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5B06A" w14:textId="035E5C2B" w:rsidR="00B06030" w:rsidRDefault="00277455" w:rsidP="004D1CC5">
      <w:pPr>
        <w:pStyle w:val="NoSpacing"/>
        <w:rPr>
          <w:rFonts w:cstheme="minorHAnsi"/>
          <w:b/>
          <w:bCs/>
          <w:sz w:val="24"/>
          <w:szCs w:val="24"/>
        </w:rPr>
      </w:pPr>
      <w:r>
        <w:rPr>
          <w:noProof/>
        </w:rPr>
        <mc:AlternateContent>
          <mc:Choice Requires="wps">
            <w:drawing>
              <wp:anchor distT="0" distB="0" distL="114300" distR="114300" simplePos="0" relativeHeight="251640832" behindDoc="0" locked="0" layoutInCell="1" allowOverlap="1" wp14:anchorId="42374054" wp14:editId="560294C4">
                <wp:simplePos x="0" y="0"/>
                <wp:positionH relativeFrom="column">
                  <wp:posOffset>99060</wp:posOffset>
                </wp:positionH>
                <wp:positionV relativeFrom="paragraph">
                  <wp:posOffset>182880</wp:posOffset>
                </wp:positionV>
                <wp:extent cx="4556760" cy="2865120"/>
                <wp:effectExtent l="0" t="0" r="0" b="0"/>
                <wp:wrapNone/>
                <wp:docPr id="422885243" name="Text Box 2"/>
                <wp:cNvGraphicFramePr/>
                <a:graphic xmlns:a="http://schemas.openxmlformats.org/drawingml/2006/main">
                  <a:graphicData uri="http://schemas.microsoft.com/office/word/2010/wordprocessingShape">
                    <wps:wsp>
                      <wps:cNvSpPr txBox="1"/>
                      <wps:spPr>
                        <a:xfrm>
                          <a:off x="0" y="0"/>
                          <a:ext cx="4556760" cy="2865120"/>
                        </a:xfrm>
                        <a:prstGeom prst="rect">
                          <a:avLst/>
                        </a:prstGeom>
                        <a:solidFill>
                          <a:sysClr val="window" lastClr="FFFFFF"/>
                        </a:solidFill>
                        <a:ln w="6350">
                          <a:noFill/>
                        </a:ln>
                      </wps:spPr>
                      <wps:txbx>
                        <w:txbxContent>
                          <w:p w14:paraId="43B5BD4B" w14:textId="77777777" w:rsidR="00277455" w:rsidRPr="00692312" w:rsidRDefault="00277455" w:rsidP="00277455">
                            <w:pPr>
                              <w:pStyle w:val="NoSpacing"/>
                              <w:rPr>
                                <w:rStyle w:val="None"/>
                                <w:rFonts w:ascii="Abadi" w:hAnsi="Abadi" w:cstheme="minorHAnsi"/>
                                <w:b/>
                                <w:bCs/>
                                <w:sz w:val="23"/>
                                <w:szCs w:val="23"/>
                              </w:rPr>
                            </w:pPr>
                            <w:r w:rsidRPr="00692312">
                              <w:rPr>
                                <w:rStyle w:val="None"/>
                                <w:rFonts w:ascii="Abadi" w:hAnsi="Abadi" w:cstheme="minorHAnsi"/>
                                <w:b/>
                                <w:bCs/>
                                <w:sz w:val="23"/>
                                <w:szCs w:val="23"/>
                              </w:rPr>
                              <w:t>Pastor:</w:t>
                            </w:r>
                            <w:r w:rsidRPr="00692312">
                              <w:rPr>
                                <w:rStyle w:val="None"/>
                                <w:rFonts w:ascii="Abadi" w:hAnsi="Abadi" w:cstheme="minorHAnsi"/>
                                <w:sz w:val="23"/>
                                <w:szCs w:val="23"/>
                              </w:rPr>
                              <w:t xml:space="preserve"> Rev. Dr. Jeff McDowell</w:t>
                            </w:r>
                            <w:r w:rsidRPr="00692312">
                              <w:rPr>
                                <w:rStyle w:val="None"/>
                                <w:rFonts w:ascii="Abadi" w:hAnsi="Abadi" w:cstheme="minorHAnsi"/>
                                <w:sz w:val="23"/>
                                <w:szCs w:val="23"/>
                              </w:rPr>
                              <w:tab/>
                            </w:r>
                            <w:r w:rsidRPr="00692312">
                              <w:rPr>
                                <w:rStyle w:val="None"/>
                                <w:rFonts w:ascii="Abadi" w:hAnsi="Abadi" w:cstheme="minorHAnsi"/>
                                <w:sz w:val="23"/>
                                <w:szCs w:val="23"/>
                              </w:rPr>
                              <w:tab/>
                              <w:t xml:space="preserve">   </w:t>
                            </w:r>
                          </w:p>
                          <w:p w14:paraId="2E2BCA20" w14:textId="45FACEAA" w:rsidR="00277455" w:rsidRPr="00692312" w:rsidRDefault="00277455" w:rsidP="00277455">
                            <w:pPr>
                              <w:pStyle w:val="NoSpacing"/>
                              <w:rPr>
                                <w:rFonts w:ascii="Abadi" w:hAnsi="Abadi" w:cstheme="minorHAnsi"/>
                                <w:sz w:val="23"/>
                                <w:szCs w:val="23"/>
                              </w:rPr>
                            </w:pPr>
                            <w:r w:rsidRPr="00692312">
                              <w:rPr>
                                <w:rStyle w:val="None"/>
                                <w:rFonts w:ascii="Abadi" w:hAnsi="Abadi" w:cstheme="minorHAnsi"/>
                                <w:b/>
                                <w:bCs/>
                                <w:sz w:val="23"/>
                                <w:szCs w:val="23"/>
                              </w:rPr>
                              <w:t>Pastor’s Email:</w:t>
                            </w:r>
                            <w:r w:rsidRPr="00692312">
                              <w:rPr>
                                <w:rStyle w:val="None"/>
                                <w:rFonts w:ascii="Abadi" w:hAnsi="Abadi" w:cstheme="minorHAnsi"/>
                                <w:sz w:val="23"/>
                                <w:szCs w:val="23"/>
                              </w:rPr>
                              <w:t xml:space="preserve"> </w:t>
                            </w:r>
                            <w:hyperlink r:id="rId8" w:history="1">
                              <w:r w:rsidRPr="00692312">
                                <w:rPr>
                                  <w:rStyle w:val="Hyperlink"/>
                                  <w:rFonts w:ascii="Abadi" w:hAnsi="Abadi" w:cstheme="minorHAnsi"/>
                                  <w:color w:val="auto"/>
                                  <w:sz w:val="23"/>
                                  <w:szCs w:val="23"/>
                                  <w:u w:val="none"/>
                                </w:rPr>
                                <w:t>pastorjeffmcd@yahoo.com</w:t>
                              </w:r>
                            </w:hyperlink>
                            <w:r w:rsidRPr="00692312">
                              <w:rPr>
                                <w:rStyle w:val="Hyperlink"/>
                                <w:rFonts w:ascii="Abadi" w:hAnsi="Abadi" w:cstheme="minorHAnsi"/>
                                <w:color w:val="auto"/>
                                <w:sz w:val="23"/>
                                <w:szCs w:val="23"/>
                                <w:u w:val="none"/>
                              </w:rPr>
                              <w:t xml:space="preserve">   </w:t>
                            </w:r>
                            <w:r w:rsidRPr="00692312">
                              <w:rPr>
                                <w:rFonts w:ascii="Abadi" w:hAnsi="Abadi" w:cstheme="minorHAnsi"/>
                                <w:sz w:val="23"/>
                                <w:szCs w:val="23"/>
                              </w:rPr>
                              <w:t xml:space="preserve">   </w:t>
                            </w:r>
                          </w:p>
                          <w:p w14:paraId="2C5B83D5" w14:textId="77777777" w:rsidR="00AF5784" w:rsidRDefault="00277455" w:rsidP="00277455">
                            <w:pPr>
                              <w:pStyle w:val="NoSpacing"/>
                              <w:rPr>
                                <w:rFonts w:ascii="Abadi" w:hAnsi="Abadi"/>
                                <w:sz w:val="23"/>
                                <w:szCs w:val="23"/>
                              </w:rPr>
                            </w:pPr>
                            <w:r w:rsidRPr="00692312">
                              <w:rPr>
                                <w:rFonts w:ascii="Abadi" w:hAnsi="Abadi"/>
                                <w:b/>
                                <w:bCs/>
                                <w:sz w:val="23"/>
                                <w:szCs w:val="23"/>
                              </w:rPr>
                              <w:t xml:space="preserve">Music Director: </w:t>
                            </w:r>
                            <w:r w:rsidRPr="00692312">
                              <w:rPr>
                                <w:rFonts w:ascii="Abadi" w:hAnsi="Abadi"/>
                                <w:sz w:val="23"/>
                                <w:szCs w:val="23"/>
                              </w:rPr>
                              <w:t xml:space="preserve"> David Peckham</w:t>
                            </w:r>
                          </w:p>
                          <w:p w14:paraId="60F60C55" w14:textId="3379316F" w:rsidR="00277455" w:rsidRPr="00692312" w:rsidRDefault="00AF5784" w:rsidP="00277455">
                            <w:pPr>
                              <w:pStyle w:val="NoSpacing"/>
                              <w:rPr>
                                <w:rFonts w:ascii="Abadi" w:hAnsi="Abadi" w:cstheme="minorHAnsi"/>
                                <w:sz w:val="23"/>
                                <w:szCs w:val="23"/>
                              </w:rPr>
                            </w:pPr>
                            <w:r w:rsidRPr="00AF5784">
                              <w:rPr>
                                <w:rFonts w:ascii="Abadi" w:hAnsi="Abadi"/>
                                <w:b/>
                                <w:bCs/>
                                <w:sz w:val="23"/>
                                <w:szCs w:val="23"/>
                              </w:rPr>
                              <w:t xml:space="preserve">Guest Musician: </w:t>
                            </w:r>
                            <w:r>
                              <w:rPr>
                                <w:rFonts w:ascii="Abadi" w:hAnsi="Abadi"/>
                                <w:sz w:val="23"/>
                                <w:szCs w:val="23"/>
                              </w:rPr>
                              <w:t xml:space="preserve"> Janice Jackson</w:t>
                            </w:r>
                            <w:r w:rsidR="00277455" w:rsidRPr="00692312">
                              <w:rPr>
                                <w:rFonts w:ascii="Abadi" w:hAnsi="Abadi"/>
                                <w:sz w:val="23"/>
                                <w:szCs w:val="23"/>
                              </w:rPr>
                              <w:tab/>
                            </w:r>
                            <w:r w:rsidR="00277455" w:rsidRPr="00692312">
                              <w:rPr>
                                <w:rFonts w:ascii="Abadi" w:hAnsi="Abadi"/>
                                <w:sz w:val="23"/>
                                <w:szCs w:val="23"/>
                              </w:rPr>
                              <w:tab/>
                              <w:t xml:space="preserve">   </w:t>
                            </w:r>
                          </w:p>
                          <w:p w14:paraId="7F2D2732" w14:textId="06A3E6DA" w:rsidR="00277455" w:rsidRPr="00692312" w:rsidRDefault="00277455" w:rsidP="00277455">
                            <w:pPr>
                              <w:pStyle w:val="NoSpacing"/>
                              <w:rPr>
                                <w:rFonts w:ascii="Abadi" w:hAnsi="Abadi" w:cstheme="minorHAnsi"/>
                                <w:sz w:val="23"/>
                                <w:szCs w:val="23"/>
                              </w:rPr>
                            </w:pPr>
                            <w:r w:rsidRPr="00692312">
                              <w:rPr>
                                <w:rFonts w:ascii="Abadi" w:hAnsi="Abadi"/>
                                <w:b/>
                                <w:bCs/>
                                <w:sz w:val="23"/>
                                <w:szCs w:val="23"/>
                              </w:rPr>
                              <w:t>Liturgist:</w:t>
                            </w:r>
                            <w:r w:rsidR="00DE6979">
                              <w:rPr>
                                <w:rFonts w:ascii="Abadi" w:hAnsi="Abadi"/>
                                <w:b/>
                                <w:bCs/>
                                <w:sz w:val="23"/>
                                <w:szCs w:val="23"/>
                              </w:rPr>
                              <w:t xml:space="preserve"> </w:t>
                            </w:r>
                            <w:r w:rsidR="00762B80" w:rsidRPr="00762B80">
                              <w:rPr>
                                <w:rFonts w:ascii="Abadi" w:hAnsi="Abadi"/>
                                <w:sz w:val="23"/>
                                <w:szCs w:val="23"/>
                              </w:rPr>
                              <w:t>Jo</w:t>
                            </w:r>
                            <w:r w:rsidR="002D43CE">
                              <w:rPr>
                                <w:rFonts w:ascii="Abadi" w:hAnsi="Abadi"/>
                                <w:sz w:val="23"/>
                                <w:szCs w:val="23"/>
                              </w:rPr>
                              <w:t xml:space="preserve"> </w:t>
                            </w:r>
                            <w:r w:rsidR="00762B80" w:rsidRPr="00762B80">
                              <w:rPr>
                                <w:rFonts w:ascii="Abadi" w:hAnsi="Abadi"/>
                                <w:sz w:val="23"/>
                                <w:szCs w:val="23"/>
                              </w:rPr>
                              <w:t>Ann Hunt</w:t>
                            </w:r>
                            <w:r w:rsidRPr="00692312">
                              <w:rPr>
                                <w:rFonts w:ascii="Abadi" w:hAnsi="Abadi"/>
                                <w:sz w:val="23"/>
                                <w:szCs w:val="23"/>
                              </w:rPr>
                              <w:t xml:space="preserve">                     </w:t>
                            </w:r>
                            <w:r w:rsidRPr="00DE6979">
                              <w:rPr>
                                <w:rFonts w:ascii="Abadi" w:hAnsi="Abadi" w:cstheme="minorHAnsi"/>
                                <w:sz w:val="23"/>
                                <w:szCs w:val="23"/>
                              </w:rPr>
                              <w:t xml:space="preserve">   </w:t>
                            </w:r>
                          </w:p>
                          <w:p w14:paraId="0245B61C" w14:textId="661C06AE" w:rsidR="00277455" w:rsidRPr="00692312" w:rsidRDefault="00277455" w:rsidP="00277455">
                            <w:pPr>
                              <w:pStyle w:val="NoSpacing"/>
                              <w:rPr>
                                <w:rStyle w:val="None"/>
                                <w:rFonts w:ascii="Abadi" w:hAnsi="Abadi" w:cstheme="minorHAnsi"/>
                                <w:sz w:val="23"/>
                                <w:szCs w:val="23"/>
                              </w:rPr>
                            </w:pPr>
                            <w:r w:rsidRPr="00692312">
                              <w:rPr>
                                <w:rFonts w:ascii="Abadi" w:hAnsi="Abadi"/>
                                <w:b/>
                                <w:bCs/>
                                <w:sz w:val="23"/>
                                <w:szCs w:val="23"/>
                              </w:rPr>
                              <w:t>Greeters:</w:t>
                            </w:r>
                            <w:r w:rsidR="00D25804">
                              <w:rPr>
                                <w:rFonts w:ascii="Abadi" w:hAnsi="Abadi"/>
                                <w:b/>
                                <w:bCs/>
                                <w:sz w:val="23"/>
                                <w:szCs w:val="23"/>
                              </w:rPr>
                              <w:t xml:space="preserve"> </w:t>
                            </w:r>
                            <w:r w:rsidR="00D25804" w:rsidRPr="00C310F3">
                              <w:rPr>
                                <w:rFonts w:ascii="Abadi" w:hAnsi="Abadi"/>
                                <w:sz w:val="23"/>
                                <w:szCs w:val="23"/>
                              </w:rPr>
                              <w:t>John and Kim Palme</w:t>
                            </w:r>
                            <w:r w:rsidR="00832B27">
                              <w:rPr>
                                <w:rFonts w:ascii="Abadi" w:hAnsi="Abadi" w:cs="Calibri"/>
                                <w:sz w:val="23"/>
                                <w:szCs w:val="23"/>
                                <w14:ligatures w14:val="standardContextual"/>
                              </w:rPr>
                              <w:t xml:space="preserve"> </w:t>
                            </w:r>
                            <w:r w:rsidRPr="00692312">
                              <w:rPr>
                                <w:rFonts w:ascii="Abadi" w:hAnsi="Abadi"/>
                                <w:b/>
                                <w:bCs/>
                                <w:sz w:val="23"/>
                                <w:szCs w:val="23"/>
                              </w:rPr>
                              <w:tab/>
                            </w:r>
                            <w:r w:rsidRPr="00692312">
                              <w:rPr>
                                <w:rFonts w:ascii="Abadi" w:hAnsi="Abadi"/>
                                <w:b/>
                                <w:bCs/>
                                <w:sz w:val="23"/>
                                <w:szCs w:val="23"/>
                              </w:rPr>
                              <w:tab/>
                            </w:r>
                            <w:r w:rsidRPr="00692312">
                              <w:rPr>
                                <w:rFonts w:ascii="Abadi" w:hAnsi="Abadi"/>
                                <w:b/>
                                <w:bCs/>
                                <w:sz w:val="23"/>
                                <w:szCs w:val="23"/>
                              </w:rPr>
                              <w:tab/>
                            </w:r>
                          </w:p>
                          <w:p w14:paraId="4767F6E9" w14:textId="2E9FF168" w:rsidR="00277455" w:rsidRPr="00692312" w:rsidRDefault="00277455" w:rsidP="00277455">
                            <w:pPr>
                              <w:pStyle w:val="NoSpacing"/>
                              <w:rPr>
                                <w:rFonts w:ascii="Abadi" w:hAnsi="Abadi" w:cstheme="minorHAnsi"/>
                                <w:sz w:val="23"/>
                                <w:szCs w:val="23"/>
                              </w:rPr>
                            </w:pPr>
                            <w:r w:rsidRPr="00692312">
                              <w:rPr>
                                <w:rStyle w:val="None"/>
                                <w:rFonts w:ascii="Abadi" w:hAnsi="Abadi" w:cstheme="minorHAnsi"/>
                                <w:b/>
                                <w:bCs/>
                                <w:sz w:val="23"/>
                                <w:szCs w:val="23"/>
                              </w:rPr>
                              <w:t xml:space="preserve">Ushers: </w:t>
                            </w:r>
                            <w:r w:rsidR="006776FE">
                              <w:rPr>
                                <w:rStyle w:val="None"/>
                                <w:rFonts w:ascii="Abadi" w:hAnsi="Abadi" w:cstheme="minorHAnsi"/>
                                <w:sz w:val="23"/>
                                <w:szCs w:val="23"/>
                              </w:rPr>
                              <w:t>Pauline Le</w:t>
                            </w:r>
                            <w:r w:rsidR="003F205E">
                              <w:rPr>
                                <w:rStyle w:val="None"/>
                                <w:rFonts w:ascii="Abadi" w:hAnsi="Abadi" w:cstheme="minorHAnsi"/>
                                <w:sz w:val="23"/>
                                <w:szCs w:val="23"/>
                              </w:rPr>
                              <w:t xml:space="preserve">Shure; Ande Tubbs; </w:t>
                            </w:r>
                            <w:r w:rsidR="000A129C">
                              <w:rPr>
                                <w:rStyle w:val="None"/>
                                <w:rFonts w:ascii="Abadi" w:hAnsi="Abadi" w:cstheme="minorHAnsi"/>
                                <w:sz w:val="23"/>
                                <w:szCs w:val="23"/>
                              </w:rPr>
                              <w:t>Carolyn Ryan</w:t>
                            </w:r>
                            <w:r w:rsidR="0050647E">
                              <w:rPr>
                                <w:rStyle w:val="None"/>
                                <w:rFonts w:ascii="Abadi" w:hAnsi="Abadi" w:cstheme="minorHAnsi"/>
                                <w:sz w:val="23"/>
                                <w:szCs w:val="23"/>
                              </w:rPr>
                              <w:t>; Norma Whatman; Carol Crandell</w:t>
                            </w:r>
                          </w:p>
                          <w:p w14:paraId="7A781EF6" w14:textId="77777777" w:rsidR="00277455" w:rsidRPr="00692312" w:rsidRDefault="00277455" w:rsidP="00277455">
                            <w:pPr>
                              <w:pStyle w:val="NoSpacing"/>
                              <w:rPr>
                                <w:rFonts w:ascii="Abadi" w:hAnsi="Abadi" w:cstheme="minorHAnsi"/>
                                <w:sz w:val="23"/>
                                <w:szCs w:val="23"/>
                              </w:rPr>
                            </w:pPr>
                            <w:r w:rsidRPr="00692312">
                              <w:rPr>
                                <w:rFonts w:ascii="Abadi" w:hAnsi="Abadi" w:cstheme="minorHAnsi"/>
                                <w:b/>
                                <w:bCs/>
                                <w:sz w:val="23"/>
                                <w:szCs w:val="23"/>
                              </w:rPr>
                              <w:t>Secretary:</w:t>
                            </w:r>
                            <w:r w:rsidRPr="00692312">
                              <w:rPr>
                                <w:rFonts w:ascii="Abadi" w:hAnsi="Abadi" w:cstheme="minorHAnsi"/>
                                <w:sz w:val="23"/>
                                <w:szCs w:val="23"/>
                              </w:rPr>
                              <w:t xml:space="preserve">  Sandy Crane</w:t>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p>
                          <w:p w14:paraId="6D48BDCC"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cstheme="minorHAnsi"/>
                                <w:b/>
                                <w:bCs/>
                                <w:sz w:val="23"/>
                                <w:szCs w:val="23"/>
                              </w:rPr>
                              <w:t>Church Phone:</w:t>
                            </w:r>
                            <w:r w:rsidRPr="00692312">
                              <w:rPr>
                                <w:rFonts w:ascii="Abadi" w:hAnsi="Abadi" w:cstheme="minorHAnsi"/>
                                <w:sz w:val="23"/>
                                <w:szCs w:val="23"/>
                              </w:rPr>
                              <w:t xml:space="preserve"> (607) 739-1943                     </w:t>
                            </w:r>
                          </w:p>
                          <w:p w14:paraId="1AA633D2"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cstheme="minorHAnsi"/>
                                <w:b/>
                                <w:bCs/>
                                <w:sz w:val="23"/>
                                <w:szCs w:val="23"/>
                              </w:rPr>
                              <w:t>Email:</w:t>
                            </w:r>
                            <w:r w:rsidRPr="00692312">
                              <w:rPr>
                                <w:rFonts w:ascii="Abadi" w:hAnsi="Abadi" w:cstheme="minorHAnsi"/>
                                <w:sz w:val="23"/>
                                <w:szCs w:val="23"/>
                              </w:rPr>
                              <w:t xml:space="preserve">  </w:t>
                            </w:r>
                            <w:hyperlink r:id="rId9" w:history="1">
                              <w:r w:rsidRPr="00692312">
                                <w:rPr>
                                  <w:rStyle w:val="Hyperlink0"/>
                                  <w:rFonts w:ascii="Abadi" w:eastAsiaTheme="minorHAnsi" w:hAnsi="Abadi" w:cstheme="minorHAnsi"/>
                                  <w:color w:val="auto"/>
                                  <w:sz w:val="23"/>
                                  <w:szCs w:val="23"/>
                                  <w:u w:val="none"/>
                                </w:rPr>
                                <w:t>office@horseheadsumc.org</w:t>
                              </w:r>
                            </w:hyperlink>
                            <w:r w:rsidRPr="00692312">
                              <w:rPr>
                                <w:rStyle w:val="None"/>
                                <w:rFonts w:ascii="Abadi" w:hAnsi="Abadi" w:cstheme="minorHAnsi"/>
                                <w:sz w:val="23"/>
                                <w:szCs w:val="23"/>
                              </w:rPr>
                              <w:t xml:space="preserve">    </w:t>
                            </w:r>
                          </w:p>
                          <w:p w14:paraId="751ECABD"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cstheme="minorHAnsi"/>
                                <w:b/>
                                <w:bCs/>
                                <w:sz w:val="23"/>
                                <w:szCs w:val="23"/>
                              </w:rPr>
                              <w:t>Production Team</w:t>
                            </w:r>
                            <w:r w:rsidRPr="00692312">
                              <w:rPr>
                                <w:rFonts w:ascii="Abadi" w:hAnsi="Abadi" w:cstheme="minorHAnsi"/>
                                <w:sz w:val="23"/>
                                <w:szCs w:val="23"/>
                              </w:rPr>
                              <w:t>: Larry Crandell</w:t>
                            </w:r>
                            <w:r w:rsidRPr="00692312">
                              <w:rPr>
                                <w:rFonts w:ascii="Abadi" w:hAnsi="Abadi"/>
                                <w:sz w:val="23"/>
                                <w:szCs w:val="23"/>
                              </w:rPr>
                              <w:t xml:space="preserve">, </w:t>
                            </w:r>
                            <w:r w:rsidRPr="00692312">
                              <w:rPr>
                                <w:rFonts w:ascii="Abadi" w:hAnsi="Abadi" w:cstheme="minorHAnsi"/>
                                <w:sz w:val="23"/>
                                <w:szCs w:val="23"/>
                              </w:rPr>
                              <w:t>Bob Aiello, Bob &amp; Jamie Olcott</w:t>
                            </w:r>
                            <w:r w:rsidRPr="00692312">
                              <w:rPr>
                                <w:rFonts w:ascii="Abadi" w:hAnsi="Abadi"/>
                                <w:sz w:val="23"/>
                                <w:szCs w:val="23"/>
                              </w:rPr>
                              <w:t xml:space="preserve">                                         </w:t>
                            </w:r>
                          </w:p>
                          <w:p w14:paraId="3954B17E"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b/>
                                <w:bCs/>
                                <w:sz w:val="23"/>
                                <w:szCs w:val="23"/>
                              </w:rPr>
                              <w:t xml:space="preserve">Production Team e-mail: </w:t>
                            </w:r>
                            <w:r w:rsidRPr="00692312">
                              <w:rPr>
                                <w:rFonts w:ascii="Abadi" w:hAnsi="Abadi" w:cstheme="minorHAnsi"/>
                                <w:sz w:val="23"/>
                                <w:szCs w:val="23"/>
                              </w:rPr>
                              <w:t>production@horseheadsumc.org</w:t>
                            </w:r>
                            <w:r w:rsidRPr="00692312">
                              <w:rPr>
                                <w:rFonts w:ascii="Abadi" w:hAnsi="Abadi"/>
                                <w:b/>
                                <w:bCs/>
                                <w:sz w:val="23"/>
                                <w:szCs w:val="23"/>
                              </w:rPr>
                              <w:t xml:space="preserve">  </w:t>
                            </w:r>
                            <w:r w:rsidRPr="00692312">
                              <w:rPr>
                                <w:rFonts w:ascii="Abadi" w:hAnsi="Abadi"/>
                                <w:sz w:val="23"/>
                                <w:szCs w:val="23"/>
                              </w:rPr>
                              <w:t xml:space="preserve">                           </w:t>
                            </w:r>
                          </w:p>
                          <w:p w14:paraId="0129F9EE" w14:textId="77777777" w:rsidR="00277455" w:rsidRPr="00A80CE9" w:rsidRDefault="00277455" w:rsidP="00277455">
                            <w:pPr>
                              <w:pStyle w:val="NoSpacing"/>
                              <w:rPr>
                                <w:rStyle w:val="None"/>
                                <w:rFonts w:ascii="Abadi" w:hAnsi="Abadi" w:cstheme="minorHAnsi"/>
                                <w:b/>
                                <w:bCs/>
                                <w:sz w:val="16"/>
                                <w:szCs w:val="16"/>
                              </w:rPr>
                            </w:pPr>
                          </w:p>
                          <w:p w14:paraId="4265DA0E" w14:textId="77777777" w:rsidR="00277455" w:rsidRPr="00692312" w:rsidRDefault="00277455" w:rsidP="00277455">
                            <w:pPr>
                              <w:pStyle w:val="NoSpacing"/>
                              <w:rPr>
                                <w:rStyle w:val="None"/>
                                <w:rFonts w:ascii="Abadi" w:hAnsi="Abadi" w:cstheme="minorHAnsi"/>
                                <w:b/>
                                <w:bCs/>
                                <w:sz w:val="23"/>
                                <w:szCs w:val="23"/>
                              </w:rPr>
                            </w:pPr>
                            <w:r w:rsidRPr="00692312">
                              <w:rPr>
                                <w:rStyle w:val="None"/>
                                <w:rFonts w:ascii="Abadi" w:hAnsi="Abadi" w:cstheme="minorHAnsi"/>
                                <w:b/>
                                <w:bCs/>
                                <w:sz w:val="23"/>
                                <w:szCs w:val="23"/>
                              </w:rPr>
                              <w:t xml:space="preserve">Check us out on our Web site, Sundays at 9:30am    </w:t>
                            </w:r>
                          </w:p>
                          <w:p w14:paraId="586B2693" w14:textId="77777777" w:rsidR="00277455" w:rsidRPr="00692312" w:rsidRDefault="00277455" w:rsidP="00277455">
                            <w:pPr>
                              <w:pStyle w:val="NoSpacing"/>
                              <w:rPr>
                                <w:rFonts w:ascii="Abadi" w:hAnsi="Abadi" w:cstheme="minorHAnsi"/>
                                <w:sz w:val="23"/>
                                <w:szCs w:val="23"/>
                              </w:rPr>
                            </w:pPr>
                            <w:r w:rsidRPr="00692312">
                              <w:rPr>
                                <w:rFonts w:ascii="Abadi" w:hAnsi="Abadi" w:cstheme="minorHAnsi"/>
                                <w:sz w:val="23"/>
                                <w:szCs w:val="23"/>
                              </w:rPr>
                              <w:t xml:space="preserve">    *Facebook: Horseheads United Methodist Church       </w:t>
                            </w:r>
                          </w:p>
                          <w:p w14:paraId="21B3B264" w14:textId="77777777" w:rsidR="00277455" w:rsidRPr="00692312" w:rsidRDefault="00277455" w:rsidP="00277455">
                            <w:pPr>
                              <w:pStyle w:val="NoSpacing"/>
                              <w:rPr>
                                <w:rFonts w:ascii="Abadi" w:hAnsi="Abadi" w:cstheme="minorHAnsi"/>
                                <w:sz w:val="23"/>
                                <w:szCs w:val="23"/>
                              </w:rPr>
                            </w:pPr>
                            <w:r w:rsidRPr="00692312">
                              <w:rPr>
                                <w:rFonts w:ascii="Abadi" w:hAnsi="Abadi" w:cstheme="minorHAnsi"/>
                                <w:sz w:val="23"/>
                                <w:szCs w:val="23"/>
                              </w:rPr>
                              <w:t xml:space="preserve">    *You Tube: Hh 1st United Methodist Church</w:t>
                            </w:r>
                          </w:p>
                          <w:p w14:paraId="05CF69C4" w14:textId="77777777" w:rsidR="00277455" w:rsidRPr="00692312" w:rsidRDefault="00277455" w:rsidP="00277455">
                            <w:pPr>
                              <w:rPr>
                                <w:rFonts w:ascii="Abadi" w:hAnsi="Abad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74054" id="_x0000_t202" coordsize="21600,21600" o:spt="202" path="m,l,21600r21600,l21600,xe">
                <v:stroke joinstyle="miter"/>
                <v:path gradientshapeok="t" o:connecttype="rect"/>
              </v:shapetype>
              <v:shape id="Text Box 2" o:spid="_x0000_s1026" type="#_x0000_t202" style="position:absolute;margin-left:7.8pt;margin-top:14.4pt;width:358.8pt;height:22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" fillcolor="window" stroked="f" strokeweight=".5pt">
                <v:textbox>
                  <w:txbxContent>
                    <w:p w14:paraId="43B5BD4B" w14:textId="77777777" w:rsidR="00277455" w:rsidRPr="00692312" w:rsidRDefault="00277455" w:rsidP="00277455">
                      <w:pPr>
                        <w:pStyle w:val="NoSpacing"/>
                        <w:rPr>
                          <w:rStyle w:val="None"/>
                          <w:rFonts w:ascii="Abadi" w:hAnsi="Abadi" w:cstheme="minorHAnsi"/>
                          <w:b/>
                          <w:bCs/>
                          <w:sz w:val="23"/>
                          <w:szCs w:val="23"/>
                        </w:rPr>
                      </w:pPr>
                      <w:r w:rsidRPr="00692312">
                        <w:rPr>
                          <w:rStyle w:val="None"/>
                          <w:rFonts w:ascii="Abadi" w:hAnsi="Abadi" w:cstheme="minorHAnsi"/>
                          <w:b/>
                          <w:bCs/>
                          <w:sz w:val="23"/>
                          <w:szCs w:val="23"/>
                        </w:rPr>
                        <w:t>Pastor:</w:t>
                      </w:r>
                      <w:r w:rsidRPr="00692312">
                        <w:rPr>
                          <w:rStyle w:val="None"/>
                          <w:rFonts w:ascii="Abadi" w:hAnsi="Abadi" w:cstheme="minorHAnsi"/>
                          <w:sz w:val="23"/>
                          <w:szCs w:val="23"/>
                        </w:rPr>
                        <w:t xml:space="preserve"> Rev. Dr. Jeff McDowell</w:t>
                      </w:r>
                      <w:r w:rsidRPr="00692312">
                        <w:rPr>
                          <w:rStyle w:val="None"/>
                          <w:rFonts w:ascii="Abadi" w:hAnsi="Abadi" w:cstheme="minorHAnsi"/>
                          <w:sz w:val="23"/>
                          <w:szCs w:val="23"/>
                        </w:rPr>
                        <w:tab/>
                      </w:r>
                      <w:r w:rsidRPr="00692312">
                        <w:rPr>
                          <w:rStyle w:val="None"/>
                          <w:rFonts w:ascii="Abadi" w:hAnsi="Abadi" w:cstheme="minorHAnsi"/>
                          <w:sz w:val="23"/>
                          <w:szCs w:val="23"/>
                        </w:rPr>
                        <w:tab/>
                        <w:t xml:space="preserve">   </w:t>
                      </w:r>
                    </w:p>
                    <w:p w14:paraId="2E2BCA20" w14:textId="45FACEAA" w:rsidR="00277455" w:rsidRPr="00692312" w:rsidRDefault="00277455" w:rsidP="00277455">
                      <w:pPr>
                        <w:pStyle w:val="NoSpacing"/>
                        <w:rPr>
                          <w:rFonts w:ascii="Abadi" w:hAnsi="Abadi" w:cstheme="minorHAnsi"/>
                          <w:sz w:val="23"/>
                          <w:szCs w:val="23"/>
                        </w:rPr>
                      </w:pPr>
                      <w:r w:rsidRPr="00692312">
                        <w:rPr>
                          <w:rStyle w:val="None"/>
                          <w:rFonts w:ascii="Abadi" w:hAnsi="Abadi" w:cstheme="minorHAnsi"/>
                          <w:b/>
                          <w:bCs/>
                          <w:sz w:val="23"/>
                          <w:szCs w:val="23"/>
                        </w:rPr>
                        <w:t>Pastor’s Email:</w:t>
                      </w:r>
                      <w:r w:rsidRPr="00692312">
                        <w:rPr>
                          <w:rStyle w:val="None"/>
                          <w:rFonts w:ascii="Abadi" w:hAnsi="Abadi" w:cstheme="minorHAnsi"/>
                          <w:sz w:val="23"/>
                          <w:szCs w:val="23"/>
                        </w:rPr>
                        <w:t xml:space="preserve"> </w:t>
                      </w:r>
                      <w:hyperlink r:id="rId10" w:history="1">
                        <w:r w:rsidRPr="00692312">
                          <w:rPr>
                            <w:rStyle w:val="Hyperlink"/>
                            <w:rFonts w:ascii="Abadi" w:hAnsi="Abadi" w:cstheme="minorHAnsi"/>
                            <w:color w:val="auto"/>
                            <w:sz w:val="23"/>
                            <w:szCs w:val="23"/>
                            <w:u w:val="none"/>
                          </w:rPr>
                          <w:t>pastorjeffmcd@yahoo.com</w:t>
                        </w:r>
                      </w:hyperlink>
                      <w:r w:rsidRPr="00692312">
                        <w:rPr>
                          <w:rStyle w:val="Hyperlink"/>
                          <w:rFonts w:ascii="Abadi" w:hAnsi="Abadi" w:cstheme="minorHAnsi"/>
                          <w:color w:val="auto"/>
                          <w:sz w:val="23"/>
                          <w:szCs w:val="23"/>
                          <w:u w:val="none"/>
                        </w:rPr>
                        <w:t xml:space="preserve">   </w:t>
                      </w:r>
                      <w:r w:rsidRPr="00692312">
                        <w:rPr>
                          <w:rFonts w:ascii="Abadi" w:hAnsi="Abadi" w:cstheme="minorHAnsi"/>
                          <w:sz w:val="23"/>
                          <w:szCs w:val="23"/>
                        </w:rPr>
                        <w:t xml:space="preserve">   </w:t>
                      </w:r>
                    </w:p>
                    <w:p w14:paraId="2C5B83D5" w14:textId="77777777" w:rsidR="00AF5784" w:rsidRDefault="00277455" w:rsidP="00277455">
                      <w:pPr>
                        <w:pStyle w:val="NoSpacing"/>
                        <w:rPr>
                          <w:rFonts w:ascii="Abadi" w:hAnsi="Abadi"/>
                          <w:sz w:val="23"/>
                          <w:szCs w:val="23"/>
                        </w:rPr>
                      </w:pPr>
                      <w:r w:rsidRPr="00692312">
                        <w:rPr>
                          <w:rFonts w:ascii="Abadi" w:hAnsi="Abadi"/>
                          <w:b/>
                          <w:bCs/>
                          <w:sz w:val="23"/>
                          <w:szCs w:val="23"/>
                        </w:rPr>
                        <w:t xml:space="preserve">Music Director: </w:t>
                      </w:r>
                      <w:r w:rsidRPr="00692312">
                        <w:rPr>
                          <w:rFonts w:ascii="Abadi" w:hAnsi="Abadi"/>
                          <w:sz w:val="23"/>
                          <w:szCs w:val="23"/>
                        </w:rPr>
                        <w:t xml:space="preserve"> David Peckham</w:t>
                      </w:r>
                    </w:p>
                    <w:p w14:paraId="60F60C55" w14:textId="3379316F" w:rsidR="00277455" w:rsidRPr="00692312" w:rsidRDefault="00AF5784" w:rsidP="00277455">
                      <w:pPr>
                        <w:pStyle w:val="NoSpacing"/>
                        <w:rPr>
                          <w:rFonts w:ascii="Abadi" w:hAnsi="Abadi" w:cstheme="minorHAnsi"/>
                          <w:sz w:val="23"/>
                          <w:szCs w:val="23"/>
                        </w:rPr>
                      </w:pPr>
                      <w:r w:rsidRPr="00AF5784">
                        <w:rPr>
                          <w:rFonts w:ascii="Abadi" w:hAnsi="Abadi"/>
                          <w:b/>
                          <w:bCs/>
                          <w:sz w:val="23"/>
                          <w:szCs w:val="23"/>
                        </w:rPr>
                        <w:t xml:space="preserve">Guest Musician: </w:t>
                      </w:r>
                      <w:r>
                        <w:rPr>
                          <w:rFonts w:ascii="Abadi" w:hAnsi="Abadi"/>
                          <w:sz w:val="23"/>
                          <w:szCs w:val="23"/>
                        </w:rPr>
                        <w:t xml:space="preserve"> Janice Jackson</w:t>
                      </w:r>
                      <w:r w:rsidR="00277455" w:rsidRPr="00692312">
                        <w:rPr>
                          <w:rFonts w:ascii="Abadi" w:hAnsi="Abadi"/>
                          <w:sz w:val="23"/>
                          <w:szCs w:val="23"/>
                        </w:rPr>
                        <w:tab/>
                      </w:r>
                      <w:r w:rsidR="00277455" w:rsidRPr="00692312">
                        <w:rPr>
                          <w:rFonts w:ascii="Abadi" w:hAnsi="Abadi"/>
                          <w:sz w:val="23"/>
                          <w:szCs w:val="23"/>
                        </w:rPr>
                        <w:tab/>
                        <w:t xml:space="preserve">   </w:t>
                      </w:r>
                    </w:p>
                    <w:p w14:paraId="7F2D2732" w14:textId="06A3E6DA" w:rsidR="00277455" w:rsidRPr="00692312" w:rsidRDefault="00277455" w:rsidP="00277455">
                      <w:pPr>
                        <w:pStyle w:val="NoSpacing"/>
                        <w:rPr>
                          <w:rFonts w:ascii="Abadi" w:hAnsi="Abadi" w:cstheme="minorHAnsi"/>
                          <w:sz w:val="23"/>
                          <w:szCs w:val="23"/>
                        </w:rPr>
                      </w:pPr>
                      <w:r w:rsidRPr="00692312">
                        <w:rPr>
                          <w:rFonts w:ascii="Abadi" w:hAnsi="Abadi"/>
                          <w:b/>
                          <w:bCs/>
                          <w:sz w:val="23"/>
                          <w:szCs w:val="23"/>
                        </w:rPr>
                        <w:t>Liturgist:</w:t>
                      </w:r>
                      <w:r w:rsidR="00DE6979">
                        <w:rPr>
                          <w:rFonts w:ascii="Abadi" w:hAnsi="Abadi"/>
                          <w:b/>
                          <w:bCs/>
                          <w:sz w:val="23"/>
                          <w:szCs w:val="23"/>
                        </w:rPr>
                        <w:t xml:space="preserve"> </w:t>
                      </w:r>
                      <w:r w:rsidR="00762B80" w:rsidRPr="00762B80">
                        <w:rPr>
                          <w:rFonts w:ascii="Abadi" w:hAnsi="Abadi"/>
                          <w:sz w:val="23"/>
                          <w:szCs w:val="23"/>
                        </w:rPr>
                        <w:t>Jo</w:t>
                      </w:r>
                      <w:r w:rsidR="002D43CE">
                        <w:rPr>
                          <w:rFonts w:ascii="Abadi" w:hAnsi="Abadi"/>
                          <w:sz w:val="23"/>
                          <w:szCs w:val="23"/>
                        </w:rPr>
                        <w:t xml:space="preserve"> </w:t>
                      </w:r>
                      <w:r w:rsidR="00762B80" w:rsidRPr="00762B80">
                        <w:rPr>
                          <w:rFonts w:ascii="Abadi" w:hAnsi="Abadi"/>
                          <w:sz w:val="23"/>
                          <w:szCs w:val="23"/>
                        </w:rPr>
                        <w:t>Ann Hunt</w:t>
                      </w:r>
                      <w:r w:rsidRPr="00692312">
                        <w:rPr>
                          <w:rFonts w:ascii="Abadi" w:hAnsi="Abadi"/>
                          <w:sz w:val="23"/>
                          <w:szCs w:val="23"/>
                        </w:rPr>
                        <w:t xml:space="preserve">                     </w:t>
                      </w:r>
                      <w:r w:rsidRPr="00DE6979">
                        <w:rPr>
                          <w:rFonts w:ascii="Abadi" w:hAnsi="Abadi" w:cstheme="minorHAnsi"/>
                          <w:sz w:val="23"/>
                          <w:szCs w:val="23"/>
                        </w:rPr>
                        <w:t xml:space="preserve">   </w:t>
                      </w:r>
                    </w:p>
                    <w:p w14:paraId="0245B61C" w14:textId="661C06AE" w:rsidR="00277455" w:rsidRPr="00692312" w:rsidRDefault="00277455" w:rsidP="00277455">
                      <w:pPr>
                        <w:pStyle w:val="NoSpacing"/>
                        <w:rPr>
                          <w:rStyle w:val="None"/>
                          <w:rFonts w:ascii="Abadi" w:hAnsi="Abadi" w:cstheme="minorHAnsi"/>
                          <w:sz w:val="23"/>
                          <w:szCs w:val="23"/>
                        </w:rPr>
                      </w:pPr>
                      <w:r w:rsidRPr="00692312">
                        <w:rPr>
                          <w:rFonts w:ascii="Abadi" w:hAnsi="Abadi"/>
                          <w:b/>
                          <w:bCs/>
                          <w:sz w:val="23"/>
                          <w:szCs w:val="23"/>
                        </w:rPr>
                        <w:t>Greeters:</w:t>
                      </w:r>
                      <w:r w:rsidR="00D25804">
                        <w:rPr>
                          <w:rFonts w:ascii="Abadi" w:hAnsi="Abadi"/>
                          <w:b/>
                          <w:bCs/>
                          <w:sz w:val="23"/>
                          <w:szCs w:val="23"/>
                        </w:rPr>
                        <w:t xml:space="preserve"> </w:t>
                      </w:r>
                      <w:r w:rsidR="00D25804" w:rsidRPr="00C310F3">
                        <w:rPr>
                          <w:rFonts w:ascii="Abadi" w:hAnsi="Abadi"/>
                          <w:sz w:val="23"/>
                          <w:szCs w:val="23"/>
                        </w:rPr>
                        <w:t>John and Kim Palme</w:t>
                      </w:r>
                      <w:r w:rsidR="00832B27">
                        <w:rPr>
                          <w:rFonts w:ascii="Abadi" w:hAnsi="Abadi" w:cs="Calibri"/>
                          <w:sz w:val="23"/>
                          <w:szCs w:val="23"/>
                          <w14:ligatures w14:val="standardContextual"/>
                        </w:rPr>
                        <w:t xml:space="preserve"> </w:t>
                      </w:r>
                      <w:r w:rsidRPr="00692312">
                        <w:rPr>
                          <w:rFonts w:ascii="Abadi" w:hAnsi="Abadi"/>
                          <w:b/>
                          <w:bCs/>
                          <w:sz w:val="23"/>
                          <w:szCs w:val="23"/>
                        </w:rPr>
                        <w:tab/>
                      </w:r>
                      <w:r w:rsidRPr="00692312">
                        <w:rPr>
                          <w:rFonts w:ascii="Abadi" w:hAnsi="Abadi"/>
                          <w:b/>
                          <w:bCs/>
                          <w:sz w:val="23"/>
                          <w:szCs w:val="23"/>
                        </w:rPr>
                        <w:tab/>
                      </w:r>
                      <w:r w:rsidRPr="00692312">
                        <w:rPr>
                          <w:rFonts w:ascii="Abadi" w:hAnsi="Abadi"/>
                          <w:b/>
                          <w:bCs/>
                          <w:sz w:val="23"/>
                          <w:szCs w:val="23"/>
                        </w:rPr>
                        <w:tab/>
                      </w:r>
                    </w:p>
                    <w:p w14:paraId="4767F6E9" w14:textId="2E9FF168" w:rsidR="00277455" w:rsidRPr="00692312" w:rsidRDefault="00277455" w:rsidP="00277455">
                      <w:pPr>
                        <w:pStyle w:val="NoSpacing"/>
                        <w:rPr>
                          <w:rFonts w:ascii="Abadi" w:hAnsi="Abadi" w:cstheme="minorHAnsi"/>
                          <w:sz w:val="23"/>
                          <w:szCs w:val="23"/>
                        </w:rPr>
                      </w:pPr>
                      <w:r w:rsidRPr="00692312">
                        <w:rPr>
                          <w:rStyle w:val="None"/>
                          <w:rFonts w:ascii="Abadi" w:hAnsi="Abadi" w:cstheme="minorHAnsi"/>
                          <w:b/>
                          <w:bCs/>
                          <w:sz w:val="23"/>
                          <w:szCs w:val="23"/>
                        </w:rPr>
                        <w:t xml:space="preserve">Ushers: </w:t>
                      </w:r>
                      <w:r w:rsidR="006776FE">
                        <w:rPr>
                          <w:rStyle w:val="None"/>
                          <w:rFonts w:ascii="Abadi" w:hAnsi="Abadi" w:cstheme="minorHAnsi"/>
                          <w:sz w:val="23"/>
                          <w:szCs w:val="23"/>
                        </w:rPr>
                        <w:t>Pauline Le</w:t>
                      </w:r>
                      <w:r w:rsidR="003F205E">
                        <w:rPr>
                          <w:rStyle w:val="None"/>
                          <w:rFonts w:ascii="Abadi" w:hAnsi="Abadi" w:cstheme="minorHAnsi"/>
                          <w:sz w:val="23"/>
                          <w:szCs w:val="23"/>
                        </w:rPr>
                        <w:t xml:space="preserve">Shure; Ande Tubbs; </w:t>
                      </w:r>
                      <w:r w:rsidR="000A129C">
                        <w:rPr>
                          <w:rStyle w:val="None"/>
                          <w:rFonts w:ascii="Abadi" w:hAnsi="Abadi" w:cstheme="minorHAnsi"/>
                          <w:sz w:val="23"/>
                          <w:szCs w:val="23"/>
                        </w:rPr>
                        <w:t>Carolyn Ryan</w:t>
                      </w:r>
                      <w:r w:rsidR="0050647E">
                        <w:rPr>
                          <w:rStyle w:val="None"/>
                          <w:rFonts w:ascii="Abadi" w:hAnsi="Abadi" w:cstheme="minorHAnsi"/>
                          <w:sz w:val="23"/>
                          <w:szCs w:val="23"/>
                        </w:rPr>
                        <w:t>; Norma Whatman; Carol Crandell</w:t>
                      </w:r>
                    </w:p>
                    <w:p w14:paraId="7A781EF6" w14:textId="77777777" w:rsidR="00277455" w:rsidRPr="00692312" w:rsidRDefault="00277455" w:rsidP="00277455">
                      <w:pPr>
                        <w:pStyle w:val="NoSpacing"/>
                        <w:rPr>
                          <w:rFonts w:ascii="Abadi" w:hAnsi="Abadi" w:cstheme="minorHAnsi"/>
                          <w:sz w:val="23"/>
                          <w:szCs w:val="23"/>
                        </w:rPr>
                      </w:pPr>
                      <w:r w:rsidRPr="00692312">
                        <w:rPr>
                          <w:rFonts w:ascii="Abadi" w:hAnsi="Abadi" w:cstheme="minorHAnsi"/>
                          <w:b/>
                          <w:bCs/>
                          <w:sz w:val="23"/>
                          <w:szCs w:val="23"/>
                        </w:rPr>
                        <w:t>Secretary:</w:t>
                      </w:r>
                      <w:r w:rsidRPr="00692312">
                        <w:rPr>
                          <w:rFonts w:ascii="Abadi" w:hAnsi="Abadi" w:cstheme="minorHAnsi"/>
                          <w:sz w:val="23"/>
                          <w:szCs w:val="23"/>
                        </w:rPr>
                        <w:t xml:space="preserve">  Sandy Crane</w:t>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p>
                    <w:p w14:paraId="6D48BDCC"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cstheme="minorHAnsi"/>
                          <w:b/>
                          <w:bCs/>
                          <w:sz w:val="23"/>
                          <w:szCs w:val="23"/>
                        </w:rPr>
                        <w:t>Church Phone:</w:t>
                      </w:r>
                      <w:r w:rsidRPr="00692312">
                        <w:rPr>
                          <w:rFonts w:ascii="Abadi" w:hAnsi="Abadi" w:cstheme="minorHAnsi"/>
                          <w:sz w:val="23"/>
                          <w:szCs w:val="23"/>
                        </w:rPr>
                        <w:t xml:space="preserve"> (607) 739-1943                     </w:t>
                      </w:r>
                    </w:p>
                    <w:p w14:paraId="1AA633D2"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cstheme="minorHAnsi"/>
                          <w:b/>
                          <w:bCs/>
                          <w:sz w:val="23"/>
                          <w:szCs w:val="23"/>
                        </w:rPr>
                        <w:t>Email:</w:t>
                      </w:r>
                      <w:r w:rsidRPr="00692312">
                        <w:rPr>
                          <w:rFonts w:ascii="Abadi" w:hAnsi="Abadi" w:cstheme="minorHAnsi"/>
                          <w:sz w:val="23"/>
                          <w:szCs w:val="23"/>
                        </w:rPr>
                        <w:t xml:space="preserve">  </w:t>
                      </w:r>
                      <w:hyperlink r:id="rId11" w:history="1">
                        <w:r w:rsidRPr="00692312">
                          <w:rPr>
                            <w:rStyle w:val="Hyperlink0"/>
                            <w:rFonts w:ascii="Abadi" w:eastAsiaTheme="minorHAnsi" w:hAnsi="Abadi" w:cstheme="minorHAnsi"/>
                            <w:color w:val="auto"/>
                            <w:sz w:val="23"/>
                            <w:szCs w:val="23"/>
                            <w:u w:val="none"/>
                          </w:rPr>
                          <w:t>office@horseheadsumc.org</w:t>
                        </w:r>
                      </w:hyperlink>
                      <w:r w:rsidRPr="00692312">
                        <w:rPr>
                          <w:rStyle w:val="None"/>
                          <w:rFonts w:ascii="Abadi" w:hAnsi="Abadi" w:cstheme="minorHAnsi"/>
                          <w:sz w:val="23"/>
                          <w:szCs w:val="23"/>
                        </w:rPr>
                        <w:t xml:space="preserve">    </w:t>
                      </w:r>
                    </w:p>
                    <w:p w14:paraId="751ECABD"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cstheme="minorHAnsi"/>
                          <w:b/>
                          <w:bCs/>
                          <w:sz w:val="23"/>
                          <w:szCs w:val="23"/>
                        </w:rPr>
                        <w:t>Production Team</w:t>
                      </w:r>
                      <w:r w:rsidRPr="00692312">
                        <w:rPr>
                          <w:rFonts w:ascii="Abadi" w:hAnsi="Abadi" w:cstheme="minorHAnsi"/>
                          <w:sz w:val="23"/>
                          <w:szCs w:val="23"/>
                        </w:rPr>
                        <w:t>: Larry Crandell</w:t>
                      </w:r>
                      <w:r w:rsidRPr="00692312">
                        <w:rPr>
                          <w:rFonts w:ascii="Abadi" w:hAnsi="Abadi"/>
                          <w:sz w:val="23"/>
                          <w:szCs w:val="23"/>
                        </w:rPr>
                        <w:t xml:space="preserve">, </w:t>
                      </w:r>
                      <w:r w:rsidRPr="00692312">
                        <w:rPr>
                          <w:rFonts w:ascii="Abadi" w:hAnsi="Abadi" w:cstheme="minorHAnsi"/>
                          <w:sz w:val="23"/>
                          <w:szCs w:val="23"/>
                        </w:rPr>
                        <w:t>Bob Aiello, Bob &amp; Jamie Olcott</w:t>
                      </w:r>
                      <w:r w:rsidRPr="00692312">
                        <w:rPr>
                          <w:rFonts w:ascii="Abadi" w:hAnsi="Abadi"/>
                          <w:sz w:val="23"/>
                          <w:szCs w:val="23"/>
                        </w:rPr>
                        <w:t xml:space="preserve">                                         </w:t>
                      </w:r>
                    </w:p>
                    <w:p w14:paraId="3954B17E" w14:textId="77777777" w:rsidR="00277455" w:rsidRPr="00692312" w:rsidRDefault="00277455" w:rsidP="00277455">
                      <w:pPr>
                        <w:pStyle w:val="NoSpacing"/>
                        <w:rPr>
                          <w:rStyle w:val="None"/>
                          <w:rFonts w:ascii="Abadi" w:hAnsi="Abadi" w:cstheme="minorHAnsi"/>
                          <w:sz w:val="23"/>
                          <w:szCs w:val="23"/>
                        </w:rPr>
                      </w:pPr>
                      <w:r w:rsidRPr="00692312">
                        <w:rPr>
                          <w:rFonts w:ascii="Abadi" w:hAnsi="Abadi"/>
                          <w:b/>
                          <w:bCs/>
                          <w:sz w:val="23"/>
                          <w:szCs w:val="23"/>
                        </w:rPr>
                        <w:t xml:space="preserve">Production Team e-mail: </w:t>
                      </w:r>
                      <w:r w:rsidRPr="00692312">
                        <w:rPr>
                          <w:rFonts w:ascii="Abadi" w:hAnsi="Abadi" w:cstheme="minorHAnsi"/>
                          <w:sz w:val="23"/>
                          <w:szCs w:val="23"/>
                        </w:rPr>
                        <w:t>production@horseheadsumc.org</w:t>
                      </w:r>
                      <w:r w:rsidRPr="00692312">
                        <w:rPr>
                          <w:rFonts w:ascii="Abadi" w:hAnsi="Abadi"/>
                          <w:b/>
                          <w:bCs/>
                          <w:sz w:val="23"/>
                          <w:szCs w:val="23"/>
                        </w:rPr>
                        <w:t xml:space="preserve">  </w:t>
                      </w:r>
                      <w:r w:rsidRPr="00692312">
                        <w:rPr>
                          <w:rFonts w:ascii="Abadi" w:hAnsi="Abadi"/>
                          <w:sz w:val="23"/>
                          <w:szCs w:val="23"/>
                        </w:rPr>
                        <w:t xml:space="preserve">                           </w:t>
                      </w:r>
                    </w:p>
                    <w:p w14:paraId="0129F9EE" w14:textId="77777777" w:rsidR="00277455" w:rsidRPr="00A80CE9" w:rsidRDefault="00277455" w:rsidP="00277455">
                      <w:pPr>
                        <w:pStyle w:val="NoSpacing"/>
                        <w:rPr>
                          <w:rStyle w:val="None"/>
                          <w:rFonts w:ascii="Abadi" w:hAnsi="Abadi" w:cstheme="minorHAnsi"/>
                          <w:b/>
                          <w:bCs/>
                          <w:sz w:val="16"/>
                          <w:szCs w:val="16"/>
                        </w:rPr>
                      </w:pPr>
                    </w:p>
                    <w:p w14:paraId="4265DA0E" w14:textId="77777777" w:rsidR="00277455" w:rsidRPr="00692312" w:rsidRDefault="00277455" w:rsidP="00277455">
                      <w:pPr>
                        <w:pStyle w:val="NoSpacing"/>
                        <w:rPr>
                          <w:rStyle w:val="None"/>
                          <w:rFonts w:ascii="Abadi" w:hAnsi="Abadi" w:cstheme="minorHAnsi"/>
                          <w:b/>
                          <w:bCs/>
                          <w:sz w:val="23"/>
                          <w:szCs w:val="23"/>
                        </w:rPr>
                      </w:pPr>
                      <w:r w:rsidRPr="00692312">
                        <w:rPr>
                          <w:rStyle w:val="None"/>
                          <w:rFonts w:ascii="Abadi" w:hAnsi="Abadi" w:cstheme="minorHAnsi"/>
                          <w:b/>
                          <w:bCs/>
                          <w:sz w:val="23"/>
                          <w:szCs w:val="23"/>
                        </w:rPr>
                        <w:t xml:space="preserve">Check us out on our Web site, Sundays at 9:30am    </w:t>
                      </w:r>
                    </w:p>
                    <w:p w14:paraId="586B2693" w14:textId="77777777" w:rsidR="00277455" w:rsidRPr="00692312" w:rsidRDefault="00277455" w:rsidP="00277455">
                      <w:pPr>
                        <w:pStyle w:val="NoSpacing"/>
                        <w:rPr>
                          <w:rFonts w:ascii="Abadi" w:hAnsi="Abadi" w:cstheme="minorHAnsi"/>
                          <w:sz w:val="23"/>
                          <w:szCs w:val="23"/>
                        </w:rPr>
                      </w:pPr>
                      <w:r w:rsidRPr="00692312">
                        <w:rPr>
                          <w:rFonts w:ascii="Abadi" w:hAnsi="Abadi" w:cstheme="minorHAnsi"/>
                          <w:sz w:val="23"/>
                          <w:szCs w:val="23"/>
                        </w:rPr>
                        <w:t xml:space="preserve">    *Facebook: Horseheads United Methodist Church       </w:t>
                      </w:r>
                    </w:p>
                    <w:p w14:paraId="21B3B264" w14:textId="77777777" w:rsidR="00277455" w:rsidRPr="00692312" w:rsidRDefault="00277455" w:rsidP="00277455">
                      <w:pPr>
                        <w:pStyle w:val="NoSpacing"/>
                        <w:rPr>
                          <w:rFonts w:ascii="Abadi" w:hAnsi="Abadi" w:cstheme="minorHAnsi"/>
                          <w:sz w:val="23"/>
                          <w:szCs w:val="23"/>
                        </w:rPr>
                      </w:pPr>
                      <w:r w:rsidRPr="00692312">
                        <w:rPr>
                          <w:rFonts w:ascii="Abadi" w:hAnsi="Abadi" w:cstheme="minorHAnsi"/>
                          <w:sz w:val="23"/>
                          <w:szCs w:val="23"/>
                        </w:rPr>
                        <w:t xml:space="preserve">    *You Tube: Hh 1st United Methodist Church</w:t>
                      </w:r>
                    </w:p>
                    <w:p w14:paraId="05CF69C4" w14:textId="77777777" w:rsidR="00277455" w:rsidRPr="00692312" w:rsidRDefault="00277455" w:rsidP="00277455">
                      <w:pPr>
                        <w:rPr>
                          <w:rFonts w:ascii="Abadi" w:hAnsi="Abadi"/>
                          <w:sz w:val="23"/>
                          <w:szCs w:val="23"/>
                        </w:rPr>
                      </w:pPr>
                    </w:p>
                  </w:txbxContent>
                </v:textbox>
              </v:shape>
            </w:pict>
          </mc:Fallback>
        </mc:AlternateContent>
      </w:r>
      <w:r w:rsidR="00F311CD">
        <w:rPr>
          <w:rFonts w:cstheme="minorHAnsi"/>
          <w:b/>
          <w:bCs/>
          <w:sz w:val="24"/>
          <w:szCs w:val="24"/>
        </w:rPr>
        <w:t xml:space="preserve">      </w:t>
      </w:r>
    </w:p>
    <w:p w14:paraId="6A055B4C" w14:textId="1758D892" w:rsidR="00B06030" w:rsidRDefault="00B06030" w:rsidP="004D1CC5">
      <w:pPr>
        <w:pStyle w:val="NoSpacing"/>
        <w:rPr>
          <w:rFonts w:cstheme="minorHAnsi"/>
          <w:b/>
          <w:bCs/>
          <w:sz w:val="24"/>
          <w:szCs w:val="24"/>
        </w:rPr>
      </w:pPr>
    </w:p>
    <w:p w14:paraId="263AA879" w14:textId="26F82031" w:rsidR="00B06030" w:rsidRDefault="00B06030" w:rsidP="004D1CC5">
      <w:pPr>
        <w:pStyle w:val="NoSpacing"/>
        <w:rPr>
          <w:rFonts w:cstheme="minorHAnsi"/>
          <w:b/>
          <w:bCs/>
          <w:sz w:val="24"/>
          <w:szCs w:val="24"/>
        </w:rPr>
      </w:pPr>
    </w:p>
    <w:p w14:paraId="3671758D" w14:textId="6F262822" w:rsidR="00B06030" w:rsidRDefault="00B06030" w:rsidP="004D1CC5">
      <w:pPr>
        <w:pStyle w:val="NoSpacing"/>
        <w:rPr>
          <w:rFonts w:cstheme="minorHAnsi"/>
          <w:b/>
          <w:bCs/>
          <w:sz w:val="24"/>
          <w:szCs w:val="24"/>
        </w:rPr>
      </w:pPr>
    </w:p>
    <w:p w14:paraId="5069D49C" w14:textId="710E8CAF" w:rsidR="00B06030" w:rsidRDefault="00B06030" w:rsidP="004D1CC5">
      <w:pPr>
        <w:pStyle w:val="NoSpacing"/>
        <w:rPr>
          <w:rFonts w:cstheme="minorHAnsi"/>
          <w:b/>
          <w:bCs/>
          <w:sz w:val="24"/>
          <w:szCs w:val="24"/>
        </w:rPr>
      </w:pPr>
    </w:p>
    <w:p w14:paraId="4C272F3B" w14:textId="2DDCE503" w:rsidR="00B06030" w:rsidRDefault="00B06030" w:rsidP="004D1CC5">
      <w:pPr>
        <w:pStyle w:val="NoSpacing"/>
        <w:rPr>
          <w:rFonts w:cstheme="minorHAnsi"/>
          <w:b/>
          <w:bCs/>
          <w:sz w:val="24"/>
          <w:szCs w:val="24"/>
        </w:rPr>
      </w:pPr>
    </w:p>
    <w:p w14:paraId="74259E0E" w14:textId="77777777" w:rsidR="00B06030" w:rsidRDefault="00B06030" w:rsidP="004D1CC5">
      <w:pPr>
        <w:pStyle w:val="NoSpacing"/>
        <w:rPr>
          <w:rFonts w:cstheme="minorHAnsi"/>
          <w:b/>
          <w:bCs/>
          <w:sz w:val="24"/>
          <w:szCs w:val="24"/>
        </w:rPr>
      </w:pPr>
    </w:p>
    <w:p w14:paraId="0550F8E1" w14:textId="77777777" w:rsidR="00B06030" w:rsidRDefault="00B06030" w:rsidP="004D1CC5">
      <w:pPr>
        <w:pStyle w:val="NoSpacing"/>
        <w:rPr>
          <w:rFonts w:cstheme="minorHAnsi"/>
          <w:b/>
          <w:bCs/>
          <w:sz w:val="24"/>
          <w:szCs w:val="24"/>
        </w:rPr>
      </w:pPr>
    </w:p>
    <w:p w14:paraId="5ACC4329" w14:textId="77777777" w:rsidR="00B06030" w:rsidRDefault="00B06030" w:rsidP="004D1CC5">
      <w:pPr>
        <w:pStyle w:val="NoSpacing"/>
        <w:rPr>
          <w:rFonts w:cstheme="minorHAnsi"/>
          <w:b/>
          <w:bCs/>
          <w:sz w:val="24"/>
          <w:szCs w:val="24"/>
        </w:rPr>
      </w:pPr>
    </w:p>
    <w:p w14:paraId="581C3926" w14:textId="77777777" w:rsidR="00B06030" w:rsidRDefault="00B06030" w:rsidP="004D1CC5">
      <w:pPr>
        <w:pStyle w:val="NoSpacing"/>
        <w:rPr>
          <w:rFonts w:cstheme="minorHAnsi"/>
          <w:b/>
          <w:bCs/>
          <w:sz w:val="24"/>
          <w:szCs w:val="24"/>
        </w:rPr>
      </w:pPr>
    </w:p>
    <w:p w14:paraId="3DA4E166" w14:textId="7F5C8C47" w:rsidR="00B06030" w:rsidRDefault="00B06030" w:rsidP="004D1CC5">
      <w:pPr>
        <w:pStyle w:val="NoSpacing"/>
        <w:rPr>
          <w:rFonts w:cstheme="minorHAnsi"/>
          <w:b/>
          <w:bCs/>
          <w:sz w:val="24"/>
          <w:szCs w:val="24"/>
        </w:rPr>
      </w:pPr>
    </w:p>
    <w:p w14:paraId="1E2826D8" w14:textId="77777777" w:rsidR="00B06030" w:rsidRDefault="00B06030" w:rsidP="004D1CC5">
      <w:pPr>
        <w:pStyle w:val="NoSpacing"/>
        <w:rPr>
          <w:rFonts w:cstheme="minorHAnsi"/>
          <w:b/>
          <w:bCs/>
          <w:sz w:val="24"/>
          <w:szCs w:val="24"/>
        </w:rPr>
      </w:pPr>
    </w:p>
    <w:p w14:paraId="58DD7F3D" w14:textId="77777777" w:rsidR="00B06030" w:rsidRDefault="00B06030" w:rsidP="004D1CC5">
      <w:pPr>
        <w:pStyle w:val="NoSpacing"/>
        <w:rPr>
          <w:rFonts w:cstheme="minorHAnsi"/>
          <w:b/>
          <w:bCs/>
          <w:sz w:val="24"/>
          <w:szCs w:val="24"/>
        </w:rPr>
      </w:pPr>
    </w:p>
    <w:p w14:paraId="43081312" w14:textId="15C2872D" w:rsidR="00B06030" w:rsidRDefault="00B06030" w:rsidP="004D1CC5">
      <w:pPr>
        <w:pStyle w:val="NoSpacing"/>
        <w:rPr>
          <w:rFonts w:cstheme="minorHAnsi"/>
          <w:b/>
          <w:bCs/>
          <w:sz w:val="24"/>
          <w:szCs w:val="24"/>
        </w:rPr>
      </w:pPr>
    </w:p>
    <w:p w14:paraId="00D639B6" w14:textId="77777777" w:rsidR="00B06030" w:rsidRDefault="00B06030" w:rsidP="004D1CC5">
      <w:pPr>
        <w:pStyle w:val="NoSpacing"/>
        <w:rPr>
          <w:rFonts w:cstheme="minorHAnsi"/>
          <w:b/>
          <w:bCs/>
          <w:sz w:val="24"/>
          <w:szCs w:val="24"/>
        </w:rPr>
      </w:pPr>
    </w:p>
    <w:p w14:paraId="3D7C9F30" w14:textId="030C082D" w:rsidR="00B06030" w:rsidRDefault="00B06030" w:rsidP="004D1CC5">
      <w:pPr>
        <w:pStyle w:val="NoSpacing"/>
        <w:rPr>
          <w:rFonts w:cstheme="minorHAnsi"/>
          <w:b/>
          <w:bCs/>
          <w:sz w:val="24"/>
          <w:szCs w:val="24"/>
        </w:rPr>
      </w:pPr>
    </w:p>
    <w:p w14:paraId="5337B73C" w14:textId="7D2126F4" w:rsidR="00B06030" w:rsidRDefault="00B06030" w:rsidP="004D1CC5">
      <w:pPr>
        <w:pStyle w:val="NoSpacing"/>
        <w:rPr>
          <w:rFonts w:cstheme="minorHAnsi"/>
          <w:b/>
          <w:bCs/>
          <w:sz w:val="24"/>
          <w:szCs w:val="24"/>
        </w:rPr>
      </w:pPr>
    </w:p>
    <w:p w14:paraId="307F1868" w14:textId="7FA262A9" w:rsidR="00B06030" w:rsidRDefault="00A80CE9" w:rsidP="004D1CC5">
      <w:pPr>
        <w:pStyle w:val="NoSpacing"/>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24448" behindDoc="0" locked="0" layoutInCell="1" allowOverlap="1" wp14:anchorId="79A0B483" wp14:editId="744547B1">
                <wp:simplePos x="0" y="0"/>
                <wp:positionH relativeFrom="column">
                  <wp:posOffset>60960</wp:posOffset>
                </wp:positionH>
                <wp:positionV relativeFrom="paragraph">
                  <wp:posOffset>68580</wp:posOffset>
                </wp:positionV>
                <wp:extent cx="4892040" cy="2865120"/>
                <wp:effectExtent l="0" t="0" r="3810" b="0"/>
                <wp:wrapNone/>
                <wp:docPr id="1986577035" name="Text Box 13"/>
                <wp:cNvGraphicFramePr/>
                <a:graphic xmlns:a="http://schemas.openxmlformats.org/drawingml/2006/main">
                  <a:graphicData uri="http://schemas.microsoft.com/office/word/2010/wordprocessingShape">
                    <wps:wsp>
                      <wps:cNvSpPr txBox="1"/>
                      <wps:spPr>
                        <a:xfrm>
                          <a:off x="0" y="0"/>
                          <a:ext cx="4892040" cy="2865120"/>
                        </a:xfrm>
                        <a:prstGeom prst="rect">
                          <a:avLst/>
                        </a:prstGeom>
                        <a:solidFill>
                          <a:schemeClr val="lt1"/>
                        </a:solidFill>
                        <a:ln w="12700">
                          <a:noFill/>
                        </a:ln>
                      </wps:spPr>
                      <wps:txbx>
                        <w:txbxContent>
                          <w:p w14:paraId="28A4E3F0" w14:textId="77777777" w:rsidR="00E35F96" w:rsidRPr="00B12937" w:rsidRDefault="00E35F96" w:rsidP="00B12937">
                            <w:pPr>
                              <w:pStyle w:val="NoSpacing"/>
                              <w:rPr>
                                <w:rFonts w:ascii="Abadi" w:hAnsi="Abadi"/>
                                <w:b/>
                                <w:bCs/>
                                <w:sz w:val="24"/>
                                <w:szCs w:val="24"/>
                              </w:rPr>
                            </w:pPr>
                            <w:r w:rsidRPr="00B12937">
                              <w:rPr>
                                <w:rFonts w:ascii="Abadi" w:hAnsi="Abadi"/>
                                <w:b/>
                                <w:bCs/>
                                <w:sz w:val="24"/>
                                <w:szCs w:val="24"/>
                              </w:rPr>
                              <w:t xml:space="preserve">Sermon Theme: </w:t>
                            </w:r>
                          </w:p>
                          <w:p w14:paraId="1DAE9B47" w14:textId="508628C8" w:rsidR="00ED75EA" w:rsidRPr="00DF085B" w:rsidRDefault="00E35F96" w:rsidP="00ED75EA">
                            <w:pPr>
                              <w:pStyle w:val="NoSpacing"/>
                              <w:rPr>
                                <w:rFonts w:ascii="Abadi" w:hAnsi="Abadi"/>
                                <w:sz w:val="10"/>
                                <w:szCs w:val="10"/>
                              </w:rPr>
                            </w:pPr>
                            <w:r w:rsidRPr="00D82914">
                              <w:rPr>
                                <w:rFonts w:ascii="Abadi" w:hAnsi="Abadi"/>
                                <w:sz w:val="24"/>
                                <w:szCs w:val="24"/>
                              </w:rPr>
                              <w:t xml:space="preserve">  </w:t>
                            </w:r>
                          </w:p>
                          <w:p w14:paraId="6F4D5F54" w14:textId="12E7042E" w:rsidR="004506F9" w:rsidRPr="00A43153" w:rsidRDefault="004506F9" w:rsidP="004506F9">
                            <w:pPr>
                              <w:pStyle w:val="NoSpacing"/>
                              <w:rPr>
                                <w:rFonts w:ascii="Abadi" w:hAnsi="Abadi"/>
                                <w:sz w:val="24"/>
                                <w:szCs w:val="24"/>
                              </w:rPr>
                            </w:pPr>
                            <w:r w:rsidRPr="00A43153">
                              <w:rPr>
                                <w:rFonts w:ascii="Abadi" w:hAnsi="Abadi"/>
                                <w:sz w:val="24"/>
                                <w:szCs w:val="24"/>
                              </w:rPr>
                              <w:t xml:space="preserve">In the early church there were people called hypocrites, just as Jesus called the Jewish leaders hypocrites. The problem is not with belief, it is with the contrast between what we say we believe and how we treat other people. We are fallible, we are weak, and we make mistakes like every human. Those outside the Christian faith can detect favoritism a mile away and it often keeps them out of church altogether. We must deal with this up front, </w:t>
                            </w:r>
                            <w:r w:rsidRPr="00A43153">
                              <w:rPr>
                                <w:rFonts w:ascii="Abadi" w:hAnsi="Abadi"/>
                                <w:b/>
                                <w:bCs/>
                                <w:sz w:val="24"/>
                                <w:szCs w:val="24"/>
                              </w:rPr>
                              <w:t xml:space="preserve">First </w:t>
                            </w:r>
                            <w:r w:rsidRPr="00A43153">
                              <w:rPr>
                                <w:rFonts w:ascii="Abadi" w:hAnsi="Abadi"/>
                                <w:sz w:val="24"/>
                                <w:szCs w:val="24"/>
                              </w:rPr>
                              <w:t xml:space="preserve">acknowledging our natural tendencies to speak only to people we know and favor those we like. </w:t>
                            </w:r>
                            <w:r w:rsidRPr="00A43153">
                              <w:rPr>
                                <w:rFonts w:ascii="Abadi" w:hAnsi="Abadi"/>
                                <w:b/>
                                <w:bCs/>
                                <w:sz w:val="24"/>
                                <w:szCs w:val="24"/>
                              </w:rPr>
                              <w:t>Second,</w:t>
                            </w:r>
                            <w:r w:rsidRPr="00A43153">
                              <w:rPr>
                                <w:rFonts w:ascii="Abadi" w:hAnsi="Abadi"/>
                                <w:sz w:val="24"/>
                                <w:szCs w:val="24"/>
                              </w:rPr>
                              <w:t xml:space="preserve"> we must reach out to strangers and make them genuine friends, offering grace, </w:t>
                            </w:r>
                            <w:r w:rsidR="00E037F0" w:rsidRPr="00A43153">
                              <w:rPr>
                                <w:rFonts w:ascii="Abadi" w:hAnsi="Abadi"/>
                                <w:sz w:val="24"/>
                                <w:szCs w:val="24"/>
                              </w:rPr>
                              <w:t>hope,</w:t>
                            </w:r>
                            <w:r w:rsidRPr="00A43153">
                              <w:rPr>
                                <w:rFonts w:ascii="Abadi" w:hAnsi="Abadi"/>
                                <w:sz w:val="24"/>
                                <w:szCs w:val="24"/>
                              </w:rPr>
                              <w:t xml:space="preserve"> and peace through Christ with no strings attached. </w:t>
                            </w:r>
                            <w:r w:rsidRPr="00A43153">
                              <w:rPr>
                                <w:rFonts w:ascii="Abadi" w:hAnsi="Abadi"/>
                                <w:b/>
                                <w:bCs/>
                                <w:sz w:val="24"/>
                                <w:szCs w:val="24"/>
                              </w:rPr>
                              <w:t>Third,</w:t>
                            </w:r>
                            <w:r w:rsidRPr="00A43153">
                              <w:rPr>
                                <w:rFonts w:ascii="Abadi" w:hAnsi="Abadi"/>
                                <w:sz w:val="24"/>
                                <w:szCs w:val="24"/>
                              </w:rPr>
                              <w:t xml:space="preserve"> we can value the newcomer in our fellowship as the most important person in the room. This kind of favoritism revives the gospel message and regains the trust of those who have fallen away from following God. People are seeking the genuine article of faith.</w:t>
                            </w:r>
                          </w:p>
                          <w:p w14:paraId="7D39512F" w14:textId="77777777" w:rsidR="00E35F96" w:rsidRPr="00B12937" w:rsidRDefault="00E35F96" w:rsidP="00B12937">
                            <w:pPr>
                              <w:pStyle w:val="NoSpacing"/>
                              <w:rPr>
                                <w:rFonts w:ascii="Abadi" w:hAnsi="Aba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0B483" id="Text Box 13" o:spid="_x0000_s1027" type="#_x0000_t202" style="position:absolute;margin-left:4.8pt;margin-top:5.4pt;width:385.2pt;height:22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" fillcolor="white [3201]" stroked="f" strokeweight="1pt">
                <v:textbox>
                  <w:txbxContent>
                    <w:p w14:paraId="28A4E3F0" w14:textId="77777777" w:rsidR="00E35F96" w:rsidRPr="00B12937" w:rsidRDefault="00E35F96" w:rsidP="00B12937">
                      <w:pPr>
                        <w:pStyle w:val="NoSpacing"/>
                        <w:rPr>
                          <w:rFonts w:ascii="Abadi" w:hAnsi="Abadi"/>
                          <w:b/>
                          <w:bCs/>
                          <w:sz w:val="24"/>
                          <w:szCs w:val="24"/>
                        </w:rPr>
                      </w:pPr>
                      <w:r w:rsidRPr="00B12937">
                        <w:rPr>
                          <w:rFonts w:ascii="Abadi" w:hAnsi="Abadi"/>
                          <w:b/>
                          <w:bCs/>
                          <w:sz w:val="24"/>
                          <w:szCs w:val="24"/>
                        </w:rPr>
                        <w:t xml:space="preserve">Sermon Theme: </w:t>
                      </w:r>
                    </w:p>
                    <w:p w14:paraId="1DAE9B47" w14:textId="508628C8" w:rsidR="00ED75EA" w:rsidRPr="00DF085B" w:rsidRDefault="00E35F96" w:rsidP="00ED75EA">
                      <w:pPr>
                        <w:pStyle w:val="NoSpacing"/>
                        <w:rPr>
                          <w:rFonts w:ascii="Abadi" w:hAnsi="Abadi"/>
                          <w:sz w:val="10"/>
                          <w:szCs w:val="10"/>
                        </w:rPr>
                      </w:pPr>
                      <w:r w:rsidRPr="00D82914">
                        <w:rPr>
                          <w:rFonts w:ascii="Abadi" w:hAnsi="Abadi"/>
                          <w:sz w:val="24"/>
                          <w:szCs w:val="24"/>
                        </w:rPr>
                        <w:t xml:space="preserve">  </w:t>
                      </w:r>
                    </w:p>
                    <w:p w14:paraId="6F4D5F54" w14:textId="12E7042E" w:rsidR="004506F9" w:rsidRPr="00A43153" w:rsidRDefault="004506F9" w:rsidP="004506F9">
                      <w:pPr>
                        <w:pStyle w:val="NoSpacing"/>
                        <w:rPr>
                          <w:rFonts w:ascii="Abadi" w:hAnsi="Abadi"/>
                          <w:sz w:val="24"/>
                          <w:szCs w:val="24"/>
                        </w:rPr>
                      </w:pPr>
                      <w:r w:rsidRPr="00A43153">
                        <w:rPr>
                          <w:rFonts w:ascii="Abadi" w:hAnsi="Abadi"/>
                          <w:sz w:val="24"/>
                          <w:szCs w:val="24"/>
                        </w:rPr>
                        <w:t xml:space="preserve">In the early church there were people called hypocrites, just as Jesus called the Jewish leaders hypocrites. The problem is not with belief, it is with the contrast between what we say we believe and how we treat other people. We are fallible, we are weak, and we make mistakes like every human. Those outside the Christian faith can detect favoritism a mile away and it often keeps them out of church altogether. We must deal with this up front, </w:t>
                      </w:r>
                      <w:r w:rsidRPr="00A43153">
                        <w:rPr>
                          <w:rFonts w:ascii="Abadi" w:hAnsi="Abadi"/>
                          <w:b/>
                          <w:bCs/>
                          <w:sz w:val="24"/>
                          <w:szCs w:val="24"/>
                        </w:rPr>
                        <w:t xml:space="preserve">First </w:t>
                      </w:r>
                      <w:r w:rsidRPr="00A43153">
                        <w:rPr>
                          <w:rFonts w:ascii="Abadi" w:hAnsi="Abadi"/>
                          <w:sz w:val="24"/>
                          <w:szCs w:val="24"/>
                        </w:rPr>
                        <w:t xml:space="preserve">acknowledging our natural tendencies to speak only to people we know and favor those we like. </w:t>
                      </w:r>
                      <w:r w:rsidRPr="00A43153">
                        <w:rPr>
                          <w:rFonts w:ascii="Abadi" w:hAnsi="Abadi"/>
                          <w:b/>
                          <w:bCs/>
                          <w:sz w:val="24"/>
                          <w:szCs w:val="24"/>
                        </w:rPr>
                        <w:t>Second,</w:t>
                      </w:r>
                      <w:r w:rsidRPr="00A43153">
                        <w:rPr>
                          <w:rFonts w:ascii="Abadi" w:hAnsi="Abadi"/>
                          <w:sz w:val="24"/>
                          <w:szCs w:val="24"/>
                        </w:rPr>
                        <w:t xml:space="preserve"> we must reach out to strangers and make them genuine friends, offering grace, </w:t>
                      </w:r>
                      <w:r w:rsidR="00E037F0" w:rsidRPr="00A43153">
                        <w:rPr>
                          <w:rFonts w:ascii="Abadi" w:hAnsi="Abadi"/>
                          <w:sz w:val="24"/>
                          <w:szCs w:val="24"/>
                        </w:rPr>
                        <w:t>hope,</w:t>
                      </w:r>
                      <w:r w:rsidRPr="00A43153">
                        <w:rPr>
                          <w:rFonts w:ascii="Abadi" w:hAnsi="Abadi"/>
                          <w:sz w:val="24"/>
                          <w:szCs w:val="24"/>
                        </w:rPr>
                        <w:t xml:space="preserve"> and peace through Christ with no strings attached. </w:t>
                      </w:r>
                      <w:r w:rsidRPr="00A43153">
                        <w:rPr>
                          <w:rFonts w:ascii="Abadi" w:hAnsi="Abadi"/>
                          <w:b/>
                          <w:bCs/>
                          <w:sz w:val="24"/>
                          <w:szCs w:val="24"/>
                        </w:rPr>
                        <w:t>Third,</w:t>
                      </w:r>
                      <w:r w:rsidRPr="00A43153">
                        <w:rPr>
                          <w:rFonts w:ascii="Abadi" w:hAnsi="Abadi"/>
                          <w:sz w:val="24"/>
                          <w:szCs w:val="24"/>
                        </w:rPr>
                        <w:t xml:space="preserve"> we can value the newcomer in our fellowship as the most important person in the room. This kind of favoritism revives the gospel message and regains the trust of those who have fallen away from following God. People are seeking the genuine article of faith.</w:t>
                      </w:r>
                    </w:p>
                    <w:p w14:paraId="7D39512F" w14:textId="77777777" w:rsidR="00E35F96" w:rsidRPr="00B12937" w:rsidRDefault="00E35F96" w:rsidP="00B12937">
                      <w:pPr>
                        <w:pStyle w:val="NoSpacing"/>
                        <w:rPr>
                          <w:rFonts w:ascii="Abadi" w:hAnsi="Abadi"/>
                          <w:sz w:val="24"/>
                          <w:szCs w:val="24"/>
                        </w:rPr>
                      </w:pPr>
                    </w:p>
                  </w:txbxContent>
                </v:textbox>
              </v:shape>
            </w:pict>
          </mc:Fallback>
        </mc:AlternateContent>
      </w:r>
    </w:p>
    <w:p w14:paraId="7CC29873" w14:textId="372D63D6" w:rsidR="00B06030" w:rsidRDefault="00B06030" w:rsidP="004D1CC5">
      <w:pPr>
        <w:pStyle w:val="NoSpacing"/>
        <w:rPr>
          <w:rFonts w:cstheme="minorHAnsi"/>
          <w:b/>
          <w:bCs/>
          <w:sz w:val="24"/>
          <w:szCs w:val="24"/>
        </w:rPr>
      </w:pPr>
    </w:p>
    <w:p w14:paraId="76EBCD35" w14:textId="77777777" w:rsidR="00B06030" w:rsidRDefault="00B06030" w:rsidP="004D1CC5">
      <w:pPr>
        <w:pStyle w:val="NoSpacing"/>
        <w:rPr>
          <w:rFonts w:cstheme="minorHAnsi"/>
          <w:b/>
          <w:bCs/>
          <w:sz w:val="24"/>
          <w:szCs w:val="24"/>
        </w:rPr>
      </w:pPr>
    </w:p>
    <w:p w14:paraId="315FFCDC" w14:textId="505F667E" w:rsidR="00DB51F0" w:rsidRPr="008F3977" w:rsidRDefault="00F311CD" w:rsidP="004D1CC5">
      <w:pPr>
        <w:pStyle w:val="NoSpacing"/>
        <w:rPr>
          <w:rFonts w:cstheme="minorHAnsi"/>
          <w:b/>
          <w:bCs/>
          <w:sz w:val="24"/>
          <w:szCs w:val="24"/>
        </w:rPr>
      </w:pPr>
      <w:r>
        <w:rPr>
          <w:rFonts w:cstheme="minorHAnsi"/>
          <w:b/>
          <w:bCs/>
          <w:sz w:val="24"/>
          <w:szCs w:val="24"/>
        </w:rPr>
        <w:t xml:space="preserve">                                                                                                                                                                               </w:t>
      </w:r>
    </w:p>
    <w:p w14:paraId="4A72E518" w14:textId="1DF4B32E" w:rsidR="00F6249E" w:rsidRDefault="00F6249E" w:rsidP="00D17B0A">
      <w:pPr>
        <w:pStyle w:val="NoSpacing"/>
        <w:rPr>
          <w:noProof/>
        </w:rPr>
      </w:pPr>
      <w:bookmarkStart w:id="0" w:name="_Hlk130550332"/>
      <w:bookmarkEnd w:id="0"/>
    </w:p>
    <w:p w14:paraId="032BF82D" w14:textId="3BD10552" w:rsidR="00F6249E" w:rsidRDefault="00F6249E" w:rsidP="00D17B0A">
      <w:pPr>
        <w:pStyle w:val="NoSpacing"/>
        <w:rPr>
          <w:noProof/>
        </w:rPr>
      </w:pPr>
    </w:p>
    <w:p w14:paraId="3793019D" w14:textId="68EA5070" w:rsidR="00F6249E" w:rsidRPr="00532409" w:rsidRDefault="00F6249E" w:rsidP="00F6249E">
      <w:pPr>
        <w:pStyle w:val="NoSpacing"/>
        <w:rPr>
          <w:rFonts w:ascii="Abadi" w:hAnsi="Abadi" w:cstheme="minorHAnsi"/>
          <w:sz w:val="24"/>
          <w:szCs w:val="24"/>
        </w:rPr>
      </w:pPr>
    </w:p>
    <w:p w14:paraId="1DB1B45C" w14:textId="647FBBFE" w:rsidR="00F6249E" w:rsidRPr="008F3977" w:rsidRDefault="00F6249E" w:rsidP="00F6249E">
      <w:pPr>
        <w:pStyle w:val="NoSpacing"/>
        <w:rPr>
          <w:rStyle w:val="None"/>
          <w:rFonts w:cstheme="minorHAnsi"/>
          <w:sz w:val="24"/>
          <w:szCs w:val="24"/>
        </w:rPr>
      </w:pPr>
      <w:r w:rsidRPr="008F3977">
        <w:rPr>
          <w:rFonts w:cstheme="minorHAnsi"/>
          <w:sz w:val="24"/>
          <w:szCs w:val="24"/>
        </w:rPr>
        <w:t xml:space="preserve">                </w:t>
      </w:r>
      <w:r w:rsidRPr="008F3977">
        <w:rPr>
          <w:rStyle w:val="None"/>
          <w:rFonts w:cstheme="minorHAnsi"/>
          <w:sz w:val="24"/>
          <w:szCs w:val="24"/>
        </w:rPr>
        <w:t xml:space="preserve">      </w:t>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Pr>
          <w:rStyle w:val="None"/>
          <w:rFonts w:cstheme="minorHAnsi"/>
          <w:sz w:val="24"/>
          <w:szCs w:val="24"/>
        </w:rPr>
        <w:t xml:space="preserve">                    </w:t>
      </w:r>
    </w:p>
    <w:p w14:paraId="4560FC79" w14:textId="7EB9B5C0" w:rsidR="00F6249E" w:rsidRDefault="00F6249E" w:rsidP="00F6249E">
      <w:pPr>
        <w:pStyle w:val="NoSpacing"/>
        <w:rPr>
          <w:rFonts w:ascii="Abadi" w:hAnsi="Abadi" w:cstheme="minorHAnsi"/>
          <w:b/>
          <w:bCs/>
          <w:color w:val="1F3864" w:themeColor="accent1" w:themeShade="80"/>
          <w:sz w:val="24"/>
          <w:szCs w:val="24"/>
        </w:rPr>
      </w:pPr>
    </w:p>
    <w:p w14:paraId="34C279A3" w14:textId="1B0C8D9E" w:rsidR="00F6249E" w:rsidRDefault="00F6249E" w:rsidP="00F6249E">
      <w:pPr>
        <w:pStyle w:val="NoSpacing"/>
        <w:rPr>
          <w:rFonts w:ascii="Abadi" w:hAnsi="Abadi" w:cstheme="minorHAnsi"/>
          <w:b/>
          <w:bCs/>
          <w:color w:val="1F3864" w:themeColor="accent1" w:themeShade="80"/>
          <w:sz w:val="24"/>
          <w:szCs w:val="24"/>
        </w:rPr>
      </w:pPr>
    </w:p>
    <w:p w14:paraId="23C1273A" w14:textId="4AD11BDF" w:rsidR="00F6249E" w:rsidRDefault="00F6249E" w:rsidP="00F6249E">
      <w:pPr>
        <w:pStyle w:val="NoSpacing"/>
        <w:rPr>
          <w:rFonts w:ascii="Abadi" w:hAnsi="Abadi" w:cstheme="minorHAnsi"/>
          <w:b/>
          <w:bCs/>
          <w:color w:val="1F3864" w:themeColor="accent1" w:themeShade="80"/>
          <w:sz w:val="24"/>
          <w:szCs w:val="24"/>
        </w:rPr>
      </w:pPr>
    </w:p>
    <w:p w14:paraId="440A9AB6" w14:textId="3F2B938E" w:rsidR="00F6249E" w:rsidRDefault="00F6249E" w:rsidP="00F6249E">
      <w:pPr>
        <w:pStyle w:val="NoSpacing"/>
        <w:rPr>
          <w:rFonts w:ascii="Abadi" w:hAnsi="Abadi" w:cstheme="minorHAnsi"/>
          <w:b/>
          <w:bCs/>
          <w:color w:val="1F3864" w:themeColor="accent1" w:themeShade="80"/>
          <w:sz w:val="24"/>
          <w:szCs w:val="24"/>
        </w:rPr>
      </w:pPr>
    </w:p>
    <w:p w14:paraId="65DE0C42" w14:textId="4483E44D" w:rsidR="00F6249E" w:rsidRDefault="00F6249E" w:rsidP="00F6249E">
      <w:pPr>
        <w:pStyle w:val="NoSpacing"/>
        <w:rPr>
          <w:rFonts w:ascii="Abadi" w:hAnsi="Abadi" w:cstheme="minorHAnsi"/>
          <w:b/>
          <w:bCs/>
          <w:color w:val="1F3864" w:themeColor="accent1" w:themeShade="80"/>
          <w:sz w:val="24"/>
          <w:szCs w:val="24"/>
        </w:rPr>
      </w:pPr>
    </w:p>
    <w:p w14:paraId="12893F82" w14:textId="6702DDE2" w:rsidR="00F6249E" w:rsidRDefault="00F6249E" w:rsidP="00F6249E">
      <w:pPr>
        <w:pStyle w:val="NoSpacing"/>
        <w:rPr>
          <w:rFonts w:ascii="Abadi" w:hAnsi="Abadi" w:cstheme="minorHAnsi"/>
          <w:b/>
          <w:bCs/>
          <w:color w:val="1F3864" w:themeColor="accent1" w:themeShade="80"/>
          <w:sz w:val="24"/>
          <w:szCs w:val="24"/>
        </w:rPr>
      </w:pPr>
    </w:p>
    <w:p w14:paraId="3656178C" w14:textId="74736A3B" w:rsidR="00F6249E" w:rsidRDefault="00F6249E" w:rsidP="00F6249E">
      <w:pPr>
        <w:pStyle w:val="NoSpacing"/>
        <w:rPr>
          <w:rFonts w:ascii="Abadi" w:hAnsi="Abadi" w:cstheme="minorHAnsi"/>
          <w:b/>
          <w:bCs/>
          <w:color w:val="1F3864" w:themeColor="accent1" w:themeShade="80"/>
          <w:sz w:val="24"/>
          <w:szCs w:val="24"/>
        </w:rPr>
      </w:pPr>
    </w:p>
    <w:p w14:paraId="1FD22DFA" w14:textId="38488B82" w:rsidR="00F6249E" w:rsidRDefault="00F6249E" w:rsidP="00F6249E">
      <w:pPr>
        <w:pStyle w:val="NoSpacing"/>
        <w:rPr>
          <w:rFonts w:ascii="Abadi" w:hAnsi="Abadi" w:cstheme="minorHAnsi"/>
          <w:b/>
          <w:bCs/>
          <w:color w:val="1F3864" w:themeColor="accent1" w:themeShade="80"/>
          <w:sz w:val="24"/>
          <w:szCs w:val="24"/>
        </w:rPr>
      </w:pPr>
    </w:p>
    <w:p w14:paraId="5D3A9AAC" w14:textId="4E70716D" w:rsidR="00F6249E" w:rsidRDefault="00F6249E" w:rsidP="00F6249E">
      <w:pPr>
        <w:pStyle w:val="NoSpacing"/>
        <w:rPr>
          <w:rFonts w:ascii="Abadi" w:hAnsi="Abadi" w:cstheme="minorHAnsi"/>
          <w:b/>
          <w:bCs/>
          <w:color w:val="1F3864" w:themeColor="accent1" w:themeShade="80"/>
          <w:sz w:val="24"/>
          <w:szCs w:val="24"/>
        </w:rPr>
      </w:pPr>
    </w:p>
    <w:p w14:paraId="2C4CA3EF" w14:textId="5B3B839F" w:rsidR="00F6249E" w:rsidRPr="008F3977" w:rsidRDefault="00F6249E" w:rsidP="00F6249E">
      <w:pPr>
        <w:pStyle w:val="NoSpacing"/>
        <w:ind w:left="720" w:firstLine="720"/>
        <w:rPr>
          <w:rFonts w:cstheme="minorHAnsi"/>
          <w:b/>
          <w:bCs/>
          <w:sz w:val="24"/>
          <w:szCs w:val="24"/>
        </w:rPr>
      </w:pPr>
    </w:p>
    <w:p w14:paraId="18FDCADC" w14:textId="18A3609C" w:rsidR="00F6249E" w:rsidRDefault="00F6249E" w:rsidP="00F6249E">
      <w:pPr>
        <w:pStyle w:val="NoSpacing"/>
        <w:rPr>
          <w:noProof/>
        </w:rPr>
      </w:pPr>
      <w:bookmarkStart w:id="1" w:name="_Hlk139701743"/>
      <w:bookmarkEnd w:id="1"/>
      <w:r>
        <w:rPr>
          <w:noProof/>
        </w:rPr>
        <mc:AlternateContent>
          <mc:Choice Requires="wpi">
            <w:drawing>
              <wp:anchor distT="0" distB="0" distL="114300" distR="114300" simplePos="0" relativeHeight="251644928" behindDoc="0" locked="0" layoutInCell="1" allowOverlap="1" wp14:anchorId="6FFE838F" wp14:editId="684667BC">
                <wp:simplePos x="0" y="0"/>
                <wp:positionH relativeFrom="column">
                  <wp:posOffset>1957980</wp:posOffset>
                </wp:positionH>
                <wp:positionV relativeFrom="paragraph">
                  <wp:posOffset>1919940</wp:posOffset>
                </wp:positionV>
                <wp:extent cx="360" cy="360"/>
                <wp:effectExtent l="38100" t="38100" r="57150" b="57150"/>
                <wp:wrapNone/>
                <wp:docPr id="2117506202" name="Ink 2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8D553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153.45pt;margin-top:150.5pt;width:1.45pt;height:1.45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AXPjyNyQEAAJAEAAAQAAAAAAAAAAAAAAAAANADAABkcnMv&#10;aW5rL2luazEueG1sUEsBAi0AFAAGAAgAAAAhAGjDg6PdAAAACwEAAA8AAAAAAAAAAAAAAAAAxwUA&#10;AGRycy9kb3ducmV2LnhtbFBLAQItABQABgAIAAAAIQB5GLydvwAAACEBAAAZAAAAAAAAAAAAAAAA&#10;ANEGAABkcnMvX3JlbHMvZTJvRG9jLnhtbC5yZWxzUEsFBgAAAAAGAAYAeAEAAMcHAAAAAA==&#10;">
                <v:imagedata r:id="rId13" o:title=""/>
              </v:shape>
            </w:pict>
          </mc:Fallback>
        </mc:AlternateContent>
      </w:r>
    </w:p>
    <w:p w14:paraId="5B5C26B9" w14:textId="49A4A87F" w:rsidR="00F6249E" w:rsidRDefault="00F6249E" w:rsidP="00F6249E">
      <w:pPr>
        <w:pStyle w:val="NoSpacing"/>
        <w:rPr>
          <w:noProof/>
        </w:rPr>
      </w:pPr>
    </w:p>
    <w:p w14:paraId="79466803" w14:textId="2D768704" w:rsidR="00F6249E" w:rsidRDefault="00F6249E" w:rsidP="00F6249E">
      <w:pPr>
        <w:pStyle w:val="NoSpacing"/>
        <w:rPr>
          <w:noProof/>
        </w:rPr>
      </w:pPr>
    </w:p>
    <w:p w14:paraId="67C7EF1C" w14:textId="11C01F21" w:rsidR="00F6249E" w:rsidRDefault="00F6249E" w:rsidP="00D17B0A">
      <w:pPr>
        <w:pStyle w:val="NoSpacing"/>
        <w:rPr>
          <w:noProof/>
        </w:rPr>
      </w:pPr>
    </w:p>
    <w:p w14:paraId="63AD42A5" w14:textId="0AFD9B5C" w:rsidR="00F6249E" w:rsidRDefault="00F6249E" w:rsidP="00D17B0A">
      <w:pPr>
        <w:pStyle w:val="NoSpacing"/>
        <w:rPr>
          <w:noProof/>
        </w:rPr>
      </w:pPr>
    </w:p>
    <w:p w14:paraId="7751B8B8" w14:textId="4EAEC7A0" w:rsidR="00F6249E" w:rsidRDefault="00FD40EC" w:rsidP="00D17B0A">
      <w:pPr>
        <w:pStyle w:val="NoSpacing"/>
        <w:rPr>
          <w:noProof/>
        </w:rPr>
      </w:pPr>
      <w:r>
        <w:rPr>
          <w:noProof/>
        </w:rPr>
        <w:t xml:space="preserve">             </w:t>
      </w:r>
    </w:p>
    <w:p w14:paraId="7BECC1DF" w14:textId="700ABEE2" w:rsidR="00F6249E" w:rsidRDefault="00A95D12" w:rsidP="00D17B0A">
      <w:pPr>
        <w:pStyle w:val="NoSpacing"/>
        <w:rPr>
          <w:noProof/>
        </w:rPr>
      </w:pPr>
      <w:r>
        <w:rPr>
          <w:noProof/>
        </w:rPr>
        <w:t xml:space="preserve">  </w:t>
      </w:r>
      <w:r w:rsidR="00270C28">
        <w:rPr>
          <w:noProof/>
        </w:rPr>
        <w:drawing>
          <wp:inline distT="0" distB="0" distL="0" distR="0" wp14:anchorId="3FB7D446" wp14:editId="5D98F95F">
            <wp:extent cx="4876800" cy="7151576"/>
            <wp:effectExtent l="0" t="0" r="0" b="0"/>
            <wp:docPr id="16648959" name="Picture 17" descr="A book cover with a river and h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959" name="Picture 17" descr="A book cover with a river and hill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9691" cy="7155815"/>
                    </a:xfrm>
                    <a:prstGeom prst="rect">
                      <a:avLst/>
                    </a:prstGeom>
                    <a:noFill/>
                    <a:ln>
                      <a:noFill/>
                    </a:ln>
                  </pic:spPr>
                </pic:pic>
              </a:graphicData>
            </a:graphic>
          </wp:inline>
        </w:drawing>
      </w:r>
      <w:r w:rsidR="00FD40EC">
        <w:rPr>
          <w:noProof/>
        </w:rPr>
        <mc:AlternateContent>
          <mc:Choice Requires="wps">
            <w:drawing>
              <wp:anchor distT="0" distB="0" distL="114300" distR="114300" simplePos="0" relativeHeight="251636736" behindDoc="0" locked="0" layoutInCell="1" allowOverlap="1" wp14:anchorId="4748ABDA" wp14:editId="53C36D50">
                <wp:simplePos x="0" y="0"/>
                <wp:positionH relativeFrom="column">
                  <wp:posOffset>571500</wp:posOffset>
                </wp:positionH>
                <wp:positionV relativeFrom="paragraph">
                  <wp:posOffset>76200</wp:posOffset>
                </wp:positionV>
                <wp:extent cx="5181600" cy="6858000"/>
                <wp:effectExtent l="0" t="0" r="0" b="0"/>
                <wp:wrapSquare wrapText="bothSides"/>
                <wp:docPr id="1407488004" name="Text Box 1"/>
                <wp:cNvGraphicFramePr/>
                <a:graphic xmlns:a="http://schemas.openxmlformats.org/drawingml/2006/main">
                  <a:graphicData uri="http://schemas.microsoft.com/office/word/2010/wordprocessingShape">
                    <wps:wsp>
                      <wps:cNvSpPr txBox="1"/>
                      <wps:spPr>
                        <a:xfrm>
                          <a:off x="0" y="0"/>
                          <a:ext cx="5181600" cy="6858000"/>
                        </a:xfrm>
                        <a:prstGeom prst="rect">
                          <a:avLst/>
                        </a:prstGeom>
                        <a:noFill/>
                        <a:ln w="6350">
                          <a:noFill/>
                        </a:ln>
                      </wps:spPr>
                      <wps:txbx>
                        <w:txbxContent>
                          <w:p w14:paraId="323F4CCB" w14:textId="57407015" w:rsidR="006D6A42" w:rsidRPr="00566799" w:rsidRDefault="006D6A42" w:rsidP="00566799">
                            <w:pPr>
                              <w:pStyle w:val="NoSpacing"/>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48ABDA" id="Text Box 1" o:spid="_x0000_s1028" type="#_x0000_t202" style="position:absolute;margin-left:45pt;margin-top:6pt;width:408pt;height:540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" filled="f" stroked="f" strokeweight=".5pt">
                <v:textbox style="mso-fit-shape-to-text:t">
                  <w:txbxContent>
                    <w:p w14:paraId="323F4CCB" w14:textId="57407015" w:rsidR="006D6A42" w:rsidRPr="00566799" w:rsidRDefault="006D6A42" w:rsidP="00566799">
                      <w:pPr>
                        <w:pStyle w:val="NoSpacing"/>
                        <w:rPr>
                          <w:noProof/>
                        </w:rPr>
                      </w:pPr>
                    </w:p>
                  </w:txbxContent>
                </v:textbox>
                <w10:wrap type="square"/>
              </v:shape>
            </w:pict>
          </mc:Fallback>
        </mc:AlternateContent>
      </w:r>
    </w:p>
    <w:p w14:paraId="081AA3AB" w14:textId="77777777" w:rsidR="00270C28" w:rsidRDefault="00270C28" w:rsidP="00D17B0A">
      <w:pPr>
        <w:pStyle w:val="NoSpacing"/>
        <w:rPr>
          <w:noProof/>
        </w:rPr>
      </w:pPr>
    </w:p>
    <w:p w14:paraId="200CC368" w14:textId="77777777" w:rsidR="005409BF" w:rsidRDefault="005409BF" w:rsidP="00D17B0A">
      <w:pPr>
        <w:pStyle w:val="NoSpacing"/>
        <w:rPr>
          <w:noProof/>
        </w:rPr>
      </w:pPr>
    </w:p>
    <w:p w14:paraId="6BFF7FE1" w14:textId="5D3633D3" w:rsidR="00062340" w:rsidRDefault="00445471" w:rsidP="00D17B0A">
      <w:pPr>
        <w:pStyle w:val="NoSpacing"/>
        <w:rPr>
          <w:noProof/>
        </w:rPr>
      </w:pPr>
      <w:r>
        <w:rPr>
          <w:noProof/>
        </w:rPr>
        <w:lastRenderedPageBreak/>
        <mc:AlternateContent>
          <mc:Choice Requires="wps">
            <w:drawing>
              <wp:anchor distT="0" distB="0" distL="114300" distR="114300" simplePos="0" relativeHeight="251660288" behindDoc="0" locked="0" layoutInCell="1" allowOverlap="1" wp14:anchorId="018471B5" wp14:editId="030998DA">
                <wp:simplePos x="0" y="0"/>
                <wp:positionH relativeFrom="column">
                  <wp:posOffset>419100</wp:posOffset>
                </wp:positionH>
                <wp:positionV relativeFrom="paragraph">
                  <wp:posOffset>-23495</wp:posOffset>
                </wp:positionV>
                <wp:extent cx="3962400" cy="327660"/>
                <wp:effectExtent l="0" t="0" r="19050" b="15240"/>
                <wp:wrapNone/>
                <wp:docPr id="2001451761" name="Text Box 16"/>
                <wp:cNvGraphicFramePr/>
                <a:graphic xmlns:a="http://schemas.openxmlformats.org/drawingml/2006/main">
                  <a:graphicData uri="http://schemas.microsoft.com/office/word/2010/wordprocessingShape">
                    <wps:wsp>
                      <wps:cNvSpPr txBox="1"/>
                      <wps:spPr>
                        <a:xfrm>
                          <a:off x="0" y="0"/>
                          <a:ext cx="3962400" cy="327660"/>
                        </a:xfrm>
                        <a:prstGeom prst="rect">
                          <a:avLst/>
                        </a:prstGeom>
                        <a:solidFill>
                          <a:schemeClr val="lt1"/>
                        </a:solidFill>
                        <a:ln w="19050">
                          <a:solidFill>
                            <a:prstClr val="black"/>
                          </a:solidFill>
                        </a:ln>
                      </wps:spPr>
                      <wps:txbx>
                        <w:txbxContent>
                          <w:p w14:paraId="72F854FD" w14:textId="77777777" w:rsidR="00E174DE" w:rsidRPr="00E174DE" w:rsidRDefault="00E174DE" w:rsidP="00E174DE">
                            <w:pPr>
                              <w:rPr>
                                <w:rFonts w:ascii="Aptos" w:hAnsi="Aptos" w:cstheme="minorHAnsi"/>
                                <w:b/>
                                <w:bCs/>
                                <w:i/>
                                <w:iCs/>
                                <w:color w:val="0D0D0D" w:themeColor="text1" w:themeTint="F2"/>
                                <w:sz w:val="24"/>
                                <w:szCs w:val="24"/>
                                <w:shd w:val="clear" w:color="auto" w:fill="FFFFFF"/>
                              </w:rPr>
                            </w:pPr>
                            <w:r w:rsidRPr="00E174DE">
                              <w:rPr>
                                <w:rFonts w:ascii="Aptos" w:hAnsi="Aptos" w:cstheme="minorHAnsi"/>
                                <w:b/>
                                <w:bCs/>
                                <w:i/>
                                <w:iCs/>
                                <w:color w:val="0D0D0D" w:themeColor="text1" w:themeTint="F2"/>
                                <w:sz w:val="24"/>
                                <w:szCs w:val="24"/>
                                <w:shd w:val="clear" w:color="auto" w:fill="FFFFFF"/>
                              </w:rPr>
                              <w:t>“ Working Together with All to Connect to God’s Love”</w:t>
                            </w:r>
                          </w:p>
                          <w:p w14:paraId="2865F353" w14:textId="77777777" w:rsidR="00E174DE" w:rsidRDefault="00E17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8471B5" id="Text Box 16" o:spid="_x0000_s1029" type="#_x0000_t202" style="position:absolute;margin-left:33pt;margin-top:-1.85pt;width:312pt;height:2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" fillcolor="white [3201]" strokeweight="1.5pt">
                <v:textbox>
                  <w:txbxContent>
                    <w:p w14:paraId="72F854FD" w14:textId="77777777" w:rsidR="00E174DE" w:rsidRPr="00E174DE" w:rsidRDefault="00E174DE" w:rsidP="00E174DE">
                      <w:pPr>
                        <w:rPr>
                          <w:rFonts w:ascii="Aptos" w:hAnsi="Aptos" w:cstheme="minorHAnsi"/>
                          <w:b/>
                          <w:bCs/>
                          <w:i/>
                          <w:iCs/>
                          <w:color w:val="0D0D0D" w:themeColor="text1" w:themeTint="F2"/>
                          <w:sz w:val="24"/>
                          <w:szCs w:val="24"/>
                          <w:shd w:val="clear" w:color="auto" w:fill="FFFFFF"/>
                        </w:rPr>
                      </w:pPr>
                      <w:r w:rsidRPr="00E174DE">
                        <w:rPr>
                          <w:rFonts w:ascii="Aptos" w:hAnsi="Aptos" w:cstheme="minorHAnsi"/>
                          <w:b/>
                          <w:bCs/>
                          <w:i/>
                          <w:iCs/>
                          <w:color w:val="0D0D0D" w:themeColor="text1" w:themeTint="F2"/>
                          <w:sz w:val="24"/>
                          <w:szCs w:val="24"/>
                          <w:shd w:val="clear" w:color="auto" w:fill="FFFFFF"/>
                        </w:rPr>
                        <w:t>“ Working Together with All to Connect to God’s Love”</w:t>
                      </w:r>
                    </w:p>
                    <w:p w14:paraId="2865F353" w14:textId="77777777" w:rsidR="00E174DE" w:rsidRDefault="00E174DE"/>
                  </w:txbxContent>
                </v:textbox>
              </v:shape>
            </w:pict>
          </mc:Fallback>
        </mc:AlternateContent>
      </w:r>
      <w:r w:rsidR="008F065E">
        <w:rPr>
          <w:noProof/>
        </w:rPr>
        <w:t xml:space="preserve">             </w:t>
      </w:r>
    </w:p>
    <w:p w14:paraId="1840DAD6" w14:textId="077753CC" w:rsidR="00062340" w:rsidRDefault="00062340" w:rsidP="00D17B0A">
      <w:pPr>
        <w:pStyle w:val="NoSpacing"/>
        <w:rPr>
          <w:noProof/>
        </w:rPr>
      </w:pPr>
    </w:p>
    <w:p w14:paraId="43917022" w14:textId="0961F8C9" w:rsidR="00A9769A" w:rsidRDefault="00053005" w:rsidP="00D17B0A">
      <w:pPr>
        <w:pStyle w:val="NoSpacing"/>
        <w:rPr>
          <w:noProof/>
        </w:rPr>
      </w:pPr>
      <w:r>
        <w:rPr>
          <w:noProof/>
        </w:rPr>
        <mc:AlternateContent>
          <mc:Choice Requires="wps">
            <w:drawing>
              <wp:anchor distT="0" distB="0" distL="114300" distR="114300" simplePos="0" relativeHeight="251667456" behindDoc="0" locked="0" layoutInCell="1" allowOverlap="1" wp14:anchorId="51D35D3E" wp14:editId="4598F78F">
                <wp:simplePos x="0" y="0"/>
                <wp:positionH relativeFrom="column">
                  <wp:posOffset>617220</wp:posOffset>
                </wp:positionH>
                <wp:positionV relativeFrom="paragraph">
                  <wp:posOffset>100965</wp:posOffset>
                </wp:positionV>
                <wp:extent cx="3413760" cy="464820"/>
                <wp:effectExtent l="0" t="0" r="0" b="0"/>
                <wp:wrapNone/>
                <wp:docPr id="2078135117" name="Text Box 17"/>
                <wp:cNvGraphicFramePr/>
                <a:graphic xmlns:a="http://schemas.openxmlformats.org/drawingml/2006/main">
                  <a:graphicData uri="http://schemas.microsoft.com/office/word/2010/wordprocessingShape">
                    <wps:wsp>
                      <wps:cNvSpPr txBox="1"/>
                      <wps:spPr>
                        <a:xfrm>
                          <a:off x="0" y="0"/>
                          <a:ext cx="3413760" cy="464820"/>
                        </a:xfrm>
                        <a:prstGeom prst="rect">
                          <a:avLst/>
                        </a:prstGeom>
                        <a:solidFill>
                          <a:schemeClr val="lt1"/>
                        </a:solidFill>
                        <a:ln w="6350">
                          <a:noFill/>
                        </a:ln>
                      </wps:spPr>
                      <wps:txbx>
                        <w:txbxContent>
                          <w:p w14:paraId="755D977A" w14:textId="77777777" w:rsidR="00E174DE" w:rsidRPr="00E174DE" w:rsidRDefault="00E174DE" w:rsidP="00E174DE">
                            <w:pPr>
                              <w:pStyle w:val="NoSpacing"/>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First United Methodist Church of Horseheads</w:t>
                            </w:r>
                          </w:p>
                          <w:p w14:paraId="22892626" w14:textId="041898BC" w:rsidR="00E174DE" w:rsidRPr="00E174DE" w:rsidRDefault="00E174DE" w:rsidP="00E174DE">
                            <w:pPr>
                              <w:pStyle w:val="NoSpacing"/>
                              <w:ind w:firstLine="720"/>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 xml:space="preserve">               September </w:t>
                            </w:r>
                            <w:r w:rsidR="00774329">
                              <w:rPr>
                                <w:rFonts w:ascii="Aptos" w:hAnsi="Aptos" w:cstheme="minorHAnsi"/>
                                <w:b/>
                                <w:bCs/>
                                <w:sz w:val="24"/>
                                <w:szCs w:val="24"/>
                                <w14:ligatures w14:val="standardContextual"/>
                              </w:rPr>
                              <w:t>8</w:t>
                            </w:r>
                            <w:r w:rsidRPr="00E174DE">
                              <w:rPr>
                                <w:rFonts w:ascii="Aptos" w:hAnsi="Aptos" w:cstheme="minorHAnsi"/>
                                <w:b/>
                                <w:bCs/>
                                <w:sz w:val="24"/>
                                <w:szCs w:val="24"/>
                                <w14:ligatures w14:val="standardContextual"/>
                              </w:rPr>
                              <w:t>, 2024</w:t>
                            </w:r>
                          </w:p>
                          <w:p w14:paraId="686002DC" w14:textId="77777777" w:rsidR="00E174DE" w:rsidRDefault="00E17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5D3E" id="Text Box 17" o:spid="_x0000_s1030" type="#_x0000_t202" style="position:absolute;margin-left:48.6pt;margin-top:7.95pt;width:268.8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" fillcolor="white [3201]" stroked="f" strokeweight=".5pt">
                <v:textbox>
                  <w:txbxContent>
                    <w:p w14:paraId="755D977A" w14:textId="77777777" w:rsidR="00E174DE" w:rsidRPr="00E174DE" w:rsidRDefault="00E174DE" w:rsidP="00E174DE">
                      <w:pPr>
                        <w:pStyle w:val="NoSpacing"/>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First United Methodist Church of Horseheads</w:t>
                      </w:r>
                    </w:p>
                    <w:p w14:paraId="22892626" w14:textId="041898BC" w:rsidR="00E174DE" w:rsidRPr="00E174DE" w:rsidRDefault="00E174DE" w:rsidP="00E174DE">
                      <w:pPr>
                        <w:pStyle w:val="NoSpacing"/>
                        <w:ind w:firstLine="720"/>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 xml:space="preserve">               September </w:t>
                      </w:r>
                      <w:r w:rsidR="00774329">
                        <w:rPr>
                          <w:rFonts w:ascii="Aptos" w:hAnsi="Aptos" w:cstheme="minorHAnsi"/>
                          <w:b/>
                          <w:bCs/>
                          <w:sz w:val="24"/>
                          <w:szCs w:val="24"/>
                          <w14:ligatures w14:val="standardContextual"/>
                        </w:rPr>
                        <w:t>8</w:t>
                      </w:r>
                      <w:r w:rsidRPr="00E174DE">
                        <w:rPr>
                          <w:rFonts w:ascii="Aptos" w:hAnsi="Aptos" w:cstheme="minorHAnsi"/>
                          <w:b/>
                          <w:bCs/>
                          <w:sz w:val="24"/>
                          <w:szCs w:val="24"/>
                          <w14:ligatures w14:val="standardContextual"/>
                        </w:rPr>
                        <w:t>, 2024</w:t>
                      </w:r>
                    </w:p>
                    <w:p w14:paraId="686002DC" w14:textId="77777777" w:rsidR="00E174DE" w:rsidRDefault="00E174DE"/>
                  </w:txbxContent>
                </v:textbox>
              </v:shape>
            </w:pict>
          </mc:Fallback>
        </mc:AlternateContent>
      </w:r>
    </w:p>
    <w:p w14:paraId="18F59180" w14:textId="18CF745B" w:rsidR="00A9769A" w:rsidRDefault="00A9769A" w:rsidP="00D17B0A">
      <w:pPr>
        <w:pStyle w:val="NoSpacing"/>
        <w:rPr>
          <w:noProof/>
        </w:rPr>
      </w:pPr>
    </w:p>
    <w:p w14:paraId="455C3ABE" w14:textId="6C9C5EBF" w:rsidR="00A9769A" w:rsidRDefault="00A9769A" w:rsidP="00D17B0A">
      <w:pPr>
        <w:pStyle w:val="NoSpacing"/>
        <w:rPr>
          <w:noProof/>
        </w:rPr>
      </w:pPr>
    </w:p>
    <w:p w14:paraId="79199845" w14:textId="04EDE54C" w:rsidR="00BB6878" w:rsidRDefault="00BB6878" w:rsidP="00D17B0A">
      <w:pPr>
        <w:pStyle w:val="NoSpacing"/>
        <w:rPr>
          <w:noProof/>
        </w:rPr>
      </w:pPr>
    </w:p>
    <w:p w14:paraId="4BC09C55" w14:textId="35823B3C" w:rsidR="00BB6878" w:rsidRDefault="005A2B80" w:rsidP="00D17B0A">
      <w:pPr>
        <w:pStyle w:val="NoSpacing"/>
        <w:rPr>
          <w:noProof/>
        </w:rPr>
      </w:pPr>
      <w:r>
        <w:rPr>
          <w:noProof/>
        </w:rPr>
        <mc:AlternateContent>
          <mc:Choice Requires="wps">
            <w:drawing>
              <wp:anchor distT="0" distB="0" distL="114300" distR="114300" simplePos="0" relativeHeight="251656192" behindDoc="0" locked="0" layoutInCell="1" allowOverlap="1" wp14:anchorId="539C4638" wp14:editId="4FF76132">
                <wp:simplePos x="0" y="0"/>
                <wp:positionH relativeFrom="column">
                  <wp:posOffset>190500</wp:posOffset>
                </wp:positionH>
                <wp:positionV relativeFrom="paragraph">
                  <wp:posOffset>20955</wp:posOffset>
                </wp:positionV>
                <wp:extent cx="4953000" cy="6858000"/>
                <wp:effectExtent l="0" t="0" r="0" b="0"/>
                <wp:wrapNone/>
                <wp:docPr id="240097563" name="Text Box 15"/>
                <wp:cNvGraphicFramePr/>
                <a:graphic xmlns:a="http://schemas.openxmlformats.org/drawingml/2006/main">
                  <a:graphicData uri="http://schemas.microsoft.com/office/word/2010/wordprocessingShape">
                    <wps:wsp>
                      <wps:cNvSpPr txBox="1"/>
                      <wps:spPr>
                        <a:xfrm>
                          <a:off x="0" y="0"/>
                          <a:ext cx="4953000" cy="6858000"/>
                        </a:xfrm>
                        <a:prstGeom prst="rect">
                          <a:avLst/>
                        </a:prstGeom>
                        <a:solidFill>
                          <a:schemeClr val="lt1"/>
                        </a:solidFill>
                        <a:ln w="6350">
                          <a:noFill/>
                        </a:ln>
                      </wps:spPr>
                      <wps:txbx>
                        <w:txbxContent>
                          <w:p w14:paraId="0402D0DE" w14:textId="77777777" w:rsidR="00AD3900" w:rsidRPr="009F3C35" w:rsidRDefault="00AD3900" w:rsidP="00E174DE">
                            <w:pPr>
                              <w:pStyle w:val="NoSpacing"/>
                              <w:rPr>
                                <w:rFonts w:ascii="Aptos" w:hAnsi="Aptos"/>
                                <w:b/>
                                <w:bCs/>
                                <w:sz w:val="10"/>
                                <w:szCs w:val="10"/>
                              </w:rPr>
                            </w:pPr>
                          </w:p>
                          <w:p w14:paraId="74C9972C" w14:textId="2D6E8576" w:rsidR="00E174DE" w:rsidRPr="00283D2D" w:rsidRDefault="00E174DE" w:rsidP="00E174DE">
                            <w:pPr>
                              <w:pStyle w:val="NoSpacing"/>
                              <w:rPr>
                                <w:rFonts w:ascii="Abadi" w:hAnsi="Abadi"/>
                                <w:sz w:val="24"/>
                                <w:szCs w:val="24"/>
                              </w:rPr>
                            </w:pPr>
                            <w:r w:rsidRPr="00283D2D">
                              <w:rPr>
                                <w:rFonts w:ascii="Abadi" w:hAnsi="Abadi"/>
                                <w:b/>
                                <w:bCs/>
                                <w:sz w:val="24"/>
                                <w:szCs w:val="24"/>
                              </w:rPr>
                              <w:t>Greeting and Announcements</w:t>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t xml:space="preserve">    </w:t>
                            </w:r>
                          </w:p>
                          <w:p w14:paraId="74B96A7E" w14:textId="77777777" w:rsidR="00E174DE" w:rsidRPr="00283D2D" w:rsidRDefault="00E174DE" w:rsidP="00E174DE">
                            <w:pPr>
                              <w:pStyle w:val="NoSpacing"/>
                              <w:rPr>
                                <w:rFonts w:ascii="Abadi" w:hAnsi="Abadi"/>
                                <w:sz w:val="16"/>
                                <w:szCs w:val="16"/>
                              </w:rPr>
                            </w:pPr>
                          </w:p>
                          <w:p w14:paraId="0EF1440C" w14:textId="77777777" w:rsidR="00283D2D" w:rsidRDefault="00E174DE" w:rsidP="00E174DE">
                            <w:pPr>
                              <w:pStyle w:val="NoSpacing"/>
                              <w:rPr>
                                <w:rFonts w:ascii="Abadi" w:hAnsi="Abadi"/>
                                <w:sz w:val="20"/>
                                <w:szCs w:val="20"/>
                              </w:rPr>
                            </w:pPr>
                            <w:r w:rsidRPr="00283D2D">
                              <w:rPr>
                                <w:rFonts w:ascii="Abadi" w:hAnsi="Abadi"/>
                                <w:sz w:val="20"/>
                                <w:szCs w:val="20"/>
                              </w:rPr>
                              <w:t>{as this service begins, please use the white prayer cards on the pew-back in</w:t>
                            </w:r>
                          </w:p>
                          <w:p w14:paraId="3D8EDC0C" w14:textId="5D9DEF46" w:rsidR="00283D2D" w:rsidRDefault="00E174DE" w:rsidP="00E174DE">
                            <w:pPr>
                              <w:pStyle w:val="NoSpacing"/>
                              <w:rPr>
                                <w:rFonts w:ascii="Abadi" w:hAnsi="Abadi"/>
                                <w:sz w:val="20"/>
                                <w:szCs w:val="20"/>
                              </w:rPr>
                            </w:pPr>
                            <w:r w:rsidRPr="00283D2D">
                              <w:rPr>
                                <w:rFonts w:ascii="Abadi" w:hAnsi="Abadi"/>
                                <w:sz w:val="20"/>
                                <w:szCs w:val="20"/>
                              </w:rPr>
                              <w:t xml:space="preserve">front of you if you want something read aloud from the pulpit. During our first </w:t>
                            </w:r>
                          </w:p>
                          <w:p w14:paraId="200EEDC8" w14:textId="6E90A174" w:rsidR="00E174DE" w:rsidRPr="00283D2D" w:rsidRDefault="00E174DE" w:rsidP="00E174DE">
                            <w:pPr>
                              <w:pStyle w:val="NoSpacing"/>
                              <w:rPr>
                                <w:rFonts w:ascii="Abadi" w:hAnsi="Abadi"/>
                                <w:sz w:val="20"/>
                                <w:szCs w:val="20"/>
                              </w:rPr>
                            </w:pPr>
                            <w:r w:rsidRPr="00283D2D">
                              <w:rPr>
                                <w:rFonts w:ascii="Abadi" w:hAnsi="Abadi"/>
                                <w:sz w:val="20"/>
                                <w:szCs w:val="20"/>
                              </w:rPr>
                              <w:t>hymn, the Ushers will collect cards to be read aloud.}</w:t>
                            </w:r>
                          </w:p>
                          <w:p w14:paraId="77C4CC2C" w14:textId="77777777" w:rsidR="00E174DE" w:rsidRPr="00283D2D" w:rsidRDefault="00E174DE" w:rsidP="00E174DE">
                            <w:pPr>
                              <w:pStyle w:val="NoSpacing"/>
                              <w:rPr>
                                <w:rFonts w:ascii="Abadi" w:hAnsi="Abadi"/>
                                <w:sz w:val="16"/>
                                <w:szCs w:val="16"/>
                              </w:rPr>
                            </w:pPr>
                          </w:p>
                          <w:p w14:paraId="150BEAC3" w14:textId="1E31CE16" w:rsidR="00DF4239" w:rsidRDefault="00E174DE" w:rsidP="00DF4239">
                            <w:pPr>
                              <w:pStyle w:val="NoSpacing"/>
                              <w:rPr>
                                <w:rFonts w:ascii="Abadi" w:hAnsi="Abadi"/>
                                <w:sz w:val="24"/>
                                <w:szCs w:val="24"/>
                              </w:rPr>
                            </w:pPr>
                            <w:r w:rsidRPr="00DF4239">
                              <w:rPr>
                                <w:rFonts w:ascii="Abadi" w:hAnsi="Abadi"/>
                                <w:b/>
                                <w:bCs/>
                                <w:sz w:val="24"/>
                                <w:szCs w:val="24"/>
                              </w:rPr>
                              <w:t>Prelude:</w:t>
                            </w:r>
                            <w:r w:rsidR="00CF12B5" w:rsidRPr="00DF4239">
                              <w:rPr>
                                <w:rFonts w:ascii="Abadi" w:hAnsi="Abadi"/>
                                <w:b/>
                                <w:bCs/>
                                <w:sz w:val="24"/>
                                <w:szCs w:val="24"/>
                              </w:rPr>
                              <w:t xml:space="preserve"> </w:t>
                            </w:r>
                            <w:r w:rsidR="00283D2D" w:rsidRPr="00DF4239">
                              <w:rPr>
                                <w:rFonts w:ascii="Abadi" w:hAnsi="Abadi"/>
                                <w:b/>
                                <w:bCs/>
                                <w:sz w:val="24"/>
                                <w:szCs w:val="24"/>
                              </w:rPr>
                              <w:t xml:space="preserve">      </w:t>
                            </w:r>
                            <w:r w:rsidR="00283D2D" w:rsidRPr="00DF4239">
                              <w:rPr>
                                <w:rFonts w:ascii="Abadi" w:hAnsi="Abadi"/>
                                <w:sz w:val="24"/>
                                <w:szCs w:val="24"/>
                              </w:rPr>
                              <w:t xml:space="preserve"> </w:t>
                            </w:r>
                            <w:r w:rsidR="00283D2D" w:rsidRPr="00DF4239">
                              <w:rPr>
                                <w:rFonts w:ascii="Abadi" w:hAnsi="Abadi"/>
                                <w:sz w:val="24"/>
                                <w:szCs w:val="24"/>
                              </w:rPr>
                              <w:t>Amazing Grace</w:t>
                            </w:r>
                            <w:r w:rsidR="00283D2D" w:rsidRPr="00DF4239">
                              <w:rPr>
                                <w:rFonts w:ascii="Abadi" w:hAnsi="Abadi"/>
                                <w:sz w:val="24"/>
                                <w:szCs w:val="24"/>
                              </w:rPr>
                              <w:tab/>
                            </w:r>
                            <w:r w:rsidR="00283D2D" w:rsidRPr="00DF4239">
                              <w:rPr>
                                <w:rFonts w:ascii="Abadi" w:hAnsi="Abadi"/>
                                <w:sz w:val="24"/>
                                <w:szCs w:val="24"/>
                              </w:rPr>
                              <w:tab/>
                            </w:r>
                            <w:r w:rsidR="00283D2D" w:rsidRPr="00DF4239">
                              <w:rPr>
                                <w:rFonts w:ascii="Abadi" w:hAnsi="Abadi"/>
                                <w:sz w:val="24"/>
                                <w:szCs w:val="24"/>
                              </w:rPr>
                              <w:tab/>
                              <w:t xml:space="preserve">    </w:t>
                            </w:r>
                            <w:r w:rsidR="005A2B80">
                              <w:rPr>
                                <w:rFonts w:ascii="Abadi" w:hAnsi="Abadi"/>
                                <w:sz w:val="24"/>
                                <w:szCs w:val="24"/>
                              </w:rPr>
                              <w:t>a</w:t>
                            </w:r>
                            <w:r w:rsidR="00283D2D" w:rsidRPr="00DF4239">
                              <w:rPr>
                                <w:rFonts w:ascii="Abadi" w:hAnsi="Abadi"/>
                                <w:sz w:val="24"/>
                                <w:szCs w:val="24"/>
                              </w:rPr>
                              <w:t>rr</w:t>
                            </w:r>
                            <w:r w:rsidR="005A2B80">
                              <w:rPr>
                                <w:rFonts w:ascii="Abadi" w:hAnsi="Abadi"/>
                                <w:sz w:val="24"/>
                                <w:szCs w:val="24"/>
                              </w:rPr>
                              <w:t xml:space="preserve">. </w:t>
                            </w:r>
                            <w:r w:rsidR="00283D2D" w:rsidRPr="00DF4239">
                              <w:rPr>
                                <w:rFonts w:ascii="Abadi" w:hAnsi="Abadi"/>
                                <w:sz w:val="24"/>
                                <w:szCs w:val="24"/>
                              </w:rPr>
                              <w:t>by John Innes</w:t>
                            </w:r>
                          </w:p>
                          <w:p w14:paraId="27F086B7" w14:textId="77777777" w:rsidR="00DF4239" w:rsidRPr="00DF4239" w:rsidRDefault="00DF4239" w:rsidP="00DF4239">
                            <w:pPr>
                              <w:pStyle w:val="NoSpacing"/>
                              <w:rPr>
                                <w:rFonts w:ascii="Abadi" w:hAnsi="Abadi"/>
                                <w:sz w:val="24"/>
                                <w:szCs w:val="24"/>
                              </w:rPr>
                            </w:pPr>
                          </w:p>
                          <w:p w14:paraId="483C08C4" w14:textId="6A4C880B" w:rsidR="0041606E" w:rsidRPr="00DF4239" w:rsidRDefault="00E174DE" w:rsidP="00DF4239">
                            <w:pPr>
                              <w:pStyle w:val="NoSpacing"/>
                              <w:rPr>
                                <w:rFonts w:ascii="Abadi" w:eastAsia="Calibri" w:hAnsi="Abadi"/>
                                <w:sz w:val="24"/>
                                <w:szCs w:val="24"/>
                              </w:rPr>
                            </w:pPr>
                            <w:r w:rsidRPr="00DF4239">
                              <w:rPr>
                                <w:rFonts w:ascii="Abadi" w:hAnsi="Abadi"/>
                                <w:b/>
                                <w:bCs/>
                                <w:sz w:val="24"/>
                                <w:szCs w:val="24"/>
                              </w:rPr>
                              <w:t>*Call to Worship</w:t>
                            </w:r>
                            <w:r w:rsidR="00F4416E" w:rsidRPr="00DF4239">
                              <w:rPr>
                                <w:rFonts w:ascii="Abadi" w:hAnsi="Abadi"/>
                                <w:b/>
                                <w:bCs/>
                                <w:sz w:val="24"/>
                                <w:szCs w:val="24"/>
                              </w:rPr>
                              <w:t xml:space="preserve"> </w:t>
                            </w:r>
                            <w:r w:rsidR="0041606E" w:rsidRPr="00DF4239">
                              <w:rPr>
                                <w:rFonts w:ascii="Abadi" w:hAnsi="Abadi"/>
                                <w:sz w:val="24"/>
                                <w:szCs w:val="24"/>
                              </w:rPr>
                              <w:t>(from Psalm 125)</w:t>
                            </w:r>
                          </w:p>
                          <w:p w14:paraId="2EE8DD1C" w14:textId="4229265D" w:rsidR="00F4416E" w:rsidRPr="00F4416E" w:rsidRDefault="00F4416E" w:rsidP="00F4416E">
                            <w:pPr>
                              <w:rPr>
                                <w:rFonts w:ascii="Aptos" w:eastAsia="Aptos" w:hAnsi="Aptos"/>
                                <w:color w:val="343434"/>
                                <w:kern w:val="2"/>
                                <w:sz w:val="24"/>
                                <w:szCs w:val="24"/>
                                <w:shd w:val="clear" w:color="auto" w:fill="FFFFFF"/>
                                <w14:ligatures w14:val="standardContextual"/>
                              </w:rPr>
                            </w:pPr>
                          </w:p>
                          <w:p w14:paraId="30131853" w14:textId="367734CB" w:rsidR="00E174DE" w:rsidRPr="003C2B9E" w:rsidRDefault="00E174DE" w:rsidP="00E174DE">
                            <w:pPr>
                              <w:pStyle w:val="NoSpacing"/>
                              <w:rPr>
                                <w:rFonts w:ascii="Aptos" w:hAnsi="Aptos"/>
                                <w:noProof/>
                                <w:sz w:val="24"/>
                                <w:szCs w:val="24"/>
                              </w:rPr>
                            </w:pPr>
                          </w:p>
                          <w:p w14:paraId="1BA62C91" w14:textId="77777777" w:rsidR="00E174DE" w:rsidRDefault="00E174DE"/>
                          <w:p w14:paraId="343180F5" w14:textId="77777777" w:rsidR="007D42BE" w:rsidRDefault="007D42BE"/>
                          <w:p w14:paraId="5D8A4489" w14:textId="77777777" w:rsidR="007D42BE" w:rsidRDefault="007D42BE"/>
                          <w:p w14:paraId="435F5FAF" w14:textId="77777777" w:rsidR="002A028B" w:rsidRDefault="002A028B" w:rsidP="007D42BE">
                            <w:pPr>
                              <w:pStyle w:val="NoSpacing"/>
                              <w:rPr>
                                <w:rFonts w:ascii="Aptos" w:hAnsi="Aptos"/>
                                <w:b/>
                                <w:bCs/>
                                <w:noProof/>
                                <w:sz w:val="24"/>
                                <w:szCs w:val="24"/>
                              </w:rPr>
                            </w:pPr>
                          </w:p>
                          <w:p w14:paraId="09DA2634" w14:textId="77777777" w:rsidR="009F3C35" w:rsidRDefault="009F3C35" w:rsidP="0041606E">
                            <w:pPr>
                              <w:rPr>
                                <w:rFonts w:ascii="Aptos" w:hAnsi="Aptos"/>
                                <w:b/>
                                <w:bCs/>
                                <w:noProof/>
                                <w:sz w:val="24"/>
                                <w:szCs w:val="24"/>
                              </w:rPr>
                            </w:pPr>
                          </w:p>
                          <w:p w14:paraId="24020510" w14:textId="77777777" w:rsidR="009F3C35" w:rsidRDefault="009F3C35" w:rsidP="0041606E">
                            <w:pPr>
                              <w:rPr>
                                <w:rFonts w:ascii="Aptos" w:hAnsi="Aptos"/>
                                <w:b/>
                                <w:bCs/>
                                <w:noProof/>
                                <w:sz w:val="24"/>
                                <w:szCs w:val="24"/>
                              </w:rPr>
                            </w:pPr>
                          </w:p>
                          <w:p w14:paraId="6D9DCF25" w14:textId="77777777" w:rsidR="00DF4239" w:rsidRPr="005A2B80" w:rsidRDefault="00DF4239" w:rsidP="00DF4239">
                            <w:pPr>
                              <w:pStyle w:val="NoSpacing"/>
                              <w:rPr>
                                <w:rFonts w:ascii="Abadi" w:hAnsi="Abadi"/>
                                <w:b/>
                                <w:bCs/>
                                <w:noProof/>
                                <w:sz w:val="24"/>
                                <w:szCs w:val="24"/>
                              </w:rPr>
                            </w:pPr>
                          </w:p>
                          <w:p w14:paraId="06EE74EF" w14:textId="6C367126" w:rsidR="007D42BE" w:rsidRDefault="007D42BE" w:rsidP="00DF4239">
                            <w:pPr>
                              <w:pStyle w:val="NoSpacing"/>
                              <w:rPr>
                                <w:rFonts w:ascii="Abadi" w:hAnsi="Abadi"/>
                                <w:sz w:val="24"/>
                                <w:szCs w:val="24"/>
                              </w:rPr>
                            </w:pPr>
                            <w:r w:rsidRPr="00DF4239">
                              <w:rPr>
                                <w:rFonts w:ascii="Abadi" w:hAnsi="Abadi"/>
                                <w:b/>
                                <w:bCs/>
                                <w:noProof/>
                                <w:sz w:val="24"/>
                                <w:szCs w:val="24"/>
                              </w:rPr>
                              <w:t>*Hymn:</w:t>
                            </w:r>
                            <w:r w:rsidR="0041606E" w:rsidRPr="00DF4239">
                              <w:rPr>
                                <w:rFonts w:ascii="Abadi" w:hAnsi="Abadi"/>
                                <w:b/>
                                <w:bCs/>
                                <w:noProof/>
                                <w:sz w:val="24"/>
                                <w:szCs w:val="24"/>
                              </w:rPr>
                              <w:t xml:space="preserve">      </w:t>
                            </w:r>
                            <w:r w:rsidR="0041606E" w:rsidRPr="00DF4239">
                              <w:rPr>
                                <w:rFonts w:ascii="Abadi" w:hAnsi="Abadi"/>
                                <w:sz w:val="24"/>
                                <w:szCs w:val="24"/>
                              </w:rPr>
                              <w:t>In Christ there is no East or West</w:t>
                            </w:r>
                            <w:r w:rsidR="0041606E" w:rsidRPr="00DF4239">
                              <w:rPr>
                                <w:rFonts w:ascii="Abadi" w:hAnsi="Abadi"/>
                                <w:sz w:val="24"/>
                                <w:szCs w:val="24"/>
                              </w:rPr>
                              <w:tab/>
                            </w:r>
                            <w:r w:rsidR="0041606E" w:rsidRPr="00DF4239">
                              <w:rPr>
                                <w:rFonts w:ascii="Abadi" w:hAnsi="Abadi"/>
                                <w:sz w:val="24"/>
                                <w:szCs w:val="24"/>
                              </w:rPr>
                              <w:tab/>
                            </w:r>
                            <w:r w:rsidR="0041606E" w:rsidRPr="00DF4239">
                              <w:rPr>
                                <w:rFonts w:ascii="Abadi" w:hAnsi="Abadi"/>
                                <w:sz w:val="24"/>
                                <w:szCs w:val="24"/>
                              </w:rPr>
                              <w:t xml:space="preserve">   </w:t>
                            </w:r>
                            <w:r w:rsidR="0041606E" w:rsidRPr="00DF4239">
                              <w:rPr>
                                <w:rFonts w:ascii="Abadi" w:hAnsi="Abadi"/>
                                <w:sz w:val="24"/>
                                <w:szCs w:val="24"/>
                              </w:rPr>
                              <w:t>#548</w:t>
                            </w:r>
                            <w:r w:rsidR="0041606E" w:rsidRPr="00DF4239">
                              <w:rPr>
                                <w:rFonts w:ascii="Abadi" w:hAnsi="Abadi"/>
                                <w:sz w:val="24"/>
                                <w:szCs w:val="24"/>
                              </w:rPr>
                              <w:t xml:space="preserve"> UMH</w:t>
                            </w:r>
                          </w:p>
                          <w:p w14:paraId="2B61A4A7" w14:textId="77777777" w:rsidR="00DF4239" w:rsidRPr="00DF4239" w:rsidRDefault="00DF4239" w:rsidP="00DF4239">
                            <w:pPr>
                              <w:pStyle w:val="NoSpacing"/>
                              <w:rPr>
                                <w:rFonts w:ascii="Abadi" w:hAnsi="Abadi"/>
                                <w:sz w:val="16"/>
                                <w:szCs w:val="16"/>
                              </w:rPr>
                            </w:pPr>
                          </w:p>
                          <w:p w14:paraId="0508B63E" w14:textId="77777777" w:rsidR="007D42BE" w:rsidRPr="00DF4239" w:rsidRDefault="007D42BE" w:rsidP="00DF4239">
                            <w:pPr>
                              <w:pStyle w:val="NoSpacing"/>
                              <w:rPr>
                                <w:rFonts w:ascii="Abadi" w:hAnsi="Abadi"/>
                                <w:b/>
                                <w:bCs/>
                                <w:noProof/>
                                <w:sz w:val="24"/>
                                <w:szCs w:val="24"/>
                              </w:rPr>
                            </w:pPr>
                            <w:r w:rsidRPr="00DF4239">
                              <w:rPr>
                                <w:rFonts w:ascii="Abadi" w:hAnsi="Abadi"/>
                                <w:b/>
                                <w:bCs/>
                                <w:noProof/>
                                <w:sz w:val="24"/>
                                <w:szCs w:val="24"/>
                              </w:rPr>
                              <w:t xml:space="preserve">*Unison Prayer:  </w:t>
                            </w:r>
                          </w:p>
                          <w:p w14:paraId="301CA8ED" w14:textId="77777777" w:rsidR="007D42BE" w:rsidRDefault="007D4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4638" id="Text Box 15" o:spid="_x0000_s1031" type="#_x0000_t202" style="position:absolute;margin-left:15pt;margin-top:1.65pt;width:390pt;height:54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" fillcolor="white [3201]" stroked="f" strokeweight=".5pt">
                <v:textbox>
                  <w:txbxContent>
                    <w:p w14:paraId="0402D0DE" w14:textId="77777777" w:rsidR="00AD3900" w:rsidRPr="009F3C35" w:rsidRDefault="00AD3900" w:rsidP="00E174DE">
                      <w:pPr>
                        <w:pStyle w:val="NoSpacing"/>
                        <w:rPr>
                          <w:rFonts w:ascii="Aptos" w:hAnsi="Aptos"/>
                          <w:b/>
                          <w:bCs/>
                          <w:sz w:val="10"/>
                          <w:szCs w:val="10"/>
                        </w:rPr>
                      </w:pPr>
                    </w:p>
                    <w:p w14:paraId="74C9972C" w14:textId="2D6E8576" w:rsidR="00E174DE" w:rsidRPr="00283D2D" w:rsidRDefault="00E174DE" w:rsidP="00E174DE">
                      <w:pPr>
                        <w:pStyle w:val="NoSpacing"/>
                        <w:rPr>
                          <w:rFonts w:ascii="Abadi" w:hAnsi="Abadi"/>
                          <w:sz w:val="24"/>
                          <w:szCs w:val="24"/>
                        </w:rPr>
                      </w:pPr>
                      <w:r w:rsidRPr="00283D2D">
                        <w:rPr>
                          <w:rFonts w:ascii="Abadi" w:hAnsi="Abadi"/>
                          <w:b/>
                          <w:bCs/>
                          <w:sz w:val="24"/>
                          <w:szCs w:val="24"/>
                        </w:rPr>
                        <w:t>Greeting and Announcements</w:t>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t xml:space="preserve">    </w:t>
                      </w:r>
                    </w:p>
                    <w:p w14:paraId="74B96A7E" w14:textId="77777777" w:rsidR="00E174DE" w:rsidRPr="00283D2D" w:rsidRDefault="00E174DE" w:rsidP="00E174DE">
                      <w:pPr>
                        <w:pStyle w:val="NoSpacing"/>
                        <w:rPr>
                          <w:rFonts w:ascii="Abadi" w:hAnsi="Abadi"/>
                          <w:sz w:val="16"/>
                          <w:szCs w:val="16"/>
                        </w:rPr>
                      </w:pPr>
                    </w:p>
                    <w:p w14:paraId="0EF1440C" w14:textId="77777777" w:rsidR="00283D2D" w:rsidRDefault="00E174DE" w:rsidP="00E174DE">
                      <w:pPr>
                        <w:pStyle w:val="NoSpacing"/>
                        <w:rPr>
                          <w:rFonts w:ascii="Abadi" w:hAnsi="Abadi"/>
                          <w:sz w:val="20"/>
                          <w:szCs w:val="20"/>
                        </w:rPr>
                      </w:pPr>
                      <w:r w:rsidRPr="00283D2D">
                        <w:rPr>
                          <w:rFonts w:ascii="Abadi" w:hAnsi="Abadi"/>
                          <w:sz w:val="20"/>
                          <w:szCs w:val="20"/>
                        </w:rPr>
                        <w:t>{as this service begins, please use the white prayer cards on the pew-back in</w:t>
                      </w:r>
                    </w:p>
                    <w:p w14:paraId="3D8EDC0C" w14:textId="5D9DEF46" w:rsidR="00283D2D" w:rsidRDefault="00E174DE" w:rsidP="00E174DE">
                      <w:pPr>
                        <w:pStyle w:val="NoSpacing"/>
                        <w:rPr>
                          <w:rFonts w:ascii="Abadi" w:hAnsi="Abadi"/>
                          <w:sz w:val="20"/>
                          <w:szCs w:val="20"/>
                        </w:rPr>
                      </w:pPr>
                      <w:r w:rsidRPr="00283D2D">
                        <w:rPr>
                          <w:rFonts w:ascii="Abadi" w:hAnsi="Abadi"/>
                          <w:sz w:val="20"/>
                          <w:szCs w:val="20"/>
                        </w:rPr>
                        <w:t xml:space="preserve">front of you if you want something read aloud from the pulpit. During our first </w:t>
                      </w:r>
                    </w:p>
                    <w:p w14:paraId="200EEDC8" w14:textId="6E90A174" w:rsidR="00E174DE" w:rsidRPr="00283D2D" w:rsidRDefault="00E174DE" w:rsidP="00E174DE">
                      <w:pPr>
                        <w:pStyle w:val="NoSpacing"/>
                        <w:rPr>
                          <w:rFonts w:ascii="Abadi" w:hAnsi="Abadi"/>
                          <w:sz w:val="20"/>
                          <w:szCs w:val="20"/>
                        </w:rPr>
                      </w:pPr>
                      <w:r w:rsidRPr="00283D2D">
                        <w:rPr>
                          <w:rFonts w:ascii="Abadi" w:hAnsi="Abadi"/>
                          <w:sz w:val="20"/>
                          <w:szCs w:val="20"/>
                        </w:rPr>
                        <w:t>hymn, the Ushers will collect cards to be read aloud.}</w:t>
                      </w:r>
                    </w:p>
                    <w:p w14:paraId="77C4CC2C" w14:textId="77777777" w:rsidR="00E174DE" w:rsidRPr="00283D2D" w:rsidRDefault="00E174DE" w:rsidP="00E174DE">
                      <w:pPr>
                        <w:pStyle w:val="NoSpacing"/>
                        <w:rPr>
                          <w:rFonts w:ascii="Abadi" w:hAnsi="Abadi"/>
                          <w:sz w:val="16"/>
                          <w:szCs w:val="16"/>
                        </w:rPr>
                      </w:pPr>
                    </w:p>
                    <w:p w14:paraId="150BEAC3" w14:textId="1E31CE16" w:rsidR="00DF4239" w:rsidRDefault="00E174DE" w:rsidP="00DF4239">
                      <w:pPr>
                        <w:pStyle w:val="NoSpacing"/>
                        <w:rPr>
                          <w:rFonts w:ascii="Abadi" w:hAnsi="Abadi"/>
                          <w:sz w:val="24"/>
                          <w:szCs w:val="24"/>
                        </w:rPr>
                      </w:pPr>
                      <w:r w:rsidRPr="00DF4239">
                        <w:rPr>
                          <w:rFonts w:ascii="Abadi" w:hAnsi="Abadi"/>
                          <w:b/>
                          <w:bCs/>
                          <w:sz w:val="24"/>
                          <w:szCs w:val="24"/>
                        </w:rPr>
                        <w:t>Prelude:</w:t>
                      </w:r>
                      <w:r w:rsidR="00CF12B5" w:rsidRPr="00DF4239">
                        <w:rPr>
                          <w:rFonts w:ascii="Abadi" w:hAnsi="Abadi"/>
                          <w:b/>
                          <w:bCs/>
                          <w:sz w:val="24"/>
                          <w:szCs w:val="24"/>
                        </w:rPr>
                        <w:t xml:space="preserve"> </w:t>
                      </w:r>
                      <w:r w:rsidR="00283D2D" w:rsidRPr="00DF4239">
                        <w:rPr>
                          <w:rFonts w:ascii="Abadi" w:hAnsi="Abadi"/>
                          <w:b/>
                          <w:bCs/>
                          <w:sz w:val="24"/>
                          <w:szCs w:val="24"/>
                        </w:rPr>
                        <w:t xml:space="preserve">      </w:t>
                      </w:r>
                      <w:r w:rsidR="00283D2D" w:rsidRPr="00DF4239">
                        <w:rPr>
                          <w:rFonts w:ascii="Abadi" w:hAnsi="Abadi"/>
                          <w:sz w:val="24"/>
                          <w:szCs w:val="24"/>
                        </w:rPr>
                        <w:t xml:space="preserve"> </w:t>
                      </w:r>
                      <w:r w:rsidR="00283D2D" w:rsidRPr="00DF4239">
                        <w:rPr>
                          <w:rFonts w:ascii="Abadi" w:hAnsi="Abadi"/>
                          <w:sz w:val="24"/>
                          <w:szCs w:val="24"/>
                        </w:rPr>
                        <w:t>Amazing Grace</w:t>
                      </w:r>
                      <w:r w:rsidR="00283D2D" w:rsidRPr="00DF4239">
                        <w:rPr>
                          <w:rFonts w:ascii="Abadi" w:hAnsi="Abadi"/>
                          <w:sz w:val="24"/>
                          <w:szCs w:val="24"/>
                        </w:rPr>
                        <w:tab/>
                      </w:r>
                      <w:r w:rsidR="00283D2D" w:rsidRPr="00DF4239">
                        <w:rPr>
                          <w:rFonts w:ascii="Abadi" w:hAnsi="Abadi"/>
                          <w:sz w:val="24"/>
                          <w:szCs w:val="24"/>
                        </w:rPr>
                        <w:tab/>
                      </w:r>
                      <w:r w:rsidR="00283D2D" w:rsidRPr="00DF4239">
                        <w:rPr>
                          <w:rFonts w:ascii="Abadi" w:hAnsi="Abadi"/>
                          <w:sz w:val="24"/>
                          <w:szCs w:val="24"/>
                        </w:rPr>
                        <w:tab/>
                        <w:t xml:space="preserve">    </w:t>
                      </w:r>
                      <w:r w:rsidR="005A2B80">
                        <w:rPr>
                          <w:rFonts w:ascii="Abadi" w:hAnsi="Abadi"/>
                          <w:sz w:val="24"/>
                          <w:szCs w:val="24"/>
                        </w:rPr>
                        <w:t>a</w:t>
                      </w:r>
                      <w:r w:rsidR="00283D2D" w:rsidRPr="00DF4239">
                        <w:rPr>
                          <w:rFonts w:ascii="Abadi" w:hAnsi="Abadi"/>
                          <w:sz w:val="24"/>
                          <w:szCs w:val="24"/>
                        </w:rPr>
                        <w:t>rr</w:t>
                      </w:r>
                      <w:r w:rsidR="005A2B80">
                        <w:rPr>
                          <w:rFonts w:ascii="Abadi" w:hAnsi="Abadi"/>
                          <w:sz w:val="24"/>
                          <w:szCs w:val="24"/>
                        </w:rPr>
                        <w:t xml:space="preserve">. </w:t>
                      </w:r>
                      <w:r w:rsidR="00283D2D" w:rsidRPr="00DF4239">
                        <w:rPr>
                          <w:rFonts w:ascii="Abadi" w:hAnsi="Abadi"/>
                          <w:sz w:val="24"/>
                          <w:szCs w:val="24"/>
                        </w:rPr>
                        <w:t>by John Innes</w:t>
                      </w:r>
                    </w:p>
                    <w:p w14:paraId="27F086B7" w14:textId="77777777" w:rsidR="00DF4239" w:rsidRPr="00DF4239" w:rsidRDefault="00DF4239" w:rsidP="00DF4239">
                      <w:pPr>
                        <w:pStyle w:val="NoSpacing"/>
                        <w:rPr>
                          <w:rFonts w:ascii="Abadi" w:hAnsi="Abadi"/>
                          <w:sz w:val="24"/>
                          <w:szCs w:val="24"/>
                        </w:rPr>
                      </w:pPr>
                    </w:p>
                    <w:p w14:paraId="483C08C4" w14:textId="6A4C880B" w:rsidR="0041606E" w:rsidRPr="00DF4239" w:rsidRDefault="00E174DE" w:rsidP="00DF4239">
                      <w:pPr>
                        <w:pStyle w:val="NoSpacing"/>
                        <w:rPr>
                          <w:rFonts w:ascii="Abadi" w:eastAsia="Calibri" w:hAnsi="Abadi"/>
                          <w:sz w:val="24"/>
                          <w:szCs w:val="24"/>
                        </w:rPr>
                      </w:pPr>
                      <w:r w:rsidRPr="00DF4239">
                        <w:rPr>
                          <w:rFonts w:ascii="Abadi" w:hAnsi="Abadi"/>
                          <w:b/>
                          <w:bCs/>
                          <w:sz w:val="24"/>
                          <w:szCs w:val="24"/>
                        </w:rPr>
                        <w:t>*Call to Worship</w:t>
                      </w:r>
                      <w:r w:rsidR="00F4416E" w:rsidRPr="00DF4239">
                        <w:rPr>
                          <w:rFonts w:ascii="Abadi" w:hAnsi="Abadi"/>
                          <w:b/>
                          <w:bCs/>
                          <w:sz w:val="24"/>
                          <w:szCs w:val="24"/>
                        </w:rPr>
                        <w:t xml:space="preserve"> </w:t>
                      </w:r>
                      <w:r w:rsidR="0041606E" w:rsidRPr="00DF4239">
                        <w:rPr>
                          <w:rFonts w:ascii="Abadi" w:hAnsi="Abadi"/>
                          <w:sz w:val="24"/>
                          <w:szCs w:val="24"/>
                        </w:rPr>
                        <w:t>(from Psalm 125)</w:t>
                      </w:r>
                    </w:p>
                    <w:p w14:paraId="2EE8DD1C" w14:textId="4229265D" w:rsidR="00F4416E" w:rsidRPr="00F4416E" w:rsidRDefault="00F4416E" w:rsidP="00F4416E">
                      <w:pPr>
                        <w:rPr>
                          <w:rFonts w:ascii="Aptos" w:eastAsia="Aptos" w:hAnsi="Aptos"/>
                          <w:color w:val="343434"/>
                          <w:kern w:val="2"/>
                          <w:sz w:val="24"/>
                          <w:szCs w:val="24"/>
                          <w:shd w:val="clear" w:color="auto" w:fill="FFFFFF"/>
                          <w14:ligatures w14:val="standardContextual"/>
                        </w:rPr>
                      </w:pPr>
                    </w:p>
                    <w:p w14:paraId="30131853" w14:textId="367734CB" w:rsidR="00E174DE" w:rsidRPr="003C2B9E" w:rsidRDefault="00E174DE" w:rsidP="00E174DE">
                      <w:pPr>
                        <w:pStyle w:val="NoSpacing"/>
                        <w:rPr>
                          <w:rFonts w:ascii="Aptos" w:hAnsi="Aptos"/>
                          <w:noProof/>
                          <w:sz w:val="24"/>
                          <w:szCs w:val="24"/>
                        </w:rPr>
                      </w:pPr>
                    </w:p>
                    <w:p w14:paraId="1BA62C91" w14:textId="77777777" w:rsidR="00E174DE" w:rsidRDefault="00E174DE"/>
                    <w:p w14:paraId="343180F5" w14:textId="77777777" w:rsidR="007D42BE" w:rsidRDefault="007D42BE"/>
                    <w:p w14:paraId="5D8A4489" w14:textId="77777777" w:rsidR="007D42BE" w:rsidRDefault="007D42BE"/>
                    <w:p w14:paraId="435F5FAF" w14:textId="77777777" w:rsidR="002A028B" w:rsidRDefault="002A028B" w:rsidP="007D42BE">
                      <w:pPr>
                        <w:pStyle w:val="NoSpacing"/>
                        <w:rPr>
                          <w:rFonts w:ascii="Aptos" w:hAnsi="Aptos"/>
                          <w:b/>
                          <w:bCs/>
                          <w:noProof/>
                          <w:sz w:val="24"/>
                          <w:szCs w:val="24"/>
                        </w:rPr>
                      </w:pPr>
                    </w:p>
                    <w:p w14:paraId="09DA2634" w14:textId="77777777" w:rsidR="009F3C35" w:rsidRDefault="009F3C35" w:rsidP="0041606E">
                      <w:pPr>
                        <w:rPr>
                          <w:rFonts w:ascii="Aptos" w:hAnsi="Aptos"/>
                          <w:b/>
                          <w:bCs/>
                          <w:noProof/>
                          <w:sz w:val="24"/>
                          <w:szCs w:val="24"/>
                        </w:rPr>
                      </w:pPr>
                    </w:p>
                    <w:p w14:paraId="24020510" w14:textId="77777777" w:rsidR="009F3C35" w:rsidRDefault="009F3C35" w:rsidP="0041606E">
                      <w:pPr>
                        <w:rPr>
                          <w:rFonts w:ascii="Aptos" w:hAnsi="Aptos"/>
                          <w:b/>
                          <w:bCs/>
                          <w:noProof/>
                          <w:sz w:val="24"/>
                          <w:szCs w:val="24"/>
                        </w:rPr>
                      </w:pPr>
                    </w:p>
                    <w:p w14:paraId="6D9DCF25" w14:textId="77777777" w:rsidR="00DF4239" w:rsidRPr="005A2B80" w:rsidRDefault="00DF4239" w:rsidP="00DF4239">
                      <w:pPr>
                        <w:pStyle w:val="NoSpacing"/>
                        <w:rPr>
                          <w:rFonts w:ascii="Abadi" w:hAnsi="Abadi"/>
                          <w:b/>
                          <w:bCs/>
                          <w:noProof/>
                          <w:sz w:val="24"/>
                          <w:szCs w:val="24"/>
                        </w:rPr>
                      </w:pPr>
                    </w:p>
                    <w:p w14:paraId="06EE74EF" w14:textId="6C367126" w:rsidR="007D42BE" w:rsidRDefault="007D42BE" w:rsidP="00DF4239">
                      <w:pPr>
                        <w:pStyle w:val="NoSpacing"/>
                        <w:rPr>
                          <w:rFonts w:ascii="Abadi" w:hAnsi="Abadi"/>
                          <w:sz w:val="24"/>
                          <w:szCs w:val="24"/>
                        </w:rPr>
                      </w:pPr>
                      <w:r w:rsidRPr="00DF4239">
                        <w:rPr>
                          <w:rFonts w:ascii="Abadi" w:hAnsi="Abadi"/>
                          <w:b/>
                          <w:bCs/>
                          <w:noProof/>
                          <w:sz w:val="24"/>
                          <w:szCs w:val="24"/>
                        </w:rPr>
                        <w:t>*Hymn:</w:t>
                      </w:r>
                      <w:r w:rsidR="0041606E" w:rsidRPr="00DF4239">
                        <w:rPr>
                          <w:rFonts w:ascii="Abadi" w:hAnsi="Abadi"/>
                          <w:b/>
                          <w:bCs/>
                          <w:noProof/>
                          <w:sz w:val="24"/>
                          <w:szCs w:val="24"/>
                        </w:rPr>
                        <w:t xml:space="preserve">      </w:t>
                      </w:r>
                      <w:r w:rsidR="0041606E" w:rsidRPr="00DF4239">
                        <w:rPr>
                          <w:rFonts w:ascii="Abadi" w:hAnsi="Abadi"/>
                          <w:sz w:val="24"/>
                          <w:szCs w:val="24"/>
                        </w:rPr>
                        <w:t>In Christ there is no East or West</w:t>
                      </w:r>
                      <w:r w:rsidR="0041606E" w:rsidRPr="00DF4239">
                        <w:rPr>
                          <w:rFonts w:ascii="Abadi" w:hAnsi="Abadi"/>
                          <w:sz w:val="24"/>
                          <w:szCs w:val="24"/>
                        </w:rPr>
                        <w:tab/>
                      </w:r>
                      <w:r w:rsidR="0041606E" w:rsidRPr="00DF4239">
                        <w:rPr>
                          <w:rFonts w:ascii="Abadi" w:hAnsi="Abadi"/>
                          <w:sz w:val="24"/>
                          <w:szCs w:val="24"/>
                        </w:rPr>
                        <w:tab/>
                      </w:r>
                      <w:r w:rsidR="0041606E" w:rsidRPr="00DF4239">
                        <w:rPr>
                          <w:rFonts w:ascii="Abadi" w:hAnsi="Abadi"/>
                          <w:sz w:val="24"/>
                          <w:szCs w:val="24"/>
                        </w:rPr>
                        <w:t xml:space="preserve">   </w:t>
                      </w:r>
                      <w:r w:rsidR="0041606E" w:rsidRPr="00DF4239">
                        <w:rPr>
                          <w:rFonts w:ascii="Abadi" w:hAnsi="Abadi"/>
                          <w:sz w:val="24"/>
                          <w:szCs w:val="24"/>
                        </w:rPr>
                        <w:t>#548</w:t>
                      </w:r>
                      <w:r w:rsidR="0041606E" w:rsidRPr="00DF4239">
                        <w:rPr>
                          <w:rFonts w:ascii="Abadi" w:hAnsi="Abadi"/>
                          <w:sz w:val="24"/>
                          <w:szCs w:val="24"/>
                        </w:rPr>
                        <w:t xml:space="preserve"> UMH</w:t>
                      </w:r>
                    </w:p>
                    <w:p w14:paraId="2B61A4A7" w14:textId="77777777" w:rsidR="00DF4239" w:rsidRPr="00DF4239" w:rsidRDefault="00DF4239" w:rsidP="00DF4239">
                      <w:pPr>
                        <w:pStyle w:val="NoSpacing"/>
                        <w:rPr>
                          <w:rFonts w:ascii="Abadi" w:hAnsi="Abadi"/>
                          <w:sz w:val="16"/>
                          <w:szCs w:val="16"/>
                        </w:rPr>
                      </w:pPr>
                    </w:p>
                    <w:p w14:paraId="0508B63E" w14:textId="77777777" w:rsidR="007D42BE" w:rsidRPr="00DF4239" w:rsidRDefault="007D42BE" w:rsidP="00DF4239">
                      <w:pPr>
                        <w:pStyle w:val="NoSpacing"/>
                        <w:rPr>
                          <w:rFonts w:ascii="Abadi" w:hAnsi="Abadi"/>
                          <w:b/>
                          <w:bCs/>
                          <w:noProof/>
                          <w:sz w:val="24"/>
                          <w:szCs w:val="24"/>
                        </w:rPr>
                      </w:pPr>
                      <w:r w:rsidRPr="00DF4239">
                        <w:rPr>
                          <w:rFonts w:ascii="Abadi" w:hAnsi="Abadi"/>
                          <w:b/>
                          <w:bCs/>
                          <w:noProof/>
                          <w:sz w:val="24"/>
                          <w:szCs w:val="24"/>
                        </w:rPr>
                        <w:t xml:space="preserve">*Unison Prayer:  </w:t>
                      </w:r>
                    </w:p>
                    <w:p w14:paraId="301CA8ED" w14:textId="77777777" w:rsidR="007D42BE" w:rsidRDefault="007D42BE"/>
                  </w:txbxContent>
                </v:textbox>
              </v:shape>
            </w:pict>
          </mc:Fallback>
        </mc:AlternateContent>
      </w:r>
    </w:p>
    <w:p w14:paraId="4ED11907" w14:textId="51D82208" w:rsidR="00BB6878" w:rsidRDefault="00BB6878" w:rsidP="00D17B0A">
      <w:pPr>
        <w:pStyle w:val="NoSpacing"/>
        <w:rPr>
          <w:noProof/>
        </w:rPr>
      </w:pPr>
    </w:p>
    <w:p w14:paraId="67FC0FA0" w14:textId="5EC53157" w:rsidR="00BB6878" w:rsidRDefault="00BB6878" w:rsidP="00D17B0A">
      <w:pPr>
        <w:pStyle w:val="NoSpacing"/>
        <w:rPr>
          <w:noProof/>
        </w:rPr>
      </w:pPr>
    </w:p>
    <w:p w14:paraId="7C989894" w14:textId="5B158A39" w:rsidR="00BB6878" w:rsidRDefault="00BB6878" w:rsidP="00D17B0A">
      <w:pPr>
        <w:pStyle w:val="NoSpacing"/>
        <w:rPr>
          <w:noProof/>
        </w:rPr>
      </w:pPr>
    </w:p>
    <w:p w14:paraId="3E5AD611" w14:textId="4DEB7C6D" w:rsidR="00BB6878" w:rsidRDefault="00BB6878" w:rsidP="00D17B0A">
      <w:pPr>
        <w:pStyle w:val="NoSpacing"/>
        <w:rPr>
          <w:noProof/>
        </w:rPr>
      </w:pPr>
    </w:p>
    <w:p w14:paraId="66421455" w14:textId="796ABF3C" w:rsidR="00BB6878" w:rsidRDefault="00BB6878" w:rsidP="00D17B0A">
      <w:pPr>
        <w:pStyle w:val="NoSpacing"/>
        <w:rPr>
          <w:noProof/>
        </w:rPr>
      </w:pPr>
    </w:p>
    <w:p w14:paraId="41D8AE6D" w14:textId="667BB8A0" w:rsidR="00BB6878" w:rsidRDefault="00BB6878" w:rsidP="00D17B0A">
      <w:pPr>
        <w:pStyle w:val="NoSpacing"/>
        <w:rPr>
          <w:noProof/>
        </w:rPr>
      </w:pPr>
    </w:p>
    <w:p w14:paraId="233320FB" w14:textId="5D264C59" w:rsidR="00BB6878" w:rsidRDefault="00047B0D" w:rsidP="00D17B0A">
      <w:pPr>
        <w:pStyle w:val="NoSpacing"/>
        <w:rPr>
          <w:noProof/>
        </w:rPr>
      </w:pPr>
      <w:r>
        <w:rPr>
          <w:noProof/>
        </w:rPr>
        <w:t xml:space="preserve"> </w:t>
      </w:r>
    </w:p>
    <w:p w14:paraId="3B904CFA" w14:textId="35E7A936" w:rsidR="00DE4A8B" w:rsidRDefault="00DE4A8B" w:rsidP="00D17B0A">
      <w:pPr>
        <w:pStyle w:val="NoSpacing"/>
        <w:rPr>
          <w:noProof/>
        </w:rPr>
      </w:pPr>
    </w:p>
    <w:p w14:paraId="602F6C03" w14:textId="1353447A" w:rsidR="00DE4A8B" w:rsidRDefault="005A2B80" w:rsidP="00D17B0A">
      <w:pPr>
        <w:pStyle w:val="NoSpacing"/>
        <w:rPr>
          <w:noProof/>
        </w:rPr>
      </w:pPr>
      <w:r>
        <w:rPr>
          <w:rFonts w:ascii="Aptos" w:hAnsi="Aptos"/>
          <w:noProof/>
          <w:sz w:val="24"/>
          <w:szCs w:val="24"/>
        </w:rPr>
        <mc:AlternateContent>
          <mc:Choice Requires="wps">
            <w:drawing>
              <wp:anchor distT="0" distB="0" distL="114300" distR="114300" simplePos="0" relativeHeight="251680768" behindDoc="0" locked="0" layoutInCell="1" allowOverlap="1" wp14:anchorId="7E24E09A" wp14:editId="37B1A1CB">
                <wp:simplePos x="0" y="0"/>
                <wp:positionH relativeFrom="column">
                  <wp:posOffset>472440</wp:posOffset>
                </wp:positionH>
                <wp:positionV relativeFrom="paragraph">
                  <wp:posOffset>40640</wp:posOffset>
                </wp:positionV>
                <wp:extent cx="4160520" cy="2042160"/>
                <wp:effectExtent l="0" t="0" r="0" b="0"/>
                <wp:wrapNone/>
                <wp:docPr id="1914976681" name="Text Box 18"/>
                <wp:cNvGraphicFramePr/>
                <a:graphic xmlns:a="http://schemas.openxmlformats.org/drawingml/2006/main">
                  <a:graphicData uri="http://schemas.microsoft.com/office/word/2010/wordprocessingShape">
                    <wps:wsp>
                      <wps:cNvSpPr txBox="1"/>
                      <wps:spPr>
                        <a:xfrm>
                          <a:off x="0" y="0"/>
                          <a:ext cx="4160520" cy="2042160"/>
                        </a:xfrm>
                        <a:prstGeom prst="rect">
                          <a:avLst/>
                        </a:prstGeom>
                        <a:solidFill>
                          <a:schemeClr val="lt1"/>
                        </a:solidFill>
                        <a:ln w="6350">
                          <a:noFill/>
                        </a:ln>
                      </wps:spPr>
                      <wps:txbx>
                        <w:txbxContent>
                          <w:p w14:paraId="615619CC"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L. Those who trust in the Lord are like Mount Zion, which </w:t>
                            </w:r>
                          </w:p>
                          <w:p w14:paraId="3F288512"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     cannot be moved but abides forever.</w:t>
                            </w:r>
                          </w:p>
                          <w:p w14:paraId="1085D4D7" w14:textId="77777777" w:rsidR="0041606E" w:rsidRPr="00DF4239" w:rsidRDefault="0041606E" w:rsidP="0041606E">
                            <w:pPr>
                              <w:pStyle w:val="NoSpacing"/>
                              <w:rPr>
                                <w:rFonts w:ascii="Abadi" w:hAnsi="Abadi"/>
                                <w:sz w:val="10"/>
                                <w:szCs w:val="10"/>
                              </w:rPr>
                            </w:pPr>
                          </w:p>
                          <w:p w14:paraId="7942F2A6"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P. As the mountains surround Jerusalem, so the Lord </w:t>
                            </w:r>
                          </w:p>
                          <w:p w14:paraId="1863D380"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     surrounds His people forever.</w:t>
                            </w:r>
                          </w:p>
                          <w:p w14:paraId="48B59F74" w14:textId="77777777" w:rsidR="0041606E" w:rsidRPr="00DF4239" w:rsidRDefault="0041606E" w:rsidP="0041606E">
                            <w:pPr>
                              <w:pStyle w:val="NoSpacing"/>
                              <w:rPr>
                                <w:rFonts w:ascii="Abadi" w:hAnsi="Abadi"/>
                                <w:sz w:val="10"/>
                                <w:szCs w:val="10"/>
                              </w:rPr>
                            </w:pPr>
                          </w:p>
                          <w:p w14:paraId="7AB309B1"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L. Do good, Oh Lord, to those who are good, to people </w:t>
                            </w:r>
                          </w:p>
                          <w:p w14:paraId="4187C25D"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     whose hearts are right.</w:t>
                            </w:r>
                          </w:p>
                          <w:p w14:paraId="10383564" w14:textId="77777777" w:rsidR="0041606E" w:rsidRPr="00DF4239" w:rsidRDefault="0041606E" w:rsidP="0041606E">
                            <w:pPr>
                              <w:pStyle w:val="NoSpacing"/>
                              <w:rPr>
                                <w:rFonts w:ascii="Abadi" w:hAnsi="Abadi"/>
                                <w:sz w:val="10"/>
                                <w:szCs w:val="10"/>
                              </w:rPr>
                            </w:pPr>
                          </w:p>
                          <w:p w14:paraId="5764FB5E"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P. But to those who turn aside to their own crooked ways, </w:t>
                            </w:r>
                          </w:p>
                          <w:p w14:paraId="580C2E46"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      the Lord will lead evildoers away!</w:t>
                            </w:r>
                          </w:p>
                          <w:p w14:paraId="66580733" w14:textId="77777777" w:rsidR="0041606E" w:rsidRPr="009F3C35" w:rsidRDefault="0041606E" w:rsidP="0041606E">
                            <w:pPr>
                              <w:pStyle w:val="NoSpacing"/>
                              <w:rPr>
                                <w:rFonts w:ascii="Abadi" w:hAnsi="Abadi"/>
                                <w:b/>
                                <w:bCs/>
                                <w:sz w:val="24"/>
                                <w:szCs w:val="24"/>
                              </w:rPr>
                            </w:pPr>
                          </w:p>
                          <w:p w14:paraId="5A190C36"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All: The peace of the Lord be upon Israel!</w:t>
                            </w:r>
                          </w:p>
                          <w:p w14:paraId="378D9B23" w14:textId="77777777" w:rsidR="00D0367E" w:rsidRPr="009F3C35" w:rsidRDefault="00D0367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E09A" id="Text Box 18" o:spid="_x0000_s1032" type="#_x0000_t202" style="position:absolute;margin-left:37.2pt;margin-top:3.2pt;width:327.6pt;height:16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vgLwIAAFw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" fillcolor="white [3201]" stroked="f" strokeweight=".5pt">
                <v:textbox>
                  <w:txbxContent>
                    <w:p w14:paraId="615619CC"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L. Those who trust in the Lord are like Mount Zion, which </w:t>
                      </w:r>
                    </w:p>
                    <w:p w14:paraId="3F288512"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     cannot be moved but abides forever.</w:t>
                      </w:r>
                    </w:p>
                    <w:p w14:paraId="1085D4D7" w14:textId="77777777" w:rsidR="0041606E" w:rsidRPr="00DF4239" w:rsidRDefault="0041606E" w:rsidP="0041606E">
                      <w:pPr>
                        <w:pStyle w:val="NoSpacing"/>
                        <w:rPr>
                          <w:rFonts w:ascii="Abadi" w:hAnsi="Abadi"/>
                          <w:sz w:val="10"/>
                          <w:szCs w:val="10"/>
                        </w:rPr>
                      </w:pPr>
                    </w:p>
                    <w:p w14:paraId="7942F2A6"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P. As the mountains surround Jerusalem, so the Lord </w:t>
                      </w:r>
                    </w:p>
                    <w:p w14:paraId="1863D380"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     surrounds His people forever.</w:t>
                      </w:r>
                    </w:p>
                    <w:p w14:paraId="48B59F74" w14:textId="77777777" w:rsidR="0041606E" w:rsidRPr="00DF4239" w:rsidRDefault="0041606E" w:rsidP="0041606E">
                      <w:pPr>
                        <w:pStyle w:val="NoSpacing"/>
                        <w:rPr>
                          <w:rFonts w:ascii="Abadi" w:hAnsi="Abadi"/>
                          <w:sz w:val="10"/>
                          <w:szCs w:val="10"/>
                        </w:rPr>
                      </w:pPr>
                    </w:p>
                    <w:p w14:paraId="7AB309B1"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L. Do good, Oh Lord, to those who are good, to people </w:t>
                      </w:r>
                    </w:p>
                    <w:p w14:paraId="4187C25D" w14:textId="77777777" w:rsidR="0041606E" w:rsidRPr="009F3C35" w:rsidRDefault="0041606E" w:rsidP="0041606E">
                      <w:pPr>
                        <w:pStyle w:val="NoSpacing"/>
                        <w:rPr>
                          <w:rFonts w:ascii="Abadi" w:hAnsi="Abadi"/>
                          <w:sz w:val="24"/>
                          <w:szCs w:val="24"/>
                        </w:rPr>
                      </w:pPr>
                      <w:r w:rsidRPr="009F3C35">
                        <w:rPr>
                          <w:rFonts w:ascii="Abadi" w:hAnsi="Abadi"/>
                          <w:sz w:val="24"/>
                          <w:szCs w:val="24"/>
                        </w:rPr>
                        <w:t xml:space="preserve">     whose hearts are right.</w:t>
                      </w:r>
                    </w:p>
                    <w:p w14:paraId="10383564" w14:textId="77777777" w:rsidR="0041606E" w:rsidRPr="00DF4239" w:rsidRDefault="0041606E" w:rsidP="0041606E">
                      <w:pPr>
                        <w:pStyle w:val="NoSpacing"/>
                        <w:rPr>
                          <w:rFonts w:ascii="Abadi" w:hAnsi="Abadi"/>
                          <w:sz w:val="10"/>
                          <w:szCs w:val="10"/>
                        </w:rPr>
                      </w:pPr>
                    </w:p>
                    <w:p w14:paraId="5764FB5E"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P. But to those who turn aside to their own crooked ways, </w:t>
                      </w:r>
                    </w:p>
                    <w:p w14:paraId="580C2E46"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 xml:space="preserve">      the Lord will lead evildoers away!</w:t>
                      </w:r>
                    </w:p>
                    <w:p w14:paraId="66580733" w14:textId="77777777" w:rsidR="0041606E" w:rsidRPr="009F3C35" w:rsidRDefault="0041606E" w:rsidP="0041606E">
                      <w:pPr>
                        <w:pStyle w:val="NoSpacing"/>
                        <w:rPr>
                          <w:rFonts w:ascii="Abadi" w:hAnsi="Abadi"/>
                          <w:b/>
                          <w:bCs/>
                          <w:sz w:val="24"/>
                          <w:szCs w:val="24"/>
                        </w:rPr>
                      </w:pPr>
                    </w:p>
                    <w:p w14:paraId="5A190C36" w14:textId="77777777" w:rsidR="0041606E" w:rsidRPr="009F3C35" w:rsidRDefault="0041606E" w:rsidP="0041606E">
                      <w:pPr>
                        <w:pStyle w:val="NoSpacing"/>
                        <w:rPr>
                          <w:rFonts w:ascii="Abadi" w:hAnsi="Abadi"/>
                          <w:b/>
                          <w:bCs/>
                          <w:sz w:val="24"/>
                          <w:szCs w:val="24"/>
                        </w:rPr>
                      </w:pPr>
                      <w:r w:rsidRPr="009F3C35">
                        <w:rPr>
                          <w:rFonts w:ascii="Abadi" w:hAnsi="Abadi"/>
                          <w:b/>
                          <w:bCs/>
                          <w:sz w:val="24"/>
                          <w:szCs w:val="24"/>
                        </w:rPr>
                        <w:t>All: The peace of the Lord be upon Israel!</w:t>
                      </w:r>
                    </w:p>
                    <w:p w14:paraId="378D9B23" w14:textId="77777777" w:rsidR="00D0367E" w:rsidRPr="009F3C35" w:rsidRDefault="00D0367E">
                      <w:pPr>
                        <w:rPr>
                          <w:sz w:val="24"/>
                          <w:szCs w:val="24"/>
                        </w:rPr>
                      </w:pPr>
                    </w:p>
                  </w:txbxContent>
                </v:textbox>
              </v:shape>
            </w:pict>
          </mc:Fallback>
        </mc:AlternateContent>
      </w:r>
    </w:p>
    <w:p w14:paraId="05CBD28C" w14:textId="61797F32" w:rsidR="00DE4A8B" w:rsidRDefault="00DE4A8B" w:rsidP="00D17B0A">
      <w:pPr>
        <w:pStyle w:val="NoSpacing"/>
        <w:rPr>
          <w:noProof/>
        </w:rPr>
      </w:pPr>
    </w:p>
    <w:p w14:paraId="2D6973D4" w14:textId="73939DDE" w:rsidR="00DE4A8B" w:rsidRDefault="00DE4A8B" w:rsidP="00D17B0A">
      <w:pPr>
        <w:pStyle w:val="NoSpacing"/>
        <w:rPr>
          <w:noProof/>
        </w:rPr>
      </w:pPr>
    </w:p>
    <w:p w14:paraId="63A40C9D" w14:textId="4DB8F43D" w:rsidR="00DE4A8B" w:rsidRDefault="00DE4A8B" w:rsidP="00D17B0A">
      <w:pPr>
        <w:pStyle w:val="NoSpacing"/>
        <w:rPr>
          <w:noProof/>
        </w:rPr>
      </w:pPr>
    </w:p>
    <w:p w14:paraId="2F0BB879" w14:textId="7E238873" w:rsidR="00DE4A8B" w:rsidRDefault="00DE4A8B" w:rsidP="00D17B0A">
      <w:pPr>
        <w:pStyle w:val="NoSpacing"/>
        <w:rPr>
          <w:noProof/>
        </w:rPr>
      </w:pPr>
    </w:p>
    <w:p w14:paraId="6BC0218A" w14:textId="5E859EF1" w:rsidR="00DE4A8B" w:rsidRDefault="00DE4A8B" w:rsidP="00D17B0A">
      <w:pPr>
        <w:pStyle w:val="NoSpacing"/>
        <w:rPr>
          <w:noProof/>
        </w:rPr>
      </w:pPr>
    </w:p>
    <w:p w14:paraId="06CB5AB8" w14:textId="358450D1" w:rsidR="00DE4A8B" w:rsidRDefault="00DE4A8B" w:rsidP="00D17B0A">
      <w:pPr>
        <w:pStyle w:val="NoSpacing"/>
        <w:rPr>
          <w:noProof/>
        </w:rPr>
      </w:pPr>
    </w:p>
    <w:p w14:paraId="0ED2E3A1" w14:textId="0239A09E" w:rsidR="00DE4A8B" w:rsidRDefault="00DE4A8B" w:rsidP="00D17B0A">
      <w:pPr>
        <w:pStyle w:val="NoSpacing"/>
        <w:rPr>
          <w:noProof/>
        </w:rPr>
      </w:pPr>
    </w:p>
    <w:p w14:paraId="2373FBDC" w14:textId="529F23F1" w:rsidR="00DE4A8B" w:rsidRDefault="00DE4A8B" w:rsidP="00D17B0A">
      <w:pPr>
        <w:pStyle w:val="NoSpacing"/>
        <w:rPr>
          <w:noProof/>
        </w:rPr>
      </w:pPr>
    </w:p>
    <w:p w14:paraId="7E12659C" w14:textId="54FF760B" w:rsidR="00DE4A8B" w:rsidRDefault="00DE4A8B" w:rsidP="00D17B0A">
      <w:pPr>
        <w:pStyle w:val="NoSpacing"/>
        <w:rPr>
          <w:noProof/>
        </w:rPr>
      </w:pPr>
    </w:p>
    <w:p w14:paraId="4A1D6ABF" w14:textId="2C0AD1B3" w:rsidR="00DE4A8B" w:rsidRDefault="00DE4A8B" w:rsidP="00D17B0A">
      <w:pPr>
        <w:pStyle w:val="NoSpacing"/>
        <w:rPr>
          <w:noProof/>
        </w:rPr>
      </w:pPr>
    </w:p>
    <w:p w14:paraId="1D126D4B" w14:textId="7C012068" w:rsidR="00DE4A8B" w:rsidRDefault="00DE4A8B" w:rsidP="00D17B0A">
      <w:pPr>
        <w:pStyle w:val="NoSpacing"/>
        <w:rPr>
          <w:noProof/>
        </w:rPr>
      </w:pPr>
    </w:p>
    <w:p w14:paraId="40AAB88B" w14:textId="1A3BF067" w:rsidR="00DE4A8B" w:rsidRDefault="00DE4A8B" w:rsidP="00D17B0A">
      <w:pPr>
        <w:pStyle w:val="NoSpacing"/>
        <w:rPr>
          <w:noProof/>
        </w:rPr>
      </w:pPr>
    </w:p>
    <w:p w14:paraId="0F1D76A2" w14:textId="25253796" w:rsidR="00DE4A8B" w:rsidRDefault="00DE4A8B" w:rsidP="00D17B0A">
      <w:pPr>
        <w:pStyle w:val="NoSpacing"/>
        <w:rPr>
          <w:noProof/>
        </w:rPr>
      </w:pPr>
    </w:p>
    <w:p w14:paraId="1BA7AE6A" w14:textId="5C05E4FA" w:rsidR="00DE4A8B" w:rsidRDefault="00DE4A8B" w:rsidP="00D17B0A">
      <w:pPr>
        <w:pStyle w:val="NoSpacing"/>
        <w:rPr>
          <w:noProof/>
        </w:rPr>
      </w:pPr>
    </w:p>
    <w:p w14:paraId="0B709EF1" w14:textId="1C9F1F7D" w:rsidR="00DE4A8B" w:rsidRDefault="001E0059" w:rsidP="00D17B0A">
      <w:pPr>
        <w:pStyle w:val="NoSpacing"/>
        <w:rPr>
          <w:noProof/>
        </w:rPr>
      </w:pPr>
      <w:r w:rsidRPr="003C2B9E">
        <w:rPr>
          <w:rFonts w:ascii="Aptos" w:hAnsi="Aptos"/>
          <w:noProof/>
          <w:sz w:val="24"/>
          <w:szCs w:val="24"/>
        </w:rPr>
        <mc:AlternateContent>
          <mc:Choice Requires="wps">
            <w:drawing>
              <wp:anchor distT="0" distB="0" distL="114300" distR="114300" simplePos="0" relativeHeight="251619328" behindDoc="0" locked="0" layoutInCell="1" allowOverlap="1" wp14:anchorId="796BC301" wp14:editId="7617E2B1">
                <wp:simplePos x="0" y="0"/>
                <wp:positionH relativeFrom="column">
                  <wp:posOffset>121920</wp:posOffset>
                </wp:positionH>
                <wp:positionV relativeFrom="paragraph">
                  <wp:posOffset>12065</wp:posOffset>
                </wp:positionV>
                <wp:extent cx="3764280" cy="1943100"/>
                <wp:effectExtent l="0" t="0" r="7620" b="0"/>
                <wp:wrapNone/>
                <wp:docPr id="1361993540" name="Text Box 2"/>
                <wp:cNvGraphicFramePr/>
                <a:graphic xmlns:a="http://schemas.openxmlformats.org/drawingml/2006/main">
                  <a:graphicData uri="http://schemas.microsoft.com/office/word/2010/wordprocessingShape">
                    <wps:wsp>
                      <wps:cNvSpPr txBox="1"/>
                      <wps:spPr>
                        <a:xfrm>
                          <a:off x="0" y="0"/>
                          <a:ext cx="3764280" cy="1943100"/>
                        </a:xfrm>
                        <a:prstGeom prst="rect">
                          <a:avLst/>
                        </a:prstGeom>
                        <a:solidFill>
                          <a:schemeClr val="lt1"/>
                        </a:solidFill>
                        <a:ln w="6350">
                          <a:noFill/>
                        </a:ln>
                      </wps:spPr>
                      <wps:txbx>
                        <w:txbxContent>
                          <w:p w14:paraId="62106262" w14:textId="0154BD7A" w:rsidR="007A39F8" w:rsidRPr="004B6617" w:rsidRDefault="00032F19" w:rsidP="00E174DE">
                            <w:pPr>
                              <w:pStyle w:val="NoSpacing"/>
                              <w:rPr>
                                <w:rFonts w:ascii="Abadi" w:hAnsi="Abadi" w:cstheme="minorHAnsi"/>
                                <w:b/>
                                <w:bCs/>
                                <w:sz w:val="24"/>
                                <w:szCs w:val="24"/>
                                <w14:ligatures w14:val="standardContextual"/>
                              </w:rPr>
                            </w:pPr>
                            <w:r>
                              <w:rPr>
                                <w:rFonts w:ascii="Abadi" w:hAnsi="Abadi" w:cstheme="minorHAnsi"/>
                                <w:sz w:val="24"/>
                                <w:szCs w:val="24"/>
                                <w14:ligatures w14:val="standardContextual"/>
                              </w:rPr>
                              <w:t xml:space="preserve">      </w:t>
                            </w:r>
                            <w:bookmarkStart w:id="2" w:name="_Hlk175919560"/>
                            <w:bookmarkStart w:id="3" w:name="_Hlk175919561"/>
                          </w:p>
                          <w:p w14:paraId="1E01F342" w14:textId="1DB95259" w:rsidR="00163B75" w:rsidRPr="000A2EAB" w:rsidRDefault="00D80F41" w:rsidP="00D80F41">
                            <w:pPr>
                              <w:rPr>
                                <w:rFonts w:ascii="Arial Narrow" w:hAnsi="Arial Narrow" w:cstheme="minorHAnsi"/>
                              </w:rPr>
                            </w:pPr>
                            <w:r w:rsidRPr="000A2EAB">
                              <w:rPr>
                                <w:rFonts w:ascii="Arial Narrow" w:hAnsi="Arial Narrow" w:cstheme="minorHAnsi"/>
                              </w:rPr>
                              <w:t xml:space="preserve">      </w:t>
                            </w:r>
                          </w:p>
                          <w:bookmarkEnd w:id="2"/>
                          <w:bookmarkEnd w:id="3"/>
                          <w:p w14:paraId="6D773CD6" w14:textId="77777777" w:rsidR="0076256A" w:rsidRPr="000A2EAB" w:rsidRDefault="0076256A">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C301" id="_x0000_s1033" type="#_x0000_t202" style="position:absolute;margin-left:9.6pt;margin-top:.95pt;width:296.4pt;height:15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" fillcolor="white [3201]" stroked="f" strokeweight=".5pt">
                <v:textbox>
                  <w:txbxContent>
                    <w:p w14:paraId="62106262" w14:textId="0154BD7A" w:rsidR="007A39F8" w:rsidRPr="004B6617" w:rsidRDefault="00032F19" w:rsidP="00E174DE">
                      <w:pPr>
                        <w:pStyle w:val="NoSpacing"/>
                        <w:rPr>
                          <w:rFonts w:ascii="Abadi" w:hAnsi="Abadi" w:cstheme="minorHAnsi"/>
                          <w:b/>
                          <w:bCs/>
                          <w:sz w:val="24"/>
                          <w:szCs w:val="24"/>
                          <w14:ligatures w14:val="standardContextual"/>
                        </w:rPr>
                      </w:pPr>
                      <w:r>
                        <w:rPr>
                          <w:rFonts w:ascii="Abadi" w:hAnsi="Abadi" w:cstheme="minorHAnsi"/>
                          <w:sz w:val="24"/>
                          <w:szCs w:val="24"/>
                          <w14:ligatures w14:val="standardContextual"/>
                        </w:rPr>
                        <w:t xml:space="preserve">      </w:t>
                      </w:r>
                      <w:bookmarkStart w:id="4" w:name="_Hlk175919560"/>
                      <w:bookmarkStart w:id="5" w:name="_Hlk175919561"/>
                    </w:p>
                    <w:p w14:paraId="1E01F342" w14:textId="1DB95259" w:rsidR="00163B75" w:rsidRPr="000A2EAB" w:rsidRDefault="00D80F41" w:rsidP="00D80F41">
                      <w:pPr>
                        <w:rPr>
                          <w:rFonts w:ascii="Arial Narrow" w:hAnsi="Arial Narrow" w:cstheme="minorHAnsi"/>
                        </w:rPr>
                      </w:pPr>
                      <w:r w:rsidRPr="000A2EAB">
                        <w:rPr>
                          <w:rFonts w:ascii="Arial Narrow" w:hAnsi="Arial Narrow" w:cstheme="minorHAnsi"/>
                        </w:rPr>
                        <w:t xml:space="preserve">      </w:t>
                      </w:r>
                    </w:p>
                    <w:bookmarkEnd w:id="4"/>
                    <w:bookmarkEnd w:id="5"/>
                    <w:p w14:paraId="6D773CD6" w14:textId="77777777" w:rsidR="0076256A" w:rsidRPr="000A2EAB" w:rsidRDefault="0076256A">
                      <w:pPr>
                        <w:rPr>
                          <w:rFonts w:ascii="Arial Narrow" w:hAnsi="Arial Narrow"/>
                        </w:rPr>
                      </w:pPr>
                    </w:p>
                  </w:txbxContent>
                </v:textbox>
              </v:shape>
            </w:pict>
          </mc:Fallback>
        </mc:AlternateContent>
      </w:r>
    </w:p>
    <w:p w14:paraId="3B552B10" w14:textId="1F87B197" w:rsidR="00DE4A8B" w:rsidRDefault="00DF4239" w:rsidP="00D17B0A">
      <w:pPr>
        <w:pStyle w:val="NoSpacing"/>
        <w:rPr>
          <w:noProof/>
        </w:rPr>
      </w:pPr>
      <w:r>
        <w:rPr>
          <w:noProof/>
        </w:rPr>
        <mc:AlternateContent>
          <mc:Choice Requires="wps">
            <w:drawing>
              <wp:anchor distT="0" distB="0" distL="114300" distR="114300" simplePos="0" relativeHeight="251687936" behindDoc="0" locked="0" layoutInCell="1" allowOverlap="1" wp14:anchorId="28F3A8D2" wp14:editId="6E8A4E78">
                <wp:simplePos x="0" y="0"/>
                <wp:positionH relativeFrom="column">
                  <wp:posOffset>419100</wp:posOffset>
                </wp:positionH>
                <wp:positionV relativeFrom="paragraph">
                  <wp:posOffset>100965</wp:posOffset>
                </wp:positionV>
                <wp:extent cx="4335780" cy="1684020"/>
                <wp:effectExtent l="0" t="0" r="7620" b="0"/>
                <wp:wrapNone/>
                <wp:docPr id="782936328" name="Text Box 16"/>
                <wp:cNvGraphicFramePr/>
                <a:graphic xmlns:a="http://schemas.openxmlformats.org/drawingml/2006/main">
                  <a:graphicData uri="http://schemas.microsoft.com/office/word/2010/wordprocessingShape">
                    <wps:wsp>
                      <wps:cNvSpPr txBox="1"/>
                      <wps:spPr>
                        <a:xfrm>
                          <a:off x="0" y="0"/>
                          <a:ext cx="4335780" cy="1684020"/>
                        </a:xfrm>
                        <a:prstGeom prst="rect">
                          <a:avLst/>
                        </a:prstGeom>
                        <a:solidFill>
                          <a:schemeClr val="lt1"/>
                        </a:solidFill>
                        <a:ln w="6350">
                          <a:noFill/>
                        </a:ln>
                      </wps:spPr>
                      <wps:txbx>
                        <w:txbxContent>
                          <w:p w14:paraId="328D9286" w14:textId="77777777" w:rsidR="009F3C35" w:rsidRDefault="009F3C35" w:rsidP="009F3C35">
                            <w:pPr>
                              <w:pStyle w:val="NoSpacing"/>
                              <w:rPr>
                                <w:rFonts w:ascii="Abadi" w:hAnsi="Abadi"/>
                                <w:sz w:val="24"/>
                                <w:szCs w:val="24"/>
                              </w:rPr>
                            </w:pPr>
                            <w:r w:rsidRPr="008B1E2E">
                              <w:rPr>
                                <w:rFonts w:ascii="Abadi" w:hAnsi="Abadi"/>
                                <w:sz w:val="24"/>
                                <w:szCs w:val="24"/>
                              </w:rPr>
                              <w:t xml:space="preserve">Lord, we pray that you would help us be genuine in our faith. </w:t>
                            </w:r>
                          </w:p>
                          <w:p w14:paraId="7C3AEC9A" w14:textId="77777777" w:rsidR="009F3C35" w:rsidRDefault="009F3C35" w:rsidP="009F3C35">
                            <w:pPr>
                              <w:pStyle w:val="NoSpacing"/>
                              <w:rPr>
                                <w:rFonts w:ascii="Abadi" w:hAnsi="Abadi"/>
                                <w:sz w:val="24"/>
                                <w:szCs w:val="24"/>
                              </w:rPr>
                            </w:pPr>
                            <w:r w:rsidRPr="008B1E2E">
                              <w:rPr>
                                <w:rFonts w:ascii="Abadi" w:hAnsi="Abadi"/>
                                <w:sz w:val="24"/>
                                <w:szCs w:val="24"/>
                              </w:rPr>
                              <w:t xml:space="preserve">What we say we believe needs to align with our actions but </w:t>
                            </w:r>
                          </w:p>
                          <w:p w14:paraId="7B93CC8C" w14:textId="77777777" w:rsidR="009F3C35" w:rsidRDefault="009F3C35" w:rsidP="009F3C35">
                            <w:pPr>
                              <w:pStyle w:val="NoSpacing"/>
                              <w:rPr>
                                <w:rFonts w:ascii="Abadi" w:hAnsi="Abadi"/>
                                <w:sz w:val="24"/>
                                <w:szCs w:val="24"/>
                              </w:rPr>
                            </w:pPr>
                            <w:r w:rsidRPr="008B1E2E">
                              <w:rPr>
                                <w:rFonts w:ascii="Abadi" w:hAnsi="Abadi"/>
                                <w:sz w:val="24"/>
                                <w:szCs w:val="24"/>
                              </w:rPr>
                              <w:t xml:space="preserve">too often, we fail both as individual followers and as a </w:t>
                            </w:r>
                          </w:p>
                          <w:p w14:paraId="701B19C2" w14:textId="77777777" w:rsidR="009F3C35" w:rsidRDefault="009F3C35" w:rsidP="009F3C35">
                            <w:pPr>
                              <w:pStyle w:val="NoSpacing"/>
                              <w:rPr>
                                <w:rFonts w:ascii="Abadi" w:hAnsi="Abadi"/>
                                <w:sz w:val="24"/>
                                <w:szCs w:val="24"/>
                              </w:rPr>
                            </w:pPr>
                            <w:r w:rsidRPr="008B1E2E">
                              <w:rPr>
                                <w:rFonts w:ascii="Abadi" w:hAnsi="Abadi"/>
                                <w:sz w:val="24"/>
                                <w:szCs w:val="24"/>
                              </w:rPr>
                              <w:t xml:space="preserve">collective voice in the world. Forgive our double-minded </w:t>
                            </w:r>
                          </w:p>
                          <w:p w14:paraId="5AB80DE7" w14:textId="77777777" w:rsidR="009F3C35" w:rsidRDefault="009F3C35" w:rsidP="009F3C35">
                            <w:pPr>
                              <w:pStyle w:val="NoSpacing"/>
                              <w:rPr>
                                <w:rFonts w:ascii="Abadi" w:hAnsi="Abadi"/>
                                <w:sz w:val="24"/>
                                <w:szCs w:val="24"/>
                              </w:rPr>
                            </w:pPr>
                            <w:r w:rsidRPr="008B1E2E">
                              <w:rPr>
                                <w:rFonts w:ascii="Abadi" w:hAnsi="Abadi"/>
                                <w:sz w:val="24"/>
                                <w:szCs w:val="24"/>
                              </w:rPr>
                              <w:t xml:space="preserve">ways. Restore our reputation as people who can be trusted </w:t>
                            </w:r>
                          </w:p>
                          <w:p w14:paraId="61FA3C72" w14:textId="77777777" w:rsidR="009F3C35" w:rsidRDefault="009F3C35" w:rsidP="009F3C35">
                            <w:pPr>
                              <w:pStyle w:val="NoSpacing"/>
                              <w:rPr>
                                <w:rFonts w:ascii="Abadi" w:hAnsi="Abadi"/>
                                <w:sz w:val="24"/>
                                <w:szCs w:val="24"/>
                              </w:rPr>
                            </w:pPr>
                            <w:r w:rsidRPr="008B1E2E">
                              <w:rPr>
                                <w:rFonts w:ascii="Abadi" w:hAnsi="Abadi"/>
                                <w:sz w:val="24"/>
                                <w:szCs w:val="24"/>
                              </w:rPr>
                              <w:t xml:space="preserve">to live according to your Word. Convict us of our own sin </w:t>
                            </w:r>
                          </w:p>
                          <w:p w14:paraId="57EDBFF9" w14:textId="77777777" w:rsidR="009F3C35" w:rsidRDefault="009F3C35" w:rsidP="009F3C35">
                            <w:pPr>
                              <w:pStyle w:val="NoSpacing"/>
                              <w:rPr>
                                <w:rFonts w:ascii="Abadi" w:hAnsi="Abadi"/>
                                <w:sz w:val="24"/>
                                <w:szCs w:val="24"/>
                              </w:rPr>
                            </w:pPr>
                            <w:r w:rsidRPr="008B1E2E">
                              <w:rPr>
                                <w:rFonts w:ascii="Abadi" w:hAnsi="Abadi"/>
                                <w:sz w:val="24"/>
                                <w:szCs w:val="24"/>
                              </w:rPr>
                              <w:t xml:space="preserve">before we think to confront others about their sin. And lead </w:t>
                            </w:r>
                          </w:p>
                          <w:p w14:paraId="56EA9623" w14:textId="77777777" w:rsidR="009F3C35" w:rsidRDefault="009F3C35" w:rsidP="009F3C35">
                            <w:pPr>
                              <w:pStyle w:val="NoSpacing"/>
                              <w:rPr>
                                <w:rFonts w:ascii="Abadi" w:hAnsi="Abadi"/>
                                <w:sz w:val="24"/>
                                <w:szCs w:val="24"/>
                              </w:rPr>
                            </w:pPr>
                            <w:r w:rsidRPr="008B1E2E">
                              <w:rPr>
                                <w:rFonts w:ascii="Abadi" w:hAnsi="Abadi"/>
                                <w:sz w:val="24"/>
                                <w:szCs w:val="24"/>
                              </w:rPr>
                              <w:t xml:space="preserve">us closer to holiness without which, no one will see the Lord. </w:t>
                            </w:r>
                          </w:p>
                          <w:p w14:paraId="008E9F06" w14:textId="77777777" w:rsidR="009F3C35" w:rsidRPr="008B1E2E" w:rsidRDefault="009F3C35" w:rsidP="009F3C35">
                            <w:pPr>
                              <w:pStyle w:val="NoSpacing"/>
                              <w:rPr>
                                <w:rFonts w:ascii="Abadi" w:hAnsi="Abadi"/>
                                <w:sz w:val="24"/>
                                <w:szCs w:val="24"/>
                              </w:rPr>
                            </w:pPr>
                            <w:r w:rsidRPr="008B1E2E">
                              <w:rPr>
                                <w:rFonts w:ascii="Abadi" w:hAnsi="Abadi"/>
                                <w:sz w:val="24"/>
                                <w:szCs w:val="24"/>
                              </w:rPr>
                              <w:t>In the name and spirit of Christ our Savior, Amen.</w:t>
                            </w:r>
                          </w:p>
                          <w:p w14:paraId="70FC122A" w14:textId="77777777" w:rsidR="009F3C35" w:rsidRDefault="009F3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A8D2" id="_x0000_s1034" type="#_x0000_t202" style="position:absolute;margin-left:33pt;margin-top:7.95pt;width:341.4pt;height:13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" fillcolor="white [3201]" stroked="f" strokeweight=".5pt">
                <v:textbox>
                  <w:txbxContent>
                    <w:p w14:paraId="328D9286" w14:textId="77777777" w:rsidR="009F3C35" w:rsidRDefault="009F3C35" w:rsidP="009F3C35">
                      <w:pPr>
                        <w:pStyle w:val="NoSpacing"/>
                        <w:rPr>
                          <w:rFonts w:ascii="Abadi" w:hAnsi="Abadi"/>
                          <w:sz w:val="24"/>
                          <w:szCs w:val="24"/>
                        </w:rPr>
                      </w:pPr>
                      <w:r w:rsidRPr="008B1E2E">
                        <w:rPr>
                          <w:rFonts w:ascii="Abadi" w:hAnsi="Abadi"/>
                          <w:sz w:val="24"/>
                          <w:szCs w:val="24"/>
                        </w:rPr>
                        <w:t xml:space="preserve">Lord, we pray that you would help us be genuine in our faith. </w:t>
                      </w:r>
                    </w:p>
                    <w:p w14:paraId="7C3AEC9A" w14:textId="77777777" w:rsidR="009F3C35" w:rsidRDefault="009F3C35" w:rsidP="009F3C35">
                      <w:pPr>
                        <w:pStyle w:val="NoSpacing"/>
                        <w:rPr>
                          <w:rFonts w:ascii="Abadi" w:hAnsi="Abadi"/>
                          <w:sz w:val="24"/>
                          <w:szCs w:val="24"/>
                        </w:rPr>
                      </w:pPr>
                      <w:r w:rsidRPr="008B1E2E">
                        <w:rPr>
                          <w:rFonts w:ascii="Abadi" w:hAnsi="Abadi"/>
                          <w:sz w:val="24"/>
                          <w:szCs w:val="24"/>
                        </w:rPr>
                        <w:t xml:space="preserve">What we say we believe needs to align with our actions but </w:t>
                      </w:r>
                    </w:p>
                    <w:p w14:paraId="7B93CC8C" w14:textId="77777777" w:rsidR="009F3C35" w:rsidRDefault="009F3C35" w:rsidP="009F3C35">
                      <w:pPr>
                        <w:pStyle w:val="NoSpacing"/>
                        <w:rPr>
                          <w:rFonts w:ascii="Abadi" w:hAnsi="Abadi"/>
                          <w:sz w:val="24"/>
                          <w:szCs w:val="24"/>
                        </w:rPr>
                      </w:pPr>
                      <w:r w:rsidRPr="008B1E2E">
                        <w:rPr>
                          <w:rFonts w:ascii="Abadi" w:hAnsi="Abadi"/>
                          <w:sz w:val="24"/>
                          <w:szCs w:val="24"/>
                        </w:rPr>
                        <w:t xml:space="preserve">too often, we fail both as individual followers and as a </w:t>
                      </w:r>
                    </w:p>
                    <w:p w14:paraId="701B19C2" w14:textId="77777777" w:rsidR="009F3C35" w:rsidRDefault="009F3C35" w:rsidP="009F3C35">
                      <w:pPr>
                        <w:pStyle w:val="NoSpacing"/>
                        <w:rPr>
                          <w:rFonts w:ascii="Abadi" w:hAnsi="Abadi"/>
                          <w:sz w:val="24"/>
                          <w:szCs w:val="24"/>
                        </w:rPr>
                      </w:pPr>
                      <w:r w:rsidRPr="008B1E2E">
                        <w:rPr>
                          <w:rFonts w:ascii="Abadi" w:hAnsi="Abadi"/>
                          <w:sz w:val="24"/>
                          <w:szCs w:val="24"/>
                        </w:rPr>
                        <w:t xml:space="preserve">collective voice in the world. Forgive our double-minded </w:t>
                      </w:r>
                    </w:p>
                    <w:p w14:paraId="5AB80DE7" w14:textId="77777777" w:rsidR="009F3C35" w:rsidRDefault="009F3C35" w:rsidP="009F3C35">
                      <w:pPr>
                        <w:pStyle w:val="NoSpacing"/>
                        <w:rPr>
                          <w:rFonts w:ascii="Abadi" w:hAnsi="Abadi"/>
                          <w:sz w:val="24"/>
                          <w:szCs w:val="24"/>
                        </w:rPr>
                      </w:pPr>
                      <w:r w:rsidRPr="008B1E2E">
                        <w:rPr>
                          <w:rFonts w:ascii="Abadi" w:hAnsi="Abadi"/>
                          <w:sz w:val="24"/>
                          <w:szCs w:val="24"/>
                        </w:rPr>
                        <w:t xml:space="preserve">ways. Restore our reputation as people who can be trusted </w:t>
                      </w:r>
                    </w:p>
                    <w:p w14:paraId="61FA3C72" w14:textId="77777777" w:rsidR="009F3C35" w:rsidRDefault="009F3C35" w:rsidP="009F3C35">
                      <w:pPr>
                        <w:pStyle w:val="NoSpacing"/>
                        <w:rPr>
                          <w:rFonts w:ascii="Abadi" w:hAnsi="Abadi"/>
                          <w:sz w:val="24"/>
                          <w:szCs w:val="24"/>
                        </w:rPr>
                      </w:pPr>
                      <w:r w:rsidRPr="008B1E2E">
                        <w:rPr>
                          <w:rFonts w:ascii="Abadi" w:hAnsi="Abadi"/>
                          <w:sz w:val="24"/>
                          <w:szCs w:val="24"/>
                        </w:rPr>
                        <w:t xml:space="preserve">to live according to your Word. Convict us of our own sin </w:t>
                      </w:r>
                    </w:p>
                    <w:p w14:paraId="57EDBFF9" w14:textId="77777777" w:rsidR="009F3C35" w:rsidRDefault="009F3C35" w:rsidP="009F3C35">
                      <w:pPr>
                        <w:pStyle w:val="NoSpacing"/>
                        <w:rPr>
                          <w:rFonts w:ascii="Abadi" w:hAnsi="Abadi"/>
                          <w:sz w:val="24"/>
                          <w:szCs w:val="24"/>
                        </w:rPr>
                      </w:pPr>
                      <w:r w:rsidRPr="008B1E2E">
                        <w:rPr>
                          <w:rFonts w:ascii="Abadi" w:hAnsi="Abadi"/>
                          <w:sz w:val="24"/>
                          <w:szCs w:val="24"/>
                        </w:rPr>
                        <w:t xml:space="preserve">before we think to confront others about their sin. And lead </w:t>
                      </w:r>
                    </w:p>
                    <w:p w14:paraId="56EA9623" w14:textId="77777777" w:rsidR="009F3C35" w:rsidRDefault="009F3C35" w:rsidP="009F3C35">
                      <w:pPr>
                        <w:pStyle w:val="NoSpacing"/>
                        <w:rPr>
                          <w:rFonts w:ascii="Abadi" w:hAnsi="Abadi"/>
                          <w:sz w:val="24"/>
                          <w:szCs w:val="24"/>
                        </w:rPr>
                      </w:pPr>
                      <w:r w:rsidRPr="008B1E2E">
                        <w:rPr>
                          <w:rFonts w:ascii="Abadi" w:hAnsi="Abadi"/>
                          <w:sz w:val="24"/>
                          <w:szCs w:val="24"/>
                        </w:rPr>
                        <w:t xml:space="preserve">us closer to holiness without which, no one will see the Lord. </w:t>
                      </w:r>
                    </w:p>
                    <w:p w14:paraId="008E9F06" w14:textId="77777777" w:rsidR="009F3C35" w:rsidRPr="008B1E2E" w:rsidRDefault="009F3C35" w:rsidP="009F3C35">
                      <w:pPr>
                        <w:pStyle w:val="NoSpacing"/>
                        <w:rPr>
                          <w:rFonts w:ascii="Abadi" w:hAnsi="Abadi"/>
                          <w:sz w:val="24"/>
                          <w:szCs w:val="24"/>
                        </w:rPr>
                      </w:pPr>
                      <w:r w:rsidRPr="008B1E2E">
                        <w:rPr>
                          <w:rFonts w:ascii="Abadi" w:hAnsi="Abadi"/>
                          <w:sz w:val="24"/>
                          <w:szCs w:val="24"/>
                        </w:rPr>
                        <w:t>In the name and spirit of Christ our Savior, Amen.</w:t>
                      </w:r>
                    </w:p>
                    <w:p w14:paraId="70FC122A" w14:textId="77777777" w:rsidR="009F3C35" w:rsidRDefault="009F3C35"/>
                  </w:txbxContent>
                </v:textbox>
              </v:shape>
            </w:pict>
          </mc:Fallback>
        </mc:AlternateContent>
      </w:r>
    </w:p>
    <w:p w14:paraId="3D938AC1" w14:textId="6DB29DE1" w:rsidR="00DE4A8B" w:rsidRDefault="00DE4A8B" w:rsidP="00D17B0A">
      <w:pPr>
        <w:pStyle w:val="NoSpacing"/>
        <w:rPr>
          <w:noProof/>
        </w:rPr>
      </w:pPr>
    </w:p>
    <w:p w14:paraId="6A0FF965" w14:textId="5F64FFE4" w:rsidR="00DE4A8B" w:rsidRDefault="00DE4A8B" w:rsidP="00D17B0A">
      <w:pPr>
        <w:pStyle w:val="NoSpacing"/>
        <w:rPr>
          <w:noProof/>
        </w:rPr>
      </w:pPr>
    </w:p>
    <w:p w14:paraId="76A2A297" w14:textId="38205FD2" w:rsidR="00DE4A8B" w:rsidRDefault="00DE4A8B" w:rsidP="00D17B0A">
      <w:pPr>
        <w:pStyle w:val="NoSpacing"/>
        <w:rPr>
          <w:noProof/>
        </w:rPr>
      </w:pPr>
    </w:p>
    <w:p w14:paraId="534C387D" w14:textId="54FF40AD" w:rsidR="00DE4A8B" w:rsidRDefault="00DE4A8B" w:rsidP="00D17B0A">
      <w:pPr>
        <w:pStyle w:val="NoSpacing"/>
        <w:rPr>
          <w:noProof/>
        </w:rPr>
      </w:pPr>
    </w:p>
    <w:p w14:paraId="1C8C8304" w14:textId="793F6214" w:rsidR="00DE4A8B" w:rsidRDefault="00DE4A8B" w:rsidP="00D17B0A">
      <w:pPr>
        <w:pStyle w:val="NoSpacing"/>
        <w:rPr>
          <w:noProof/>
        </w:rPr>
      </w:pPr>
    </w:p>
    <w:p w14:paraId="4E25BE50" w14:textId="3F1E1D74" w:rsidR="00DE4A8B" w:rsidRDefault="00DE4A8B" w:rsidP="00D17B0A">
      <w:pPr>
        <w:pStyle w:val="NoSpacing"/>
        <w:rPr>
          <w:noProof/>
        </w:rPr>
      </w:pPr>
    </w:p>
    <w:p w14:paraId="1C1E0FE6" w14:textId="1739CDD8" w:rsidR="00DE4A8B" w:rsidRDefault="00DE4A8B" w:rsidP="00D17B0A">
      <w:pPr>
        <w:pStyle w:val="NoSpacing"/>
        <w:rPr>
          <w:noProof/>
        </w:rPr>
      </w:pPr>
    </w:p>
    <w:p w14:paraId="0D31245D" w14:textId="68F6728E" w:rsidR="001D1585" w:rsidRDefault="001D1585" w:rsidP="00D17B0A">
      <w:pPr>
        <w:pStyle w:val="NoSpacing"/>
        <w:rPr>
          <w:noProof/>
        </w:rPr>
      </w:pPr>
    </w:p>
    <w:p w14:paraId="485D2988" w14:textId="2D6D77F9" w:rsidR="006612C6" w:rsidRPr="003C2B9E" w:rsidRDefault="006612C6" w:rsidP="00D17B0A">
      <w:pPr>
        <w:pStyle w:val="NoSpacing"/>
        <w:rPr>
          <w:rFonts w:ascii="Aptos" w:hAnsi="Aptos"/>
          <w:noProof/>
          <w:sz w:val="24"/>
          <w:szCs w:val="24"/>
        </w:rPr>
      </w:pPr>
    </w:p>
    <w:p w14:paraId="35E07744" w14:textId="55825ADE" w:rsidR="00BB6878" w:rsidRPr="003C2B9E" w:rsidRDefault="00BB6878" w:rsidP="00D17B0A">
      <w:pPr>
        <w:pStyle w:val="NoSpacing"/>
        <w:rPr>
          <w:rFonts w:ascii="Aptos" w:hAnsi="Aptos"/>
          <w:noProof/>
          <w:sz w:val="24"/>
          <w:szCs w:val="24"/>
        </w:rPr>
      </w:pPr>
    </w:p>
    <w:p w14:paraId="23C56935" w14:textId="53C5D088" w:rsidR="00BB6878" w:rsidRPr="003C2B9E" w:rsidRDefault="00457066" w:rsidP="00D17B0A">
      <w:pPr>
        <w:pStyle w:val="NoSpacing"/>
        <w:rPr>
          <w:rFonts w:ascii="Aptos" w:hAnsi="Aptos"/>
          <w:noProof/>
          <w:sz w:val="24"/>
          <w:szCs w:val="24"/>
        </w:rPr>
      </w:pPr>
      <w:r w:rsidRPr="003C2B9E">
        <w:rPr>
          <w:rFonts w:ascii="Aptos" w:hAnsi="Aptos"/>
          <w:noProof/>
          <w:sz w:val="24"/>
          <w:szCs w:val="24"/>
        </w:rPr>
        <w:t xml:space="preserve">                          </w:t>
      </w:r>
    </w:p>
    <w:p w14:paraId="6B404C42" w14:textId="26A94470" w:rsidR="0040633B" w:rsidRPr="005409BF" w:rsidRDefault="00AD3900" w:rsidP="00D17B0A">
      <w:pPr>
        <w:pStyle w:val="NoSpacing"/>
        <w:rPr>
          <w:noProof/>
          <w:sz w:val="24"/>
          <w:szCs w:val="24"/>
        </w:rPr>
      </w:pPr>
      <w:r>
        <w:rPr>
          <w:rFonts w:ascii="Abadi" w:hAnsi="Abadi" w:cstheme="minorHAnsi"/>
          <w:b/>
          <w:bCs/>
          <w:noProof/>
        </w:rPr>
        <mc:AlternateContent>
          <mc:Choice Requires="wps">
            <w:drawing>
              <wp:anchor distT="0" distB="0" distL="114300" distR="114300" simplePos="0" relativeHeight="251628544" behindDoc="0" locked="0" layoutInCell="1" allowOverlap="1" wp14:anchorId="43AB0A98" wp14:editId="602A8874">
                <wp:simplePos x="0" y="0"/>
                <wp:positionH relativeFrom="column">
                  <wp:posOffset>548640</wp:posOffset>
                </wp:positionH>
                <wp:positionV relativeFrom="paragraph">
                  <wp:posOffset>4445</wp:posOffset>
                </wp:positionV>
                <wp:extent cx="5349240" cy="6903720"/>
                <wp:effectExtent l="0" t="0" r="3810" b="0"/>
                <wp:wrapNone/>
                <wp:docPr id="1949107051" name="Text Box 19"/>
                <wp:cNvGraphicFramePr/>
                <a:graphic xmlns:a="http://schemas.openxmlformats.org/drawingml/2006/main">
                  <a:graphicData uri="http://schemas.microsoft.com/office/word/2010/wordprocessingShape">
                    <wps:wsp>
                      <wps:cNvSpPr txBox="1"/>
                      <wps:spPr>
                        <a:xfrm>
                          <a:off x="0" y="0"/>
                          <a:ext cx="5349240" cy="6903720"/>
                        </a:xfrm>
                        <a:prstGeom prst="rect">
                          <a:avLst/>
                        </a:prstGeom>
                        <a:solidFill>
                          <a:schemeClr val="lt1"/>
                        </a:solidFill>
                        <a:ln w="6350">
                          <a:noFill/>
                        </a:ln>
                      </wps:spPr>
                      <wps:txbx>
                        <w:txbxContent>
                          <w:p w14:paraId="58F35C64" w14:textId="77777777" w:rsidR="004B79F1" w:rsidRPr="00893C3B" w:rsidRDefault="004B79F1" w:rsidP="00ED45E4">
                            <w:pPr>
                              <w:pStyle w:val="NoSpacing"/>
                              <w:rPr>
                                <w:rFonts w:ascii="Arial Narrow" w:hAnsi="Arial Narrow"/>
                                <w:b/>
                                <w:bCs/>
                                <w:sz w:val="10"/>
                                <w:szCs w:val="10"/>
                              </w:rPr>
                            </w:pPr>
                          </w:p>
                          <w:p w14:paraId="2E64A330" w14:textId="203CD63B" w:rsidR="00ED45E4" w:rsidRPr="00DF4239" w:rsidRDefault="00ED45E4" w:rsidP="00ED45E4">
                            <w:pPr>
                              <w:pStyle w:val="NoSpacing"/>
                              <w:rPr>
                                <w:rFonts w:ascii="Abadi" w:hAnsi="Abadi"/>
                                <w:b/>
                                <w:bCs/>
                                <w:sz w:val="24"/>
                                <w:szCs w:val="24"/>
                              </w:rPr>
                            </w:pPr>
                            <w:r w:rsidRPr="00DF4239">
                              <w:rPr>
                                <w:rFonts w:ascii="Abadi" w:hAnsi="Abadi"/>
                                <w:b/>
                                <w:bCs/>
                                <w:sz w:val="24"/>
                                <w:szCs w:val="24"/>
                              </w:rPr>
                              <w:t>Joys and Concerns</w:t>
                            </w:r>
                          </w:p>
                          <w:p w14:paraId="65D52D4B" w14:textId="77777777" w:rsidR="00ED45E4" w:rsidRPr="00DF4239" w:rsidRDefault="00ED45E4" w:rsidP="00ED45E4">
                            <w:pPr>
                              <w:pStyle w:val="NoSpacing"/>
                              <w:rPr>
                                <w:rFonts w:ascii="Abadi" w:hAnsi="Abadi"/>
                                <w:b/>
                                <w:bCs/>
                                <w:sz w:val="24"/>
                                <w:szCs w:val="24"/>
                              </w:rPr>
                            </w:pPr>
                            <w:r w:rsidRPr="00DF4239">
                              <w:rPr>
                                <w:rFonts w:ascii="Abadi" w:hAnsi="Abadi"/>
                                <w:b/>
                                <w:bCs/>
                                <w:sz w:val="24"/>
                                <w:szCs w:val="24"/>
                              </w:rPr>
                              <w:t>Silent Prayer</w:t>
                            </w:r>
                          </w:p>
                          <w:p w14:paraId="3E3793AD" w14:textId="77777777" w:rsidR="00ED45E4" w:rsidRPr="00DF4239" w:rsidRDefault="00ED45E4" w:rsidP="00ED45E4">
                            <w:pPr>
                              <w:pStyle w:val="NoSpacing"/>
                              <w:rPr>
                                <w:rFonts w:ascii="Abadi" w:hAnsi="Abadi"/>
                                <w:b/>
                                <w:bCs/>
                                <w:sz w:val="24"/>
                                <w:szCs w:val="24"/>
                              </w:rPr>
                            </w:pPr>
                          </w:p>
                          <w:p w14:paraId="7529303B" w14:textId="77777777" w:rsidR="00ED45E4" w:rsidRPr="00DF4239" w:rsidRDefault="00ED45E4" w:rsidP="00ED45E4">
                            <w:pPr>
                              <w:pStyle w:val="NoSpacing"/>
                              <w:rPr>
                                <w:rFonts w:ascii="Abadi" w:hAnsi="Abadi"/>
                                <w:b/>
                                <w:bCs/>
                                <w:sz w:val="24"/>
                                <w:szCs w:val="24"/>
                              </w:rPr>
                            </w:pPr>
                            <w:r w:rsidRPr="00DF4239">
                              <w:rPr>
                                <w:rFonts w:ascii="Abadi" w:hAnsi="Abadi"/>
                                <w:b/>
                                <w:bCs/>
                                <w:sz w:val="24"/>
                                <w:szCs w:val="24"/>
                              </w:rPr>
                              <w:t>Pastoral Prayer</w:t>
                            </w:r>
                          </w:p>
                          <w:p w14:paraId="482C4636" w14:textId="2C1EC8D5" w:rsidR="00ED45E4" w:rsidRPr="00DF4239" w:rsidRDefault="00ED45E4" w:rsidP="00ED45E4">
                            <w:pPr>
                              <w:pStyle w:val="NoSpacing"/>
                              <w:rPr>
                                <w:rFonts w:ascii="Abadi" w:hAnsi="Abadi"/>
                                <w:bCs/>
                                <w:sz w:val="24"/>
                                <w:szCs w:val="24"/>
                              </w:rPr>
                            </w:pPr>
                            <w:r w:rsidRPr="00DF4239">
                              <w:rPr>
                                <w:rFonts w:ascii="Abadi" w:hAnsi="Abadi"/>
                                <w:b/>
                                <w:bCs/>
                                <w:sz w:val="24"/>
                                <w:szCs w:val="24"/>
                              </w:rPr>
                              <w:t>The Lord’s Prayer</w:t>
                            </w:r>
                            <w:r w:rsidRPr="00DF4239">
                              <w:rPr>
                                <w:rFonts w:ascii="Abadi" w:hAnsi="Abadi"/>
                                <w:sz w:val="24"/>
                                <w:szCs w:val="24"/>
                              </w:rPr>
                              <w:t xml:space="preserve"> (on screen)</w:t>
                            </w:r>
                            <w:r w:rsidRPr="00DF4239">
                              <w:rPr>
                                <w:rFonts w:ascii="Abadi" w:hAnsi="Abadi"/>
                                <w:sz w:val="24"/>
                                <w:szCs w:val="24"/>
                              </w:rPr>
                              <w:tab/>
                            </w:r>
                            <w:r w:rsidRPr="00DF4239">
                              <w:rPr>
                                <w:rFonts w:ascii="Abadi" w:hAnsi="Abadi"/>
                                <w:sz w:val="24"/>
                                <w:szCs w:val="24"/>
                              </w:rPr>
                              <w:tab/>
                            </w:r>
                            <w:r w:rsidR="00A344ED" w:rsidRPr="00DF4239">
                              <w:rPr>
                                <w:rFonts w:ascii="Abadi" w:hAnsi="Abadi"/>
                                <w:sz w:val="24"/>
                                <w:szCs w:val="24"/>
                              </w:rPr>
                              <w:t xml:space="preserve">          </w:t>
                            </w:r>
                            <w:r w:rsidRPr="00DF4239">
                              <w:rPr>
                                <w:rFonts w:ascii="Abadi" w:hAnsi="Abadi"/>
                                <w:sz w:val="24"/>
                                <w:szCs w:val="24"/>
                              </w:rPr>
                              <w:tab/>
                            </w:r>
                            <w:r w:rsidR="005A2B80">
                              <w:rPr>
                                <w:rFonts w:ascii="Abadi" w:hAnsi="Abadi"/>
                                <w:sz w:val="24"/>
                                <w:szCs w:val="24"/>
                              </w:rPr>
                              <w:t xml:space="preserve"> </w:t>
                            </w:r>
                            <w:r w:rsidRPr="00DF4239">
                              <w:rPr>
                                <w:rFonts w:ascii="Abadi" w:hAnsi="Abadi"/>
                                <w:sz w:val="24"/>
                                <w:szCs w:val="24"/>
                              </w:rPr>
                              <w:t xml:space="preserve">             </w:t>
                            </w:r>
                            <w:r w:rsidR="00A344ED" w:rsidRPr="00DF4239">
                              <w:rPr>
                                <w:rFonts w:ascii="Abadi" w:hAnsi="Abadi"/>
                                <w:sz w:val="24"/>
                                <w:szCs w:val="24"/>
                              </w:rPr>
                              <w:t xml:space="preserve">  </w:t>
                            </w:r>
                            <w:r w:rsidR="00F32F18" w:rsidRPr="00DF4239">
                              <w:rPr>
                                <w:rFonts w:ascii="Abadi" w:hAnsi="Abadi"/>
                                <w:sz w:val="24"/>
                                <w:szCs w:val="24"/>
                              </w:rPr>
                              <w:t xml:space="preserve"> </w:t>
                            </w:r>
                            <w:r w:rsidR="00E3069A" w:rsidRPr="00DF4239">
                              <w:rPr>
                                <w:rFonts w:ascii="Abadi" w:hAnsi="Abadi"/>
                                <w:sz w:val="24"/>
                                <w:szCs w:val="24"/>
                              </w:rPr>
                              <w:t xml:space="preserve">    </w:t>
                            </w:r>
                            <w:r w:rsidRPr="00DF4239">
                              <w:rPr>
                                <w:rFonts w:ascii="Abadi" w:hAnsi="Abadi"/>
                                <w:bCs/>
                                <w:sz w:val="24"/>
                                <w:szCs w:val="24"/>
                              </w:rPr>
                              <w:t>p.#895</w:t>
                            </w:r>
                          </w:p>
                          <w:p w14:paraId="658E6C58" w14:textId="77777777" w:rsidR="00ED45E4" w:rsidRPr="00DF4239" w:rsidRDefault="00ED45E4" w:rsidP="00ED45E4">
                            <w:pPr>
                              <w:pStyle w:val="NoSpacing"/>
                              <w:rPr>
                                <w:rFonts w:ascii="Abadi" w:hAnsi="Abadi"/>
                                <w:noProof/>
                                <w:sz w:val="24"/>
                                <w:szCs w:val="24"/>
                              </w:rPr>
                            </w:pPr>
                          </w:p>
                          <w:p w14:paraId="78548B5C" w14:textId="3C9CD5B2" w:rsidR="00343706" w:rsidRPr="00DF4239" w:rsidRDefault="00ED45E4" w:rsidP="00283D2D">
                            <w:pPr>
                              <w:rPr>
                                <w:rFonts w:ascii="Abadi" w:eastAsiaTheme="minorEastAsia" w:hAnsi="Abadi"/>
                              </w:rPr>
                            </w:pPr>
                            <w:r w:rsidRPr="00DF4239">
                              <w:rPr>
                                <w:rFonts w:ascii="Abadi" w:hAnsi="Abadi"/>
                                <w:b/>
                                <w:bCs/>
                                <w:sz w:val="24"/>
                                <w:szCs w:val="24"/>
                              </w:rPr>
                              <w:t>Gift of Music</w:t>
                            </w:r>
                            <w:r w:rsidR="005A2B80">
                              <w:rPr>
                                <w:rFonts w:ascii="Abadi" w:hAnsi="Abadi"/>
                                <w:b/>
                                <w:bCs/>
                                <w:sz w:val="24"/>
                                <w:szCs w:val="24"/>
                              </w:rPr>
                              <w:t xml:space="preserve">      </w:t>
                            </w:r>
                            <w:r w:rsidR="005A2B80" w:rsidRPr="005A2B80">
                              <w:rPr>
                                <w:rFonts w:ascii="Abadi" w:hAnsi="Abadi"/>
                                <w:sz w:val="24"/>
                                <w:szCs w:val="24"/>
                              </w:rPr>
                              <w:t xml:space="preserve">Seek Ye </w:t>
                            </w:r>
                            <w:r w:rsidR="005A2B80" w:rsidRPr="005A2B80">
                              <w:rPr>
                                <w:rFonts w:ascii="Abadi" w:hAnsi="Abadi"/>
                                <w:sz w:val="24"/>
                                <w:szCs w:val="24"/>
                              </w:rPr>
                              <w:t>Firs</w:t>
                            </w:r>
                            <w:r w:rsidR="00916274">
                              <w:rPr>
                                <w:rFonts w:ascii="Abadi" w:hAnsi="Abadi"/>
                                <w:sz w:val="24"/>
                                <w:szCs w:val="24"/>
                              </w:rPr>
                              <w:t>t</w:t>
                            </w:r>
                            <w:r w:rsidR="005A2B80">
                              <w:rPr>
                                <w:rFonts w:ascii="Abadi" w:hAnsi="Abadi"/>
                                <w:sz w:val="24"/>
                                <w:szCs w:val="24"/>
                              </w:rPr>
                              <w:tab/>
                            </w:r>
                            <w:r w:rsidR="005A2B80">
                              <w:rPr>
                                <w:rFonts w:ascii="Abadi" w:hAnsi="Abadi"/>
                                <w:sz w:val="24"/>
                                <w:szCs w:val="24"/>
                              </w:rPr>
                              <w:tab/>
                            </w:r>
                            <w:r w:rsidR="005A2B80">
                              <w:rPr>
                                <w:rFonts w:ascii="Abadi" w:hAnsi="Abadi"/>
                                <w:sz w:val="24"/>
                                <w:szCs w:val="24"/>
                              </w:rPr>
                              <w:tab/>
                            </w:r>
                            <w:r w:rsidR="005A2B80">
                              <w:rPr>
                                <w:rFonts w:ascii="Abadi" w:hAnsi="Abadi"/>
                                <w:sz w:val="24"/>
                                <w:szCs w:val="24"/>
                              </w:rPr>
                              <w:tab/>
                              <w:t xml:space="preserve">        arr. by Gail Smith</w:t>
                            </w:r>
                            <w:r w:rsidR="00283D2D" w:rsidRPr="00DF4239">
                              <w:rPr>
                                <w:rFonts w:ascii="Abadi" w:hAnsi="Abadi"/>
                                <w:sz w:val="24"/>
                                <w:szCs w:val="24"/>
                              </w:rPr>
                              <w:t xml:space="preserve">     </w:t>
                            </w:r>
                            <w:r w:rsidR="00005D7B" w:rsidRPr="00DF4239">
                              <w:rPr>
                                <w:rFonts w:ascii="Abadi" w:hAnsi="Abadi"/>
                                <w:sz w:val="24"/>
                                <w:szCs w:val="24"/>
                              </w:rPr>
                              <w:t xml:space="preserve">  </w:t>
                            </w:r>
                            <w:r w:rsidR="00283D2D" w:rsidRPr="00DF4239">
                              <w:rPr>
                                <w:rFonts w:ascii="Abadi" w:hAnsi="Abadi"/>
                                <w:sz w:val="24"/>
                                <w:szCs w:val="24"/>
                              </w:rPr>
                              <w:tab/>
                              <w:t xml:space="preserve">                     </w:t>
                            </w:r>
                          </w:p>
                          <w:p w14:paraId="673A0AEE" w14:textId="41859B27" w:rsidR="00ED45E4" w:rsidRPr="00DF4239" w:rsidRDefault="00343706" w:rsidP="00ED45E4">
                            <w:pPr>
                              <w:pStyle w:val="NoSpacing"/>
                              <w:rPr>
                                <w:rFonts w:ascii="Abadi" w:hAnsi="Abadi"/>
                                <w:b/>
                                <w:bCs/>
                                <w:sz w:val="24"/>
                                <w:szCs w:val="24"/>
                              </w:rPr>
                            </w:pPr>
                            <w:r w:rsidRPr="00DF4239">
                              <w:rPr>
                                <w:rFonts w:ascii="Abadi" w:hAnsi="Abadi"/>
                                <w:b/>
                                <w:bCs/>
                                <w:sz w:val="24"/>
                                <w:szCs w:val="24"/>
                              </w:rPr>
                              <w:t>Young Disciples Time</w:t>
                            </w:r>
                            <w:r w:rsidR="00005D7B" w:rsidRPr="00DF4239">
                              <w:rPr>
                                <w:rFonts w:ascii="Abadi" w:hAnsi="Abadi"/>
                                <w:b/>
                                <w:bCs/>
                                <w:sz w:val="24"/>
                                <w:szCs w:val="24"/>
                              </w:rPr>
                              <w:t xml:space="preserve"> </w:t>
                            </w:r>
                            <w:r w:rsidR="00BA36B0" w:rsidRPr="00DF4239">
                              <w:rPr>
                                <w:rFonts w:ascii="Abadi" w:hAnsi="Abadi"/>
                                <w:b/>
                                <w:bCs/>
                                <w:sz w:val="24"/>
                                <w:szCs w:val="24"/>
                              </w:rPr>
                              <w:t xml:space="preserve">    </w:t>
                            </w:r>
                          </w:p>
                          <w:p w14:paraId="0AC6CCFB" w14:textId="77777777" w:rsidR="00B06274" w:rsidRPr="00DF4239" w:rsidRDefault="00B06274" w:rsidP="00993E26">
                            <w:pPr>
                              <w:pStyle w:val="NoSpacing"/>
                              <w:rPr>
                                <w:rFonts w:ascii="Abadi" w:hAnsi="Abadi"/>
                                <w:b/>
                                <w:bCs/>
                                <w:sz w:val="24"/>
                                <w:szCs w:val="24"/>
                              </w:rPr>
                            </w:pPr>
                            <w:bookmarkStart w:id="6" w:name="_Hlk171690838"/>
                          </w:p>
                          <w:p w14:paraId="3B302173" w14:textId="03470FF4" w:rsidR="00ED45E4" w:rsidRPr="00DF4239" w:rsidRDefault="00ED45E4" w:rsidP="00EE5198">
                            <w:pPr>
                              <w:shd w:val="clear" w:color="auto" w:fill="FFFFFF"/>
                              <w:spacing w:after="0" w:line="240" w:lineRule="auto"/>
                              <w:rPr>
                                <w:rStyle w:val="NoSpacingChar"/>
                                <w:rFonts w:ascii="Abadi" w:eastAsia="Times New Roman" w:hAnsi="Abadi"/>
                                <w:b/>
                                <w:bCs/>
                                <w:color w:val="000000"/>
                                <w:sz w:val="24"/>
                                <w:szCs w:val="24"/>
                              </w:rPr>
                            </w:pPr>
                            <w:r w:rsidRPr="00DF4239">
                              <w:rPr>
                                <w:rFonts w:ascii="Abadi" w:hAnsi="Abadi"/>
                                <w:b/>
                                <w:bCs/>
                                <w:sz w:val="24"/>
                                <w:szCs w:val="24"/>
                              </w:rPr>
                              <w:t>Scripture:</w:t>
                            </w:r>
                            <w:r w:rsidR="005A2B80">
                              <w:rPr>
                                <w:rFonts w:ascii="Abadi" w:hAnsi="Abadi"/>
                                <w:b/>
                                <w:bCs/>
                                <w:sz w:val="24"/>
                                <w:szCs w:val="24"/>
                              </w:rPr>
                              <w:t xml:space="preserve">    </w:t>
                            </w:r>
                            <w:r w:rsidR="0041606E" w:rsidRPr="00DF4239">
                              <w:rPr>
                                <w:rFonts w:ascii="Abadi" w:hAnsi="Abadi"/>
                                <w:b/>
                                <w:bCs/>
                                <w:sz w:val="24"/>
                                <w:szCs w:val="24"/>
                              </w:rPr>
                              <w:t>Proverbs 22:1-2, 8-9, 22-23</w:t>
                            </w:r>
                            <w:r w:rsidR="00A066EB" w:rsidRPr="00DF4239">
                              <w:rPr>
                                <w:rFonts w:ascii="Abadi" w:eastAsia="Times New Roman" w:hAnsi="Abadi"/>
                                <w:b/>
                                <w:bCs/>
                                <w:color w:val="000000"/>
                                <w:sz w:val="24"/>
                                <w:szCs w:val="24"/>
                              </w:rPr>
                              <w:tab/>
                            </w:r>
                            <w:r w:rsidR="00A066EB" w:rsidRPr="00DF4239">
                              <w:rPr>
                                <w:rFonts w:ascii="Abadi" w:eastAsia="Times New Roman" w:hAnsi="Abadi"/>
                                <w:b/>
                                <w:bCs/>
                                <w:color w:val="000000"/>
                                <w:sz w:val="24"/>
                                <w:szCs w:val="24"/>
                              </w:rPr>
                              <w:tab/>
                            </w:r>
                            <w:r w:rsidR="00A066EB" w:rsidRPr="00DF4239">
                              <w:rPr>
                                <w:rFonts w:ascii="Abadi" w:eastAsia="Times New Roman" w:hAnsi="Abadi"/>
                                <w:b/>
                                <w:bCs/>
                                <w:color w:val="000000"/>
                                <w:sz w:val="24"/>
                                <w:szCs w:val="24"/>
                              </w:rPr>
                              <w:tab/>
                            </w:r>
                            <w:r w:rsidR="00A066EB" w:rsidRPr="00DF4239">
                              <w:rPr>
                                <w:rFonts w:ascii="Abadi" w:eastAsia="Times New Roman" w:hAnsi="Abadi"/>
                                <w:b/>
                                <w:bCs/>
                                <w:color w:val="000000"/>
                                <w:sz w:val="24"/>
                                <w:szCs w:val="24"/>
                              </w:rPr>
                              <w:tab/>
                            </w:r>
                            <w:r w:rsidR="00963F95" w:rsidRPr="00DF4239">
                              <w:rPr>
                                <w:rFonts w:ascii="Abadi" w:eastAsia="Times New Roman" w:hAnsi="Abadi"/>
                                <w:b/>
                                <w:bCs/>
                                <w:color w:val="000000"/>
                                <w:sz w:val="24"/>
                                <w:szCs w:val="24"/>
                              </w:rPr>
                              <w:t xml:space="preserve"> </w:t>
                            </w:r>
                            <w:r w:rsidR="005A2B80">
                              <w:rPr>
                                <w:rFonts w:ascii="Abadi" w:eastAsia="Times New Roman" w:hAnsi="Abadi"/>
                                <w:b/>
                                <w:bCs/>
                                <w:color w:val="000000"/>
                                <w:sz w:val="24"/>
                                <w:szCs w:val="24"/>
                              </w:rPr>
                              <w:t xml:space="preserve">          </w:t>
                            </w:r>
                            <w:r w:rsidRPr="00DF4239">
                              <w:rPr>
                                <w:rFonts w:ascii="Abadi" w:hAnsi="Abadi"/>
                                <w:sz w:val="24"/>
                                <w:szCs w:val="24"/>
                              </w:rPr>
                              <w:t>p.</w:t>
                            </w:r>
                            <w:r w:rsidRPr="00DF4239">
                              <w:rPr>
                                <w:rStyle w:val="NoSpacingChar"/>
                                <w:rFonts w:ascii="Abadi" w:hAnsi="Abadi"/>
                                <w:sz w:val="24"/>
                                <w:szCs w:val="24"/>
                              </w:rPr>
                              <w:t>#</w:t>
                            </w:r>
                            <w:r w:rsidR="00963F95" w:rsidRPr="00DF4239">
                              <w:rPr>
                                <w:rStyle w:val="NoSpacingChar"/>
                                <w:rFonts w:ascii="Abadi" w:hAnsi="Abadi"/>
                                <w:sz w:val="24"/>
                                <w:szCs w:val="24"/>
                              </w:rPr>
                              <w:t>604</w:t>
                            </w:r>
                          </w:p>
                          <w:p w14:paraId="47E4DA32" w14:textId="77777777" w:rsidR="003F6233" w:rsidRPr="00DF4239" w:rsidRDefault="003F6233" w:rsidP="00B06274">
                            <w:pPr>
                              <w:pStyle w:val="NoSpacing"/>
                              <w:rPr>
                                <w:rFonts w:ascii="Abadi" w:hAnsi="Abadi"/>
                                <w:sz w:val="16"/>
                                <w:szCs w:val="16"/>
                              </w:rPr>
                            </w:pPr>
                          </w:p>
                          <w:p w14:paraId="40801E88" w14:textId="77777777" w:rsidR="00ED45E4" w:rsidRPr="00DF4239" w:rsidRDefault="00ED45E4" w:rsidP="00B06274">
                            <w:pPr>
                              <w:pStyle w:val="NoSpacing"/>
                              <w:rPr>
                                <w:rFonts w:ascii="Abadi" w:hAnsi="Abadi"/>
                                <w:sz w:val="24"/>
                                <w:szCs w:val="24"/>
                              </w:rPr>
                            </w:pPr>
                            <w:r w:rsidRPr="00DF4239">
                              <w:rPr>
                                <w:rFonts w:ascii="Abadi" w:hAnsi="Abadi"/>
                                <w:sz w:val="24"/>
                                <w:szCs w:val="24"/>
                              </w:rPr>
                              <w:t xml:space="preserve">      Leader:  The word of God for the people of God</w:t>
                            </w:r>
                          </w:p>
                          <w:p w14:paraId="0E201483" w14:textId="389D0D11" w:rsidR="00ED45E4" w:rsidRPr="00DF4239" w:rsidRDefault="00ED45E4" w:rsidP="00B06274">
                            <w:pPr>
                              <w:pStyle w:val="NoSpacing"/>
                              <w:rPr>
                                <w:rFonts w:ascii="Abadi" w:hAnsi="Abadi"/>
                                <w:b/>
                                <w:bCs/>
                                <w:i/>
                                <w:iCs/>
                                <w:sz w:val="24"/>
                                <w:szCs w:val="24"/>
                              </w:rPr>
                            </w:pPr>
                            <w:r w:rsidRPr="00DF4239">
                              <w:rPr>
                                <w:rFonts w:ascii="Abadi" w:hAnsi="Abadi"/>
                                <w:sz w:val="24"/>
                                <w:szCs w:val="24"/>
                              </w:rPr>
                              <w:t xml:space="preserve">      </w:t>
                            </w:r>
                            <w:r w:rsidRPr="00DF4239">
                              <w:rPr>
                                <w:rFonts w:ascii="Abadi" w:hAnsi="Abadi"/>
                                <w:b/>
                                <w:bCs/>
                                <w:i/>
                                <w:iCs/>
                                <w:sz w:val="24"/>
                                <w:szCs w:val="24"/>
                              </w:rPr>
                              <w:t>People:  Thanks be to God!</w:t>
                            </w:r>
                          </w:p>
                          <w:bookmarkEnd w:id="6"/>
                          <w:p w14:paraId="58643599" w14:textId="77777777" w:rsidR="00ED45E4" w:rsidRPr="00134D42" w:rsidRDefault="00ED45E4" w:rsidP="00B06274">
                            <w:pPr>
                              <w:pStyle w:val="NoSpacing"/>
                              <w:rPr>
                                <w:rFonts w:ascii="Abadi" w:hAnsi="Abadi"/>
                                <w:sz w:val="20"/>
                                <w:szCs w:val="20"/>
                              </w:rPr>
                            </w:pPr>
                          </w:p>
                          <w:p w14:paraId="5EDD831C" w14:textId="77777777" w:rsidR="00134D42" w:rsidRDefault="003660F8" w:rsidP="00134D42">
                            <w:pPr>
                              <w:rPr>
                                <w:rFonts w:ascii="Abadi" w:hAnsi="Abadi"/>
                                <w:sz w:val="24"/>
                                <w:szCs w:val="24"/>
                              </w:rPr>
                            </w:pPr>
                            <w:r w:rsidRPr="00DF4239">
                              <w:rPr>
                                <w:rFonts w:ascii="Abadi" w:eastAsia="Times New Roman" w:hAnsi="Abadi"/>
                                <w:b/>
                                <w:sz w:val="24"/>
                                <w:szCs w:val="24"/>
                              </w:rPr>
                              <w:t>*Hymn:</w:t>
                            </w:r>
                            <w:r w:rsidR="00E3069A" w:rsidRPr="00DF4239">
                              <w:rPr>
                                <w:rFonts w:ascii="Abadi" w:eastAsia="Times New Roman" w:hAnsi="Abadi"/>
                                <w:b/>
                                <w:sz w:val="24"/>
                                <w:szCs w:val="24"/>
                              </w:rPr>
                              <w:t xml:space="preserve">      </w:t>
                            </w:r>
                            <w:r w:rsidR="00A344ED" w:rsidRPr="00DF4239">
                              <w:rPr>
                                <w:rFonts w:ascii="Abadi" w:eastAsia="Times New Roman" w:hAnsi="Abadi"/>
                                <w:b/>
                                <w:sz w:val="24"/>
                                <w:szCs w:val="24"/>
                              </w:rPr>
                              <w:t xml:space="preserve">  </w:t>
                            </w:r>
                            <w:r w:rsidR="0041606E" w:rsidRPr="00DF4239">
                              <w:rPr>
                                <w:rFonts w:ascii="Abadi" w:hAnsi="Abadi"/>
                                <w:sz w:val="24"/>
                                <w:szCs w:val="24"/>
                              </w:rPr>
                              <w:t>Change My Heart, O God</w:t>
                            </w:r>
                            <w:r w:rsidR="0041606E" w:rsidRPr="00DF4239">
                              <w:rPr>
                                <w:rFonts w:ascii="Abadi" w:hAnsi="Abadi"/>
                                <w:sz w:val="24"/>
                                <w:szCs w:val="24"/>
                              </w:rPr>
                              <w:tab/>
                            </w:r>
                            <w:r w:rsidR="0041606E" w:rsidRPr="00DF4239">
                              <w:rPr>
                                <w:rFonts w:ascii="Abadi" w:hAnsi="Abadi"/>
                                <w:sz w:val="24"/>
                                <w:szCs w:val="24"/>
                              </w:rPr>
                              <w:tab/>
                            </w:r>
                            <w:r w:rsidR="0041606E" w:rsidRPr="00DF4239">
                              <w:rPr>
                                <w:rFonts w:ascii="Abadi" w:hAnsi="Abadi"/>
                                <w:sz w:val="24"/>
                                <w:szCs w:val="24"/>
                              </w:rPr>
                              <w:tab/>
                            </w:r>
                            <w:r w:rsidR="0041606E" w:rsidRPr="00DF4239">
                              <w:rPr>
                                <w:rFonts w:ascii="Abadi" w:hAnsi="Abadi"/>
                                <w:sz w:val="24"/>
                                <w:szCs w:val="24"/>
                              </w:rPr>
                              <w:tab/>
                            </w:r>
                            <w:r w:rsidR="00963F95" w:rsidRPr="00DF4239">
                              <w:rPr>
                                <w:rFonts w:ascii="Abadi" w:hAnsi="Abadi"/>
                                <w:sz w:val="24"/>
                                <w:szCs w:val="24"/>
                              </w:rPr>
                              <w:t xml:space="preserve">     </w:t>
                            </w:r>
                            <w:r w:rsidR="0041606E" w:rsidRPr="00DF4239">
                              <w:rPr>
                                <w:rFonts w:ascii="Abadi" w:hAnsi="Abadi"/>
                                <w:sz w:val="24"/>
                                <w:szCs w:val="24"/>
                              </w:rPr>
                              <w:t>#</w:t>
                            </w:r>
                            <w:r w:rsidR="0041606E" w:rsidRPr="00DF4239">
                              <w:rPr>
                                <w:rFonts w:ascii="Abadi" w:hAnsi="Abadi"/>
                                <w:sz w:val="24"/>
                                <w:szCs w:val="24"/>
                              </w:rPr>
                              <w:t>2152 FWS</w:t>
                            </w:r>
                          </w:p>
                          <w:p w14:paraId="343B9774" w14:textId="13340D7A" w:rsidR="00C17B42" w:rsidRPr="00134D42" w:rsidRDefault="001567FD" w:rsidP="00134D42">
                            <w:pPr>
                              <w:pStyle w:val="NoSpacing"/>
                              <w:rPr>
                                <w:rFonts w:ascii="Abadi" w:hAnsi="Abadi"/>
                                <w:sz w:val="24"/>
                                <w:szCs w:val="24"/>
                              </w:rPr>
                            </w:pPr>
                            <w:r w:rsidRPr="00134D42">
                              <w:rPr>
                                <w:rFonts w:ascii="Abadi" w:hAnsi="Abadi"/>
                                <w:b/>
                                <w:bCs/>
                                <w:sz w:val="24"/>
                                <w:szCs w:val="24"/>
                              </w:rPr>
                              <w:t>Scripture:</w:t>
                            </w:r>
                            <w:r w:rsidR="005A2B80">
                              <w:rPr>
                                <w:rFonts w:ascii="Abadi" w:hAnsi="Abadi"/>
                                <w:sz w:val="24"/>
                                <w:szCs w:val="24"/>
                              </w:rPr>
                              <w:t xml:space="preserve">    </w:t>
                            </w:r>
                            <w:r w:rsidR="0041606E" w:rsidRPr="005A2B80">
                              <w:rPr>
                                <w:rFonts w:ascii="Abadi" w:hAnsi="Abadi"/>
                                <w:b/>
                                <w:bCs/>
                                <w:sz w:val="24"/>
                                <w:szCs w:val="24"/>
                              </w:rPr>
                              <w:t>James 2:1-10, 17</w:t>
                            </w:r>
                            <w:r w:rsidR="0041606E" w:rsidRPr="00134D42">
                              <w:rPr>
                                <w:rFonts w:ascii="Abadi" w:hAnsi="Abadi"/>
                                <w:sz w:val="24"/>
                                <w:szCs w:val="24"/>
                              </w:rPr>
                              <w:tab/>
                            </w:r>
                            <w:r w:rsidR="0041606E" w:rsidRPr="00134D42">
                              <w:rPr>
                                <w:rFonts w:ascii="Abadi" w:hAnsi="Abadi"/>
                                <w:sz w:val="24"/>
                                <w:szCs w:val="24"/>
                              </w:rPr>
                              <w:tab/>
                            </w:r>
                            <w:r w:rsidR="005C5CD4" w:rsidRPr="00134D42">
                              <w:rPr>
                                <w:rFonts w:ascii="Abadi" w:hAnsi="Abadi"/>
                                <w:sz w:val="24"/>
                                <w:szCs w:val="24"/>
                              </w:rPr>
                              <w:tab/>
                            </w:r>
                            <w:r w:rsidR="005C5CD4" w:rsidRPr="00134D42">
                              <w:rPr>
                                <w:rFonts w:ascii="Abadi" w:hAnsi="Abadi"/>
                                <w:sz w:val="24"/>
                                <w:szCs w:val="24"/>
                              </w:rPr>
                              <w:tab/>
                            </w:r>
                            <w:r w:rsidR="005C5CD4" w:rsidRPr="00134D42">
                              <w:rPr>
                                <w:rFonts w:ascii="Abadi" w:hAnsi="Abadi"/>
                                <w:sz w:val="24"/>
                                <w:szCs w:val="24"/>
                              </w:rPr>
                              <w:tab/>
                            </w:r>
                            <w:r w:rsidR="00963F95" w:rsidRPr="00134D42">
                              <w:rPr>
                                <w:rFonts w:ascii="Abadi" w:hAnsi="Abadi"/>
                                <w:sz w:val="24"/>
                                <w:szCs w:val="24"/>
                              </w:rPr>
                              <w:t xml:space="preserve">            </w:t>
                            </w:r>
                            <w:r w:rsidR="002D2F44" w:rsidRPr="00134D42">
                              <w:rPr>
                                <w:rFonts w:ascii="Abadi" w:hAnsi="Abadi"/>
                                <w:sz w:val="24"/>
                                <w:szCs w:val="24"/>
                              </w:rPr>
                              <w:t>p#</w:t>
                            </w:r>
                            <w:r w:rsidR="005C5CD4" w:rsidRPr="00134D42">
                              <w:rPr>
                                <w:rFonts w:ascii="Abadi" w:hAnsi="Abadi"/>
                                <w:sz w:val="24"/>
                                <w:szCs w:val="24"/>
                              </w:rPr>
                              <w:t>229</w:t>
                            </w:r>
                          </w:p>
                          <w:p w14:paraId="42E16372" w14:textId="77777777" w:rsidR="00F257D3" w:rsidRPr="00134D42" w:rsidRDefault="00F257D3" w:rsidP="00134D42">
                            <w:pPr>
                              <w:pStyle w:val="NoSpacing"/>
                              <w:rPr>
                                <w:rFonts w:ascii="Abadi" w:hAnsi="Abadi" w:cs="Times New Roman"/>
                                <w:sz w:val="10"/>
                                <w:szCs w:val="10"/>
                              </w:rPr>
                            </w:pPr>
                          </w:p>
                          <w:p w14:paraId="300AC76D" w14:textId="77777777" w:rsidR="001567FD" w:rsidRPr="00134D42" w:rsidRDefault="001567FD" w:rsidP="00134D42">
                            <w:pPr>
                              <w:pStyle w:val="NoSpacing"/>
                              <w:rPr>
                                <w:rFonts w:ascii="Abadi" w:hAnsi="Abadi"/>
                                <w:sz w:val="24"/>
                                <w:szCs w:val="24"/>
                              </w:rPr>
                            </w:pPr>
                            <w:r w:rsidRPr="00134D42">
                              <w:rPr>
                                <w:rFonts w:ascii="Abadi" w:hAnsi="Abadi"/>
                                <w:sz w:val="24"/>
                                <w:szCs w:val="24"/>
                              </w:rPr>
                              <w:t xml:space="preserve">      Leader:  The word of God for the people of God</w:t>
                            </w:r>
                          </w:p>
                          <w:p w14:paraId="28915CEB" w14:textId="77777777" w:rsidR="001567FD" w:rsidRPr="00134D42" w:rsidRDefault="001567FD" w:rsidP="00134D42">
                            <w:pPr>
                              <w:pStyle w:val="NoSpacing"/>
                              <w:rPr>
                                <w:rFonts w:ascii="Abadi" w:hAnsi="Abadi"/>
                                <w:i/>
                                <w:iCs/>
                                <w:sz w:val="24"/>
                                <w:szCs w:val="24"/>
                              </w:rPr>
                            </w:pPr>
                            <w:r w:rsidRPr="00134D42">
                              <w:rPr>
                                <w:rFonts w:ascii="Abadi" w:hAnsi="Abadi"/>
                                <w:i/>
                                <w:iCs/>
                                <w:sz w:val="24"/>
                                <w:szCs w:val="24"/>
                              </w:rPr>
                              <w:t xml:space="preserve">     People:  Thanks be to God!</w:t>
                            </w:r>
                          </w:p>
                          <w:p w14:paraId="04076EDE" w14:textId="4982B1C5" w:rsidR="008B7C23" w:rsidRPr="00134D42" w:rsidRDefault="00C81DBA" w:rsidP="00D54B62">
                            <w:pPr>
                              <w:pStyle w:val="NoSpacing"/>
                              <w:rPr>
                                <w:rFonts w:ascii="Abadi" w:eastAsia="Times New Roman" w:hAnsi="Abadi" w:cs="Times New Roman"/>
                                <w:bCs/>
                                <w:sz w:val="24"/>
                                <w:szCs w:val="24"/>
                              </w:rPr>
                            </w:pPr>
                            <w:r w:rsidRPr="00134D42">
                              <w:rPr>
                                <w:rFonts w:ascii="Abadi" w:eastAsia="Times New Roman" w:hAnsi="Abadi" w:cs="Times New Roman"/>
                                <w:bCs/>
                                <w:sz w:val="24"/>
                                <w:szCs w:val="24"/>
                              </w:rPr>
                              <w:t xml:space="preserve">    </w:t>
                            </w:r>
                            <w:r w:rsidR="002C4354" w:rsidRPr="00134D42">
                              <w:rPr>
                                <w:rFonts w:ascii="Abadi" w:eastAsia="Times New Roman" w:hAnsi="Abadi" w:cs="Times New Roman"/>
                                <w:sz w:val="24"/>
                                <w:szCs w:val="24"/>
                              </w:rPr>
                              <w:t xml:space="preserve">     </w:t>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FA7FDF" w:rsidRPr="00134D42">
                              <w:rPr>
                                <w:rFonts w:ascii="Abadi" w:eastAsia="Times New Roman" w:hAnsi="Abadi" w:cs="Times New Roman"/>
                                <w:sz w:val="24"/>
                                <w:szCs w:val="24"/>
                              </w:rPr>
                              <w:t xml:space="preserve">        </w:t>
                            </w:r>
                            <w:bookmarkStart w:id="7" w:name="_Hlk157788197"/>
                          </w:p>
                          <w:bookmarkEnd w:id="7"/>
                          <w:p w14:paraId="1EFBCDF3" w14:textId="77777777" w:rsidR="005A2B80" w:rsidRPr="005A2B80" w:rsidRDefault="00B81E09" w:rsidP="005A2B80">
                            <w:pPr>
                              <w:pStyle w:val="NoSpacing"/>
                              <w:rPr>
                                <w:rFonts w:ascii="Abadi" w:hAnsi="Abadi"/>
                                <w:b/>
                                <w:bCs/>
                                <w:sz w:val="24"/>
                                <w:szCs w:val="24"/>
                              </w:rPr>
                            </w:pPr>
                            <w:r w:rsidRPr="005A2B80">
                              <w:rPr>
                                <w:rFonts w:ascii="Abadi" w:hAnsi="Abadi"/>
                                <w:b/>
                                <w:bCs/>
                                <w:sz w:val="24"/>
                                <w:szCs w:val="24"/>
                              </w:rPr>
                              <w:t>Sermon:</w:t>
                            </w:r>
                            <w:r w:rsidR="00EA1A8C" w:rsidRPr="005A2B80">
                              <w:rPr>
                                <w:rFonts w:ascii="Abadi" w:hAnsi="Abadi"/>
                                <w:b/>
                                <w:bCs/>
                                <w:sz w:val="24"/>
                                <w:szCs w:val="24"/>
                              </w:rPr>
                              <w:t xml:space="preserve"> </w:t>
                            </w:r>
                            <w:r w:rsidR="001E0059" w:rsidRPr="005A2B80">
                              <w:rPr>
                                <w:rFonts w:ascii="Abadi" w:hAnsi="Abadi"/>
                                <w:b/>
                                <w:bCs/>
                                <w:sz w:val="24"/>
                                <w:szCs w:val="24"/>
                              </w:rPr>
                              <w:t xml:space="preserve">      </w:t>
                            </w:r>
                            <w:r w:rsidR="00EA1A8C" w:rsidRPr="005A2B80">
                              <w:rPr>
                                <w:rFonts w:ascii="Abadi" w:hAnsi="Abadi"/>
                                <w:b/>
                                <w:bCs/>
                                <w:sz w:val="24"/>
                                <w:szCs w:val="24"/>
                              </w:rPr>
                              <w:t xml:space="preserve"> </w:t>
                            </w:r>
                            <w:r w:rsidR="001E0059" w:rsidRPr="005A2B80">
                              <w:rPr>
                                <w:rFonts w:ascii="Abadi" w:hAnsi="Abadi"/>
                                <w:b/>
                                <w:bCs/>
                                <w:sz w:val="24"/>
                                <w:szCs w:val="24"/>
                              </w:rPr>
                              <w:t>Reviving the Gospel</w:t>
                            </w:r>
                          </w:p>
                          <w:p w14:paraId="43EEAA37" w14:textId="77777777" w:rsidR="005A2B80" w:rsidRDefault="005A2B80" w:rsidP="005A2B80">
                            <w:pPr>
                              <w:pStyle w:val="NoSpacing"/>
                              <w:rPr>
                                <w:rFonts w:ascii="Abadi" w:hAnsi="Abadi"/>
                                <w:b/>
                                <w:bCs/>
                                <w:sz w:val="24"/>
                                <w:szCs w:val="24"/>
                              </w:rPr>
                            </w:pPr>
                          </w:p>
                          <w:p w14:paraId="731DCBAF" w14:textId="364659C5" w:rsidR="008E42C1" w:rsidRPr="005A2B80" w:rsidRDefault="008E42C1" w:rsidP="005A2B80">
                            <w:pPr>
                              <w:pStyle w:val="NoSpacing"/>
                              <w:rPr>
                                <w:rFonts w:ascii="Abadi" w:hAnsi="Abadi"/>
                                <w:b/>
                                <w:bCs/>
                                <w:sz w:val="24"/>
                                <w:szCs w:val="24"/>
                              </w:rPr>
                            </w:pPr>
                            <w:r w:rsidRPr="005A2B80">
                              <w:rPr>
                                <w:rFonts w:ascii="Abadi" w:hAnsi="Abadi"/>
                                <w:b/>
                                <w:bCs/>
                                <w:sz w:val="24"/>
                                <w:szCs w:val="24"/>
                              </w:rPr>
                              <w:t>Offering</w:t>
                            </w:r>
                          </w:p>
                          <w:p w14:paraId="44D7B78B" w14:textId="4335B296" w:rsidR="008E42C1" w:rsidRPr="005A2B80" w:rsidRDefault="008E42C1" w:rsidP="005A2B80">
                            <w:pPr>
                              <w:pStyle w:val="NoSpacing"/>
                              <w:rPr>
                                <w:rFonts w:ascii="Abadi" w:eastAsiaTheme="minorEastAsia" w:hAnsi="Abadi"/>
                                <w:b/>
                                <w:bCs/>
                                <w:sz w:val="24"/>
                                <w:szCs w:val="24"/>
                              </w:rPr>
                            </w:pPr>
                            <w:r w:rsidRPr="005A2B80">
                              <w:rPr>
                                <w:rStyle w:val="NoSpacingChar"/>
                                <w:rFonts w:ascii="Abadi" w:hAnsi="Abadi"/>
                                <w:b/>
                                <w:bCs/>
                                <w:sz w:val="24"/>
                                <w:szCs w:val="24"/>
                              </w:rPr>
                              <w:t>Offer</w:t>
                            </w:r>
                            <w:r w:rsidRPr="005A2B80">
                              <w:rPr>
                                <w:rFonts w:ascii="Abadi" w:hAnsi="Abadi"/>
                                <w:b/>
                                <w:bCs/>
                                <w:sz w:val="24"/>
                                <w:szCs w:val="24"/>
                              </w:rPr>
                              <w:t>tory Music</w:t>
                            </w:r>
                            <w:r w:rsidR="00283D2D" w:rsidRPr="005A2B80">
                              <w:rPr>
                                <w:rFonts w:ascii="Abadi" w:hAnsi="Abadi"/>
                                <w:b/>
                                <w:bCs/>
                                <w:sz w:val="24"/>
                                <w:szCs w:val="24"/>
                              </w:rPr>
                              <w:t xml:space="preserve">:      </w:t>
                            </w:r>
                            <w:r w:rsidR="00283D2D" w:rsidRPr="005A2B80">
                              <w:rPr>
                                <w:rFonts w:ascii="Abadi" w:hAnsi="Abadi"/>
                                <w:sz w:val="24"/>
                                <w:szCs w:val="24"/>
                              </w:rPr>
                              <w:t>Saved, Satisfied,</w:t>
                            </w:r>
                            <w:r w:rsidR="00283D2D" w:rsidRPr="005A2B80">
                              <w:rPr>
                                <w:rFonts w:ascii="Abadi" w:hAnsi="Abadi"/>
                                <w:sz w:val="24"/>
                                <w:szCs w:val="24"/>
                              </w:rPr>
                              <w:t xml:space="preserve"> </w:t>
                            </w:r>
                            <w:r w:rsidR="00283D2D" w:rsidRPr="005A2B80">
                              <w:rPr>
                                <w:rFonts w:ascii="Abadi" w:hAnsi="Abadi"/>
                                <w:sz w:val="24"/>
                                <w:szCs w:val="24"/>
                              </w:rPr>
                              <w:t>Our Great Savior</w:t>
                            </w:r>
                            <w:r w:rsidR="005A2B80" w:rsidRPr="005A2B80">
                              <w:rPr>
                                <w:rFonts w:ascii="Abadi" w:hAnsi="Abadi"/>
                                <w:sz w:val="24"/>
                                <w:szCs w:val="24"/>
                              </w:rPr>
                              <w:t xml:space="preserve"> </w:t>
                            </w:r>
                            <w:r w:rsidR="005A2B80">
                              <w:rPr>
                                <w:rFonts w:ascii="Abadi" w:hAnsi="Abadi"/>
                                <w:b/>
                                <w:bCs/>
                                <w:sz w:val="24"/>
                                <w:szCs w:val="24"/>
                              </w:rPr>
                              <w:t xml:space="preserve">   </w:t>
                            </w:r>
                            <w:r w:rsidR="00283D2D" w:rsidRPr="005A2B80">
                              <w:rPr>
                                <w:rFonts w:ascii="Abadi" w:hAnsi="Abadi"/>
                                <w:b/>
                                <w:bCs/>
                                <w:sz w:val="24"/>
                                <w:szCs w:val="24"/>
                              </w:rPr>
                              <w:t xml:space="preserve"> </w:t>
                            </w:r>
                            <w:r w:rsidR="00283D2D" w:rsidRPr="005A2B80">
                              <w:rPr>
                                <w:rFonts w:ascii="Abadi" w:hAnsi="Abadi"/>
                                <w:b/>
                                <w:bCs/>
                                <w:sz w:val="24"/>
                                <w:szCs w:val="24"/>
                              </w:rPr>
                              <w:t xml:space="preserve">       </w:t>
                            </w:r>
                            <w:r w:rsidR="005A2B80">
                              <w:rPr>
                                <w:rFonts w:ascii="Abadi" w:hAnsi="Abadi"/>
                                <w:b/>
                                <w:bCs/>
                                <w:sz w:val="24"/>
                                <w:szCs w:val="24"/>
                              </w:rPr>
                              <w:t xml:space="preserve"> </w:t>
                            </w:r>
                            <w:r w:rsidR="005A2B80">
                              <w:rPr>
                                <w:rFonts w:ascii="Abadi" w:hAnsi="Abadi"/>
                                <w:sz w:val="24"/>
                                <w:szCs w:val="24"/>
                              </w:rPr>
                              <w:t>a</w:t>
                            </w:r>
                            <w:r w:rsidR="00283D2D" w:rsidRPr="005A2B80">
                              <w:rPr>
                                <w:rFonts w:ascii="Abadi" w:hAnsi="Abadi"/>
                                <w:sz w:val="24"/>
                                <w:szCs w:val="24"/>
                              </w:rPr>
                              <w:t>r</w:t>
                            </w:r>
                            <w:r w:rsidR="005A2B80">
                              <w:rPr>
                                <w:rFonts w:ascii="Abadi" w:hAnsi="Abadi"/>
                                <w:sz w:val="24"/>
                                <w:szCs w:val="24"/>
                              </w:rPr>
                              <w:t>r,</w:t>
                            </w:r>
                            <w:r w:rsidR="00283D2D" w:rsidRPr="005A2B80">
                              <w:rPr>
                                <w:rFonts w:ascii="Abadi" w:hAnsi="Abadi"/>
                                <w:sz w:val="24"/>
                                <w:szCs w:val="24"/>
                              </w:rPr>
                              <w:t xml:space="preserve"> Elmo Mercer</w:t>
                            </w:r>
                          </w:p>
                          <w:p w14:paraId="7572D682" w14:textId="7AC37B9A" w:rsidR="00704156" w:rsidRPr="005A2B80" w:rsidRDefault="008E42C1" w:rsidP="005A2B80">
                            <w:pPr>
                              <w:pStyle w:val="NoSpacing"/>
                              <w:rPr>
                                <w:rFonts w:ascii="Abadi" w:hAnsi="Abadi"/>
                                <w:b/>
                                <w:bCs/>
                                <w:sz w:val="24"/>
                                <w:szCs w:val="24"/>
                              </w:rPr>
                            </w:pPr>
                            <w:r w:rsidRPr="005A2B80">
                              <w:rPr>
                                <w:rFonts w:ascii="Abadi" w:hAnsi="Abadi"/>
                                <w:b/>
                                <w:bCs/>
                                <w:sz w:val="24"/>
                                <w:szCs w:val="24"/>
                              </w:rPr>
                              <w:t>Dox</w:t>
                            </w:r>
                            <w:r w:rsidR="006360C1" w:rsidRPr="005A2B80">
                              <w:rPr>
                                <w:rFonts w:ascii="Abadi" w:hAnsi="Abadi"/>
                                <w:b/>
                                <w:bCs/>
                                <w:sz w:val="24"/>
                                <w:szCs w:val="24"/>
                              </w:rPr>
                              <w:t>o</w:t>
                            </w:r>
                            <w:r w:rsidR="00134D42" w:rsidRPr="005A2B80">
                              <w:rPr>
                                <w:rFonts w:ascii="Abadi" w:hAnsi="Abadi"/>
                                <w:b/>
                                <w:bCs/>
                                <w:sz w:val="24"/>
                                <w:szCs w:val="24"/>
                              </w:rPr>
                              <w:t>logy</w:t>
                            </w:r>
                            <w:bookmarkStart w:id="8" w:name="_Hlk157791979"/>
                          </w:p>
                          <w:p w14:paraId="0B3070A7" w14:textId="77777777" w:rsidR="00283D2D" w:rsidRPr="00134D42" w:rsidRDefault="00283D2D" w:rsidP="00704156">
                            <w:pPr>
                              <w:pStyle w:val="NoSpacing"/>
                              <w:rPr>
                                <w:rFonts w:ascii="Abadi" w:hAnsi="Abadi"/>
                                <w:sz w:val="16"/>
                                <w:szCs w:val="16"/>
                              </w:rPr>
                            </w:pPr>
                          </w:p>
                          <w:p w14:paraId="5BC0D562" w14:textId="7961C65A" w:rsidR="005C1B54" w:rsidRPr="00DF4239" w:rsidRDefault="003902FA" w:rsidP="00E101F6">
                            <w:pPr>
                              <w:rPr>
                                <w:rFonts w:ascii="Abadi" w:hAnsi="Abadi"/>
                                <w:sz w:val="24"/>
                                <w:szCs w:val="24"/>
                              </w:rPr>
                            </w:pPr>
                            <w:r w:rsidRPr="00DF4239">
                              <w:rPr>
                                <w:rFonts w:ascii="Abadi" w:hAnsi="Abadi"/>
                                <w:b/>
                                <w:bCs/>
                                <w:sz w:val="24"/>
                                <w:szCs w:val="24"/>
                              </w:rPr>
                              <w:t>*Hymn:</w:t>
                            </w:r>
                            <w:r w:rsidR="005C5CD4" w:rsidRPr="00DF4239">
                              <w:rPr>
                                <w:rFonts w:ascii="Abadi" w:hAnsi="Abadi"/>
                                <w:b/>
                                <w:bCs/>
                                <w:sz w:val="24"/>
                                <w:szCs w:val="24"/>
                              </w:rPr>
                              <w:t xml:space="preserve">      </w:t>
                            </w:r>
                            <w:r w:rsidR="005C5CD4" w:rsidRPr="00DF4239">
                              <w:rPr>
                                <w:rFonts w:ascii="Abadi" w:hAnsi="Abadi"/>
                                <w:sz w:val="24"/>
                                <w:szCs w:val="24"/>
                              </w:rPr>
                              <w:t>O Lord</w:t>
                            </w:r>
                            <w:r w:rsidR="005C5CD4" w:rsidRPr="00DF4239">
                              <w:rPr>
                                <w:rFonts w:ascii="Abadi" w:hAnsi="Abadi"/>
                                <w:sz w:val="24"/>
                                <w:szCs w:val="24"/>
                              </w:rPr>
                              <w:t xml:space="preserve">, </w:t>
                            </w:r>
                            <w:r w:rsidR="005C5CD4" w:rsidRPr="00DF4239">
                              <w:rPr>
                                <w:rFonts w:ascii="Abadi" w:hAnsi="Abadi"/>
                                <w:sz w:val="24"/>
                                <w:szCs w:val="24"/>
                              </w:rPr>
                              <w:t>My Church and Home Combine</w:t>
                            </w:r>
                            <w:r w:rsidR="005C5CD4" w:rsidRPr="00DF4239">
                              <w:rPr>
                                <w:rFonts w:ascii="Abadi" w:hAnsi="Abadi"/>
                                <w:sz w:val="24"/>
                                <w:szCs w:val="24"/>
                              </w:rPr>
                              <w:tab/>
                            </w:r>
                            <w:r w:rsidR="005C5CD4" w:rsidRPr="00DF4239">
                              <w:rPr>
                                <w:rFonts w:ascii="Abadi" w:hAnsi="Abadi"/>
                                <w:sz w:val="24"/>
                                <w:szCs w:val="24"/>
                              </w:rPr>
                              <w:tab/>
                            </w:r>
                            <w:r w:rsidR="00D257FC" w:rsidRPr="00DF4239">
                              <w:rPr>
                                <w:rFonts w:ascii="Abadi" w:hAnsi="Abadi"/>
                                <w:sz w:val="24"/>
                                <w:szCs w:val="24"/>
                              </w:rPr>
                              <w:t xml:space="preserve">      </w:t>
                            </w:r>
                            <w:r w:rsidR="005C5CD4" w:rsidRPr="00DF4239">
                              <w:rPr>
                                <w:rFonts w:ascii="Abadi" w:hAnsi="Abadi"/>
                                <w:sz w:val="24"/>
                                <w:szCs w:val="24"/>
                              </w:rPr>
                              <w:t>#695</w:t>
                            </w:r>
                            <w:r w:rsidR="005C5CD4" w:rsidRPr="00DF4239">
                              <w:rPr>
                                <w:rFonts w:ascii="Abadi" w:hAnsi="Abadi"/>
                                <w:sz w:val="24"/>
                                <w:szCs w:val="24"/>
                              </w:rPr>
                              <w:t xml:space="preserve"> </w:t>
                            </w:r>
                            <w:r w:rsidR="00E3069A" w:rsidRPr="00DF4239">
                              <w:rPr>
                                <w:rFonts w:ascii="Abadi" w:hAnsi="Abadi"/>
                                <w:sz w:val="24"/>
                                <w:szCs w:val="24"/>
                              </w:rPr>
                              <w:t>UMH</w:t>
                            </w:r>
                            <w:r w:rsidR="009E2824" w:rsidRPr="00DF4239">
                              <w:rPr>
                                <w:rFonts w:ascii="Abadi" w:hAnsi="Abadi"/>
                                <w:b/>
                                <w:bCs/>
                                <w:sz w:val="24"/>
                                <w:szCs w:val="24"/>
                              </w:rPr>
                              <w:t xml:space="preserve">   </w:t>
                            </w:r>
                            <w:bookmarkEnd w:id="8"/>
                          </w:p>
                          <w:p w14:paraId="0EF47F7D" w14:textId="41310952" w:rsidR="00A83AEB" w:rsidRPr="00DF4239" w:rsidRDefault="003902FA" w:rsidP="005C1B54">
                            <w:pPr>
                              <w:rPr>
                                <w:rFonts w:ascii="Abadi" w:hAnsi="Abadi"/>
                                <w:sz w:val="24"/>
                                <w:szCs w:val="24"/>
                              </w:rPr>
                            </w:pPr>
                            <w:r w:rsidRPr="00DF4239">
                              <w:rPr>
                                <w:rFonts w:ascii="Abadi" w:eastAsia="Times New Roman" w:hAnsi="Abadi"/>
                                <w:b/>
                                <w:bCs/>
                                <w:sz w:val="24"/>
                                <w:szCs w:val="24"/>
                              </w:rPr>
                              <w:t>*Benediction</w:t>
                            </w:r>
                          </w:p>
                          <w:p w14:paraId="5B68D6EC" w14:textId="63B50CAC" w:rsidR="005C5CD4" w:rsidRPr="00DF4239" w:rsidRDefault="0086778C" w:rsidP="00CF2CE5">
                            <w:pPr>
                              <w:pStyle w:val="NoSpacing"/>
                              <w:rPr>
                                <w:rFonts w:ascii="Abadi" w:hAnsi="Abadi"/>
                                <w:b/>
                                <w:bCs/>
                                <w:sz w:val="24"/>
                                <w:szCs w:val="24"/>
                              </w:rPr>
                            </w:pPr>
                            <w:r w:rsidRPr="00DF4239">
                              <w:rPr>
                                <w:rFonts w:ascii="Abadi" w:hAnsi="Abadi"/>
                                <w:sz w:val="24"/>
                                <w:szCs w:val="24"/>
                              </w:rPr>
                              <w:t xml:space="preserve"> </w:t>
                            </w:r>
                            <w:r w:rsidR="003902FA" w:rsidRPr="00DF4239">
                              <w:rPr>
                                <w:rFonts w:ascii="Abadi" w:hAnsi="Abadi"/>
                                <w:b/>
                                <w:bCs/>
                                <w:sz w:val="24"/>
                                <w:szCs w:val="24"/>
                              </w:rPr>
                              <w:t>Postlude:</w:t>
                            </w:r>
                            <w:r w:rsidR="00283D2D" w:rsidRPr="00DF4239">
                              <w:rPr>
                                <w:rFonts w:ascii="Abadi" w:hAnsi="Abadi"/>
                                <w:b/>
                                <w:bCs/>
                                <w:sz w:val="24"/>
                                <w:szCs w:val="24"/>
                              </w:rPr>
                              <w:t xml:space="preserve">      </w:t>
                            </w:r>
                            <w:r w:rsidR="00FB16E1" w:rsidRPr="00DF4239">
                              <w:rPr>
                                <w:rFonts w:ascii="Abadi" w:hAnsi="Abadi"/>
                                <w:b/>
                                <w:bCs/>
                                <w:sz w:val="24"/>
                                <w:szCs w:val="24"/>
                              </w:rPr>
                              <w:t xml:space="preserve"> </w:t>
                            </w:r>
                            <w:r w:rsidR="00283D2D" w:rsidRPr="00DF4239">
                              <w:rPr>
                                <w:rFonts w:ascii="Abadi" w:hAnsi="Abadi"/>
                                <w:sz w:val="24"/>
                                <w:szCs w:val="24"/>
                              </w:rPr>
                              <w:t>Only A Sinner</w:t>
                            </w:r>
                            <w:r w:rsidR="00283D2D" w:rsidRPr="00DF4239">
                              <w:rPr>
                                <w:rFonts w:ascii="Abadi" w:hAnsi="Abadi"/>
                                <w:sz w:val="24"/>
                                <w:szCs w:val="24"/>
                              </w:rPr>
                              <w:tab/>
                            </w:r>
                            <w:r w:rsidR="00283D2D" w:rsidRPr="00DF4239">
                              <w:rPr>
                                <w:rFonts w:ascii="Abadi" w:hAnsi="Abadi"/>
                                <w:sz w:val="24"/>
                                <w:szCs w:val="24"/>
                              </w:rPr>
                              <w:tab/>
                            </w:r>
                            <w:r w:rsidR="00283D2D" w:rsidRPr="00DF4239">
                              <w:rPr>
                                <w:rFonts w:ascii="Abadi" w:hAnsi="Abadi"/>
                                <w:sz w:val="24"/>
                                <w:szCs w:val="24"/>
                              </w:rPr>
                              <w:tab/>
                            </w:r>
                            <w:r w:rsidR="00283D2D" w:rsidRPr="00DF4239">
                              <w:rPr>
                                <w:rFonts w:ascii="Abadi" w:hAnsi="Abadi"/>
                                <w:sz w:val="24"/>
                                <w:szCs w:val="24"/>
                              </w:rPr>
                              <w:t>   </w:t>
                            </w:r>
                            <w:r w:rsidR="00283D2D" w:rsidRPr="00DF4239">
                              <w:rPr>
                                <w:rFonts w:ascii="Abadi" w:hAnsi="Abadi"/>
                                <w:sz w:val="24"/>
                                <w:szCs w:val="24"/>
                              </w:rPr>
                              <w:t xml:space="preserve">              </w:t>
                            </w:r>
                            <w:r w:rsidR="00DF4239">
                              <w:rPr>
                                <w:rFonts w:ascii="Abadi" w:hAnsi="Abadi"/>
                                <w:sz w:val="24"/>
                                <w:szCs w:val="24"/>
                              </w:rPr>
                              <w:t xml:space="preserve"> </w:t>
                            </w:r>
                            <w:r w:rsidR="00283D2D" w:rsidRPr="00DF4239">
                              <w:rPr>
                                <w:rFonts w:ascii="Abadi" w:hAnsi="Abadi"/>
                                <w:sz w:val="24"/>
                                <w:szCs w:val="24"/>
                              </w:rPr>
                              <w:t>Daniel B. Towner</w:t>
                            </w:r>
                            <w:r w:rsidR="00FB16E1" w:rsidRPr="00DF4239">
                              <w:rPr>
                                <w:rFonts w:ascii="Abadi" w:hAnsi="Abadi"/>
                                <w:b/>
                                <w:bCs/>
                                <w:sz w:val="24"/>
                                <w:szCs w:val="24"/>
                              </w:rPr>
                              <w:t xml:space="preserve">     </w:t>
                            </w:r>
                            <w:r w:rsidR="00264404" w:rsidRPr="00DF4239">
                              <w:rPr>
                                <w:rFonts w:ascii="Abadi" w:hAnsi="Abadi"/>
                                <w:b/>
                                <w:bCs/>
                                <w:sz w:val="24"/>
                                <w:szCs w:val="24"/>
                              </w:rPr>
                              <w:t xml:space="preserve"> </w:t>
                            </w:r>
                          </w:p>
                          <w:p w14:paraId="1C26BD78" w14:textId="46D7AF31" w:rsidR="00704156" w:rsidRPr="00DF4239" w:rsidRDefault="0039746F" w:rsidP="00CF2CE5">
                            <w:pPr>
                              <w:pStyle w:val="NoSpacing"/>
                              <w:rPr>
                                <w:rFonts w:ascii="Abadi" w:hAnsi="Abadi"/>
                                <w:b/>
                                <w:bCs/>
                                <w:sz w:val="24"/>
                                <w:szCs w:val="24"/>
                              </w:rPr>
                            </w:pPr>
                            <w:r w:rsidRPr="00DF4239">
                              <w:rPr>
                                <w:rFonts w:ascii="Abadi" w:hAnsi="Abadi"/>
                                <w:b/>
                                <w:bCs/>
                                <w:sz w:val="24"/>
                                <w:szCs w:val="24"/>
                              </w:rPr>
                              <w:t xml:space="preserve">      </w:t>
                            </w:r>
                            <w:r w:rsidR="00264404" w:rsidRPr="00DF4239">
                              <w:rPr>
                                <w:rFonts w:ascii="Abadi" w:hAnsi="Abadi"/>
                                <w:b/>
                                <w:bCs/>
                                <w:sz w:val="24"/>
                                <w:szCs w:val="24"/>
                              </w:rPr>
                              <w:t xml:space="preserve">  </w:t>
                            </w:r>
                            <w:r w:rsidR="003C2B9E" w:rsidRPr="00DF4239">
                              <w:rPr>
                                <w:rFonts w:ascii="Abadi" w:hAnsi="Abadi"/>
                                <w:sz w:val="24"/>
                                <w:szCs w:val="24"/>
                              </w:rPr>
                              <w:t xml:space="preserve"> </w:t>
                            </w:r>
                            <w:r w:rsidR="00CF2CE5" w:rsidRPr="00DF4239">
                              <w:rPr>
                                <w:rFonts w:ascii="Abadi" w:hAnsi="Abadi"/>
                                <w:b/>
                                <w:bCs/>
                                <w:color w:val="FF0000"/>
                                <w:sz w:val="24"/>
                                <w:szCs w:val="24"/>
                              </w:rPr>
                              <w:tab/>
                            </w:r>
                            <w:r w:rsidR="00CF2CE5" w:rsidRPr="00DF4239">
                              <w:rPr>
                                <w:rFonts w:ascii="Abadi" w:hAnsi="Abadi"/>
                                <w:b/>
                                <w:bCs/>
                                <w:color w:val="FF0000"/>
                                <w:sz w:val="24"/>
                                <w:szCs w:val="24"/>
                              </w:rPr>
                              <w:tab/>
                            </w:r>
                            <w:r w:rsidR="00CF2CE5" w:rsidRPr="00DF4239">
                              <w:rPr>
                                <w:rFonts w:ascii="Abadi" w:hAnsi="Abadi"/>
                                <w:b/>
                                <w:bCs/>
                                <w:color w:val="FF0000"/>
                                <w:sz w:val="24"/>
                                <w:szCs w:val="24"/>
                              </w:rPr>
                              <w:tab/>
                            </w:r>
                            <w:r w:rsidR="00CF2CE5" w:rsidRPr="00DF4239">
                              <w:rPr>
                                <w:rFonts w:ascii="Abadi" w:hAnsi="Abadi"/>
                                <w:b/>
                                <w:bCs/>
                                <w:color w:val="FF0000"/>
                                <w:sz w:val="24"/>
                                <w:szCs w:val="24"/>
                              </w:rPr>
                              <w:tab/>
                            </w:r>
                          </w:p>
                          <w:p w14:paraId="7F803FED" w14:textId="07FD515B" w:rsidR="003902FA" w:rsidRPr="00DF4239" w:rsidRDefault="003902FA" w:rsidP="00CF2CE5">
                            <w:pPr>
                              <w:pStyle w:val="NoSpacing"/>
                              <w:rPr>
                                <w:rFonts w:ascii="Abadi" w:hAnsi="Abadi"/>
                                <w:sz w:val="24"/>
                                <w:szCs w:val="24"/>
                              </w:rPr>
                            </w:pPr>
                            <w:r w:rsidRPr="00DF4239">
                              <w:rPr>
                                <w:rFonts w:ascii="Abadi" w:hAnsi="Abadi"/>
                                <w:sz w:val="24"/>
                                <w:szCs w:val="24"/>
                              </w:rPr>
                              <w:t xml:space="preserve"> </w:t>
                            </w:r>
                            <w:r w:rsidRPr="00DF4239">
                              <w:rPr>
                                <w:rFonts w:ascii="Abadi" w:hAnsi="Abadi" w:cstheme="minorHAnsi"/>
                                <w:sz w:val="24"/>
                                <w:szCs w:val="24"/>
                              </w:rPr>
                              <w:t xml:space="preserve">[Please feel free to be seated and enjoy the Postlude} </w:t>
                            </w:r>
                          </w:p>
                          <w:p w14:paraId="4C549EEA" w14:textId="77777777" w:rsidR="00FC130F" w:rsidRPr="00DF4239" w:rsidRDefault="00FC130F" w:rsidP="003902FA">
                            <w:pPr>
                              <w:pStyle w:val="NoSpacing"/>
                              <w:rPr>
                                <w:rFonts w:ascii="Abadi" w:eastAsia="Times New Roman" w:hAnsi="Abadi" w:cs="Times New Roman"/>
                                <w:b/>
                                <w:bCs/>
                                <w:sz w:val="10"/>
                                <w:szCs w:val="10"/>
                              </w:rPr>
                            </w:pPr>
                          </w:p>
                          <w:p w14:paraId="4F1B3684" w14:textId="51FCBA5C" w:rsidR="005C1B54" w:rsidRPr="00DF4239" w:rsidRDefault="003902FA" w:rsidP="003902FA">
                            <w:pPr>
                              <w:pStyle w:val="NoSpacing"/>
                              <w:rPr>
                                <w:rFonts w:ascii="Abadi" w:hAnsi="Abadi" w:cstheme="minorHAnsi"/>
                                <w:sz w:val="24"/>
                                <w:szCs w:val="24"/>
                              </w:rPr>
                            </w:pPr>
                            <w:r w:rsidRPr="00DF4239">
                              <w:rPr>
                                <w:rFonts w:ascii="Abadi" w:hAnsi="Abadi" w:cstheme="minorHAnsi"/>
                                <w:sz w:val="24"/>
                                <w:szCs w:val="24"/>
                              </w:rPr>
                              <w:t xml:space="preserve"> </w:t>
                            </w:r>
                            <w:r w:rsidR="005C1B54" w:rsidRPr="00DF4239">
                              <w:rPr>
                                <w:rFonts w:ascii="Abadi" w:hAnsi="Abadi" w:cstheme="minorHAnsi"/>
                                <w:sz w:val="24"/>
                                <w:szCs w:val="24"/>
                              </w:rPr>
                              <w:t>*</w:t>
                            </w:r>
                            <w:r w:rsidRPr="00DF4239">
                              <w:rPr>
                                <w:rFonts w:ascii="Abadi" w:hAnsi="Abadi" w:cstheme="minorHAnsi"/>
                                <w:sz w:val="24"/>
                                <w:szCs w:val="24"/>
                              </w:rPr>
                              <w:t>indicates please stand, if able</w:t>
                            </w:r>
                            <w:r w:rsidR="003C64A8" w:rsidRPr="00DF4239">
                              <w:rPr>
                                <w:rFonts w:ascii="Abadi" w:hAnsi="Abadi" w:cstheme="minorHAnsi"/>
                                <w:sz w:val="24"/>
                                <w:szCs w:val="24"/>
                              </w:rPr>
                              <w:t xml:space="preserve">     </w:t>
                            </w:r>
                          </w:p>
                          <w:p w14:paraId="1EE6AB26" w14:textId="77777777" w:rsidR="005C1B54" w:rsidRPr="00DF4239" w:rsidRDefault="005C1B54" w:rsidP="003902FA">
                            <w:pPr>
                              <w:pStyle w:val="NoSpacing"/>
                              <w:rPr>
                                <w:rFonts w:ascii="Abadi" w:hAnsi="Abadi" w:cstheme="minorHAnsi"/>
                                <w:sz w:val="24"/>
                                <w:szCs w:val="24"/>
                              </w:rPr>
                            </w:pPr>
                            <w:r w:rsidRPr="00DF4239">
                              <w:rPr>
                                <w:rFonts w:ascii="Abadi" w:hAnsi="Abadi" w:cstheme="minorHAnsi"/>
                                <w:sz w:val="24"/>
                                <w:szCs w:val="24"/>
                              </w:rPr>
                              <w:t xml:space="preserve"> </w:t>
                            </w:r>
                          </w:p>
                          <w:p w14:paraId="7F3ECCB2" w14:textId="3CD2E662" w:rsidR="003C64A8" w:rsidRPr="00DF4239" w:rsidRDefault="00090CBB" w:rsidP="003902FA">
                            <w:pPr>
                              <w:pStyle w:val="NoSpacing"/>
                              <w:rPr>
                                <w:rFonts w:ascii="Abadi" w:hAnsi="Abadi" w:cstheme="minorHAnsi"/>
                                <w:sz w:val="24"/>
                                <w:szCs w:val="24"/>
                              </w:rPr>
                            </w:pPr>
                            <w:r w:rsidRPr="00DF4239">
                              <w:rPr>
                                <w:rFonts w:ascii="Abadi" w:hAnsi="Abadi" w:cstheme="minorHAnsi"/>
                                <w:sz w:val="24"/>
                                <w:szCs w:val="24"/>
                              </w:rPr>
                              <w:t xml:space="preserve">                             </w:t>
                            </w:r>
                            <w:r w:rsidR="003902FA" w:rsidRPr="00DF4239">
                              <w:rPr>
                                <w:rFonts w:ascii="Abadi" w:hAnsi="Abadi" w:cstheme="minorHAnsi"/>
                                <w:sz w:val="24"/>
                                <w:szCs w:val="24"/>
                              </w:rPr>
                              <w:t xml:space="preserve">UMH </w:t>
                            </w:r>
                            <w:r w:rsidR="003902FA" w:rsidRPr="00DF4239">
                              <w:rPr>
                                <w:rFonts w:ascii="Abadi" w:hAnsi="Abadi" w:cstheme="minorHAnsi"/>
                                <w:color w:val="000000" w:themeColor="text1"/>
                                <w:sz w:val="24"/>
                                <w:szCs w:val="24"/>
                              </w:rPr>
                              <w:t>= red hymnal</w:t>
                            </w:r>
                            <w:r w:rsidR="00EB7111" w:rsidRPr="00DF4239">
                              <w:rPr>
                                <w:rFonts w:ascii="Abadi" w:hAnsi="Abadi" w:cstheme="minorHAnsi"/>
                                <w:color w:val="000000" w:themeColor="text1"/>
                                <w:sz w:val="24"/>
                                <w:szCs w:val="24"/>
                              </w:rPr>
                              <w:t xml:space="preserve">           </w:t>
                            </w:r>
                            <w:r w:rsidR="00EB7111" w:rsidRPr="00DF4239">
                              <w:rPr>
                                <w:rFonts w:ascii="Abadi" w:hAnsi="Abadi" w:cstheme="minorHAnsi"/>
                                <w:sz w:val="24"/>
                                <w:szCs w:val="24"/>
                              </w:rPr>
                              <w:t>FWS =   black songbook</w:t>
                            </w:r>
                            <w:r w:rsidR="003902FA" w:rsidRPr="00DF4239">
                              <w:rPr>
                                <w:rFonts w:ascii="Abadi" w:hAnsi="Abadi" w:cstheme="minorHAnsi"/>
                                <w:color w:val="000000" w:themeColor="text1"/>
                                <w:sz w:val="24"/>
                                <w:szCs w:val="24"/>
                              </w:rPr>
                              <w:t xml:space="preserve">      </w:t>
                            </w:r>
                          </w:p>
                          <w:p w14:paraId="6C7ADEF6" w14:textId="5ED291C3" w:rsidR="003902FA" w:rsidRPr="002A028B" w:rsidRDefault="003C64A8" w:rsidP="003C64A8">
                            <w:pPr>
                              <w:pStyle w:val="NoSpacing"/>
                              <w:ind w:left="3600" w:firstLine="720"/>
                              <w:rPr>
                                <w:rFonts w:ascii="Aptos" w:hAnsi="Aptos" w:cstheme="minorHAnsi"/>
                                <w:sz w:val="24"/>
                                <w:szCs w:val="24"/>
                              </w:rPr>
                            </w:pPr>
                            <w:r w:rsidRPr="002A028B">
                              <w:rPr>
                                <w:rFonts w:ascii="Aptos" w:hAnsi="Aptos" w:cstheme="minorHAnsi"/>
                                <w:sz w:val="24"/>
                                <w:szCs w:val="24"/>
                              </w:rPr>
                              <w:t xml:space="preserve">                            </w:t>
                            </w:r>
                          </w:p>
                          <w:p w14:paraId="39103D5F" w14:textId="77777777" w:rsidR="00B81E09" w:rsidRPr="000A2EAB" w:rsidRDefault="00B81E09" w:rsidP="00B81E09">
                            <w:pPr>
                              <w:spacing w:before="100" w:beforeAutospacing="1" w:after="100" w:afterAutospacing="1" w:line="240" w:lineRule="auto"/>
                              <w:rPr>
                                <w:rFonts w:ascii="Arial Narrow" w:eastAsia="Times New Roman" w:hAnsi="Arial Narrow"/>
                                <w:b/>
                                <w:bCs/>
                              </w:rPr>
                            </w:pPr>
                          </w:p>
                          <w:p w14:paraId="4E2A7E18" w14:textId="569D7D4B" w:rsidR="00B81E09" w:rsidRPr="00E413D7" w:rsidRDefault="00B81E09" w:rsidP="00B81E09">
                            <w:pPr>
                              <w:pStyle w:val="NoSpacing"/>
                              <w:rPr>
                                <w:rFonts w:cstheme="minorHAnsi"/>
                                <w:b/>
                                <w:sz w:val="16"/>
                                <w:szCs w:val="16"/>
                              </w:rPr>
                            </w:pPr>
                          </w:p>
                          <w:p w14:paraId="31684D6C" w14:textId="77777777" w:rsidR="00894D8B" w:rsidRPr="00E75D8D" w:rsidRDefault="00894D8B" w:rsidP="00B721F5">
                            <w:pPr>
                              <w:pStyle w:val="NoSpacing"/>
                              <w:rPr>
                                <w:sz w:val="10"/>
                                <w:szCs w:val="10"/>
                              </w:rPr>
                            </w:pPr>
                          </w:p>
                          <w:p w14:paraId="587464B7" w14:textId="4763CE6B" w:rsidR="0083200E" w:rsidRPr="00A06BF0" w:rsidRDefault="0083200E" w:rsidP="008C5948">
                            <w:pPr>
                              <w:pStyle w:val="NoSpacing"/>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B0A98" id="Text Box 19" o:spid="_x0000_s1035" type="#_x0000_t202" style="position:absolute;margin-left:43.2pt;margin-top:.35pt;width:421.2pt;height:54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WKLwIAAF0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" fillcolor="white [3201]" stroked="f" strokeweight=".5pt">
                <v:textbox>
                  <w:txbxContent>
                    <w:p w14:paraId="58F35C64" w14:textId="77777777" w:rsidR="004B79F1" w:rsidRPr="00893C3B" w:rsidRDefault="004B79F1" w:rsidP="00ED45E4">
                      <w:pPr>
                        <w:pStyle w:val="NoSpacing"/>
                        <w:rPr>
                          <w:rFonts w:ascii="Arial Narrow" w:hAnsi="Arial Narrow"/>
                          <w:b/>
                          <w:bCs/>
                          <w:sz w:val="10"/>
                          <w:szCs w:val="10"/>
                        </w:rPr>
                      </w:pPr>
                    </w:p>
                    <w:p w14:paraId="2E64A330" w14:textId="203CD63B" w:rsidR="00ED45E4" w:rsidRPr="00DF4239" w:rsidRDefault="00ED45E4" w:rsidP="00ED45E4">
                      <w:pPr>
                        <w:pStyle w:val="NoSpacing"/>
                        <w:rPr>
                          <w:rFonts w:ascii="Abadi" w:hAnsi="Abadi"/>
                          <w:b/>
                          <w:bCs/>
                          <w:sz w:val="24"/>
                          <w:szCs w:val="24"/>
                        </w:rPr>
                      </w:pPr>
                      <w:r w:rsidRPr="00DF4239">
                        <w:rPr>
                          <w:rFonts w:ascii="Abadi" w:hAnsi="Abadi"/>
                          <w:b/>
                          <w:bCs/>
                          <w:sz w:val="24"/>
                          <w:szCs w:val="24"/>
                        </w:rPr>
                        <w:t>Joys and Concerns</w:t>
                      </w:r>
                    </w:p>
                    <w:p w14:paraId="65D52D4B" w14:textId="77777777" w:rsidR="00ED45E4" w:rsidRPr="00DF4239" w:rsidRDefault="00ED45E4" w:rsidP="00ED45E4">
                      <w:pPr>
                        <w:pStyle w:val="NoSpacing"/>
                        <w:rPr>
                          <w:rFonts w:ascii="Abadi" w:hAnsi="Abadi"/>
                          <w:b/>
                          <w:bCs/>
                          <w:sz w:val="24"/>
                          <w:szCs w:val="24"/>
                        </w:rPr>
                      </w:pPr>
                      <w:r w:rsidRPr="00DF4239">
                        <w:rPr>
                          <w:rFonts w:ascii="Abadi" w:hAnsi="Abadi"/>
                          <w:b/>
                          <w:bCs/>
                          <w:sz w:val="24"/>
                          <w:szCs w:val="24"/>
                        </w:rPr>
                        <w:t>Silent Prayer</w:t>
                      </w:r>
                    </w:p>
                    <w:p w14:paraId="3E3793AD" w14:textId="77777777" w:rsidR="00ED45E4" w:rsidRPr="00DF4239" w:rsidRDefault="00ED45E4" w:rsidP="00ED45E4">
                      <w:pPr>
                        <w:pStyle w:val="NoSpacing"/>
                        <w:rPr>
                          <w:rFonts w:ascii="Abadi" w:hAnsi="Abadi"/>
                          <w:b/>
                          <w:bCs/>
                          <w:sz w:val="24"/>
                          <w:szCs w:val="24"/>
                        </w:rPr>
                      </w:pPr>
                    </w:p>
                    <w:p w14:paraId="7529303B" w14:textId="77777777" w:rsidR="00ED45E4" w:rsidRPr="00DF4239" w:rsidRDefault="00ED45E4" w:rsidP="00ED45E4">
                      <w:pPr>
                        <w:pStyle w:val="NoSpacing"/>
                        <w:rPr>
                          <w:rFonts w:ascii="Abadi" w:hAnsi="Abadi"/>
                          <w:b/>
                          <w:bCs/>
                          <w:sz w:val="24"/>
                          <w:szCs w:val="24"/>
                        </w:rPr>
                      </w:pPr>
                      <w:r w:rsidRPr="00DF4239">
                        <w:rPr>
                          <w:rFonts w:ascii="Abadi" w:hAnsi="Abadi"/>
                          <w:b/>
                          <w:bCs/>
                          <w:sz w:val="24"/>
                          <w:szCs w:val="24"/>
                        </w:rPr>
                        <w:t>Pastoral Prayer</w:t>
                      </w:r>
                    </w:p>
                    <w:p w14:paraId="482C4636" w14:textId="2C1EC8D5" w:rsidR="00ED45E4" w:rsidRPr="00DF4239" w:rsidRDefault="00ED45E4" w:rsidP="00ED45E4">
                      <w:pPr>
                        <w:pStyle w:val="NoSpacing"/>
                        <w:rPr>
                          <w:rFonts w:ascii="Abadi" w:hAnsi="Abadi"/>
                          <w:bCs/>
                          <w:sz w:val="24"/>
                          <w:szCs w:val="24"/>
                        </w:rPr>
                      </w:pPr>
                      <w:r w:rsidRPr="00DF4239">
                        <w:rPr>
                          <w:rFonts w:ascii="Abadi" w:hAnsi="Abadi"/>
                          <w:b/>
                          <w:bCs/>
                          <w:sz w:val="24"/>
                          <w:szCs w:val="24"/>
                        </w:rPr>
                        <w:t>The Lord’s Prayer</w:t>
                      </w:r>
                      <w:r w:rsidRPr="00DF4239">
                        <w:rPr>
                          <w:rFonts w:ascii="Abadi" w:hAnsi="Abadi"/>
                          <w:sz w:val="24"/>
                          <w:szCs w:val="24"/>
                        </w:rPr>
                        <w:t xml:space="preserve"> (on screen)</w:t>
                      </w:r>
                      <w:r w:rsidRPr="00DF4239">
                        <w:rPr>
                          <w:rFonts w:ascii="Abadi" w:hAnsi="Abadi"/>
                          <w:sz w:val="24"/>
                          <w:szCs w:val="24"/>
                        </w:rPr>
                        <w:tab/>
                      </w:r>
                      <w:r w:rsidRPr="00DF4239">
                        <w:rPr>
                          <w:rFonts w:ascii="Abadi" w:hAnsi="Abadi"/>
                          <w:sz w:val="24"/>
                          <w:szCs w:val="24"/>
                        </w:rPr>
                        <w:tab/>
                      </w:r>
                      <w:r w:rsidR="00A344ED" w:rsidRPr="00DF4239">
                        <w:rPr>
                          <w:rFonts w:ascii="Abadi" w:hAnsi="Abadi"/>
                          <w:sz w:val="24"/>
                          <w:szCs w:val="24"/>
                        </w:rPr>
                        <w:t xml:space="preserve">          </w:t>
                      </w:r>
                      <w:r w:rsidRPr="00DF4239">
                        <w:rPr>
                          <w:rFonts w:ascii="Abadi" w:hAnsi="Abadi"/>
                          <w:sz w:val="24"/>
                          <w:szCs w:val="24"/>
                        </w:rPr>
                        <w:tab/>
                      </w:r>
                      <w:r w:rsidR="005A2B80">
                        <w:rPr>
                          <w:rFonts w:ascii="Abadi" w:hAnsi="Abadi"/>
                          <w:sz w:val="24"/>
                          <w:szCs w:val="24"/>
                        </w:rPr>
                        <w:t xml:space="preserve"> </w:t>
                      </w:r>
                      <w:r w:rsidRPr="00DF4239">
                        <w:rPr>
                          <w:rFonts w:ascii="Abadi" w:hAnsi="Abadi"/>
                          <w:sz w:val="24"/>
                          <w:szCs w:val="24"/>
                        </w:rPr>
                        <w:t xml:space="preserve">             </w:t>
                      </w:r>
                      <w:r w:rsidR="00A344ED" w:rsidRPr="00DF4239">
                        <w:rPr>
                          <w:rFonts w:ascii="Abadi" w:hAnsi="Abadi"/>
                          <w:sz w:val="24"/>
                          <w:szCs w:val="24"/>
                        </w:rPr>
                        <w:t xml:space="preserve">  </w:t>
                      </w:r>
                      <w:r w:rsidR="00F32F18" w:rsidRPr="00DF4239">
                        <w:rPr>
                          <w:rFonts w:ascii="Abadi" w:hAnsi="Abadi"/>
                          <w:sz w:val="24"/>
                          <w:szCs w:val="24"/>
                        </w:rPr>
                        <w:t xml:space="preserve"> </w:t>
                      </w:r>
                      <w:r w:rsidR="00E3069A" w:rsidRPr="00DF4239">
                        <w:rPr>
                          <w:rFonts w:ascii="Abadi" w:hAnsi="Abadi"/>
                          <w:sz w:val="24"/>
                          <w:szCs w:val="24"/>
                        </w:rPr>
                        <w:t xml:space="preserve">    </w:t>
                      </w:r>
                      <w:r w:rsidRPr="00DF4239">
                        <w:rPr>
                          <w:rFonts w:ascii="Abadi" w:hAnsi="Abadi"/>
                          <w:bCs/>
                          <w:sz w:val="24"/>
                          <w:szCs w:val="24"/>
                        </w:rPr>
                        <w:t>p.#895</w:t>
                      </w:r>
                    </w:p>
                    <w:p w14:paraId="658E6C58" w14:textId="77777777" w:rsidR="00ED45E4" w:rsidRPr="00DF4239" w:rsidRDefault="00ED45E4" w:rsidP="00ED45E4">
                      <w:pPr>
                        <w:pStyle w:val="NoSpacing"/>
                        <w:rPr>
                          <w:rFonts w:ascii="Abadi" w:hAnsi="Abadi"/>
                          <w:noProof/>
                          <w:sz w:val="24"/>
                          <w:szCs w:val="24"/>
                        </w:rPr>
                      </w:pPr>
                    </w:p>
                    <w:p w14:paraId="78548B5C" w14:textId="3C9CD5B2" w:rsidR="00343706" w:rsidRPr="00DF4239" w:rsidRDefault="00ED45E4" w:rsidP="00283D2D">
                      <w:pPr>
                        <w:rPr>
                          <w:rFonts w:ascii="Abadi" w:eastAsiaTheme="minorEastAsia" w:hAnsi="Abadi"/>
                        </w:rPr>
                      </w:pPr>
                      <w:r w:rsidRPr="00DF4239">
                        <w:rPr>
                          <w:rFonts w:ascii="Abadi" w:hAnsi="Abadi"/>
                          <w:b/>
                          <w:bCs/>
                          <w:sz w:val="24"/>
                          <w:szCs w:val="24"/>
                        </w:rPr>
                        <w:t>Gift of Music</w:t>
                      </w:r>
                      <w:r w:rsidR="005A2B80">
                        <w:rPr>
                          <w:rFonts w:ascii="Abadi" w:hAnsi="Abadi"/>
                          <w:b/>
                          <w:bCs/>
                          <w:sz w:val="24"/>
                          <w:szCs w:val="24"/>
                        </w:rPr>
                        <w:t xml:space="preserve">      </w:t>
                      </w:r>
                      <w:r w:rsidR="005A2B80" w:rsidRPr="005A2B80">
                        <w:rPr>
                          <w:rFonts w:ascii="Abadi" w:hAnsi="Abadi"/>
                          <w:sz w:val="24"/>
                          <w:szCs w:val="24"/>
                        </w:rPr>
                        <w:t xml:space="preserve">Seek Ye </w:t>
                      </w:r>
                      <w:r w:rsidR="005A2B80" w:rsidRPr="005A2B80">
                        <w:rPr>
                          <w:rFonts w:ascii="Abadi" w:hAnsi="Abadi"/>
                          <w:sz w:val="24"/>
                          <w:szCs w:val="24"/>
                        </w:rPr>
                        <w:t>Firs</w:t>
                      </w:r>
                      <w:r w:rsidR="00916274">
                        <w:rPr>
                          <w:rFonts w:ascii="Abadi" w:hAnsi="Abadi"/>
                          <w:sz w:val="24"/>
                          <w:szCs w:val="24"/>
                        </w:rPr>
                        <w:t>t</w:t>
                      </w:r>
                      <w:r w:rsidR="005A2B80">
                        <w:rPr>
                          <w:rFonts w:ascii="Abadi" w:hAnsi="Abadi"/>
                          <w:sz w:val="24"/>
                          <w:szCs w:val="24"/>
                        </w:rPr>
                        <w:tab/>
                      </w:r>
                      <w:r w:rsidR="005A2B80">
                        <w:rPr>
                          <w:rFonts w:ascii="Abadi" w:hAnsi="Abadi"/>
                          <w:sz w:val="24"/>
                          <w:szCs w:val="24"/>
                        </w:rPr>
                        <w:tab/>
                      </w:r>
                      <w:r w:rsidR="005A2B80">
                        <w:rPr>
                          <w:rFonts w:ascii="Abadi" w:hAnsi="Abadi"/>
                          <w:sz w:val="24"/>
                          <w:szCs w:val="24"/>
                        </w:rPr>
                        <w:tab/>
                      </w:r>
                      <w:r w:rsidR="005A2B80">
                        <w:rPr>
                          <w:rFonts w:ascii="Abadi" w:hAnsi="Abadi"/>
                          <w:sz w:val="24"/>
                          <w:szCs w:val="24"/>
                        </w:rPr>
                        <w:tab/>
                        <w:t xml:space="preserve">        arr. by Gail Smith</w:t>
                      </w:r>
                      <w:r w:rsidR="00283D2D" w:rsidRPr="00DF4239">
                        <w:rPr>
                          <w:rFonts w:ascii="Abadi" w:hAnsi="Abadi"/>
                          <w:sz w:val="24"/>
                          <w:szCs w:val="24"/>
                        </w:rPr>
                        <w:t xml:space="preserve">     </w:t>
                      </w:r>
                      <w:r w:rsidR="00005D7B" w:rsidRPr="00DF4239">
                        <w:rPr>
                          <w:rFonts w:ascii="Abadi" w:hAnsi="Abadi"/>
                          <w:sz w:val="24"/>
                          <w:szCs w:val="24"/>
                        </w:rPr>
                        <w:t xml:space="preserve">  </w:t>
                      </w:r>
                      <w:r w:rsidR="00283D2D" w:rsidRPr="00DF4239">
                        <w:rPr>
                          <w:rFonts w:ascii="Abadi" w:hAnsi="Abadi"/>
                          <w:sz w:val="24"/>
                          <w:szCs w:val="24"/>
                        </w:rPr>
                        <w:tab/>
                        <w:t xml:space="preserve">                     </w:t>
                      </w:r>
                    </w:p>
                    <w:p w14:paraId="673A0AEE" w14:textId="41859B27" w:rsidR="00ED45E4" w:rsidRPr="00DF4239" w:rsidRDefault="00343706" w:rsidP="00ED45E4">
                      <w:pPr>
                        <w:pStyle w:val="NoSpacing"/>
                        <w:rPr>
                          <w:rFonts w:ascii="Abadi" w:hAnsi="Abadi"/>
                          <w:b/>
                          <w:bCs/>
                          <w:sz w:val="24"/>
                          <w:szCs w:val="24"/>
                        </w:rPr>
                      </w:pPr>
                      <w:r w:rsidRPr="00DF4239">
                        <w:rPr>
                          <w:rFonts w:ascii="Abadi" w:hAnsi="Abadi"/>
                          <w:b/>
                          <w:bCs/>
                          <w:sz w:val="24"/>
                          <w:szCs w:val="24"/>
                        </w:rPr>
                        <w:t>Young Disciples Time</w:t>
                      </w:r>
                      <w:r w:rsidR="00005D7B" w:rsidRPr="00DF4239">
                        <w:rPr>
                          <w:rFonts w:ascii="Abadi" w:hAnsi="Abadi"/>
                          <w:b/>
                          <w:bCs/>
                          <w:sz w:val="24"/>
                          <w:szCs w:val="24"/>
                        </w:rPr>
                        <w:t xml:space="preserve"> </w:t>
                      </w:r>
                      <w:r w:rsidR="00BA36B0" w:rsidRPr="00DF4239">
                        <w:rPr>
                          <w:rFonts w:ascii="Abadi" w:hAnsi="Abadi"/>
                          <w:b/>
                          <w:bCs/>
                          <w:sz w:val="24"/>
                          <w:szCs w:val="24"/>
                        </w:rPr>
                        <w:t xml:space="preserve">    </w:t>
                      </w:r>
                    </w:p>
                    <w:p w14:paraId="0AC6CCFB" w14:textId="77777777" w:rsidR="00B06274" w:rsidRPr="00DF4239" w:rsidRDefault="00B06274" w:rsidP="00993E26">
                      <w:pPr>
                        <w:pStyle w:val="NoSpacing"/>
                        <w:rPr>
                          <w:rFonts w:ascii="Abadi" w:hAnsi="Abadi"/>
                          <w:b/>
                          <w:bCs/>
                          <w:sz w:val="24"/>
                          <w:szCs w:val="24"/>
                        </w:rPr>
                      </w:pPr>
                      <w:bookmarkStart w:id="9" w:name="_Hlk171690838"/>
                    </w:p>
                    <w:p w14:paraId="3B302173" w14:textId="03470FF4" w:rsidR="00ED45E4" w:rsidRPr="00DF4239" w:rsidRDefault="00ED45E4" w:rsidP="00EE5198">
                      <w:pPr>
                        <w:shd w:val="clear" w:color="auto" w:fill="FFFFFF"/>
                        <w:spacing w:after="0" w:line="240" w:lineRule="auto"/>
                        <w:rPr>
                          <w:rStyle w:val="NoSpacingChar"/>
                          <w:rFonts w:ascii="Abadi" w:eastAsia="Times New Roman" w:hAnsi="Abadi"/>
                          <w:b/>
                          <w:bCs/>
                          <w:color w:val="000000"/>
                          <w:sz w:val="24"/>
                          <w:szCs w:val="24"/>
                        </w:rPr>
                      </w:pPr>
                      <w:r w:rsidRPr="00DF4239">
                        <w:rPr>
                          <w:rFonts w:ascii="Abadi" w:hAnsi="Abadi"/>
                          <w:b/>
                          <w:bCs/>
                          <w:sz w:val="24"/>
                          <w:szCs w:val="24"/>
                        </w:rPr>
                        <w:t>Scripture:</w:t>
                      </w:r>
                      <w:r w:rsidR="005A2B80">
                        <w:rPr>
                          <w:rFonts w:ascii="Abadi" w:hAnsi="Abadi"/>
                          <w:b/>
                          <w:bCs/>
                          <w:sz w:val="24"/>
                          <w:szCs w:val="24"/>
                        </w:rPr>
                        <w:t xml:space="preserve">    </w:t>
                      </w:r>
                      <w:r w:rsidR="0041606E" w:rsidRPr="00DF4239">
                        <w:rPr>
                          <w:rFonts w:ascii="Abadi" w:hAnsi="Abadi"/>
                          <w:b/>
                          <w:bCs/>
                          <w:sz w:val="24"/>
                          <w:szCs w:val="24"/>
                        </w:rPr>
                        <w:t>Proverbs 22:1-2, 8-9, 22-23</w:t>
                      </w:r>
                      <w:r w:rsidR="00A066EB" w:rsidRPr="00DF4239">
                        <w:rPr>
                          <w:rFonts w:ascii="Abadi" w:eastAsia="Times New Roman" w:hAnsi="Abadi"/>
                          <w:b/>
                          <w:bCs/>
                          <w:color w:val="000000"/>
                          <w:sz w:val="24"/>
                          <w:szCs w:val="24"/>
                        </w:rPr>
                        <w:tab/>
                      </w:r>
                      <w:r w:rsidR="00A066EB" w:rsidRPr="00DF4239">
                        <w:rPr>
                          <w:rFonts w:ascii="Abadi" w:eastAsia="Times New Roman" w:hAnsi="Abadi"/>
                          <w:b/>
                          <w:bCs/>
                          <w:color w:val="000000"/>
                          <w:sz w:val="24"/>
                          <w:szCs w:val="24"/>
                        </w:rPr>
                        <w:tab/>
                      </w:r>
                      <w:r w:rsidR="00A066EB" w:rsidRPr="00DF4239">
                        <w:rPr>
                          <w:rFonts w:ascii="Abadi" w:eastAsia="Times New Roman" w:hAnsi="Abadi"/>
                          <w:b/>
                          <w:bCs/>
                          <w:color w:val="000000"/>
                          <w:sz w:val="24"/>
                          <w:szCs w:val="24"/>
                        </w:rPr>
                        <w:tab/>
                      </w:r>
                      <w:r w:rsidR="00A066EB" w:rsidRPr="00DF4239">
                        <w:rPr>
                          <w:rFonts w:ascii="Abadi" w:eastAsia="Times New Roman" w:hAnsi="Abadi"/>
                          <w:b/>
                          <w:bCs/>
                          <w:color w:val="000000"/>
                          <w:sz w:val="24"/>
                          <w:szCs w:val="24"/>
                        </w:rPr>
                        <w:tab/>
                      </w:r>
                      <w:r w:rsidR="00963F95" w:rsidRPr="00DF4239">
                        <w:rPr>
                          <w:rFonts w:ascii="Abadi" w:eastAsia="Times New Roman" w:hAnsi="Abadi"/>
                          <w:b/>
                          <w:bCs/>
                          <w:color w:val="000000"/>
                          <w:sz w:val="24"/>
                          <w:szCs w:val="24"/>
                        </w:rPr>
                        <w:t xml:space="preserve"> </w:t>
                      </w:r>
                      <w:r w:rsidR="005A2B80">
                        <w:rPr>
                          <w:rFonts w:ascii="Abadi" w:eastAsia="Times New Roman" w:hAnsi="Abadi"/>
                          <w:b/>
                          <w:bCs/>
                          <w:color w:val="000000"/>
                          <w:sz w:val="24"/>
                          <w:szCs w:val="24"/>
                        </w:rPr>
                        <w:t xml:space="preserve">          </w:t>
                      </w:r>
                      <w:r w:rsidRPr="00DF4239">
                        <w:rPr>
                          <w:rFonts w:ascii="Abadi" w:hAnsi="Abadi"/>
                          <w:sz w:val="24"/>
                          <w:szCs w:val="24"/>
                        </w:rPr>
                        <w:t>p.</w:t>
                      </w:r>
                      <w:r w:rsidRPr="00DF4239">
                        <w:rPr>
                          <w:rStyle w:val="NoSpacingChar"/>
                          <w:rFonts w:ascii="Abadi" w:hAnsi="Abadi"/>
                          <w:sz w:val="24"/>
                          <w:szCs w:val="24"/>
                        </w:rPr>
                        <w:t>#</w:t>
                      </w:r>
                      <w:r w:rsidR="00963F95" w:rsidRPr="00DF4239">
                        <w:rPr>
                          <w:rStyle w:val="NoSpacingChar"/>
                          <w:rFonts w:ascii="Abadi" w:hAnsi="Abadi"/>
                          <w:sz w:val="24"/>
                          <w:szCs w:val="24"/>
                        </w:rPr>
                        <w:t>604</w:t>
                      </w:r>
                    </w:p>
                    <w:p w14:paraId="47E4DA32" w14:textId="77777777" w:rsidR="003F6233" w:rsidRPr="00DF4239" w:rsidRDefault="003F6233" w:rsidP="00B06274">
                      <w:pPr>
                        <w:pStyle w:val="NoSpacing"/>
                        <w:rPr>
                          <w:rFonts w:ascii="Abadi" w:hAnsi="Abadi"/>
                          <w:sz w:val="16"/>
                          <w:szCs w:val="16"/>
                        </w:rPr>
                      </w:pPr>
                    </w:p>
                    <w:p w14:paraId="40801E88" w14:textId="77777777" w:rsidR="00ED45E4" w:rsidRPr="00DF4239" w:rsidRDefault="00ED45E4" w:rsidP="00B06274">
                      <w:pPr>
                        <w:pStyle w:val="NoSpacing"/>
                        <w:rPr>
                          <w:rFonts w:ascii="Abadi" w:hAnsi="Abadi"/>
                          <w:sz w:val="24"/>
                          <w:szCs w:val="24"/>
                        </w:rPr>
                      </w:pPr>
                      <w:r w:rsidRPr="00DF4239">
                        <w:rPr>
                          <w:rFonts w:ascii="Abadi" w:hAnsi="Abadi"/>
                          <w:sz w:val="24"/>
                          <w:szCs w:val="24"/>
                        </w:rPr>
                        <w:t xml:space="preserve">      Leader:  The word of God for the people of God</w:t>
                      </w:r>
                    </w:p>
                    <w:p w14:paraId="0E201483" w14:textId="389D0D11" w:rsidR="00ED45E4" w:rsidRPr="00DF4239" w:rsidRDefault="00ED45E4" w:rsidP="00B06274">
                      <w:pPr>
                        <w:pStyle w:val="NoSpacing"/>
                        <w:rPr>
                          <w:rFonts w:ascii="Abadi" w:hAnsi="Abadi"/>
                          <w:b/>
                          <w:bCs/>
                          <w:i/>
                          <w:iCs/>
                          <w:sz w:val="24"/>
                          <w:szCs w:val="24"/>
                        </w:rPr>
                      </w:pPr>
                      <w:r w:rsidRPr="00DF4239">
                        <w:rPr>
                          <w:rFonts w:ascii="Abadi" w:hAnsi="Abadi"/>
                          <w:sz w:val="24"/>
                          <w:szCs w:val="24"/>
                        </w:rPr>
                        <w:t xml:space="preserve">      </w:t>
                      </w:r>
                      <w:r w:rsidRPr="00DF4239">
                        <w:rPr>
                          <w:rFonts w:ascii="Abadi" w:hAnsi="Abadi"/>
                          <w:b/>
                          <w:bCs/>
                          <w:i/>
                          <w:iCs/>
                          <w:sz w:val="24"/>
                          <w:szCs w:val="24"/>
                        </w:rPr>
                        <w:t>People:  Thanks be to God!</w:t>
                      </w:r>
                    </w:p>
                    <w:bookmarkEnd w:id="9"/>
                    <w:p w14:paraId="58643599" w14:textId="77777777" w:rsidR="00ED45E4" w:rsidRPr="00134D42" w:rsidRDefault="00ED45E4" w:rsidP="00B06274">
                      <w:pPr>
                        <w:pStyle w:val="NoSpacing"/>
                        <w:rPr>
                          <w:rFonts w:ascii="Abadi" w:hAnsi="Abadi"/>
                          <w:sz w:val="20"/>
                          <w:szCs w:val="20"/>
                        </w:rPr>
                      </w:pPr>
                    </w:p>
                    <w:p w14:paraId="5EDD831C" w14:textId="77777777" w:rsidR="00134D42" w:rsidRDefault="003660F8" w:rsidP="00134D42">
                      <w:pPr>
                        <w:rPr>
                          <w:rFonts w:ascii="Abadi" w:hAnsi="Abadi"/>
                          <w:sz w:val="24"/>
                          <w:szCs w:val="24"/>
                        </w:rPr>
                      </w:pPr>
                      <w:r w:rsidRPr="00DF4239">
                        <w:rPr>
                          <w:rFonts w:ascii="Abadi" w:eastAsia="Times New Roman" w:hAnsi="Abadi"/>
                          <w:b/>
                          <w:sz w:val="24"/>
                          <w:szCs w:val="24"/>
                        </w:rPr>
                        <w:t>*Hymn:</w:t>
                      </w:r>
                      <w:r w:rsidR="00E3069A" w:rsidRPr="00DF4239">
                        <w:rPr>
                          <w:rFonts w:ascii="Abadi" w:eastAsia="Times New Roman" w:hAnsi="Abadi"/>
                          <w:b/>
                          <w:sz w:val="24"/>
                          <w:szCs w:val="24"/>
                        </w:rPr>
                        <w:t xml:space="preserve">      </w:t>
                      </w:r>
                      <w:r w:rsidR="00A344ED" w:rsidRPr="00DF4239">
                        <w:rPr>
                          <w:rFonts w:ascii="Abadi" w:eastAsia="Times New Roman" w:hAnsi="Abadi"/>
                          <w:b/>
                          <w:sz w:val="24"/>
                          <w:szCs w:val="24"/>
                        </w:rPr>
                        <w:t xml:space="preserve">  </w:t>
                      </w:r>
                      <w:r w:rsidR="0041606E" w:rsidRPr="00DF4239">
                        <w:rPr>
                          <w:rFonts w:ascii="Abadi" w:hAnsi="Abadi"/>
                          <w:sz w:val="24"/>
                          <w:szCs w:val="24"/>
                        </w:rPr>
                        <w:t>Change My Heart, O God</w:t>
                      </w:r>
                      <w:r w:rsidR="0041606E" w:rsidRPr="00DF4239">
                        <w:rPr>
                          <w:rFonts w:ascii="Abadi" w:hAnsi="Abadi"/>
                          <w:sz w:val="24"/>
                          <w:szCs w:val="24"/>
                        </w:rPr>
                        <w:tab/>
                      </w:r>
                      <w:r w:rsidR="0041606E" w:rsidRPr="00DF4239">
                        <w:rPr>
                          <w:rFonts w:ascii="Abadi" w:hAnsi="Abadi"/>
                          <w:sz w:val="24"/>
                          <w:szCs w:val="24"/>
                        </w:rPr>
                        <w:tab/>
                      </w:r>
                      <w:r w:rsidR="0041606E" w:rsidRPr="00DF4239">
                        <w:rPr>
                          <w:rFonts w:ascii="Abadi" w:hAnsi="Abadi"/>
                          <w:sz w:val="24"/>
                          <w:szCs w:val="24"/>
                        </w:rPr>
                        <w:tab/>
                      </w:r>
                      <w:r w:rsidR="0041606E" w:rsidRPr="00DF4239">
                        <w:rPr>
                          <w:rFonts w:ascii="Abadi" w:hAnsi="Abadi"/>
                          <w:sz w:val="24"/>
                          <w:szCs w:val="24"/>
                        </w:rPr>
                        <w:tab/>
                      </w:r>
                      <w:r w:rsidR="00963F95" w:rsidRPr="00DF4239">
                        <w:rPr>
                          <w:rFonts w:ascii="Abadi" w:hAnsi="Abadi"/>
                          <w:sz w:val="24"/>
                          <w:szCs w:val="24"/>
                        </w:rPr>
                        <w:t xml:space="preserve">     </w:t>
                      </w:r>
                      <w:r w:rsidR="0041606E" w:rsidRPr="00DF4239">
                        <w:rPr>
                          <w:rFonts w:ascii="Abadi" w:hAnsi="Abadi"/>
                          <w:sz w:val="24"/>
                          <w:szCs w:val="24"/>
                        </w:rPr>
                        <w:t>#</w:t>
                      </w:r>
                      <w:r w:rsidR="0041606E" w:rsidRPr="00DF4239">
                        <w:rPr>
                          <w:rFonts w:ascii="Abadi" w:hAnsi="Abadi"/>
                          <w:sz w:val="24"/>
                          <w:szCs w:val="24"/>
                        </w:rPr>
                        <w:t>2152 FWS</w:t>
                      </w:r>
                    </w:p>
                    <w:p w14:paraId="343B9774" w14:textId="13340D7A" w:rsidR="00C17B42" w:rsidRPr="00134D42" w:rsidRDefault="001567FD" w:rsidP="00134D42">
                      <w:pPr>
                        <w:pStyle w:val="NoSpacing"/>
                        <w:rPr>
                          <w:rFonts w:ascii="Abadi" w:hAnsi="Abadi"/>
                          <w:sz w:val="24"/>
                          <w:szCs w:val="24"/>
                        </w:rPr>
                      </w:pPr>
                      <w:r w:rsidRPr="00134D42">
                        <w:rPr>
                          <w:rFonts w:ascii="Abadi" w:hAnsi="Abadi"/>
                          <w:b/>
                          <w:bCs/>
                          <w:sz w:val="24"/>
                          <w:szCs w:val="24"/>
                        </w:rPr>
                        <w:t>Scripture:</w:t>
                      </w:r>
                      <w:r w:rsidR="005A2B80">
                        <w:rPr>
                          <w:rFonts w:ascii="Abadi" w:hAnsi="Abadi"/>
                          <w:sz w:val="24"/>
                          <w:szCs w:val="24"/>
                        </w:rPr>
                        <w:t xml:space="preserve">    </w:t>
                      </w:r>
                      <w:r w:rsidR="0041606E" w:rsidRPr="005A2B80">
                        <w:rPr>
                          <w:rFonts w:ascii="Abadi" w:hAnsi="Abadi"/>
                          <w:b/>
                          <w:bCs/>
                          <w:sz w:val="24"/>
                          <w:szCs w:val="24"/>
                        </w:rPr>
                        <w:t>James 2:1-10, 17</w:t>
                      </w:r>
                      <w:r w:rsidR="0041606E" w:rsidRPr="00134D42">
                        <w:rPr>
                          <w:rFonts w:ascii="Abadi" w:hAnsi="Abadi"/>
                          <w:sz w:val="24"/>
                          <w:szCs w:val="24"/>
                        </w:rPr>
                        <w:tab/>
                      </w:r>
                      <w:r w:rsidR="0041606E" w:rsidRPr="00134D42">
                        <w:rPr>
                          <w:rFonts w:ascii="Abadi" w:hAnsi="Abadi"/>
                          <w:sz w:val="24"/>
                          <w:szCs w:val="24"/>
                        </w:rPr>
                        <w:tab/>
                      </w:r>
                      <w:r w:rsidR="005C5CD4" w:rsidRPr="00134D42">
                        <w:rPr>
                          <w:rFonts w:ascii="Abadi" w:hAnsi="Abadi"/>
                          <w:sz w:val="24"/>
                          <w:szCs w:val="24"/>
                        </w:rPr>
                        <w:tab/>
                      </w:r>
                      <w:r w:rsidR="005C5CD4" w:rsidRPr="00134D42">
                        <w:rPr>
                          <w:rFonts w:ascii="Abadi" w:hAnsi="Abadi"/>
                          <w:sz w:val="24"/>
                          <w:szCs w:val="24"/>
                        </w:rPr>
                        <w:tab/>
                      </w:r>
                      <w:r w:rsidR="005C5CD4" w:rsidRPr="00134D42">
                        <w:rPr>
                          <w:rFonts w:ascii="Abadi" w:hAnsi="Abadi"/>
                          <w:sz w:val="24"/>
                          <w:szCs w:val="24"/>
                        </w:rPr>
                        <w:tab/>
                      </w:r>
                      <w:r w:rsidR="00963F95" w:rsidRPr="00134D42">
                        <w:rPr>
                          <w:rFonts w:ascii="Abadi" w:hAnsi="Abadi"/>
                          <w:sz w:val="24"/>
                          <w:szCs w:val="24"/>
                        </w:rPr>
                        <w:t xml:space="preserve">            </w:t>
                      </w:r>
                      <w:r w:rsidR="002D2F44" w:rsidRPr="00134D42">
                        <w:rPr>
                          <w:rFonts w:ascii="Abadi" w:hAnsi="Abadi"/>
                          <w:sz w:val="24"/>
                          <w:szCs w:val="24"/>
                        </w:rPr>
                        <w:t>p#</w:t>
                      </w:r>
                      <w:r w:rsidR="005C5CD4" w:rsidRPr="00134D42">
                        <w:rPr>
                          <w:rFonts w:ascii="Abadi" w:hAnsi="Abadi"/>
                          <w:sz w:val="24"/>
                          <w:szCs w:val="24"/>
                        </w:rPr>
                        <w:t>229</w:t>
                      </w:r>
                    </w:p>
                    <w:p w14:paraId="42E16372" w14:textId="77777777" w:rsidR="00F257D3" w:rsidRPr="00134D42" w:rsidRDefault="00F257D3" w:rsidP="00134D42">
                      <w:pPr>
                        <w:pStyle w:val="NoSpacing"/>
                        <w:rPr>
                          <w:rFonts w:ascii="Abadi" w:hAnsi="Abadi" w:cs="Times New Roman"/>
                          <w:sz w:val="10"/>
                          <w:szCs w:val="10"/>
                        </w:rPr>
                      </w:pPr>
                    </w:p>
                    <w:p w14:paraId="300AC76D" w14:textId="77777777" w:rsidR="001567FD" w:rsidRPr="00134D42" w:rsidRDefault="001567FD" w:rsidP="00134D42">
                      <w:pPr>
                        <w:pStyle w:val="NoSpacing"/>
                        <w:rPr>
                          <w:rFonts w:ascii="Abadi" w:hAnsi="Abadi"/>
                          <w:sz w:val="24"/>
                          <w:szCs w:val="24"/>
                        </w:rPr>
                      </w:pPr>
                      <w:r w:rsidRPr="00134D42">
                        <w:rPr>
                          <w:rFonts w:ascii="Abadi" w:hAnsi="Abadi"/>
                          <w:sz w:val="24"/>
                          <w:szCs w:val="24"/>
                        </w:rPr>
                        <w:t xml:space="preserve">      Leader:  The word of God for the people of God</w:t>
                      </w:r>
                    </w:p>
                    <w:p w14:paraId="28915CEB" w14:textId="77777777" w:rsidR="001567FD" w:rsidRPr="00134D42" w:rsidRDefault="001567FD" w:rsidP="00134D42">
                      <w:pPr>
                        <w:pStyle w:val="NoSpacing"/>
                        <w:rPr>
                          <w:rFonts w:ascii="Abadi" w:hAnsi="Abadi"/>
                          <w:i/>
                          <w:iCs/>
                          <w:sz w:val="24"/>
                          <w:szCs w:val="24"/>
                        </w:rPr>
                      </w:pPr>
                      <w:r w:rsidRPr="00134D42">
                        <w:rPr>
                          <w:rFonts w:ascii="Abadi" w:hAnsi="Abadi"/>
                          <w:i/>
                          <w:iCs/>
                          <w:sz w:val="24"/>
                          <w:szCs w:val="24"/>
                        </w:rPr>
                        <w:t xml:space="preserve">     People:  Thanks be to God!</w:t>
                      </w:r>
                    </w:p>
                    <w:p w14:paraId="04076EDE" w14:textId="4982B1C5" w:rsidR="008B7C23" w:rsidRPr="00134D42" w:rsidRDefault="00C81DBA" w:rsidP="00D54B62">
                      <w:pPr>
                        <w:pStyle w:val="NoSpacing"/>
                        <w:rPr>
                          <w:rFonts w:ascii="Abadi" w:eastAsia="Times New Roman" w:hAnsi="Abadi" w:cs="Times New Roman"/>
                          <w:bCs/>
                          <w:sz w:val="24"/>
                          <w:szCs w:val="24"/>
                        </w:rPr>
                      </w:pPr>
                      <w:r w:rsidRPr="00134D42">
                        <w:rPr>
                          <w:rFonts w:ascii="Abadi" w:eastAsia="Times New Roman" w:hAnsi="Abadi" w:cs="Times New Roman"/>
                          <w:bCs/>
                          <w:sz w:val="24"/>
                          <w:szCs w:val="24"/>
                        </w:rPr>
                        <w:t xml:space="preserve">    </w:t>
                      </w:r>
                      <w:r w:rsidR="002C4354" w:rsidRPr="00134D42">
                        <w:rPr>
                          <w:rFonts w:ascii="Abadi" w:eastAsia="Times New Roman" w:hAnsi="Abadi" w:cs="Times New Roman"/>
                          <w:sz w:val="24"/>
                          <w:szCs w:val="24"/>
                        </w:rPr>
                        <w:t xml:space="preserve">     </w:t>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3A5579" w:rsidRPr="00134D42">
                        <w:rPr>
                          <w:rFonts w:ascii="Abadi" w:eastAsia="Times New Roman" w:hAnsi="Abadi" w:cs="Times New Roman"/>
                          <w:sz w:val="24"/>
                          <w:szCs w:val="24"/>
                        </w:rPr>
                        <w:tab/>
                      </w:r>
                      <w:r w:rsidR="00FA7FDF" w:rsidRPr="00134D42">
                        <w:rPr>
                          <w:rFonts w:ascii="Abadi" w:eastAsia="Times New Roman" w:hAnsi="Abadi" w:cs="Times New Roman"/>
                          <w:sz w:val="24"/>
                          <w:szCs w:val="24"/>
                        </w:rPr>
                        <w:t xml:space="preserve">        </w:t>
                      </w:r>
                      <w:bookmarkStart w:id="10" w:name="_Hlk157788197"/>
                    </w:p>
                    <w:bookmarkEnd w:id="10"/>
                    <w:p w14:paraId="1EFBCDF3" w14:textId="77777777" w:rsidR="005A2B80" w:rsidRPr="005A2B80" w:rsidRDefault="00B81E09" w:rsidP="005A2B80">
                      <w:pPr>
                        <w:pStyle w:val="NoSpacing"/>
                        <w:rPr>
                          <w:rFonts w:ascii="Abadi" w:hAnsi="Abadi"/>
                          <w:b/>
                          <w:bCs/>
                          <w:sz w:val="24"/>
                          <w:szCs w:val="24"/>
                        </w:rPr>
                      </w:pPr>
                      <w:r w:rsidRPr="005A2B80">
                        <w:rPr>
                          <w:rFonts w:ascii="Abadi" w:hAnsi="Abadi"/>
                          <w:b/>
                          <w:bCs/>
                          <w:sz w:val="24"/>
                          <w:szCs w:val="24"/>
                        </w:rPr>
                        <w:t>Sermon:</w:t>
                      </w:r>
                      <w:r w:rsidR="00EA1A8C" w:rsidRPr="005A2B80">
                        <w:rPr>
                          <w:rFonts w:ascii="Abadi" w:hAnsi="Abadi"/>
                          <w:b/>
                          <w:bCs/>
                          <w:sz w:val="24"/>
                          <w:szCs w:val="24"/>
                        </w:rPr>
                        <w:t xml:space="preserve"> </w:t>
                      </w:r>
                      <w:r w:rsidR="001E0059" w:rsidRPr="005A2B80">
                        <w:rPr>
                          <w:rFonts w:ascii="Abadi" w:hAnsi="Abadi"/>
                          <w:b/>
                          <w:bCs/>
                          <w:sz w:val="24"/>
                          <w:szCs w:val="24"/>
                        </w:rPr>
                        <w:t xml:space="preserve">      </w:t>
                      </w:r>
                      <w:r w:rsidR="00EA1A8C" w:rsidRPr="005A2B80">
                        <w:rPr>
                          <w:rFonts w:ascii="Abadi" w:hAnsi="Abadi"/>
                          <w:b/>
                          <w:bCs/>
                          <w:sz w:val="24"/>
                          <w:szCs w:val="24"/>
                        </w:rPr>
                        <w:t xml:space="preserve"> </w:t>
                      </w:r>
                      <w:r w:rsidR="001E0059" w:rsidRPr="005A2B80">
                        <w:rPr>
                          <w:rFonts w:ascii="Abadi" w:hAnsi="Abadi"/>
                          <w:b/>
                          <w:bCs/>
                          <w:sz w:val="24"/>
                          <w:szCs w:val="24"/>
                        </w:rPr>
                        <w:t>Reviving the Gospel</w:t>
                      </w:r>
                    </w:p>
                    <w:p w14:paraId="43EEAA37" w14:textId="77777777" w:rsidR="005A2B80" w:rsidRDefault="005A2B80" w:rsidP="005A2B80">
                      <w:pPr>
                        <w:pStyle w:val="NoSpacing"/>
                        <w:rPr>
                          <w:rFonts w:ascii="Abadi" w:hAnsi="Abadi"/>
                          <w:b/>
                          <w:bCs/>
                          <w:sz w:val="24"/>
                          <w:szCs w:val="24"/>
                        </w:rPr>
                      </w:pPr>
                    </w:p>
                    <w:p w14:paraId="731DCBAF" w14:textId="364659C5" w:rsidR="008E42C1" w:rsidRPr="005A2B80" w:rsidRDefault="008E42C1" w:rsidP="005A2B80">
                      <w:pPr>
                        <w:pStyle w:val="NoSpacing"/>
                        <w:rPr>
                          <w:rFonts w:ascii="Abadi" w:hAnsi="Abadi"/>
                          <w:b/>
                          <w:bCs/>
                          <w:sz w:val="24"/>
                          <w:szCs w:val="24"/>
                        </w:rPr>
                      </w:pPr>
                      <w:r w:rsidRPr="005A2B80">
                        <w:rPr>
                          <w:rFonts w:ascii="Abadi" w:hAnsi="Abadi"/>
                          <w:b/>
                          <w:bCs/>
                          <w:sz w:val="24"/>
                          <w:szCs w:val="24"/>
                        </w:rPr>
                        <w:t>Offering</w:t>
                      </w:r>
                    </w:p>
                    <w:p w14:paraId="44D7B78B" w14:textId="4335B296" w:rsidR="008E42C1" w:rsidRPr="005A2B80" w:rsidRDefault="008E42C1" w:rsidP="005A2B80">
                      <w:pPr>
                        <w:pStyle w:val="NoSpacing"/>
                        <w:rPr>
                          <w:rFonts w:ascii="Abadi" w:eastAsiaTheme="minorEastAsia" w:hAnsi="Abadi"/>
                          <w:b/>
                          <w:bCs/>
                          <w:sz w:val="24"/>
                          <w:szCs w:val="24"/>
                        </w:rPr>
                      </w:pPr>
                      <w:r w:rsidRPr="005A2B80">
                        <w:rPr>
                          <w:rStyle w:val="NoSpacingChar"/>
                          <w:rFonts w:ascii="Abadi" w:hAnsi="Abadi"/>
                          <w:b/>
                          <w:bCs/>
                          <w:sz w:val="24"/>
                          <w:szCs w:val="24"/>
                        </w:rPr>
                        <w:t>Offer</w:t>
                      </w:r>
                      <w:r w:rsidRPr="005A2B80">
                        <w:rPr>
                          <w:rFonts w:ascii="Abadi" w:hAnsi="Abadi"/>
                          <w:b/>
                          <w:bCs/>
                          <w:sz w:val="24"/>
                          <w:szCs w:val="24"/>
                        </w:rPr>
                        <w:t>tory Music</w:t>
                      </w:r>
                      <w:r w:rsidR="00283D2D" w:rsidRPr="005A2B80">
                        <w:rPr>
                          <w:rFonts w:ascii="Abadi" w:hAnsi="Abadi"/>
                          <w:b/>
                          <w:bCs/>
                          <w:sz w:val="24"/>
                          <w:szCs w:val="24"/>
                        </w:rPr>
                        <w:t xml:space="preserve">:      </w:t>
                      </w:r>
                      <w:r w:rsidR="00283D2D" w:rsidRPr="005A2B80">
                        <w:rPr>
                          <w:rFonts w:ascii="Abadi" w:hAnsi="Abadi"/>
                          <w:sz w:val="24"/>
                          <w:szCs w:val="24"/>
                        </w:rPr>
                        <w:t>Saved, Satisfied,</w:t>
                      </w:r>
                      <w:r w:rsidR="00283D2D" w:rsidRPr="005A2B80">
                        <w:rPr>
                          <w:rFonts w:ascii="Abadi" w:hAnsi="Abadi"/>
                          <w:sz w:val="24"/>
                          <w:szCs w:val="24"/>
                        </w:rPr>
                        <w:t xml:space="preserve"> </w:t>
                      </w:r>
                      <w:r w:rsidR="00283D2D" w:rsidRPr="005A2B80">
                        <w:rPr>
                          <w:rFonts w:ascii="Abadi" w:hAnsi="Abadi"/>
                          <w:sz w:val="24"/>
                          <w:szCs w:val="24"/>
                        </w:rPr>
                        <w:t>Our Great Savior</w:t>
                      </w:r>
                      <w:r w:rsidR="005A2B80" w:rsidRPr="005A2B80">
                        <w:rPr>
                          <w:rFonts w:ascii="Abadi" w:hAnsi="Abadi"/>
                          <w:sz w:val="24"/>
                          <w:szCs w:val="24"/>
                        </w:rPr>
                        <w:t xml:space="preserve"> </w:t>
                      </w:r>
                      <w:r w:rsidR="005A2B80">
                        <w:rPr>
                          <w:rFonts w:ascii="Abadi" w:hAnsi="Abadi"/>
                          <w:b/>
                          <w:bCs/>
                          <w:sz w:val="24"/>
                          <w:szCs w:val="24"/>
                        </w:rPr>
                        <w:t xml:space="preserve">   </w:t>
                      </w:r>
                      <w:r w:rsidR="00283D2D" w:rsidRPr="005A2B80">
                        <w:rPr>
                          <w:rFonts w:ascii="Abadi" w:hAnsi="Abadi"/>
                          <w:b/>
                          <w:bCs/>
                          <w:sz w:val="24"/>
                          <w:szCs w:val="24"/>
                        </w:rPr>
                        <w:t xml:space="preserve"> </w:t>
                      </w:r>
                      <w:r w:rsidR="00283D2D" w:rsidRPr="005A2B80">
                        <w:rPr>
                          <w:rFonts w:ascii="Abadi" w:hAnsi="Abadi"/>
                          <w:b/>
                          <w:bCs/>
                          <w:sz w:val="24"/>
                          <w:szCs w:val="24"/>
                        </w:rPr>
                        <w:t xml:space="preserve">       </w:t>
                      </w:r>
                      <w:r w:rsidR="005A2B80">
                        <w:rPr>
                          <w:rFonts w:ascii="Abadi" w:hAnsi="Abadi"/>
                          <w:b/>
                          <w:bCs/>
                          <w:sz w:val="24"/>
                          <w:szCs w:val="24"/>
                        </w:rPr>
                        <w:t xml:space="preserve"> </w:t>
                      </w:r>
                      <w:r w:rsidR="005A2B80">
                        <w:rPr>
                          <w:rFonts w:ascii="Abadi" w:hAnsi="Abadi"/>
                          <w:sz w:val="24"/>
                          <w:szCs w:val="24"/>
                        </w:rPr>
                        <w:t>a</w:t>
                      </w:r>
                      <w:r w:rsidR="00283D2D" w:rsidRPr="005A2B80">
                        <w:rPr>
                          <w:rFonts w:ascii="Abadi" w:hAnsi="Abadi"/>
                          <w:sz w:val="24"/>
                          <w:szCs w:val="24"/>
                        </w:rPr>
                        <w:t>r</w:t>
                      </w:r>
                      <w:r w:rsidR="005A2B80">
                        <w:rPr>
                          <w:rFonts w:ascii="Abadi" w:hAnsi="Abadi"/>
                          <w:sz w:val="24"/>
                          <w:szCs w:val="24"/>
                        </w:rPr>
                        <w:t>r,</w:t>
                      </w:r>
                      <w:r w:rsidR="00283D2D" w:rsidRPr="005A2B80">
                        <w:rPr>
                          <w:rFonts w:ascii="Abadi" w:hAnsi="Abadi"/>
                          <w:sz w:val="24"/>
                          <w:szCs w:val="24"/>
                        </w:rPr>
                        <w:t xml:space="preserve"> Elmo Mercer</w:t>
                      </w:r>
                    </w:p>
                    <w:p w14:paraId="7572D682" w14:textId="7AC37B9A" w:rsidR="00704156" w:rsidRPr="005A2B80" w:rsidRDefault="008E42C1" w:rsidP="005A2B80">
                      <w:pPr>
                        <w:pStyle w:val="NoSpacing"/>
                        <w:rPr>
                          <w:rFonts w:ascii="Abadi" w:hAnsi="Abadi"/>
                          <w:b/>
                          <w:bCs/>
                          <w:sz w:val="24"/>
                          <w:szCs w:val="24"/>
                        </w:rPr>
                      </w:pPr>
                      <w:r w:rsidRPr="005A2B80">
                        <w:rPr>
                          <w:rFonts w:ascii="Abadi" w:hAnsi="Abadi"/>
                          <w:b/>
                          <w:bCs/>
                          <w:sz w:val="24"/>
                          <w:szCs w:val="24"/>
                        </w:rPr>
                        <w:t>Dox</w:t>
                      </w:r>
                      <w:r w:rsidR="006360C1" w:rsidRPr="005A2B80">
                        <w:rPr>
                          <w:rFonts w:ascii="Abadi" w:hAnsi="Abadi"/>
                          <w:b/>
                          <w:bCs/>
                          <w:sz w:val="24"/>
                          <w:szCs w:val="24"/>
                        </w:rPr>
                        <w:t>o</w:t>
                      </w:r>
                      <w:r w:rsidR="00134D42" w:rsidRPr="005A2B80">
                        <w:rPr>
                          <w:rFonts w:ascii="Abadi" w:hAnsi="Abadi"/>
                          <w:b/>
                          <w:bCs/>
                          <w:sz w:val="24"/>
                          <w:szCs w:val="24"/>
                        </w:rPr>
                        <w:t>logy</w:t>
                      </w:r>
                      <w:bookmarkStart w:id="11" w:name="_Hlk157791979"/>
                    </w:p>
                    <w:p w14:paraId="0B3070A7" w14:textId="77777777" w:rsidR="00283D2D" w:rsidRPr="00134D42" w:rsidRDefault="00283D2D" w:rsidP="00704156">
                      <w:pPr>
                        <w:pStyle w:val="NoSpacing"/>
                        <w:rPr>
                          <w:rFonts w:ascii="Abadi" w:hAnsi="Abadi"/>
                          <w:sz w:val="16"/>
                          <w:szCs w:val="16"/>
                        </w:rPr>
                      </w:pPr>
                    </w:p>
                    <w:p w14:paraId="5BC0D562" w14:textId="7961C65A" w:rsidR="005C1B54" w:rsidRPr="00DF4239" w:rsidRDefault="003902FA" w:rsidP="00E101F6">
                      <w:pPr>
                        <w:rPr>
                          <w:rFonts w:ascii="Abadi" w:hAnsi="Abadi"/>
                          <w:sz w:val="24"/>
                          <w:szCs w:val="24"/>
                        </w:rPr>
                      </w:pPr>
                      <w:r w:rsidRPr="00DF4239">
                        <w:rPr>
                          <w:rFonts w:ascii="Abadi" w:hAnsi="Abadi"/>
                          <w:b/>
                          <w:bCs/>
                          <w:sz w:val="24"/>
                          <w:szCs w:val="24"/>
                        </w:rPr>
                        <w:t>*Hymn:</w:t>
                      </w:r>
                      <w:r w:rsidR="005C5CD4" w:rsidRPr="00DF4239">
                        <w:rPr>
                          <w:rFonts w:ascii="Abadi" w:hAnsi="Abadi"/>
                          <w:b/>
                          <w:bCs/>
                          <w:sz w:val="24"/>
                          <w:szCs w:val="24"/>
                        </w:rPr>
                        <w:t xml:space="preserve">      </w:t>
                      </w:r>
                      <w:r w:rsidR="005C5CD4" w:rsidRPr="00DF4239">
                        <w:rPr>
                          <w:rFonts w:ascii="Abadi" w:hAnsi="Abadi"/>
                          <w:sz w:val="24"/>
                          <w:szCs w:val="24"/>
                        </w:rPr>
                        <w:t>O Lord</w:t>
                      </w:r>
                      <w:r w:rsidR="005C5CD4" w:rsidRPr="00DF4239">
                        <w:rPr>
                          <w:rFonts w:ascii="Abadi" w:hAnsi="Abadi"/>
                          <w:sz w:val="24"/>
                          <w:szCs w:val="24"/>
                        </w:rPr>
                        <w:t xml:space="preserve">, </w:t>
                      </w:r>
                      <w:r w:rsidR="005C5CD4" w:rsidRPr="00DF4239">
                        <w:rPr>
                          <w:rFonts w:ascii="Abadi" w:hAnsi="Abadi"/>
                          <w:sz w:val="24"/>
                          <w:szCs w:val="24"/>
                        </w:rPr>
                        <w:t>My Church and Home Combine</w:t>
                      </w:r>
                      <w:r w:rsidR="005C5CD4" w:rsidRPr="00DF4239">
                        <w:rPr>
                          <w:rFonts w:ascii="Abadi" w:hAnsi="Abadi"/>
                          <w:sz w:val="24"/>
                          <w:szCs w:val="24"/>
                        </w:rPr>
                        <w:tab/>
                      </w:r>
                      <w:r w:rsidR="005C5CD4" w:rsidRPr="00DF4239">
                        <w:rPr>
                          <w:rFonts w:ascii="Abadi" w:hAnsi="Abadi"/>
                          <w:sz w:val="24"/>
                          <w:szCs w:val="24"/>
                        </w:rPr>
                        <w:tab/>
                      </w:r>
                      <w:r w:rsidR="00D257FC" w:rsidRPr="00DF4239">
                        <w:rPr>
                          <w:rFonts w:ascii="Abadi" w:hAnsi="Abadi"/>
                          <w:sz w:val="24"/>
                          <w:szCs w:val="24"/>
                        </w:rPr>
                        <w:t xml:space="preserve">      </w:t>
                      </w:r>
                      <w:r w:rsidR="005C5CD4" w:rsidRPr="00DF4239">
                        <w:rPr>
                          <w:rFonts w:ascii="Abadi" w:hAnsi="Abadi"/>
                          <w:sz w:val="24"/>
                          <w:szCs w:val="24"/>
                        </w:rPr>
                        <w:t>#695</w:t>
                      </w:r>
                      <w:r w:rsidR="005C5CD4" w:rsidRPr="00DF4239">
                        <w:rPr>
                          <w:rFonts w:ascii="Abadi" w:hAnsi="Abadi"/>
                          <w:sz w:val="24"/>
                          <w:szCs w:val="24"/>
                        </w:rPr>
                        <w:t xml:space="preserve"> </w:t>
                      </w:r>
                      <w:r w:rsidR="00E3069A" w:rsidRPr="00DF4239">
                        <w:rPr>
                          <w:rFonts w:ascii="Abadi" w:hAnsi="Abadi"/>
                          <w:sz w:val="24"/>
                          <w:szCs w:val="24"/>
                        </w:rPr>
                        <w:t>UMH</w:t>
                      </w:r>
                      <w:r w:rsidR="009E2824" w:rsidRPr="00DF4239">
                        <w:rPr>
                          <w:rFonts w:ascii="Abadi" w:hAnsi="Abadi"/>
                          <w:b/>
                          <w:bCs/>
                          <w:sz w:val="24"/>
                          <w:szCs w:val="24"/>
                        </w:rPr>
                        <w:t xml:space="preserve">   </w:t>
                      </w:r>
                      <w:bookmarkEnd w:id="11"/>
                    </w:p>
                    <w:p w14:paraId="0EF47F7D" w14:textId="41310952" w:rsidR="00A83AEB" w:rsidRPr="00DF4239" w:rsidRDefault="003902FA" w:rsidP="005C1B54">
                      <w:pPr>
                        <w:rPr>
                          <w:rFonts w:ascii="Abadi" w:hAnsi="Abadi"/>
                          <w:sz w:val="24"/>
                          <w:szCs w:val="24"/>
                        </w:rPr>
                      </w:pPr>
                      <w:r w:rsidRPr="00DF4239">
                        <w:rPr>
                          <w:rFonts w:ascii="Abadi" w:eastAsia="Times New Roman" w:hAnsi="Abadi"/>
                          <w:b/>
                          <w:bCs/>
                          <w:sz w:val="24"/>
                          <w:szCs w:val="24"/>
                        </w:rPr>
                        <w:t>*Benediction</w:t>
                      </w:r>
                    </w:p>
                    <w:p w14:paraId="5B68D6EC" w14:textId="63B50CAC" w:rsidR="005C5CD4" w:rsidRPr="00DF4239" w:rsidRDefault="0086778C" w:rsidP="00CF2CE5">
                      <w:pPr>
                        <w:pStyle w:val="NoSpacing"/>
                        <w:rPr>
                          <w:rFonts w:ascii="Abadi" w:hAnsi="Abadi"/>
                          <w:b/>
                          <w:bCs/>
                          <w:sz w:val="24"/>
                          <w:szCs w:val="24"/>
                        </w:rPr>
                      </w:pPr>
                      <w:r w:rsidRPr="00DF4239">
                        <w:rPr>
                          <w:rFonts w:ascii="Abadi" w:hAnsi="Abadi"/>
                          <w:sz w:val="24"/>
                          <w:szCs w:val="24"/>
                        </w:rPr>
                        <w:t xml:space="preserve"> </w:t>
                      </w:r>
                      <w:r w:rsidR="003902FA" w:rsidRPr="00DF4239">
                        <w:rPr>
                          <w:rFonts w:ascii="Abadi" w:hAnsi="Abadi"/>
                          <w:b/>
                          <w:bCs/>
                          <w:sz w:val="24"/>
                          <w:szCs w:val="24"/>
                        </w:rPr>
                        <w:t>Postlude:</w:t>
                      </w:r>
                      <w:r w:rsidR="00283D2D" w:rsidRPr="00DF4239">
                        <w:rPr>
                          <w:rFonts w:ascii="Abadi" w:hAnsi="Abadi"/>
                          <w:b/>
                          <w:bCs/>
                          <w:sz w:val="24"/>
                          <w:szCs w:val="24"/>
                        </w:rPr>
                        <w:t xml:space="preserve">      </w:t>
                      </w:r>
                      <w:r w:rsidR="00FB16E1" w:rsidRPr="00DF4239">
                        <w:rPr>
                          <w:rFonts w:ascii="Abadi" w:hAnsi="Abadi"/>
                          <w:b/>
                          <w:bCs/>
                          <w:sz w:val="24"/>
                          <w:szCs w:val="24"/>
                        </w:rPr>
                        <w:t xml:space="preserve"> </w:t>
                      </w:r>
                      <w:r w:rsidR="00283D2D" w:rsidRPr="00DF4239">
                        <w:rPr>
                          <w:rFonts w:ascii="Abadi" w:hAnsi="Abadi"/>
                          <w:sz w:val="24"/>
                          <w:szCs w:val="24"/>
                        </w:rPr>
                        <w:t>Only A Sinner</w:t>
                      </w:r>
                      <w:r w:rsidR="00283D2D" w:rsidRPr="00DF4239">
                        <w:rPr>
                          <w:rFonts w:ascii="Abadi" w:hAnsi="Abadi"/>
                          <w:sz w:val="24"/>
                          <w:szCs w:val="24"/>
                        </w:rPr>
                        <w:tab/>
                      </w:r>
                      <w:r w:rsidR="00283D2D" w:rsidRPr="00DF4239">
                        <w:rPr>
                          <w:rFonts w:ascii="Abadi" w:hAnsi="Abadi"/>
                          <w:sz w:val="24"/>
                          <w:szCs w:val="24"/>
                        </w:rPr>
                        <w:tab/>
                      </w:r>
                      <w:r w:rsidR="00283D2D" w:rsidRPr="00DF4239">
                        <w:rPr>
                          <w:rFonts w:ascii="Abadi" w:hAnsi="Abadi"/>
                          <w:sz w:val="24"/>
                          <w:szCs w:val="24"/>
                        </w:rPr>
                        <w:tab/>
                      </w:r>
                      <w:r w:rsidR="00283D2D" w:rsidRPr="00DF4239">
                        <w:rPr>
                          <w:rFonts w:ascii="Abadi" w:hAnsi="Abadi"/>
                          <w:sz w:val="24"/>
                          <w:szCs w:val="24"/>
                        </w:rPr>
                        <w:t>   </w:t>
                      </w:r>
                      <w:r w:rsidR="00283D2D" w:rsidRPr="00DF4239">
                        <w:rPr>
                          <w:rFonts w:ascii="Abadi" w:hAnsi="Abadi"/>
                          <w:sz w:val="24"/>
                          <w:szCs w:val="24"/>
                        </w:rPr>
                        <w:t xml:space="preserve">              </w:t>
                      </w:r>
                      <w:r w:rsidR="00DF4239">
                        <w:rPr>
                          <w:rFonts w:ascii="Abadi" w:hAnsi="Abadi"/>
                          <w:sz w:val="24"/>
                          <w:szCs w:val="24"/>
                        </w:rPr>
                        <w:t xml:space="preserve"> </w:t>
                      </w:r>
                      <w:r w:rsidR="00283D2D" w:rsidRPr="00DF4239">
                        <w:rPr>
                          <w:rFonts w:ascii="Abadi" w:hAnsi="Abadi"/>
                          <w:sz w:val="24"/>
                          <w:szCs w:val="24"/>
                        </w:rPr>
                        <w:t>Daniel B. Towner</w:t>
                      </w:r>
                      <w:r w:rsidR="00FB16E1" w:rsidRPr="00DF4239">
                        <w:rPr>
                          <w:rFonts w:ascii="Abadi" w:hAnsi="Abadi"/>
                          <w:b/>
                          <w:bCs/>
                          <w:sz w:val="24"/>
                          <w:szCs w:val="24"/>
                        </w:rPr>
                        <w:t xml:space="preserve">     </w:t>
                      </w:r>
                      <w:r w:rsidR="00264404" w:rsidRPr="00DF4239">
                        <w:rPr>
                          <w:rFonts w:ascii="Abadi" w:hAnsi="Abadi"/>
                          <w:b/>
                          <w:bCs/>
                          <w:sz w:val="24"/>
                          <w:szCs w:val="24"/>
                        </w:rPr>
                        <w:t xml:space="preserve"> </w:t>
                      </w:r>
                    </w:p>
                    <w:p w14:paraId="1C26BD78" w14:textId="46D7AF31" w:rsidR="00704156" w:rsidRPr="00DF4239" w:rsidRDefault="0039746F" w:rsidP="00CF2CE5">
                      <w:pPr>
                        <w:pStyle w:val="NoSpacing"/>
                        <w:rPr>
                          <w:rFonts w:ascii="Abadi" w:hAnsi="Abadi"/>
                          <w:b/>
                          <w:bCs/>
                          <w:sz w:val="24"/>
                          <w:szCs w:val="24"/>
                        </w:rPr>
                      </w:pPr>
                      <w:r w:rsidRPr="00DF4239">
                        <w:rPr>
                          <w:rFonts w:ascii="Abadi" w:hAnsi="Abadi"/>
                          <w:b/>
                          <w:bCs/>
                          <w:sz w:val="24"/>
                          <w:szCs w:val="24"/>
                        </w:rPr>
                        <w:t xml:space="preserve">      </w:t>
                      </w:r>
                      <w:r w:rsidR="00264404" w:rsidRPr="00DF4239">
                        <w:rPr>
                          <w:rFonts w:ascii="Abadi" w:hAnsi="Abadi"/>
                          <w:b/>
                          <w:bCs/>
                          <w:sz w:val="24"/>
                          <w:szCs w:val="24"/>
                        </w:rPr>
                        <w:t xml:space="preserve">  </w:t>
                      </w:r>
                      <w:r w:rsidR="003C2B9E" w:rsidRPr="00DF4239">
                        <w:rPr>
                          <w:rFonts w:ascii="Abadi" w:hAnsi="Abadi"/>
                          <w:sz w:val="24"/>
                          <w:szCs w:val="24"/>
                        </w:rPr>
                        <w:t xml:space="preserve"> </w:t>
                      </w:r>
                      <w:r w:rsidR="00CF2CE5" w:rsidRPr="00DF4239">
                        <w:rPr>
                          <w:rFonts w:ascii="Abadi" w:hAnsi="Abadi"/>
                          <w:b/>
                          <w:bCs/>
                          <w:color w:val="FF0000"/>
                          <w:sz w:val="24"/>
                          <w:szCs w:val="24"/>
                        </w:rPr>
                        <w:tab/>
                      </w:r>
                      <w:r w:rsidR="00CF2CE5" w:rsidRPr="00DF4239">
                        <w:rPr>
                          <w:rFonts w:ascii="Abadi" w:hAnsi="Abadi"/>
                          <w:b/>
                          <w:bCs/>
                          <w:color w:val="FF0000"/>
                          <w:sz w:val="24"/>
                          <w:szCs w:val="24"/>
                        </w:rPr>
                        <w:tab/>
                      </w:r>
                      <w:r w:rsidR="00CF2CE5" w:rsidRPr="00DF4239">
                        <w:rPr>
                          <w:rFonts w:ascii="Abadi" w:hAnsi="Abadi"/>
                          <w:b/>
                          <w:bCs/>
                          <w:color w:val="FF0000"/>
                          <w:sz w:val="24"/>
                          <w:szCs w:val="24"/>
                        </w:rPr>
                        <w:tab/>
                      </w:r>
                      <w:r w:rsidR="00CF2CE5" w:rsidRPr="00DF4239">
                        <w:rPr>
                          <w:rFonts w:ascii="Abadi" w:hAnsi="Abadi"/>
                          <w:b/>
                          <w:bCs/>
                          <w:color w:val="FF0000"/>
                          <w:sz w:val="24"/>
                          <w:szCs w:val="24"/>
                        </w:rPr>
                        <w:tab/>
                      </w:r>
                    </w:p>
                    <w:p w14:paraId="7F803FED" w14:textId="07FD515B" w:rsidR="003902FA" w:rsidRPr="00DF4239" w:rsidRDefault="003902FA" w:rsidP="00CF2CE5">
                      <w:pPr>
                        <w:pStyle w:val="NoSpacing"/>
                        <w:rPr>
                          <w:rFonts w:ascii="Abadi" w:hAnsi="Abadi"/>
                          <w:sz w:val="24"/>
                          <w:szCs w:val="24"/>
                        </w:rPr>
                      </w:pPr>
                      <w:r w:rsidRPr="00DF4239">
                        <w:rPr>
                          <w:rFonts w:ascii="Abadi" w:hAnsi="Abadi"/>
                          <w:sz w:val="24"/>
                          <w:szCs w:val="24"/>
                        </w:rPr>
                        <w:t xml:space="preserve"> </w:t>
                      </w:r>
                      <w:r w:rsidRPr="00DF4239">
                        <w:rPr>
                          <w:rFonts w:ascii="Abadi" w:hAnsi="Abadi" w:cstheme="minorHAnsi"/>
                          <w:sz w:val="24"/>
                          <w:szCs w:val="24"/>
                        </w:rPr>
                        <w:t xml:space="preserve">[Please feel free to be seated and enjoy the Postlude} </w:t>
                      </w:r>
                    </w:p>
                    <w:p w14:paraId="4C549EEA" w14:textId="77777777" w:rsidR="00FC130F" w:rsidRPr="00DF4239" w:rsidRDefault="00FC130F" w:rsidP="003902FA">
                      <w:pPr>
                        <w:pStyle w:val="NoSpacing"/>
                        <w:rPr>
                          <w:rFonts w:ascii="Abadi" w:eastAsia="Times New Roman" w:hAnsi="Abadi" w:cs="Times New Roman"/>
                          <w:b/>
                          <w:bCs/>
                          <w:sz w:val="10"/>
                          <w:szCs w:val="10"/>
                        </w:rPr>
                      </w:pPr>
                    </w:p>
                    <w:p w14:paraId="4F1B3684" w14:textId="51FCBA5C" w:rsidR="005C1B54" w:rsidRPr="00DF4239" w:rsidRDefault="003902FA" w:rsidP="003902FA">
                      <w:pPr>
                        <w:pStyle w:val="NoSpacing"/>
                        <w:rPr>
                          <w:rFonts w:ascii="Abadi" w:hAnsi="Abadi" w:cstheme="minorHAnsi"/>
                          <w:sz w:val="24"/>
                          <w:szCs w:val="24"/>
                        </w:rPr>
                      </w:pPr>
                      <w:r w:rsidRPr="00DF4239">
                        <w:rPr>
                          <w:rFonts w:ascii="Abadi" w:hAnsi="Abadi" w:cstheme="minorHAnsi"/>
                          <w:sz w:val="24"/>
                          <w:szCs w:val="24"/>
                        </w:rPr>
                        <w:t xml:space="preserve"> </w:t>
                      </w:r>
                      <w:r w:rsidR="005C1B54" w:rsidRPr="00DF4239">
                        <w:rPr>
                          <w:rFonts w:ascii="Abadi" w:hAnsi="Abadi" w:cstheme="minorHAnsi"/>
                          <w:sz w:val="24"/>
                          <w:szCs w:val="24"/>
                        </w:rPr>
                        <w:t>*</w:t>
                      </w:r>
                      <w:r w:rsidRPr="00DF4239">
                        <w:rPr>
                          <w:rFonts w:ascii="Abadi" w:hAnsi="Abadi" w:cstheme="minorHAnsi"/>
                          <w:sz w:val="24"/>
                          <w:szCs w:val="24"/>
                        </w:rPr>
                        <w:t>indicates please stand, if able</w:t>
                      </w:r>
                      <w:r w:rsidR="003C64A8" w:rsidRPr="00DF4239">
                        <w:rPr>
                          <w:rFonts w:ascii="Abadi" w:hAnsi="Abadi" w:cstheme="minorHAnsi"/>
                          <w:sz w:val="24"/>
                          <w:szCs w:val="24"/>
                        </w:rPr>
                        <w:t xml:space="preserve">     </w:t>
                      </w:r>
                    </w:p>
                    <w:p w14:paraId="1EE6AB26" w14:textId="77777777" w:rsidR="005C1B54" w:rsidRPr="00DF4239" w:rsidRDefault="005C1B54" w:rsidP="003902FA">
                      <w:pPr>
                        <w:pStyle w:val="NoSpacing"/>
                        <w:rPr>
                          <w:rFonts w:ascii="Abadi" w:hAnsi="Abadi" w:cstheme="minorHAnsi"/>
                          <w:sz w:val="24"/>
                          <w:szCs w:val="24"/>
                        </w:rPr>
                      </w:pPr>
                      <w:r w:rsidRPr="00DF4239">
                        <w:rPr>
                          <w:rFonts w:ascii="Abadi" w:hAnsi="Abadi" w:cstheme="minorHAnsi"/>
                          <w:sz w:val="24"/>
                          <w:szCs w:val="24"/>
                        </w:rPr>
                        <w:t xml:space="preserve"> </w:t>
                      </w:r>
                    </w:p>
                    <w:p w14:paraId="7F3ECCB2" w14:textId="3CD2E662" w:rsidR="003C64A8" w:rsidRPr="00DF4239" w:rsidRDefault="00090CBB" w:rsidP="003902FA">
                      <w:pPr>
                        <w:pStyle w:val="NoSpacing"/>
                        <w:rPr>
                          <w:rFonts w:ascii="Abadi" w:hAnsi="Abadi" w:cstheme="minorHAnsi"/>
                          <w:sz w:val="24"/>
                          <w:szCs w:val="24"/>
                        </w:rPr>
                      </w:pPr>
                      <w:r w:rsidRPr="00DF4239">
                        <w:rPr>
                          <w:rFonts w:ascii="Abadi" w:hAnsi="Abadi" w:cstheme="minorHAnsi"/>
                          <w:sz w:val="24"/>
                          <w:szCs w:val="24"/>
                        </w:rPr>
                        <w:t xml:space="preserve">                             </w:t>
                      </w:r>
                      <w:r w:rsidR="003902FA" w:rsidRPr="00DF4239">
                        <w:rPr>
                          <w:rFonts w:ascii="Abadi" w:hAnsi="Abadi" w:cstheme="minorHAnsi"/>
                          <w:sz w:val="24"/>
                          <w:szCs w:val="24"/>
                        </w:rPr>
                        <w:t xml:space="preserve">UMH </w:t>
                      </w:r>
                      <w:r w:rsidR="003902FA" w:rsidRPr="00DF4239">
                        <w:rPr>
                          <w:rFonts w:ascii="Abadi" w:hAnsi="Abadi" w:cstheme="minorHAnsi"/>
                          <w:color w:val="000000" w:themeColor="text1"/>
                          <w:sz w:val="24"/>
                          <w:szCs w:val="24"/>
                        </w:rPr>
                        <w:t>= red hymnal</w:t>
                      </w:r>
                      <w:r w:rsidR="00EB7111" w:rsidRPr="00DF4239">
                        <w:rPr>
                          <w:rFonts w:ascii="Abadi" w:hAnsi="Abadi" w:cstheme="minorHAnsi"/>
                          <w:color w:val="000000" w:themeColor="text1"/>
                          <w:sz w:val="24"/>
                          <w:szCs w:val="24"/>
                        </w:rPr>
                        <w:t xml:space="preserve">           </w:t>
                      </w:r>
                      <w:r w:rsidR="00EB7111" w:rsidRPr="00DF4239">
                        <w:rPr>
                          <w:rFonts w:ascii="Abadi" w:hAnsi="Abadi" w:cstheme="minorHAnsi"/>
                          <w:sz w:val="24"/>
                          <w:szCs w:val="24"/>
                        </w:rPr>
                        <w:t>FWS =   black songbook</w:t>
                      </w:r>
                      <w:r w:rsidR="003902FA" w:rsidRPr="00DF4239">
                        <w:rPr>
                          <w:rFonts w:ascii="Abadi" w:hAnsi="Abadi" w:cstheme="minorHAnsi"/>
                          <w:color w:val="000000" w:themeColor="text1"/>
                          <w:sz w:val="24"/>
                          <w:szCs w:val="24"/>
                        </w:rPr>
                        <w:t xml:space="preserve">      </w:t>
                      </w:r>
                    </w:p>
                    <w:p w14:paraId="6C7ADEF6" w14:textId="5ED291C3" w:rsidR="003902FA" w:rsidRPr="002A028B" w:rsidRDefault="003C64A8" w:rsidP="003C64A8">
                      <w:pPr>
                        <w:pStyle w:val="NoSpacing"/>
                        <w:ind w:left="3600" w:firstLine="720"/>
                        <w:rPr>
                          <w:rFonts w:ascii="Aptos" w:hAnsi="Aptos" w:cstheme="minorHAnsi"/>
                          <w:sz w:val="24"/>
                          <w:szCs w:val="24"/>
                        </w:rPr>
                      </w:pPr>
                      <w:r w:rsidRPr="002A028B">
                        <w:rPr>
                          <w:rFonts w:ascii="Aptos" w:hAnsi="Aptos" w:cstheme="minorHAnsi"/>
                          <w:sz w:val="24"/>
                          <w:szCs w:val="24"/>
                        </w:rPr>
                        <w:t xml:space="preserve">                            </w:t>
                      </w:r>
                    </w:p>
                    <w:p w14:paraId="39103D5F" w14:textId="77777777" w:rsidR="00B81E09" w:rsidRPr="000A2EAB" w:rsidRDefault="00B81E09" w:rsidP="00B81E09">
                      <w:pPr>
                        <w:spacing w:before="100" w:beforeAutospacing="1" w:after="100" w:afterAutospacing="1" w:line="240" w:lineRule="auto"/>
                        <w:rPr>
                          <w:rFonts w:ascii="Arial Narrow" w:eastAsia="Times New Roman" w:hAnsi="Arial Narrow"/>
                          <w:b/>
                          <w:bCs/>
                        </w:rPr>
                      </w:pPr>
                    </w:p>
                    <w:p w14:paraId="4E2A7E18" w14:textId="569D7D4B" w:rsidR="00B81E09" w:rsidRPr="00E413D7" w:rsidRDefault="00B81E09" w:rsidP="00B81E09">
                      <w:pPr>
                        <w:pStyle w:val="NoSpacing"/>
                        <w:rPr>
                          <w:rFonts w:cstheme="minorHAnsi"/>
                          <w:b/>
                          <w:sz w:val="16"/>
                          <w:szCs w:val="16"/>
                        </w:rPr>
                      </w:pPr>
                    </w:p>
                    <w:p w14:paraId="31684D6C" w14:textId="77777777" w:rsidR="00894D8B" w:rsidRPr="00E75D8D" w:rsidRDefault="00894D8B" w:rsidP="00B721F5">
                      <w:pPr>
                        <w:pStyle w:val="NoSpacing"/>
                        <w:rPr>
                          <w:sz w:val="10"/>
                          <w:szCs w:val="10"/>
                        </w:rPr>
                      </w:pPr>
                    </w:p>
                    <w:p w14:paraId="587464B7" w14:textId="4763CE6B" w:rsidR="0083200E" w:rsidRPr="00A06BF0" w:rsidRDefault="0083200E" w:rsidP="008C5948">
                      <w:pPr>
                        <w:pStyle w:val="NoSpacing"/>
                        <w:rPr>
                          <w:rFonts w:cstheme="minorHAnsi"/>
                          <w:b/>
                          <w:bCs/>
                        </w:rPr>
                      </w:pPr>
                    </w:p>
                  </w:txbxContent>
                </v:textbox>
              </v:shape>
            </w:pict>
          </mc:Fallback>
        </mc:AlternateContent>
      </w:r>
    </w:p>
    <w:p w14:paraId="3633C028" w14:textId="25FAEED6" w:rsidR="0040633B" w:rsidRDefault="0040633B" w:rsidP="00D17B0A">
      <w:pPr>
        <w:pStyle w:val="NoSpacing"/>
        <w:rPr>
          <w:noProof/>
        </w:rPr>
      </w:pPr>
    </w:p>
    <w:p w14:paraId="01AC04B5" w14:textId="119AB947" w:rsidR="00062340" w:rsidRDefault="00062340" w:rsidP="00D17B0A">
      <w:pPr>
        <w:pStyle w:val="NoSpacing"/>
        <w:rPr>
          <w:noProof/>
        </w:rPr>
      </w:pPr>
    </w:p>
    <w:p w14:paraId="2CB7560D" w14:textId="43172366" w:rsidR="00062340" w:rsidRDefault="00062340" w:rsidP="00D17B0A">
      <w:pPr>
        <w:pStyle w:val="NoSpacing"/>
        <w:rPr>
          <w:noProof/>
        </w:rPr>
      </w:pPr>
    </w:p>
    <w:p w14:paraId="3DA07D02" w14:textId="53069342" w:rsidR="00062340" w:rsidRDefault="00062340" w:rsidP="00D17B0A">
      <w:pPr>
        <w:pStyle w:val="NoSpacing"/>
        <w:rPr>
          <w:noProof/>
        </w:rPr>
      </w:pPr>
    </w:p>
    <w:p w14:paraId="05067D48" w14:textId="61247A06" w:rsidR="00062340" w:rsidRDefault="00062340" w:rsidP="00D17B0A">
      <w:pPr>
        <w:pStyle w:val="NoSpacing"/>
        <w:rPr>
          <w:noProof/>
        </w:rPr>
      </w:pPr>
    </w:p>
    <w:p w14:paraId="36BD229E" w14:textId="71B121C7" w:rsidR="00062340" w:rsidRPr="0040633B" w:rsidRDefault="00062340" w:rsidP="00D17B0A">
      <w:pPr>
        <w:pStyle w:val="NoSpacing"/>
        <w:rPr>
          <w:rFonts w:ascii="Abadi" w:hAnsi="Abadi"/>
          <w:sz w:val="24"/>
          <w:szCs w:val="24"/>
        </w:rPr>
      </w:pPr>
    </w:p>
    <w:p w14:paraId="5A1EFF73" w14:textId="4C91EF65" w:rsidR="00062340" w:rsidRDefault="00062340" w:rsidP="00D17B0A">
      <w:pPr>
        <w:pStyle w:val="NoSpacing"/>
        <w:rPr>
          <w:noProof/>
        </w:rPr>
      </w:pPr>
    </w:p>
    <w:p w14:paraId="1D87D1FC" w14:textId="55C7A481" w:rsidR="0051783B" w:rsidRDefault="0051783B" w:rsidP="00D17B0A">
      <w:pPr>
        <w:pStyle w:val="NoSpacing"/>
        <w:rPr>
          <w:noProof/>
        </w:rPr>
      </w:pPr>
    </w:p>
    <w:p w14:paraId="5DBAEED3" w14:textId="6C846BC9" w:rsidR="0051783B" w:rsidRDefault="0051783B" w:rsidP="00D17B0A">
      <w:pPr>
        <w:pStyle w:val="NoSpacing"/>
        <w:rPr>
          <w:noProof/>
        </w:rPr>
      </w:pPr>
    </w:p>
    <w:p w14:paraId="42388AED" w14:textId="465008C9" w:rsidR="0051783B" w:rsidRDefault="0051783B" w:rsidP="00D17B0A">
      <w:pPr>
        <w:pStyle w:val="NoSpacing"/>
        <w:rPr>
          <w:noProof/>
        </w:rPr>
      </w:pPr>
    </w:p>
    <w:p w14:paraId="59C043EA" w14:textId="00046B90" w:rsidR="0051783B" w:rsidRDefault="0051783B" w:rsidP="00D17B0A">
      <w:pPr>
        <w:pStyle w:val="NoSpacing"/>
        <w:rPr>
          <w:noProof/>
        </w:rPr>
      </w:pPr>
    </w:p>
    <w:p w14:paraId="7E8EF592" w14:textId="461BB113" w:rsidR="0051783B" w:rsidRDefault="0051783B" w:rsidP="00D17B0A">
      <w:pPr>
        <w:pStyle w:val="NoSpacing"/>
        <w:rPr>
          <w:noProof/>
        </w:rPr>
      </w:pPr>
    </w:p>
    <w:p w14:paraId="22C6824A" w14:textId="0CB38B7A" w:rsidR="0051783B" w:rsidRDefault="0051783B" w:rsidP="00D17B0A">
      <w:pPr>
        <w:pStyle w:val="NoSpacing"/>
        <w:rPr>
          <w:noProof/>
        </w:rPr>
      </w:pPr>
    </w:p>
    <w:p w14:paraId="4916B4F0" w14:textId="353FAD9F" w:rsidR="001B3FA2" w:rsidRDefault="001B3FA2" w:rsidP="00D17B0A">
      <w:pPr>
        <w:pStyle w:val="NoSpacing"/>
        <w:rPr>
          <w:noProof/>
        </w:rPr>
      </w:pPr>
    </w:p>
    <w:p w14:paraId="2E89A811" w14:textId="66B8D767" w:rsidR="001B3FA2" w:rsidRDefault="001B3FA2" w:rsidP="00D17B0A">
      <w:pPr>
        <w:pStyle w:val="NoSpacing"/>
        <w:rPr>
          <w:noProof/>
        </w:rPr>
      </w:pPr>
    </w:p>
    <w:p w14:paraId="3A84D108" w14:textId="741B56B4" w:rsidR="001B3FA2" w:rsidRDefault="001B3FA2" w:rsidP="00D17B0A">
      <w:pPr>
        <w:pStyle w:val="NoSpacing"/>
        <w:rPr>
          <w:noProof/>
        </w:rPr>
      </w:pPr>
    </w:p>
    <w:p w14:paraId="75CBD89B" w14:textId="7D9AC097" w:rsidR="001B3FA2" w:rsidRDefault="001B3FA2" w:rsidP="00D17B0A">
      <w:pPr>
        <w:pStyle w:val="NoSpacing"/>
        <w:rPr>
          <w:noProof/>
        </w:rPr>
      </w:pPr>
    </w:p>
    <w:p w14:paraId="7A5BE97D" w14:textId="55F0E353" w:rsidR="001B3FA2" w:rsidRDefault="001B3FA2" w:rsidP="00D17B0A">
      <w:pPr>
        <w:pStyle w:val="NoSpacing"/>
        <w:rPr>
          <w:noProof/>
        </w:rPr>
      </w:pPr>
    </w:p>
    <w:p w14:paraId="1A49C924" w14:textId="77777777" w:rsidR="00ED45E4" w:rsidRDefault="00ED45E4" w:rsidP="00D17B0A">
      <w:pPr>
        <w:pStyle w:val="NoSpacing"/>
        <w:rPr>
          <w:noProof/>
        </w:rPr>
      </w:pPr>
    </w:p>
    <w:p w14:paraId="391C2E45" w14:textId="77777777" w:rsidR="00ED45E4" w:rsidRDefault="00ED45E4" w:rsidP="00D17B0A">
      <w:pPr>
        <w:pStyle w:val="NoSpacing"/>
        <w:rPr>
          <w:noProof/>
        </w:rPr>
      </w:pPr>
    </w:p>
    <w:p w14:paraId="59B2B0E2" w14:textId="77777777" w:rsidR="00ED45E4" w:rsidRDefault="00ED45E4" w:rsidP="00D17B0A">
      <w:pPr>
        <w:pStyle w:val="NoSpacing"/>
        <w:rPr>
          <w:noProof/>
        </w:rPr>
      </w:pPr>
    </w:p>
    <w:p w14:paraId="17C2A9DC" w14:textId="77777777" w:rsidR="00ED45E4" w:rsidRDefault="00ED45E4" w:rsidP="00D17B0A">
      <w:pPr>
        <w:pStyle w:val="NoSpacing"/>
        <w:rPr>
          <w:noProof/>
        </w:rPr>
      </w:pPr>
    </w:p>
    <w:p w14:paraId="369CF725" w14:textId="77777777" w:rsidR="00ED45E4" w:rsidRDefault="00ED45E4" w:rsidP="00D17B0A">
      <w:pPr>
        <w:pStyle w:val="NoSpacing"/>
        <w:rPr>
          <w:noProof/>
        </w:rPr>
      </w:pPr>
    </w:p>
    <w:p w14:paraId="34582A21" w14:textId="77777777" w:rsidR="00ED45E4" w:rsidRDefault="00ED45E4" w:rsidP="00D17B0A">
      <w:pPr>
        <w:pStyle w:val="NoSpacing"/>
        <w:rPr>
          <w:noProof/>
        </w:rPr>
      </w:pPr>
    </w:p>
    <w:p w14:paraId="17CFF46B" w14:textId="77777777" w:rsidR="00ED45E4" w:rsidRDefault="00ED45E4" w:rsidP="00D17B0A">
      <w:pPr>
        <w:pStyle w:val="NoSpacing"/>
        <w:rPr>
          <w:noProof/>
        </w:rPr>
      </w:pPr>
    </w:p>
    <w:p w14:paraId="00B72729" w14:textId="77777777" w:rsidR="00ED45E4" w:rsidRDefault="00ED45E4" w:rsidP="00D17B0A">
      <w:pPr>
        <w:pStyle w:val="NoSpacing"/>
        <w:rPr>
          <w:noProof/>
        </w:rPr>
      </w:pPr>
    </w:p>
    <w:p w14:paraId="1BE738D8" w14:textId="77777777" w:rsidR="00ED45E4" w:rsidRDefault="00ED45E4" w:rsidP="00D17B0A">
      <w:pPr>
        <w:pStyle w:val="NoSpacing"/>
        <w:rPr>
          <w:noProof/>
        </w:rPr>
      </w:pPr>
    </w:p>
    <w:p w14:paraId="6D32324C" w14:textId="77777777" w:rsidR="00704156" w:rsidRDefault="00704156" w:rsidP="00D17B0A">
      <w:pPr>
        <w:pStyle w:val="NoSpacing"/>
        <w:rPr>
          <w:noProof/>
        </w:rPr>
      </w:pPr>
    </w:p>
    <w:p w14:paraId="29556A2C" w14:textId="77777777" w:rsidR="00704156" w:rsidRDefault="00704156" w:rsidP="00D17B0A">
      <w:pPr>
        <w:pStyle w:val="NoSpacing"/>
        <w:rPr>
          <w:noProof/>
        </w:rPr>
      </w:pPr>
    </w:p>
    <w:p w14:paraId="6C1B656B" w14:textId="77777777" w:rsidR="00704156" w:rsidRDefault="00704156" w:rsidP="00D17B0A">
      <w:pPr>
        <w:pStyle w:val="NoSpacing"/>
        <w:rPr>
          <w:noProof/>
        </w:rPr>
      </w:pPr>
    </w:p>
    <w:p w14:paraId="3847B09F" w14:textId="77777777" w:rsidR="00704156" w:rsidRDefault="00704156" w:rsidP="00D17B0A">
      <w:pPr>
        <w:pStyle w:val="NoSpacing"/>
        <w:rPr>
          <w:noProof/>
        </w:rPr>
      </w:pPr>
    </w:p>
    <w:p w14:paraId="544D066A" w14:textId="77777777" w:rsidR="00704156" w:rsidRDefault="00704156" w:rsidP="00D17B0A">
      <w:pPr>
        <w:pStyle w:val="NoSpacing"/>
        <w:rPr>
          <w:noProof/>
        </w:rPr>
      </w:pPr>
    </w:p>
    <w:p w14:paraId="3EEFFA4D" w14:textId="77777777" w:rsidR="00704156" w:rsidRDefault="00704156" w:rsidP="00D17B0A">
      <w:pPr>
        <w:pStyle w:val="NoSpacing"/>
        <w:rPr>
          <w:noProof/>
        </w:rPr>
      </w:pPr>
    </w:p>
    <w:p w14:paraId="2599FE91" w14:textId="0341462E" w:rsidR="00704156" w:rsidRDefault="00704156" w:rsidP="00D17B0A">
      <w:pPr>
        <w:pStyle w:val="NoSpacing"/>
        <w:rPr>
          <w:noProof/>
        </w:rPr>
      </w:pPr>
    </w:p>
    <w:p w14:paraId="712606FD" w14:textId="4F4E5BF1" w:rsidR="001B3FA2" w:rsidRDefault="001B3FA2" w:rsidP="00D17B0A">
      <w:pPr>
        <w:pStyle w:val="NoSpacing"/>
        <w:rPr>
          <w:noProof/>
        </w:rPr>
      </w:pPr>
    </w:p>
    <w:p w14:paraId="6A64B298" w14:textId="7C9004C1" w:rsidR="001B3FA2" w:rsidRDefault="001B3FA2" w:rsidP="00D17B0A">
      <w:pPr>
        <w:pStyle w:val="NoSpacing"/>
        <w:rPr>
          <w:noProof/>
        </w:rPr>
      </w:pPr>
    </w:p>
    <w:p w14:paraId="71CA5450" w14:textId="295054D9" w:rsidR="001B3FA2" w:rsidRDefault="001B3FA2" w:rsidP="00D17B0A">
      <w:pPr>
        <w:pStyle w:val="NoSpacing"/>
        <w:rPr>
          <w:noProof/>
        </w:rPr>
      </w:pPr>
    </w:p>
    <w:p w14:paraId="0BFAC67E" w14:textId="067184EC" w:rsidR="001B3FA2" w:rsidRDefault="001B3FA2" w:rsidP="00D17B0A">
      <w:pPr>
        <w:pStyle w:val="NoSpacing"/>
        <w:rPr>
          <w:noProof/>
        </w:rPr>
      </w:pPr>
    </w:p>
    <w:p w14:paraId="4879BF13" w14:textId="77777777" w:rsidR="007D42BE" w:rsidRDefault="007D42BE" w:rsidP="00D17B0A">
      <w:pPr>
        <w:pStyle w:val="NoSpacing"/>
        <w:rPr>
          <w:noProof/>
        </w:rPr>
      </w:pPr>
    </w:p>
    <w:p w14:paraId="305D98C7" w14:textId="77777777" w:rsidR="007D42BE" w:rsidRDefault="007D42BE" w:rsidP="00D17B0A">
      <w:pPr>
        <w:pStyle w:val="NoSpacing"/>
        <w:rPr>
          <w:noProof/>
        </w:rPr>
      </w:pPr>
    </w:p>
    <w:p w14:paraId="672ACAFE" w14:textId="77777777" w:rsidR="005409BF" w:rsidRDefault="005409BF" w:rsidP="00CD641D">
      <w:pPr>
        <w:pStyle w:val="NoSpacing"/>
        <w:rPr>
          <w:noProof/>
        </w:rPr>
      </w:pPr>
    </w:p>
    <w:p w14:paraId="5C09238C" w14:textId="77777777" w:rsidR="005409BF" w:rsidRDefault="005409BF" w:rsidP="00CD641D">
      <w:pPr>
        <w:pStyle w:val="NoSpacing"/>
        <w:rPr>
          <w:noProof/>
        </w:rPr>
      </w:pPr>
    </w:p>
    <w:p w14:paraId="06ABA500" w14:textId="7E35491D" w:rsidR="00E8650D" w:rsidRDefault="00EC287D" w:rsidP="00CD641D">
      <w:pPr>
        <w:pStyle w:val="NoSpacing"/>
        <w:rPr>
          <w:noProof/>
        </w:rPr>
      </w:pPr>
      <w:r>
        <w:rPr>
          <w:rFonts w:ascii="Abadi" w:hAnsi="Abadi" w:cstheme="minorHAnsi"/>
          <w:b/>
          <w:bCs/>
          <w:noProof/>
          <w:color w:val="0D0D0D" w:themeColor="text1" w:themeTint="F2"/>
          <w:sz w:val="24"/>
          <w:szCs w:val="24"/>
        </w:rPr>
        <w:lastRenderedPageBreak/>
        <mc:AlternateContent>
          <mc:Choice Requires="wps">
            <w:drawing>
              <wp:anchor distT="0" distB="0" distL="114300" distR="114300" simplePos="0" relativeHeight="251669504" behindDoc="0" locked="0" layoutInCell="1" allowOverlap="1" wp14:anchorId="579E860E" wp14:editId="5D42E215">
                <wp:simplePos x="0" y="0"/>
                <wp:positionH relativeFrom="column">
                  <wp:posOffset>7620</wp:posOffset>
                </wp:positionH>
                <wp:positionV relativeFrom="paragraph">
                  <wp:posOffset>5080</wp:posOffset>
                </wp:positionV>
                <wp:extent cx="5318760" cy="7345680"/>
                <wp:effectExtent l="0" t="0" r="0" b="7620"/>
                <wp:wrapNone/>
                <wp:docPr id="1854220702" name="Text Box 15"/>
                <wp:cNvGraphicFramePr/>
                <a:graphic xmlns:a="http://schemas.openxmlformats.org/drawingml/2006/main">
                  <a:graphicData uri="http://schemas.microsoft.com/office/word/2010/wordprocessingShape">
                    <wps:wsp>
                      <wps:cNvSpPr txBox="1"/>
                      <wps:spPr>
                        <a:xfrm>
                          <a:off x="0" y="0"/>
                          <a:ext cx="5318760" cy="7345680"/>
                        </a:xfrm>
                        <a:prstGeom prst="rect">
                          <a:avLst/>
                        </a:prstGeom>
                        <a:solidFill>
                          <a:sysClr val="window" lastClr="FFFFFF"/>
                        </a:solidFill>
                        <a:ln w="6350">
                          <a:noFill/>
                        </a:ln>
                      </wps:spPr>
                      <wps:txbx>
                        <w:txbxContent>
                          <w:p w14:paraId="5AD6DE41" w14:textId="77777777" w:rsidR="00E8650D" w:rsidRPr="00EA5D8A" w:rsidRDefault="00E8650D" w:rsidP="00E8650D">
                            <w:pPr>
                              <w:pStyle w:val="NoSpacing"/>
                              <w:rPr>
                                <w:rFonts w:ascii="Abadi" w:hAnsi="Abadi" w:cstheme="minorHAnsi"/>
                                <w:sz w:val="10"/>
                                <w:szCs w:val="10"/>
                              </w:rPr>
                            </w:pPr>
                          </w:p>
                          <w:p w14:paraId="20763651" w14:textId="14B97312" w:rsidR="005E19D0" w:rsidRPr="004D5782" w:rsidRDefault="004D5782" w:rsidP="004D5782">
                            <w:pPr>
                              <w:ind w:left="720" w:firstLine="720"/>
                              <w:rPr>
                                <w:rFonts w:ascii="Abadi" w:hAnsi="Abadi" w:cstheme="minorHAnsi"/>
                                <w:b/>
                                <w:bCs/>
                                <w:kern w:val="2"/>
                                <w:sz w:val="28"/>
                                <w:szCs w:val="28"/>
                                <w14:ligatures w14:val="standardContextual"/>
                              </w:rPr>
                            </w:pPr>
                            <w:r>
                              <w:rPr>
                                <w:rFonts w:ascii="Abadi" w:hAnsi="Abadi" w:cstheme="minorHAnsi"/>
                                <w:b/>
                                <w:bCs/>
                                <w:kern w:val="2"/>
                                <w:sz w:val="28"/>
                                <w:szCs w:val="28"/>
                                <w14:ligatures w14:val="standardContextual"/>
                              </w:rPr>
                              <w:t xml:space="preserve">     </w:t>
                            </w:r>
                            <w:r w:rsidR="005E19D0" w:rsidRPr="004D5782">
                              <w:rPr>
                                <w:rFonts w:ascii="Abadi" w:hAnsi="Abadi" w:cstheme="minorHAnsi"/>
                                <w:b/>
                                <w:bCs/>
                                <w:kern w:val="2"/>
                                <w:sz w:val="28"/>
                                <w:szCs w:val="28"/>
                                <w14:ligatures w14:val="standardContextual"/>
                              </w:rPr>
                              <w:t>Announcements September 8, 2024</w:t>
                            </w:r>
                          </w:p>
                          <w:p w14:paraId="720E74E6" w14:textId="77777777" w:rsidR="005E19D0" w:rsidRPr="00A71933" w:rsidRDefault="005E19D0" w:rsidP="005E19D0">
                            <w:pPr>
                              <w:jc w:val="center"/>
                              <w:rPr>
                                <w:rFonts w:ascii="Abadi" w:hAnsi="Abadi" w:cstheme="minorHAnsi"/>
                                <w:b/>
                                <w:bCs/>
                                <w:kern w:val="2"/>
                                <w:sz w:val="16"/>
                                <w:szCs w:val="16"/>
                                <w14:ligatures w14:val="standardContextual"/>
                              </w:rPr>
                            </w:pPr>
                          </w:p>
                          <w:p w14:paraId="1A97D079" w14:textId="77777777" w:rsidR="001A293F" w:rsidRDefault="005E19D0" w:rsidP="00181391">
                            <w:pPr>
                              <w:pStyle w:val="NoSpacing"/>
                              <w:jc w:val="center"/>
                              <w:rPr>
                                <w:rFonts w:ascii="Abadi" w:hAnsi="Abadi"/>
                                <w:sz w:val="24"/>
                                <w:szCs w:val="24"/>
                              </w:rPr>
                            </w:pPr>
                            <w:r w:rsidRPr="004D5782">
                              <w:rPr>
                                <w:rFonts w:ascii="Abadi" w:hAnsi="Abadi"/>
                                <w:sz w:val="24"/>
                                <w:szCs w:val="24"/>
                              </w:rPr>
                              <w:t>Welcome to Worship today! If you are new with us, please stop by the visitor’s table just outside the sanctuary. There is a gift bag there for you!</w:t>
                            </w:r>
                          </w:p>
                          <w:p w14:paraId="31F87F3C" w14:textId="77777777" w:rsidR="001A293F" w:rsidRPr="001A293F" w:rsidRDefault="001A293F" w:rsidP="001A293F">
                            <w:pPr>
                              <w:pStyle w:val="NoSpacing"/>
                              <w:rPr>
                                <w:rFonts w:ascii="Abadi" w:hAnsi="Abadi"/>
                                <w:sz w:val="16"/>
                                <w:szCs w:val="16"/>
                              </w:rPr>
                            </w:pPr>
                          </w:p>
                          <w:p w14:paraId="24178412" w14:textId="343B0A4C" w:rsidR="005E19D0" w:rsidRPr="00181391" w:rsidRDefault="001A293F" w:rsidP="001A293F">
                            <w:pPr>
                              <w:pStyle w:val="NoSpacing"/>
                              <w:rPr>
                                <w:rFonts w:ascii="Abadi" w:hAnsi="Abadi"/>
                                <w:sz w:val="24"/>
                                <w:szCs w:val="24"/>
                              </w:rPr>
                            </w:pPr>
                            <w:r>
                              <w:rPr>
                                <w:rFonts w:ascii="Abadi" w:hAnsi="Abadi"/>
                                <w:sz w:val="24"/>
                                <w:szCs w:val="24"/>
                              </w:rPr>
                              <w:t xml:space="preserve">     </w:t>
                            </w:r>
                            <w:r w:rsidR="005E19D0" w:rsidRPr="00181391">
                              <w:rPr>
                                <w:rFonts w:ascii="Abadi" w:hAnsi="Abadi" w:cstheme="minorHAnsi"/>
                                <w:sz w:val="24"/>
                                <w:szCs w:val="24"/>
                              </w:rPr>
                              <w:t>This week’s Coffee Hour brought to you by the Worship Committee</w:t>
                            </w:r>
                          </w:p>
                          <w:p w14:paraId="35327344" w14:textId="77777777" w:rsidR="005E19D0" w:rsidRPr="00A71933" w:rsidRDefault="005E19D0" w:rsidP="005E19D0">
                            <w:pPr>
                              <w:jc w:val="center"/>
                              <w:rPr>
                                <w:rFonts w:ascii="Abadi" w:hAnsi="Abadi" w:cstheme="minorHAnsi"/>
                                <w:b/>
                                <w:bCs/>
                                <w:color w:val="222222"/>
                                <w:sz w:val="16"/>
                                <w:szCs w:val="16"/>
                                <w:shd w:val="clear" w:color="auto" w:fill="FFFFFF"/>
                              </w:rPr>
                            </w:pPr>
                          </w:p>
                          <w:p w14:paraId="4DBFD0EC" w14:textId="77777777" w:rsidR="00F63C29" w:rsidRPr="00995C85" w:rsidRDefault="005E19D0" w:rsidP="00181391">
                            <w:pPr>
                              <w:pStyle w:val="NoSpacing"/>
                              <w:rPr>
                                <w:rFonts w:ascii="Abadi" w:hAnsi="Abadi"/>
                                <w:sz w:val="24"/>
                                <w:szCs w:val="24"/>
                                <w:shd w:val="clear" w:color="auto" w:fill="FFFFFF"/>
                              </w:rPr>
                            </w:pPr>
                            <w:r w:rsidRPr="00995C85">
                              <w:rPr>
                                <w:rFonts w:ascii="Abadi" w:hAnsi="Abadi"/>
                                <w:b/>
                                <w:bCs/>
                                <w:sz w:val="24"/>
                                <w:szCs w:val="24"/>
                                <w:shd w:val="clear" w:color="auto" w:fill="FFFFFF"/>
                              </w:rPr>
                              <w:t xml:space="preserve">Sunday School:  </w:t>
                            </w:r>
                            <w:r w:rsidRPr="00995C85">
                              <w:rPr>
                                <w:rFonts w:ascii="Abadi" w:hAnsi="Abadi"/>
                                <w:sz w:val="24"/>
                                <w:szCs w:val="24"/>
                                <w:shd w:val="clear" w:color="auto" w:fill="FFFFFF"/>
                              </w:rPr>
                              <w:t>10:45, Sunday School, Chapel-</w:t>
                            </w:r>
                            <w:r w:rsidRPr="00995C85">
                              <w:rPr>
                                <w:rFonts w:ascii="Abadi" w:hAnsi="Abadi"/>
                                <w:sz w:val="24"/>
                                <w:szCs w:val="24"/>
                              </w:rPr>
                              <w:t>grades k-8</w:t>
                            </w:r>
                            <w:r w:rsidRPr="00995C85">
                              <w:rPr>
                                <w:rFonts w:ascii="Abadi" w:hAnsi="Abadi"/>
                                <w:sz w:val="24"/>
                                <w:szCs w:val="24"/>
                                <w:shd w:val="clear" w:color="auto" w:fill="FFFFFF"/>
                              </w:rPr>
                              <w:t xml:space="preserve">, Room 18-Jr. High Class, Room 21-Parent Class, Large Conference Room-Adult Sunday School </w:t>
                            </w:r>
                            <w:r w:rsidR="00181391" w:rsidRPr="00995C85">
                              <w:rPr>
                                <w:rFonts w:ascii="Abadi" w:hAnsi="Abadi"/>
                                <w:sz w:val="24"/>
                                <w:szCs w:val="24"/>
                                <w:shd w:val="clear" w:color="auto" w:fill="FFFFFF"/>
                              </w:rPr>
                              <w:t>class</w:t>
                            </w:r>
                            <w:r w:rsidR="00F63C29" w:rsidRPr="00995C85">
                              <w:rPr>
                                <w:rFonts w:ascii="Abadi" w:hAnsi="Abadi"/>
                                <w:sz w:val="24"/>
                                <w:szCs w:val="24"/>
                                <w:shd w:val="clear" w:color="auto" w:fill="FFFFFF"/>
                              </w:rPr>
                              <w:t>.</w:t>
                            </w:r>
                          </w:p>
                          <w:p w14:paraId="35F9A653" w14:textId="432DC3DD" w:rsidR="00181391" w:rsidRPr="00995C85" w:rsidRDefault="005E19D0" w:rsidP="00181391">
                            <w:pPr>
                              <w:pStyle w:val="NoSpacing"/>
                              <w:rPr>
                                <w:rFonts w:ascii="Abadi" w:hAnsi="Abadi"/>
                                <w:sz w:val="24"/>
                                <w:szCs w:val="24"/>
                                <w:shd w:val="clear" w:color="auto" w:fill="FFFFFF"/>
                              </w:rPr>
                            </w:pPr>
                            <w:r w:rsidRPr="00995C85">
                              <w:rPr>
                                <w:rFonts w:ascii="Abadi" w:hAnsi="Abadi"/>
                                <w:sz w:val="24"/>
                                <w:szCs w:val="24"/>
                                <w:shd w:val="clear" w:color="auto" w:fill="FFFFFF"/>
                              </w:rPr>
                              <w:t xml:space="preserve"> </w:t>
                            </w:r>
                          </w:p>
                          <w:p w14:paraId="2CE8AB0F" w14:textId="65A2EA0B" w:rsidR="005E19D0" w:rsidRPr="00181391" w:rsidRDefault="005E19D0" w:rsidP="00181391">
                            <w:pPr>
                              <w:pStyle w:val="NoSpacing"/>
                              <w:rPr>
                                <w:rFonts w:ascii="Abadi" w:hAnsi="Abadi"/>
                                <w:sz w:val="24"/>
                                <w:szCs w:val="24"/>
                                <w:shd w:val="clear" w:color="auto" w:fill="FFFFFF"/>
                              </w:rPr>
                            </w:pPr>
                            <w:r w:rsidRPr="00181391">
                              <w:rPr>
                                <w:rFonts w:ascii="Abadi" w:hAnsi="Abadi"/>
                                <w:b/>
                                <w:bCs/>
                                <w:sz w:val="24"/>
                                <w:szCs w:val="24"/>
                              </w:rPr>
                              <w:t>Sept. 9</w:t>
                            </w:r>
                            <w:r w:rsidRPr="00181391">
                              <w:rPr>
                                <w:rFonts w:ascii="Abadi" w:hAnsi="Abadi"/>
                                <w:b/>
                                <w:bCs/>
                                <w:sz w:val="24"/>
                                <w:szCs w:val="24"/>
                                <w:vertAlign w:val="superscript"/>
                              </w:rPr>
                              <w:t>th</w:t>
                            </w:r>
                            <w:r w:rsidRPr="00181391">
                              <w:rPr>
                                <w:rFonts w:ascii="Abadi" w:hAnsi="Abadi"/>
                                <w:b/>
                                <w:bCs/>
                                <w:sz w:val="24"/>
                                <w:szCs w:val="24"/>
                              </w:rPr>
                              <w:t>:</w:t>
                            </w:r>
                            <w:r w:rsidRPr="00181391">
                              <w:rPr>
                                <w:rFonts w:ascii="Abadi" w:hAnsi="Abadi"/>
                                <w:sz w:val="24"/>
                                <w:szCs w:val="24"/>
                              </w:rPr>
                              <w:t xml:space="preserve">     10</w:t>
                            </w:r>
                            <w:r w:rsidR="003D1CAF" w:rsidRPr="00181391">
                              <w:rPr>
                                <w:rFonts w:ascii="Abadi" w:hAnsi="Abadi"/>
                                <w:sz w:val="24"/>
                                <w:szCs w:val="24"/>
                              </w:rPr>
                              <w:t>am</w:t>
                            </w:r>
                            <w:r w:rsidR="00A71933" w:rsidRPr="00181391">
                              <w:rPr>
                                <w:rFonts w:ascii="Abadi" w:hAnsi="Abadi"/>
                                <w:sz w:val="24"/>
                                <w:szCs w:val="24"/>
                              </w:rPr>
                              <w:t>,</w:t>
                            </w:r>
                            <w:r w:rsidR="003D1CAF" w:rsidRPr="00181391">
                              <w:rPr>
                                <w:rFonts w:ascii="Abadi" w:hAnsi="Abadi"/>
                                <w:sz w:val="24"/>
                                <w:szCs w:val="24"/>
                              </w:rPr>
                              <w:t xml:space="preserve"> </w:t>
                            </w:r>
                            <w:r w:rsidRPr="00181391">
                              <w:rPr>
                                <w:rFonts w:ascii="Abadi" w:hAnsi="Abadi"/>
                                <w:sz w:val="24"/>
                                <w:szCs w:val="24"/>
                              </w:rPr>
                              <w:t>Empathy Book Study, Room 12</w:t>
                            </w:r>
                          </w:p>
                          <w:p w14:paraId="74F7221B" w14:textId="7CD2BA5F" w:rsidR="005E19D0" w:rsidRPr="00181391" w:rsidRDefault="005E19D0" w:rsidP="00181391">
                            <w:pPr>
                              <w:pStyle w:val="NoSpacing"/>
                              <w:rPr>
                                <w:rFonts w:ascii="Abadi" w:hAnsi="Abadi"/>
                                <w:sz w:val="24"/>
                                <w:szCs w:val="24"/>
                              </w:rPr>
                            </w:pPr>
                            <w:r w:rsidRPr="00181391">
                              <w:rPr>
                                <w:rFonts w:ascii="Abadi" w:hAnsi="Abadi"/>
                                <w:sz w:val="24"/>
                                <w:szCs w:val="24"/>
                              </w:rPr>
                              <w:tab/>
                              <w:t xml:space="preserve">      </w:t>
                            </w:r>
                            <w:r w:rsidR="00F752EE" w:rsidRPr="00181391">
                              <w:rPr>
                                <w:rFonts w:ascii="Abadi" w:hAnsi="Abadi"/>
                                <w:sz w:val="24"/>
                                <w:szCs w:val="24"/>
                              </w:rPr>
                              <w:t xml:space="preserve"> </w:t>
                            </w:r>
                            <w:r w:rsidR="003D1CAF" w:rsidRPr="00181391">
                              <w:rPr>
                                <w:rFonts w:ascii="Abadi" w:hAnsi="Abadi"/>
                                <w:sz w:val="24"/>
                                <w:szCs w:val="24"/>
                              </w:rPr>
                              <w:t xml:space="preserve"> </w:t>
                            </w:r>
                            <w:r w:rsidR="00F63C29">
                              <w:rPr>
                                <w:rFonts w:ascii="Abadi" w:hAnsi="Abadi"/>
                                <w:sz w:val="24"/>
                                <w:szCs w:val="24"/>
                              </w:rPr>
                              <w:t xml:space="preserve">  </w:t>
                            </w:r>
                            <w:r w:rsidRPr="00181391">
                              <w:rPr>
                                <w:rFonts w:ascii="Abadi" w:hAnsi="Abadi"/>
                                <w:sz w:val="24"/>
                                <w:szCs w:val="24"/>
                              </w:rPr>
                              <w:t>7pm</w:t>
                            </w:r>
                            <w:r w:rsidR="00A71933" w:rsidRPr="00181391">
                              <w:rPr>
                                <w:rFonts w:ascii="Abadi" w:hAnsi="Abadi"/>
                                <w:sz w:val="24"/>
                                <w:szCs w:val="24"/>
                              </w:rPr>
                              <w:t xml:space="preserve">, </w:t>
                            </w:r>
                            <w:r w:rsidRPr="00181391">
                              <w:rPr>
                                <w:rFonts w:ascii="Abadi" w:hAnsi="Abadi"/>
                                <w:sz w:val="24"/>
                                <w:szCs w:val="24"/>
                              </w:rPr>
                              <w:t>Empathy Book Study, Room 12</w:t>
                            </w:r>
                          </w:p>
                          <w:p w14:paraId="451CE7F4" w14:textId="77777777" w:rsidR="00F752EE" w:rsidRPr="00F63C29" w:rsidRDefault="00F752EE" w:rsidP="00181391">
                            <w:pPr>
                              <w:pStyle w:val="NoSpacing"/>
                              <w:rPr>
                                <w:rFonts w:ascii="Abadi" w:hAnsi="Abadi"/>
                                <w:sz w:val="10"/>
                                <w:szCs w:val="10"/>
                              </w:rPr>
                            </w:pPr>
                          </w:p>
                          <w:p w14:paraId="47E466D6" w14:textId="595678AD" w:rsidR="005E19D0" w:rsidRDefault="005E19D0" w:rsidP="00181391">
                            <w:pPr>
                              <w:pStyle w:val="NoSpacing"/>
                              <w:rPr>
                                <w:rFonts w:ascii="Abadi" w:hAnsi="Abadi"/>
                                <w:sz w:val="24"/>
                                <w:szCs w:val="24"/>
                              </w:rPr>
                            </w:pPr>
                            <w:r w:rsidRPr="00181391">
                              <w:rPr>
                                <w:rFonts w:ascii="Abadi" w:hAnsi="Abadi"/>
                                <w:b/>
                                <w:bCs/>
                                <w:sz w:val="24"/>
                                <w:szCs w:val="24"/>
                              </w:rPr>
                              <w:t>Sept. 10</w:t>
                            </w:r>
                            <w:r w:rsidRPr="00181391">
                              <w:rPr>
                                <w:rFonts w:ascii="Abadi" w:hAnsi="Abadi"/>
                                <w:b/>
                                <w:bCs/>
                                <w:sz w:val="24"/>
                                <w:szCs w:val="24"/>
                                <w:vertAlign w:val="superscript"/>
                              </w:rPr>
                              <w:t>th</w:t>
                            </w:r>
                            <w:r w:rsidRPr="00181391">
                              <w:rPr>
                                <w:rFonts w:ascii="Abadi" w:hAnsi="Abadi"/>
                                <w:b/>
                                <w:bCs/>
                                <w:sz w:val="24"/>
                                <w:szCs w:val="24"/>
                              </w:rPr>
                              <w:t>:</w:t>
                            </w:r>
                            <w:r w:rsidRPr="00181391">
                              <w:rPr>
                                <w:rFonts w:ascii="Abadi" w:hAnsi="Abadi"/>
                                <w:sz w:val="24"/>
                                <w:szCs w:val="24"/>
                              </w:rPr>
                              <w:t xml:space="preserve">   </w:t>
                            </w:r>
                            <w:r w:rsidR="00F63C29">
                              <w:rPr>
                                <w:rFonts w:ascii="Abadi" w:hAnsi="Abadi"/>
                                <w:sz w:val="24"/>
                                <w:szCs w:val="24"/>
                              </w:rPr>
                              <w:t xml:space="preserve">  </w:t>
                            </w:r>
                            <w:r w:rsidRPr="00181391">
                              <w:rPr>
                                <w:rFonts w:ascii="Abadi" w:hAnsi="Abadi"/>
                                <w:sz w:val="24"/>
                                <w:szCs w:val="24"/>
                              </w:rPr>
                              <w:t>7pm, Trustee Meeting, Room 11</w:t>
                            </w:r>
                          </w:p>
                          <w:p w14:paraId="05B55A6B" w14:textId="77777777" w:rsidR="00995C85" w:rsidRDefault="00995C85" w:rsidP="00181391">
                            <w:pPr>
                              <w:pStyle w:val="NoSpacing"/>
                              <w:rPr>
                                <w:rFonts w:ascii="Abadi" w:hAnsi="Abadi"/>
                                <w:sz w:val="24"/>
                                <w:szCs w:val="24"/>
                              </w:rPr>
                            </w:pPr>
                          </w:p>
                          <w:p w14:paraId="3EFFEA38" w14:textId="77777777" w:rsidR="00995C85" w:rsidRPr="00181391" w:rsidRDefault="00995C85" w:rsidP="00181391">
                            <w:pPr>
                              <w:pStyle w:val="NoSpacing"/>
                              <w:rPr>
                                <w:rFonts w:ascii="Abadi" w:hAnsi="Abadi"/>
                                <w:sz w:val="24"/>
                                <w:szCs w:val="24"/>
                              </w:rPr>
                            </w:pPr>
                          </w:p>
                          <w:p w14:paraId="4FC228C4" w14:textId="1A8778D9" w:rsidR="005E19D0" w:rsidRPr="005E19D0" w:rsidRDefault="005E19D0" w:rsidP="005E19D0">
                            <w:pPr>
                              <w:rPr>
                                <w:rFonts w:ascii="Abadi" w:eastAsia="Cambria" w:hAnsi="Abadi" w:cstheme="majorHAnsi"/>
                                <w:sz w:val="24"/>
                                <w:szCs w:val="24"/>
                              </w:rPr>
                            </w:pPr>
                            <w:r w:rsidRPr="005E19D0">
                              <w:rPr>
                                <w:rFonts w:ascii="Abadi" w:eastAsia="Cambria" w:hAnsi="Abadi" w:cstheme="majorHAnsi"/>
                                <w:b/>
                                <w:bCs/>
                                <w:sz w:val="24"/>
                                <w:szCs w:val="24"/>
                              </w:rPr>
                              <w:t xml:space="preserve">Karren’s Clothing Cupboard: </w:t>
                            </w:r>
                            <w:r w:rsidRPr="005E19D0">
                              <w:rPr>
                                <w:rFonts w:ascii="Abadi" w:eastAsia="Cambria" w:hAnsi="Abadi" w:cstheme="majorHAnsi"/>
                                <w:sz w:val="24"/>
                                <w:szCs w:val="24"/>
                              </w:rPr>
                              <w:t xml:space="preserve"> October signup sheet is now in the entranceway.  You never work alone and there is good fellowship.  Karren’s Clothing Cupboard is looking for men’s small &amp; medium size shirts and pants and children’s clothing in season.  Thank you for all your support and all you do. </w:t>
                            </w:r>
                          </w:p>
                          <w:p w14:paraId="5DC30D6A" w14:textId="77777777" w:rsidR="007A4959" w:rsidRPr="0085521C" w:rsidRDefault="005E19D0" w:rsidP="005E19D0">
                            <w:pPr>
                              <w:rPr>
                                <w:rFonts w:ascii="Abadi" w:eastAsia="Cambria" w:hAnsi="Abadi" w:cstheme="majorHAnsi"/>
                                <w:sz w:val="24"/>
                                <w:szCs w:val="24"/>
                                <w:u w:val="single"/>
                              </w:rPr>
                            </w:pPr>
                            <w:r w:rsidRPr="0085521C">
                              <w:rPr>
                                <w:rFonts w:ascii="Abadi" w:eastAsia="Cambria" w:hAnsi="Abadi" w:cstheme="majorHAnsi"/>
                                <w:sz w:val="24"/>
                                <w:szCs w:val="24"/>
                                <w:u w:val="single"/>
                              </w:rPr>
                              <w:t>Karren’s Clothing Cupboard will be closed Oct. 1 and 3 as most of us help with the rummage sale.</w:t>
                            </w:r>
                          </w:p>
                          <w:p w14:paraId="0AF70015" w14:textId="77777777" w:rsidR="007A4959" w:rsidRPr="0085521C" w:rsidRDefault="007A4959" w:rsidP="005E19D0">
                            <w:pPr>
                              <w:rPr>
                                <w:rFonts w:ascii="Abadi" w:eastAsia="Cambria" w:hAnsi="Abadi" w:cstheme="majorHAnsi"/>
                                <w:b/>
                                <w:bCs/>
                                <w:i/>
                                <w:iCs/>
                                <w:sz w:val="16"/>
                                <w:szCs w:val="16"/>
                              </w:rPr>
                            </w:pPr>
                          </w:p>
                          <w:p w14:paraId="6969287D" w14:textId="1EE67A85" w:rsidR="005E19D0" w:rsidRPr="00995C85" w:rsidRDefault="005E19D0" w:rsidP="005E19D0">
                            <w:pPr>
                              <w:rPr>
                                <w:rFonts w:ascii="Abadi" w:eastAsia="Cambria" w:hAnsi="Abadi" w:cstheme="majorHAnsi"/>
                                <w:b/>
                                <w:bCs/>
                                <w:i/>
                                <w:iCs/>
                                <w:sz w:val="24"/>
                                <w:szCs w:val="24"/>
                              </w:rPr>
                            </w:pPr>
                            <w:r w:rsidRPr="005E19D0">
                              <w:rPr>
                                <w:rFonts w:ascii="Abadi" w:hAnsi="Abadi" w:cstheme="minorHAnsi"/>
                                <w:b/>
                                <w:bCs/>
                                <w:sz w:val="24"/>
                                <w:szCs w:val="24"/>
                              </w:rPr>
                              <w:t xml:space="preserve">Too old for the lullaby room and learning to sit through the church service?  </w:t>
                            </w:r>
                            <w:r w:rsidRPr="005E19D0">
                              <w:rPr>
                                <w:rFonts w:ascii="Abadi" w:hAnsi="Abadi" w:cstheme="minorHAnsi"/>
                                <w:sz w:val="24"/>
                                <w:szCs w:val="24"/>
                              </w:rPr>
                              <w:t>This might be your child.  Maybe your child would enjoy Children’s Church.  Leaving before the scriptures and going to Fellowship Hall will provide children ages 4-8 a time of age-appropriate lessons, stories, and activities.  Tara Miller, acknowledging the need, approached Jan Przybylski offering to help restart this program.  Now we need volunteers to help set up a schedule to cover this time during the service.  If you are interested, please contact Pastor Jeff, Tara, or Jan P. Additionally, Sarah Woodard in the lullaby Room is also in need of a second person to help each week to fulfill the Safe Sanctuary requirements.  </w:t>
                            </w:r>
                          </w:p>
                          <w:p w14:paraId="0243360E" w14:textId="77777777" w:rsidR="005E19D0" w:rsidRDefault="005E19D0" w:rsidP="005E19D0">
                            <w:pPr>
                              <w:rPr>
                                <w:rFonts w:cstheme="minorHAnsi"/>
                                <w:b/>
                                <w:bCs/>
                              </w:rPr>
                            </w:pPr>
                          </w:p>
                          <w:p w14:paraId="60E89DE5" w14:textId="77777777" w:rsidR="00104DA4" w:rsidRPr="00104DA4" w:rsidRDefault="00104DA4" w:rsidP="00104DA4">
                            <w:pPr>
                              <w:pStyle w:val="NoSpacing"/>
                              <w:rPr>
                                <w:rFonts w:ascii="Aptos" w:hAnsi="Aptos" w:cstheme="minorHAnsi"/>
                                <w:b/>
                                <w:bCs/>
                                <w:sz w:val="24"/>
                                <w:szCs w:val="24"/>
                              </w:rPr>
                            </w:pPr>
                          </w:p>
                          <w:p w14:paraId="73E9679C" w14:textId="77777777" w:rsidR="00104DA4" w:rsidRPr="0044793C" w:rsidRDefault="00104DA4" w:rsidP="00104DA4">
                            <w:pPr>
                              <w:rPr>
                                <w:rFonts w:cstheme="minorHAnsi"/>
                              </w:rPr>
                            </w:pPr>
                            <w:r w:rsidRPr="0044793C">
                              <w:rPr>
                                <w:rFonts w:cstheme="minorHAnsi"/>
                              </w:rPr>
                              <w:br w:type="page"/>
                            </w:r>
                          </w:p>
                          <w:p w14:paraId="5C38B1B9" w14:textId="6C092C26" w:rsidR="00104DA4" w:rsidRPr="00986CF4" w:rsidRDefault="00104DA4" w:rsidP="00104DA4">
                            <w:pPr>
                              <w:rPr>
                                <w:rFonts w:cstheme="minorHAnsi"/>
                                <w:b/>
                                <w:bCs/>
                                <w:color w:val="FF0000"/>
                                <w:sz w:val="32"/>
                                <w:szCs w:val="32"/>
                              </w:rPr>
                            </w:pPr>
                            <w:r>
                              <w:rPr>
                                <w:rFonts w:cstheme="minorHAnsi"/>
                                <w:b/>
                                <w:bCs/>
                                <w:color w:val="FF0000"/>
                                <w:sz w:val="32"/>
                                <w:szCs w:val="32"/>
                              </w:rPr>
                              <w:t xml:space="preserve"> </w:t>
                            </w:r>
                          </w:p>
                          <w:p w14:paraId="001959A1" w14:textId="77777777" w:rsidR="00E8650D" w:rsidRPr="00EA5D8A" w:rsidRDefault="00E8650D" w:rsidP="00E8650D">
                            <w:pPr>
                              <w:pStyle w:val="NoSpacing"/>
                              <w:rPr>
                                <w:rFonts w:ascii="Abadi" w:hAnsi="Abadi" w:cs="Calibri"/>
                                <w:sz w:val="16"/>
                                <w:szCs w:val="16"/>
                              </w:rPr>
                            </w:pPr>
                          </w:p>
                          <w:p w14:paraId="67902C2F" w14:textId="77777777" w:rsidR="00E8650D" w:rsidRPr="00070729" w:rsidRDefault="00E8650D" w:rsidP="00E8650D">
                            <w:pPr>
                              <w:rPr>
                                <w:rFonts w:cstheme="minorHAnsi"/>
                              </w:rPr>
                            </w:pPr>
                            <w:r w:rsidRPr="006D7820">
                              <w:rPr>
                                <w:rFonts w:cstheme="minorHAnsi"/>
                                <w:color w:val="FF0000"/>
                              </w:rPr>
                              <w:br w:type="page"/>
                            </w:r>
                          </w:p>
                          <w:p w14:paraId="20FBF7D8" w14:textId="77777777" w:rsidR="00E8650D" w:rsidRPr="00986CF4" w:rsidRDefault="00E8650D" w:rsidP="00E8650D">
                            <w:pPr>
                              <w:rPr>
                                <w:rFonts w:cstheme="minorHAnsi"/>
                                <w:b/>
                                <w:bCs/>
                                <w:color w:val="FF0000"/>
                                <w:sz w:val="32"/>
                                <w:szCs w:val="32"/>
                              </w:rPr>
                            </w:pPr>
                            <w:r>
                              <w:rPr>
                                <w:rFonts w:cstheme="minorHAnsi"/>
                                <w:b/>
                                <w:bCs/>
                                <w:color w:val="FF0000"/>
                                <w:sz w:val="32"/>
                                <w:szCs w:val="32"/>
                              </w:rPr>
                              <w:t xml:space="preserve"> </w:t>
                            </w:r>
                          </w:p>
                          <w:p w14:paraId="7D5FE8BD" w14:textId="77777777" w:rsidR="00E8650D" w:rsidRPr="00F50751" w:rsidRDefault="00E8650D" w:rsidP="00E8650D">
                            <w:pPr>
                              <w:pStyle w:val="quotes"/>
                              <w:shd w:val="clear" w:color="auto" w:fill="FFFFFF"/>
                              <w:spacing w:before="0" w:beforeAutospacing="0" w:after="0" w:afterAutospacing="0" w:line="375" w:lineRule="atLeast"/>
                              <w:textAlignment w:val="baseline"/>
                              <w:rPr>
                                <w:rFonts w:ascii="Georgia" w:hAnsi="Georgia"/>
                                <w:color w:val="4F5156"/>
                                <w:sz w:val="26"/>
                                <w:szCs w:val="26"/>
                              </w:rPr>
                            </w:pPr>
                          </w:p>
                          <w:p w14:paraId="6370A19B" w14:textId="77777777" w:rsidR="00E8650D" w:rsidRPr="00CE255B" w:rsidRDefault="00E8650D" w:rsidP="00E8650D">
                            <w:pPr>
                              <w:rPr>
                                <w:rFonts w:cstheme="minorHAnsi"/>
                              </w:rPr>
                            </w:pPr>
                          </w:p>
                          <w:p w14:paraId="72F49664" w14:textId="77777777" w:rsidR="00E8650D" w:rsidRPr="009A292D" w:rsidRDefault="00E8650D" w:rsidP="00E8650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E860E" id="_x0000_s1036" type="#_x0000_t202" style="position:absolute;margin-left:.6pt;margin-top:.4pt;width:418.8pt;height:57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" fillcolor="window" stroked="f" strokeweight=".5pt">
                <v:textbox>
                  <w:txbxContent>
                    <w:p w14:paraId="5AD6DE41" w14:textId="77777777" w:rsidR="00E8650D" w:rsidRPr="00EA5D8A" w:rsidRDefault="00E8650D" w:rsidP="00E8650D">
                      <w:pPr>
                        <w:pStyle w:val="NoSpacing"/>
                        <w:rPr>
                          <w:rFonts w:ascii="Abadi" w:hAnsi="Abadi" w:cstheme="minorHAnsi"/>
                          <w:sz w:val="10"/>
                          <w:szCs w:val="10"/>
                        </w:rPr>
                      </w:pPr>
                    </w:p>
                    <w:p w14:paraId="20763651" w14:textId="14B97312" w:rsidR="005E19D0" w:rsidRPr="004D5782" w:rsidRDefault="004D5782" w:rsidP="004D5782">
                      <w:pPr>
                        <w:ind w:left="720" w:firstLine="720"/>
                        <w:rPr>
                          <w:rFonts w:ascii="Abadi" w:hAnsi="Abadi" w:cstheme="minorHAnsi"/>
                          <w:b/>
                          <w:bCs/>
                          <w:kern w:val="2"/>
                          <w:sz w:val="28"/>
                          <w:szCs w:val="28"/>
                          <w14:ligatures w14:val="standardContextual"/>
                        </w:rPr>
                      </w:pPr>
                      <w:r>
                        <w:rPr>
                          <w:rFonts w:ascii="Abadi" w:hAnsi="Abadi" w:cstheme="minorHAnsi"/>
                          <w:b/>
                          <w:bCs/>
                          <w:kern w:val="2"/>
                          <w:sz w:val="28"/>
                          <w:szCs w:val="28"/>
                          <w14:ligatures w14:val="standardContextual"/>
                        </w:rPr>
                        <w:t xml:space="preserve">     </w:t>
                      </w:r>
                      <w:r w:rsidR="005E19D0" w:rsidRPr="004D5782">
                        <w:rPr>
                          <w:rFonts w:ascii="Abadi" w:hAnsi="Abadi" w:cstheme="minorHAnsi"/>
                          <w:b/>
                          <w:bCs/>
                          <w:kern w:val="2"/>
                          <w:sz w:val="28"/>
                          <w:szCs w:val="28"/>
                          <w14:ligatures w14:val="standardContextual"/>
                        </w:rPr>
                        <w:t>Announcements September 8, 2024</w:t>
                      </w:r>
                    </w:p>
                    <w:p w14:paraId="720E74E6" w14:textId="77777777" w:rsidR="005E19D0" w:rsidRPr="00A71933" w:rsidRDefault="005E19D0" w:rsidP="005E19D0">
                      <w:pPr>
                        <w:jc w:val="center"/>
                        <w:rPr>
                          <w:rFonts w:ascii="Abadi" w:hAnsi="Abadi" w:cstheme="minorHAnsi"/>
                          <w:b/>
                          <w:bCs/>
                          <w:kern w:val="2"/>
                          <w:sz w:val="16"/>
                          <w:szCs w:val="16"/>
                          <w14:ligatures w14:val="standardContextual"/>
                        </w:rPr>
                      </w:pPr>
                    </w:p>
                    <w:p w14:paraId="1A97D079" w14:textId="77777777" w:rsidR="001A293F" w:rsidRDefault="005E19D0" w:rsidP="00181391">
                      <w:pPr>
                        <w:pStyle w:val="NoSpacing"/>
                        <w:jc w:val="center"/>
                        <w:rPr>
                          <w:rFonts w:ascii="Abadi" w:hAnsi="Abadi"/>
                          <w:sz w:val="24"/>
                          <w:szCs w:val="24"/>
                        </w:rPr>
                      </w:pPr>
                      <w:r w:rsidRPr="004D5782">
                        <w:rPr>
                          <w:rFonts w:ascii="Abadi" w:hAnsi="Abadi"/>
                          <w:sz w:val="24"/>
                          <w:szCs w:val="24"/>
                        </w:rPr>
                        <w:t>Welcome to Worship today! If you are new with us, please stop by the visitor’s table just outside the sanctuary. There is a gift bag there for you!</w:t>
                      </w:r>
                    </w:p>
                    <w:p w14:paraId="31F87F3C" w14:textId="77777777" w:rsidR="001A293F" w:rsidRPr="001A293F" w:rsidRDefault="001A293F" w:rsidP="001A293F">
                      <w:pPr>
                        <w:pStyle w:val="NoSpacing"/>
                        <w:rPr>
                          <w:rFonts w:ascii="Abadi" w:hAnsi="Abadi"/>
                          <w:sz w:val="16"/>
                          <w:szCs w:val="16"/>
                        </w:rPr>
                      </w:pPr>
                    </w:p>
                    <w:p w14:paraId="24178412" w14:textId="343B0A4C" w:rsidR="005E19D0" w:rsidRPr="00181391" w:rsidRDefault="001A293F" w:rsidP="001A293F">
                      <w:pPr>
                        <w:pStyle w:val="NoSpacing"/>
                        <w:rPr>
                          <w:rFonts w:ascii="Abadi" w:hAnsi="Abadi"/>
                          <w:sz w:val="24"/>
                          <w:szCs w:val="24"/>
                        </w:rPr>
                      </w:pPr>
                      <w:r>
                        <w:rPr>
                          <w:rFonts w:ascii="Abadi" w:hAnsi="Abadi"/>
                          <w:sz w:val="24"/>
                          <w:szCs w:val="24"/>
                        </w:rPr>
                        <w:t xml:space="preserve">     </w:t>
                      </w:r>
                      <w:r w:rsidR="005E19D0" w:rsidRPr="00181391">
                        <w:rPr>
                          <w:rFonts w:ascii="Abadi" w:hAnsi="Abadi" w:cstheme="minorHAnsi"/>
                          <w:sz w:val="24"/>
                          <w:szCs w:val="24"/>
                        </w:rPr>
                        <w:t>This week’s Coffee Hour brought to you by the Worship Committee</w:t>
                      </w:r>
                    </w:p>
                    <w:p w14:paraId="35327344" w14:textId="77777777" w:rsidR="005E19D0" w:rsidRPr="00A71933" w:rsidRDefault="005E19D0" w:rsidP="005E19D0">
                      <w:pPr>
                        <w:jc w:val="center"/>
                        <w:rPr>
                          <w:rFonts w:ascii="Abadi" w:hAnsi="Abadi" w:cstheme="minorHAnsi"/>
                          <w:b/>
                          <w:bCs/>
                          <w:color w:val="222222"/>
                          <w:sz w:val="16"/>
                          <w:szCs w:val="16"/>
                          <w:shd w:val="clear" w:color="auto" w:fill="FFFFFF"/>
                        </w:rPr>
                      </w:pPr>
                    </w:p>
                    <w:p w14:paraId="4DBFD0EC" w14:textId="77777777" w:rsidR="00F63C29" w:rsidRPr="00995C85" w:rsidRDefault="005E19D0" w:rsidP="00181391">
                      <w:pPr>
                        <w:pStyle w:val="NoSpacing"/>
                        <w:rPr>
                          <w:rFonts w:ascii="Abadi" w:hAnsi="Abadi"/>
                          <w:sz w:val="24"/>
                          <w:szCs w:val="24"/>
                          <w:shd w:val="clear" w:color="auto" w:fill="FFFFFF"/>
                        </w:rPr>
                      </w:pPr>
                      <w:r w:rsidRPr="00995C85">
                        <w:rPr>
                          <w:rFonts w:ascii="Abadi" w:hAnsi="Abadi"/>
                          <w:b/>
                          <w:bCs/>
                          <w:sz w:val="24"/>
                          <w:szCs w:val="24"/>
                          <w:shd w:val="clear" w:color="auto" w:fill="FFFFFF"/>
                        </w:rPr>
                        <w:t xml:space="preserve">Sunday School:  </w:t>
                      </w:r>
                      <w:r w:rsidRPr="00995C85">
                        <w:rPr>
                          <w:rFonts w:ascii="Abadi" w:hAnsi="Abadi"/>
                          <w:sz w:val="24"/>
                          <w:szCs w:val="24"/>
                          <w:shd w:val="clear" w:color="auto" w:fill="FFFFFF"/>
                        </w:rPr>
                        <w:t>10:45, Sunday School, Chapel-</w:t>
                      </w:r>
                      <w:r w:rsidRPr="00995C85">
                        <w:rPr>
                          <w:rFonts w:ascii="Abadi" w:hAnsi="Abadi"/>
                          <w:sz w:val="24"/>
                          <w:szCs w:val="24"/>
                        </w:rPr>
                        <w:t>grades k-8</w:t>
                      </w:r>
                      <w:r w:rsidRPr="00995C85">
                        <w:rPr>
                          <w:rFonts w:ascii="Abadi" w:hAnsi="Abadi"/>
                          <w:sz w:val="24"/>
                          <w:szCs w:val="24"/>
                          <w:shd w:val="clear" w:color="auto" w:fill="FFFFFF"/>
                        </w:rPr>
                        <w:t xml:space="preserve">, Room 18-Jr. High Class, Room 21-Parent Class, Large Conference Room-Adult Sunday School </w:t>
                      </w:r>
                      <w:r w:rsidR="00181391" w:rsidRPr="00995C85">
                        <w:rPr>
                          <w:rFonts w:ascii="Abadi" w:hAnsi="Abadi"/>
                          <w:sz w:val="24"/>
                          <w:szCs w:val="24"/>
                          <w:shd w:val="clear" w:color="auto" w:fill="FFFFFF"/>
                        </w:rPr>
                        <w:t>class</w:t>
                      </w:r>
                      <w:r w:rsidR="00F63C29" w:rsidRPr="00995C85">
                        <w:rPr>
                          <w:rFonts w:ascii="Abadi" w:hAnsi="Abadi"/>
                          <w:sz w:val="24"/>
                          <w:szCs w:val="24"/>
                          <w:shd w:val="clear" w:color="auto" w:fill="FFFFFF"/>
                        </w:rPr>
                        <w:t>.</w:t>
                      </w:r>
                    </w:p>
                    <w:p w14:paraId="35F9A653" w14:textId="432DC3DD" w:rsidR="00181391" w:rsidRPr="00995C85" w:rsidRDefault="005E19D0" w:rsidP="00181391">
                      <w:pPr>
                        <w:pStyle w:val="NoSpacing"/>
                        <w:rPr>
                          <w:rFonts w:ascii="Abadi" w:hAnsi="Abadi"/>
                          <w:sz w:val="24"/>
                          <w:szCs w:val="24"/>
                          <w:shd w:val="clear" w:color="auto" w:fill="FFFFFF"/>
                        </w:rPr>
                      </w:pPr>
                      <w:r w:rsidRPr="00995C85">
                        <w:rPr>
                          <w:rFonts w:ascii="Abadi" w:hAnsi="Abadi"/>
                          <w:sz w:val="24"/>
                          <w:szCs w:val="24"/>
                          <w:shd w:val="clear" w:color="auto" w:fill="FFFFFF"/>
                        </w:rPr>
                        <w:t xml:space="preserve"> </w:t>
                      </w:r>
                    </w:p>
                    <w:p w14:paraId="2CE8AB0F" w14:textId="65A2EA0B" w:rsidR="005E19D0" w:rsidRPr="00181391" w:rsidRDefault="005E19D0" w:rsidP="00181391">
                      <w:pPr>
                        <w:pStyle w:val="NoSpacing"/>
                        <w:rPr>
                          <w:rFonts w:ascii="Abadi" w:hAnsi="Abadi"/>
                          <w:sz w:val="24"/>
                          <w:szCs w:val="24"/>
                          <w:shd w:val="clear" w:color="auto" w:fill="FFFFFF"/>
                        </w:rPr>
                      </w:pPr>
                      <w:r w:rsidRPr="00181391">
                        <w:rPr>
                          <w:rFonts w:ascii="Abadi" w:hAnsi="Abadi"/>
                          <w:b/>
                          <w:bCs/>
                          <w:sz w:val="24"/>
                          <w:szCs w:val="24"/>
                        </w:rPr>
                        <w:t>Sept. 9</w:t>
                      </w:r>
                      <w:r w:rsidRPr="00181391">
                        <w:rPr>
                          <w:rFonts w:ascii="Abadi" w:hAnsi="Abadi"/>
                          <w:b/>
                          <w:bCs/>
                          <w:sz w:val="24"/>
                          <w:szCs w:val="24"/>
                          <w:vertAlign w:val="superscript"/>
                        </w:rPr>
                        <w:t>th</w:t>
                      </w:r>
                      <w:r w:rsidRPr="00181391">
                        <w:rPr>
                          <w:rFonts w:ascii="Abadi" w:hAnsi="Abadi"/>
                          <w:b/>
                          <w:bCs/>
                          <w:sz w:val="24"/>
                          <w:szCs w:val="24"/>
                        </w:rPr>
                        <w:t>:</w:t>
                      </w:r>
                      <w:r w:rsidRPr="00181391">
                        <w:rPr>
                          <w:rFonts w:ascii="Abadi" w:hAnsi="Abadi"/>
                          <w:sz w:val="24"/>
                          <w:szCs w:val="24"/>
                        </w:rPr>
                        <w:t xml:space="preserve">     10</w:t>
                      </w:r>
                      <w:r w:rsidR="003D1CAF" w:rsidRPr="00181391">
                        <w:rPr>
                          <w:rFonts w:ascii="Abadi" w:hAnsi="Abadi"/>
                          <w:sz w:val="24"/>
                          <w:szCs w:val="24"/>
                        </w:rPr>
                        <w:t>am</w:t>
                      </w:r>
                      <w:r w:rsidR="00A71933" w:rsidRPr="00181391">
                        <w:rPr>
                          <w:rFonts w:ascii="Abadi" w:hAnsi="Abadi"/>
                          <w:sz w:val="24"/>
                          <w:szCs w:val="24"/>
                        </w:rPr>
                        <w:t>,</w:t>
                      </w:r>
                      <w:r w:rsidR="003D1CAF" w:rsidRPr="00181391">
                        <w:rPr>
                          <w:rFonts w:ascii="Abadi" w:hAnsi="Abadi"/>
                          <w:sz w:val="24"/>
                          <w:szCs w:val="24"/>
                        </w:rPr>
                        <w:t xml:space="preserve"> </w:t>
                      </w:r>
                      <w:r w:rsidRPr="00181391">
                        <w:rPr>
                          <w:rFonts w:ascii="Abadi" w:hAnsi="Abadi"/>
                          <w:sz w:val="24"/>
                          <w:szCs w:val="24"/>
                        </w:rPr>
                        <w:t>Empathy Book Study, Room 12</w:t>
                      </w:r>
                    </w:p>
                    <w:p w14:paraId="74F7221B" w14:textId="7CD2BA5F" w:rsidR="005E19D0" w:rsidRPr="00181391" w:rsidRDefault="005E19D0" w:rsidP="00181391">
                      <w:pPr>
                        <w:pStyle w:val="NoSpacing"/>
                        <w:rPr>
                          <w:rFonts w:ascii="Abadi" w:hAnsi="Abadi"/>
                          <w:sz w:val="24"/>
                          <w:szCs w:val="24"/>
                        </w:rPr>
                      </w:pPr>
                      <w:r w:rsidRPr="00181391">
                        <w:rPr>
                          <w:rFonts w:ascii="Abadi" w:hAnsi="Abadi"/>
                          <w:sz w:val="24"/>
                          <w:szCs w:val="24"/>
                        </w:rPr>
                        <w:tab/>
                        <w:t xml:space="preserve">      </w:t>
                      </w:r>
                      <w:r w:rsidR="00F752EE" w:rsidRPr="00181391">
                        <w:rPr>
                          <w:rFonts w:ascii="Abadi" w:hAnsi="Abadi"/>
                          <w:sz w:val="24"/>
                          <w:szCs w:val="24"/>
                        </w:rPr>
                        <w:t xml:space="preserve"> </w:t>
                      </w:r>
                      <w:r w:rsidR="003D1CAF" w:rsidRPr="00181391">
                        <w:rPr>
                          <w:rFonts w:ascii="Abadi" w:hAnsi="Abadi"/>
                          <w:sz w:val="24"/>
                          <w:szCs w:val="24"/>
                        </w:rPr>
                        <w:t xml:space="preserve"> </w:t>
                      </w:r>
                      <w:r w:rsidR="00F63C29">
                        <w:rPr>
                          <w:rFonts w:ascii="Abadi" w:hAnsi="Abadi"/>
                          <w:sz w:val="24"/>
                          <w:szCs w:val="24"/>
                        </w:rPr>
                        <w:t xml:space="preserve">  </w:t>
                      </w:r>
                      <w:r w:rsidRPr="00181391">
                        <w:rPr>
                          <w:rFonts w:ascii="Abadi" w:hAnsi="Abadi"/>
                          <w:sz w:val="24"/>
                          <w:szCs w:val="24"/>
                        </w:rPr>
                        <w:t>7pm</w:t>
                      </w:r>
                      <w:r w:rsidR="00A71933" w:rsidRPr="00181391">
                        <w:rPr>
                          <w:rFonts w:ascii="Abadi" w:hAnsi="Abadi"/>
                          <w:sz w:val="24"/>
                          <w:szCs w:val="24"/>
                        </w:rPr>
                        <w:t xml:space="preserve">, </w:t>
                      </w:r>
                      <w:r w:rsidRPr="00181391">
                        <w:rPr>
                          <w:rFonts w:ascii="Abadi" w:hAnsi="Abadi"/>
                          <w:sz w:val="24"/>
                          <w:szCs w:val="24"/>
                        </w:rPr>
                        <w:t>Empathy Book Study, Room 12</w:t>
                      </w:r>
                    </w:p>
                    <w:p w14:paraId="451CE7F4" w14:textId="77777777" w:rsidR="00F752EE" w:rsidRPr="00F63C29" w:rsidRDefault="00F752EE" w:rsidP="00181391">
                      <w:pPr>
                        <w:pStyle w:val="NoSpacing"/>
                        <w:rPr>
                          <w:rFonts w:ascii="Abadi" w:hAnsi="Abadi"/>
                          <w:sz w:val="10"/>
                          <w:szCs w:val="10"/>
                        </w:rPr>
                      </w:pPr>
                    </w:p>
                    <w:p w14:paraId="47E466D6" w14:textId="595678AD" w:rsidR="005E19D0" w:rsidRDefault="005E19D0" w:rsidP="00181391">
                      <w:pPr>
                        <w:pStyle w:val="NoSpacing"/>
                        <w:rPr>
                          <w:rFonts w:ascii="Abadi" w:hAnsi="Abadi"/>
                          <w:sz w:val="24"/>
                          <w:szCs w:val="24"/>
                        </w:rPr>
                      </w:pPr>
                      <w:r w:rsidRPr="00181391">
                        <w:rPr>
                          <w:rFonts w:ascii="Abadi" w:hAnsi="Abadi"/>
                          <w:b/>
                          <w:bCs/>
                          <w:sz w:val="24"/>
                          <w:szCs w:val="24"/>
                        </w:rPr>
                        <w:t>Sept. 10</w:t>
                      </w:r>
                      <w:r w:rsidRPr="00181391">
                        <w:rPr>
                          <w:rFonts w:ascii="Abadi" w:hAnsi="Abadi"/>
                          <w:b/>
                          <w:bCs/>
                          <w:sz w:val="24"/>
                          <w:szCs w:val="24"/>
                          <w:vertAlign w:val="superscript"/>
                        </w:rPr>
                        <w:t>th</w:t>
                      </w:r>
                      <w:r w:rsidRPr="00181391">
                        <w:rPr>
                          <w:rFonts w:ascii="Abadi" w:hAnsi="Abadi"/>
                          <w:b/>
                          <w:bCs/>
                          <w:sz w:val="24"/>
                          <w:szCs w:val="24"/>
                        </w:rPr>
                        <w:t>:</w:t>
                      </w:r>
                      <w:r w:rsidRPr="00181391">
                        <w:rPr>
                          <w:rFonts w:ascii="Abadi" w:hAnsi="Abadi"/>
                          <w:sz w:val="24"/>
                          <w:szCs w:val="24"/>
                        </w:rPr>
                        <w:t xml:space="preserve">   </w:t>
                      </w:r>
                      <w:r w:rsidR="00F63C29">
                        <w:rPr>
                          <w:rFonts w:ascii="Abadi" w:hAnsi="Abadi"/>
                          <w:sz w:val="24"/>
                          <w:szCs w:val="24"/>
                        </w:rPr>
                        <w:t xml:space="preserve">  </w:t>
                      </w:r>
                      <w:r w:rsidRPr="00181391">
                        <w:rPr>
                          <w:rFonts w:ascii="Abadi" w:hAnsi="Abadi"/>
                          <w:sz w:val="24"/>
                          <w:szCs w:val="24"/>
                        </w:rPr>
                        <w:t>7pm, Trustee Meeting, Room 11</w:t>
                      </w:r>
                    </w:p>
                    <w:p w14:paraId="05B55A6B" w14:textId="77777777" w:rsidR="00995C85" w:rsidRDefault="00995C85" w:rsidP="00181391">
                      <w:pPr>
                        <w:pStyle w:val="NoSpacing"/>
                        <w:rPr>
                          <w:rFonts w:ascii="Abadi" w:hAnsi="Abadi"/>
                          <w:sz w:val="24"/>
                          <w:szCs w:val="24"/>
                        </w:rPr>
                      </w:pPr>
                    </w:p>
                    <w:p w14:paraId="3EFFEA38" w14:textId="77777777" w:rsidR="00995C85" w:rsidRPr="00181391" w:rsidRDefault="00995C85" w:rsidP="00181391">
                      <w:pPr>
                        <w:pStyle w:val="NoSpacing"/>
                        <w:rPr>
                          <w:rFonts w:ascii="Abadi" w:hAnsi="Abadi"/>
                          <w:sz w:val="24"/>
                          <w:szCs w:val="24"/>
                        </w:rPr>
                      </w:pPr>
                    </w:p>
                    <w:p w14:paraId="4FC228C4" w14:textId="1A8778D9" w:rsidR="005E19D0" w:rsidRPr="005E19D0" w:rsidRDefault="005E19D0" w:rsidP="005E19D0">
                      <w:pPr>
                        <w:rPr>
                          <w:rFonts w:ascii="Abadi" w:eastAsia="Cambria" w:hAnsi="Abadi" w:cstheme="majorHAnsi"/>
                          <w:sz w:val="24"/>
                          <w:szCs w:val="24"/>
                        </w:rPr>
                      </w:pPr>
                      <w:r w:rsidRPr="005E19D0">
                        <w:rPr>
                          <w:rFonts w:ascii="Abadi" w:eastAsia="Cambria" w:hAnsi="Abadi" w:cstheme="majorHAnsi"/>
                          <w:b/>
                          <w:bCs/>
                          <w:sz w:val="24"/>
                          <w:szCs w:val="24"/>
                        </w:rPr>
                        <w:t xml:space="preserve">Karren’s Clothing Cupboard: </w:t>
                      </w:r>
                      <w:r w:rsidRPr="005E19D0">
                        <w:rPr>
                          <w:rFonts w:ascii="Abadi" w:eastAsia="Cambria" w:hAnsi="Abadi" w:cstheme="majorHAnsi"/>
                          <w:sz w:val="24"/>
                          <w:szCs w:val="24"/>
                        </w:rPr>
                        <w:t xml:space="preserve"> October signup sheet is now in the entranceway.  You never work alone and there is good fellowship.  Karren’s Clothing Cupboard is looking for men’s small &amp; medium size shirts and pants and children’s clothing in season.  Thank you for all your support and all you do. </w:t>
                      </w:r>
                    </w:p>
                    <w:p w14:paraId="5DC30D6A" w14:textId="77777777" w:rsidR="007A4959" w:rsidRPr="0085521C" w:rsidRDefault="005E19D0" w:rsidP="005E19D0">
                      <w:pPr>
                        <w:rPr>
                          <w:rFonts w:ascii="Abadi" w:eastAsia="Cambria" w:hAnsi="Abadi" w:cstheme="majorHAnsi"/>
                          <w:sz w:val="24"/>
                          <w:szCs w:val="24"/>
                          <w:u w:val="single"/>
                        </w:rPr>
                      </w:pPr>
                      <w:r w:rsidRPr="0085521C">
                        <w:rPr>
                          <w:rFonts w:ascii="Abadi" w:eastAsia="Cambria" w:hAnsi="Abadi" w:cstheme="majorHAnsi"/>
                          <w:sz w:val="24"/>
                          <w:szCs w:val="24"/>
                          <w:u w:val="single"/>
                        </w:rPr>
                        <w:t>Karren’s Clothing Cupboard will be closed Oct. 1 and 3 as most of us help with the rummage sale.</w:t>
                      </w:r>
                    </w:p>
                    <w:p w14:paraId="0AF70015" w14:textId="77777777" w:rsidR="007A4959" w:rsidRPr="0085521C" w:rsidRDefault="007A4959" w:rsidP="005E19D0">
                      <w:pPr>
                        <w:rPr>
                          <w:rFonts w:ascii="Abadi" w:eastAsia="Cambria" w:hAnsi="Abadi" w:cstheme="majorHAnsi"/>
                          <w:b/>
                          <w:bCs/>
                          <w:i/>
                          <w:iCs/>
                          <w:sz w:val="16"/>
                          <w:szCs w:val="16"/>
                        </w:rPr>
                      </w:pPr>
                    </w:p>
                    <w:p w14:paraId="6969287D" w14:textId="1EE67A85" w:rsidR="005E19D0" w:rsidRPr="00995C85" w:rsidRDefault="005E19D0" w:rsidP="005E19D0">
                      <w:pPr>
                        <w:rPr>
                          <w:rFonts w:ascii="Abadi" w:eastAsia="Cambria" w:hAnsi="Abadi" w:cstheme="majorHAnsi"/>
                          <w:b/>
                          <w:bCs/>
                          <w:i/>
                          <w:iCs/>
                          <w:sz w:val="24"/>
                          <w:szCs w:val="24"/>
                        </w:rPr>
                      </w:pPr>
                      <w:r w:rsidRPr="005E19D0">
                        <w:rPr>
                          <w:rFonts w:ascii="Abadi" w:hAnsi="Abadi" w:cstheme="minorHAnsi"/>
                          <w:b/>
                          <w:bCs/>
                          <w:sz w:val="24"/>
                          <w:szCs w:val="24"/>
                        </w:rPr>
                        <w:t xml:space="preserve">Too old for the lullaby room and learning to sit through the church service?  </w:t>
                      </w:r>
                      <w:r w:rsidRPr="005E19D0">
                        <w:rPr>
                          <w:rFonts w:ascii="Abadi" w:hAnsi="Abadi" w:cstheme="minorHAnsi"/>
                          <w:sz w:val="24"/>
                          <w:szCs w:val="24"/>
                        </w:rPr>
                        <w:t>This might be your child.  Maybe your child would enjoy Children’s Church.  Leaving before the scriptures and going to Fellowship Hall will provide children ages 4-8 a time of age-appropriate lessons, stories, and activities.  Tara Miller, acknowledging the need, approached Jan Przybylski offering to help restart this program.  Now we need volunteers to help set up a schedule to cover this time during the service.  If you are interested, please contact Pastor Jeff, Tara, or Jan P. Additionally, Sarah Woodard in the lullaby Room is also in need of a second person to help each week to fulfill the Safe Sanctuary requirements.  </w:t>
                      </w:r>
                    </w:p>
                    <w:p w14:paraId="0243360E" w14:textId="77777777" w:rsidR="005E19D0" w:rsidRDefault="005E19D0" w:rsidP="005E19D0">
                      <w:pPr>
                        <w:rPr>
                          <w:rFonts w:cstheme="minorHAnsi"/>
                          <w:b/>
                          <w:bCs/>
                        </w:rPr>
                      </w:pPr>
                    </w:p>
                    <w:p w14:paraId="60E89DE5" w14:textId="77777777" w:rsidR="00104DA4" w:rsidRPr="00104DA4" w:rsidRDefault="00104DA4" w:rsidP="00104DA4">
                      <w:pPr>
                        <w:pStyle w:val="NoSpacing"/>
                        <w:rPr>
                          <w:rFonts w:ascii="Aptos" w:hAnsi="Aptos" w:cstheme="minorHAnsi"/>
                          <w:b/>
                          <w:bCs/>
                          <w:sz w:val="24"/>
                          <w:szCs w:val="24"/>
                        </w:rPr>
                      </w:pPr>
                    </w:p>
                    <w:p w14:paraId="73E9679C" w14:textId="77777777" w:rsidR="00104DA4" w:rsidRPr="0044793C" w:rsidRDefault="00104DA4" w:rsidP="00104DA4">
                      <w:pPr>
                        <w:rPr>
                          <w:rFonts w:cstheme="minorHAnsi"/>
                        </w:rPr>
                      </w:pPr>
                      <w:r w:rsidRPr="0044793C">
                        <w:rPr>
                          <w:rFonts w:cstheme="minorHAnsi"/>
                        </w:rPr>
                        <w:br w:type="page"/>
                      </w:r>
                    </w:p>
                    <w:p w14:paraId="5C38B1B9" w14:textId="6C092C26" w:rsidR="00104DA4" w:rsidRPr="00986CF4" w:rsidRDefault="00104DA4" w:rsidP="00104DA4">
                      <w:pPr>
                        <w:rPr>
                          <w:rFonts w:cstheme="minorHAnsi"/>
                          <w:b/>
                          <w:bCs/>
                          <w:color w:val="FF0000"/>
                          <w:sz w:val="32"/>
                          <w:szCs w:val="32"/>
                        </w:rPr>
                      </w:pPr>
                      <w:r>
                        <w:rPr>
                          <w:rFonts w:cstheme="minorHAnsi"/>
                          <w:b/>
                          <w:bCs/>
                          <w:color w:val="FF0000"/>
                          <w:sz w:val="32"/>
                          <w:szCs w:val="32"/>
                        </w:rPr>
                        <w:t xml:space="preserve"> </w:t>
                      </w:r>
                    </w:p>
                    <w:p w14:paraId="001959A1" w14:textId="77777777" w:rsidR="00E8650D" w:rsidRPr="00EA5D8A" w:rsidRDefault="00E8650D" w:rsidP="00E8650D">
                      <w:pPr>
                        <w:pStyle w:val="NoSpacing"/>
                        <w:rPr>
                          <w:rFonts w:ascii="Abadi" w:hAnsi="Abadi" w:cs="Calibri"/>
                          <w:sz w:val="16"/>
                          <w:szCs w:val="16"/>
                        </w:rPr>
                      </w:pPr>
                    </w:p>
                    <w:p w14:paraId="67902C2F" w14:textId="77777777" w:rsidR="00E8650D" w:rsidRPr="00070729" w:rsidRDefault="00E8650D" w:rsidP="00E8650D">
                      <w:pPr>
                        <w:rPr>
                          <w:rFonts w:cstheme="minorHAnsi"/>
                        </w:rPr>
                      </w:pPr>
                      <w:r w:rsidRPr="006D7820">
                        <w:rPr>
                          <w:rFonts w:cstheme="minorHAnsi"/>
                          <w:color w:val="FF0000"/>
                        </w:rPr>
                        <w:br w:type="page"/>
                      </w:r>
                    </w:p>
                    <w:p w14:paraId="20FBF7D8" w14:textId="77777777" w:rsidR="00E8650D" w:rsidRPr="00986CF4" w:rsidRDefault="00E8650D" w:rsidP="00E8650D">
                      <w:pPr>
                        <w:rPr>
                          <w:rFonts w:cstheme="minorHAnsi"/>
                          <w:b/>
                          <w:bCs/>
                          <w:color w:val="FF0000"/>
                          <w:sz w:val="32"/>
                          <w:szCs w:val="32"/>
                        </w:rPr>
                      </w:pPr>
                      <w:r>
                        <w:rPr>
                          <w:rFonts w:cstheme="minorHAnsi"/>
                          <w:b/>
                          <w:bCs/>
                          <w:color w:val="FF0000"/>
                          <w:sz w:val="32"/>
                          <w:szCs w:val="32"/>
                        </w:rPr>
                        <w:t xml:space="preserve"> </w:t>
                      </w:r>
                    </w:p>
                    <w:p w14:paraId="7D5FE8BD" w14:textId="77777777" w:rsidR="00E8650D" w:rsidRPr="00F50751" w:rsidRDefault="00E8650D" w:rsidP="00E8650D">
                      <w:pPr>
                        <w:pStyle w:val="quotes"/>
                        <w:shd w:val="clear" w:color="auto" w:fill="FFFFFF"/>
                        <w:spacing w:before="0" w:beforeAutospacing="0" w:after="0" w:afterAutospacing="0" w:line="375" w:lineRule="atLeast"/>
                        <w:textAlignment w:val="baseline"/>
                        <w:rPr>
                          <w:rFonts w:ascii="Georgia" w:hAnsi="Georgia"/>
                          <w:color w:val="4F5156"/>
                          <w:sz w:val="26"/>
                          <w:szCs w:val="26"/>
                        </w:rPr>
                      </w:pPr>
                    </w:p>
                    <w:p w14:paraId="6370A19B" w14:textId="77777777" w:rsidR="00E8650D" w:rsidRPr="00CE255B" w:rsidRDefault="00E8650D" w:rsidP="00E8650D">
                      <w:pPr>
                        <w:rPr>
                          <w:rFonts w:cstheme="minorHAnsi"/>
                        </w:rPr>
                      </w:pPr>
                    </w:p>
                    <w:p w14:paraId="72F49664" w14:textId="77777777" w:rsidR="00E8650D" w:rsidRPr="009A292D" w:rsidRDefault="00E8650D" w:rsidP="00E8650D">
                      <w:pPr>
                        <w:rPr>
                          <w:sz w:val="24"/>
                          <w:szCs w:val="24"/>
                        </w:rPr>
                      </w:pPr>
                    </w:p>
                  </w:txbxContent>
                </v:textbox>
              </v:shape>
            </w:pict>
          </mc:Fallback>
        </mc:AlternateContent>
      </w:r>
    </w:p>
    <w:p w14:paraId="5FCA262D" w14:textId="3A903F17" w:rsidR="00E8650D" w:rsidRDefault="00E8650D" w:rsidP="00CD641D">
      <w:pPr>
        <w:pStyle w:val="NoSpacing"/>
      </w:pPr>
    </w:p>
    <w:p w14:paraId="27F84312" w14:textId="1F2CFC4E" w:rsidR="00E8650D" w:rsidRDefault="00E8650D" w:rsidP="00CD641D">
      <w:pPr>
        <w:pStyle w:val="NoSpacing"/>
      </w:pPr>
    </w:p>
    <w:p w14:paraId="2D8F5288" w14:textId="0E8594A4" w:rsidR="00E8650D" w:rsidRDefault="00E8650D" w:rsidP="00CD641D">
      <w:pPr>
        <w:pStyle w:val="NoSpacing"/>
      </w:pPr>
    </w:p>
    <w:p w14:paraId="28638EE8" w14:textId="65AA66EA" w:rsidR="00E8650D" w:rsidRDefault="00E8650D" w:rsidP="00CD641D">
      <w:pPr>
        <w:pStyle w:val="NoSpacing"/>
      </w:pPr>
    </w:p>
    <w:p w14:paraId="2FCA94DF" w14:textId="7A58E63B" w:rsidR="00E8650D" w:rsidRDefault="00E8650D" w:rsidP="00CD641D">
      <w:pPr>
        <w:pStyle w:val="NoSpacing"/>
      </w:pPr>
    </w:p>
    <w:p w14:paraId="5B0D1D5D" w14:textId="06538C27" w:rsidR="00E8650D" w:rsidRDefault="00E8650D" w:rsidP="00CD641D">
      <w:pPr>
        <w:pStyle w:val="NoSpacing"/>
      </w:pPr>
    </w:p>
    <w:p w14:paraId="40C5E39E" w14:textId="3E645685" w:rsidR="00E8650D" w:rsidRDefault="00E8650D" w:rsidP="00CD641D">
      <w:pPr>
        <w:pStyle w:val="NoSpacing"/>
      </w:pPr>
    </w:p>
    <w:p w14:paraId="36216766" w14:textId="77777777" w:rsidR="00E8650D" w:rsidRDefault="00E8650D" w:rsidP="00CD641D">
      <w:pPr>
        <w:pStyle w:val="NoSpacing"/>
      </w:pPr>
    </w:p>
    <w:p w14:paraId="23CF71D5" w14:textId="39C0CB93" w:rsidR="00E8650D" w:rsidRDefault="00E8650D" w:rsidP="00CD641D">
      <w:pPr>
        <w:pStyle w:val="NoSpacing"/>
      </w:pPr>
    </w:p>
    <w:p w14:paraId="32456721" w14:textId="327D8430" w:rsidR="00E8650D" w:rsidRDefault="00E8650D" w:rsidP="00CD641D">
      <w:pPr>
        <w:pStyle w:val="NoSpacing"/>
      </w:pPr>
    </w:p>
    <w:p w14:paraId="22B5DB8B" w14:textId="77777777" w:rsidR="00E8650D" w:rsidRDefault="00E8650D" w:rsidP="00CD641D">
      <w:pPr>
        <w:pStyle w:val="NoSpacing"/>
      </w:pPr>
    </w:p>
    <w:p w14:paraId="6BECC572" w14:textId="561FF0A5" w:rsidR="00E8650D" w:rsidRDefault="00E8650D" w:rsidP="00CD641D">
      <w:pPr>
        <w:pStyle w:val="NoSpacing"/>
      </w:pPr>
    </w:p>
    <w:p w14:paraId="707F590A" w14:textId="02E0166A" w:rsidR="00E8650D" w:rsidRDefault="00E8650D" w:rsidP="00CD641D">
      <w:pPr>
        <w:pStyle w:val="NoSpacing"/>
      </w:pPr>
    </w:p>
    <w:p w14:paraId="564D63DE" w14:textId="77777777" w:rsidR="00E8650D" w:rsidRDefault="00E8650D" w:rsidP="00CD641D">
      <w:pPr>
        <w:pStyle w:val="NoSpacing"/>
      </w:pPr>
    </w:p>
    <w:p w14:paraId="161CC35A" w14:textId="643AC8BD" w:rsidR="00E8650D" w:rsidRDefault="00E8650D" w:rsidP="00CD641D">
      <w:pPr>
        <w:pStyle w:val="NoSpacing"/>
      </w:pPr>
    </w:p>
    <w:p w14:paraId="6CB02FBD" w14:textId="72945ECB" w:rsidR="00E8650D" w:rsidRDefault="00E8650D" w:rsidP="00CD641D">
      <w:pPr>
        <w:pStyle w:val="NoSpacing"/>
      </w:pPr>
    </w:p>
    <w:p w14:paraId="14DAA73E" w14:textId="33CAA24F" w:rsidR="00E8650D" w:rsidRDefault="00E8650D" w:rsidP="00CD641D">
      <w:pPr>
        <w:pStyle w:val="NoSpacing"/>
      </w:pPr>
    </w:p>
    <w:p w14:paraId="1D964114" w14:textId="76E1F66F" w:rsidR="00E8650D" w:rsidRDefault="00E8650D" w:rsidP="00CD641D">
      <w:pPr>
        <w:pStyle w:val="NoSpacing"/>
      </w:pPr>
    </w:p>
    <w:p w14:paraId="6C86DA76" w14:textId="688DB5B1" w:rsidR="00E8650D" w:rsidRDefault="00E8650D" w:rsidP="00CD641D">
      <w:pPr>
        <w:pStyle w:val="NoSpacing"/>
      </w:pPr>
    </w:p>
    <w:p w14:paraId="6A000F87" w14:textId="03F8A069" w:rsidR="00E8650D" w:rsidRDefault="00E8650D" w:rsidP="00CD641D">
      <w:pPr>
        <w:pStyle w:val="NoSpacing"/>
      </w:pPr>
    </w:p>
    <w:p w14:paraId="5951AC58" w14:textId="77777777" w:rsidR="00E8650D" w:rsidRDefault="00E8650D" w:rsidP="00CD641D">
      <w:pPr>
        <w:pStyle w:val="NoSpacing"/>
      </w:pPr>
    </w:p>
    <w:p w14:paraId="1482EBCF" w14:textId="7D04193C" w:rsidR="00E8650D" w:rsidRDefault="00E8650D" w:rsidP="00CD641D">
      <w:pPr>
        <w:pStyle w:val="NoSpacing"/>
      </w:pPr>
    </w:p>
    <w:p w14:paraId="12878CA6" w14:textId="27CDA003" w:rsidR="00E8650D" w:rsidRDefault="00E8650D" w:rsidP="00CD641D">
      <w:pPr>
        <w:pStyle w:val="NoSpacing"/>
      </w:pPr>
    </w:p>
    <w:p w14:paraId="468216BF" w14:textId="711CBC53" w:rsidR="00A27B01" w:rsidRDefault="008241A5" w:rsidP="00CD641D">
      <w:pPr>
        <w:pStyle w:val="NoSpacing"/>
        <w:rPr>
          <w:rFonts w:ascii="Abadi" w:hAnsi="Abadi" w:cstheme="minorHAnsi"/>
          <w:b/>
          <w:bCs/>
          <w:color w:val="0D0D0D" w:themeColor="text1" w:themeTint="F2"/>
          <w:sz w:val="24"/>
          <w:szCs w:val="24"/>
        </w:rPr>
      </w:pPr>
      <w:r>
        <w:br/>
      </w:r>
      <w:r>
        <w:br/>
        <w:t xml:space="preserve">     </w:t>
      </w:r>
      <w:r w:rsidR="00A344ED">
        <w:t xml:space="preserve"> </w:t>
      </w:r>
      <w:r>
        <w:br/>
      </w:r>
      <w:r>
        <w:br/>
        <w:t xml:space="preserve">   </w:t>
      </w:r>
      <w:r>
        <w:br/>
      </w:r>
      <w:r>
        <w:br/>
      </w:r>
    </w:p>
    <w:p w14:paraId="01AEEE3D" w14:textId="6B5C42BC" w:rsidR="00A27B01" w:rsidRDefault="00A27B01" w:rsidP="00CD641D">
      <w:pPr>
        <w:pStyle w:val="NoSpacing"/>
        <w:rPr>
          <w:rFonts w:ascii="Abadi" w:hAnsi="Abadi" w:cstheme="minorHAnsi"/>
          <w:b/>
          <w:bCs/>
          <w:color w:val="0D0D0D" w:themeColor="text1" w:themeTint="F2"/>
          <w:sz w:val="24"/>
          <w:szCs w:val="24"/>
        </w:rPr>
      </w:pPr>
    </w:p>
    <w:p w14:paraId="3A46B54E" w14:textId="1EA9B3EC" w:rsidR="00A27B01" w:rsidRDefault="00A27B01" w:rsidP="00CD641D">
      <w:pPr>
        <w:pStyle w:val="NoSpacing"/>
        <w:rPr>
          <w:rFonts w:ascii="Abadi" w:hAnsi="Abadi" w:cstheme="minorHAnsi"/>
          <w:b/>
          <w:bCs/>
          <w:color w:val="0D0D0D" w:themeColor="text1" w:themeTint="F2"/>
          <w:sz w:val="24"/>
          <w:szCs w:val="24"/>
        </w:rPr>
      </w:pPr>
    </w:p>
    <w:p w14:paraId="5D5B0502" w14:textId="20510B11" w:rsidR="00B575FB" w:rsidRDefault="00B575FB" w:rsidP="00CD641D">
      <w:pPr>
        <w:pStyle w:val="NoSpacing"/>
        <w:rPr>
          <w:rFonts w:ascii="Abadi" w:hAnsi="Abadi" w:cstheme="minorHAnsi"/>
          <w:b/>
          <w:bCs/>
          <w:color w:val="0D0D0D" w:themeColor="text1" w:themeTint="F2"/>
          <w:sz w:val="24"/>
          <w:szCs w:val="24"/>
        </w:rPr>
      </w:pPr>
    </w:p>
    <w:p w14:paraId="1EAF3097" w14:textId="0E56D2F2" w:rsidR="00B575FB" w:rsidRDefault="00B575FB" w:rsidP="00CD641D">
      <w:pPr>
        <w:pStyle w:val="NoSpacing"/>
        <w:rPr>
          <w:rFonts w:ascii="Abadi" w:hAnsi="Abadi" w:cstheme="minorHAnsi"/>
          <w:b/>
          <w:bCs/>
          <w:color w:val="0D0D0D" w:themeColor="text1" w:themeTint="F2"/>
          <w:sz w:val="24"/>
          <w:szCs w:val="24"/>
        </w:rPr>
      </w:pPr>
    </w:p>
    <w:p w14:paraId="73DC7D1E" w14:textId="7737C7B2" w:rsidR="00B575FB" w:rsidRDefault="00B575FB" w:rsidP="00CD641D">
      <w:pPr>
        <w:pStyle w:val="NoSpacing"/>
        <w:rPr>
          <w:rFonts w:ascii="Abadi" w:hAnsi="Abadi" w:cstheme="minorHAnsi"/>
          <w:b/>
          <w:bCs/>
          <w:color w:val="0D0D0D" w:themeColor="text1" w:themeTint="F2"/>
          <w:sz w:val="24"/>
          <w:szCs w:val="24"/>
        </w:rPr>
      </w:pPr>
    </w:p>
    <w:p w14:paraId="0FCED930" w14:textId="373C2E97" w:rsidR="003B032D" w:rsidRDefault="003B032D" w:rsidP="00525A55">
      <w:pPr>
        <w:pStyle w:val="paragraph"/>
        <w:shd w:val="clear" w:color="auto" w:fill="FFFFFF"/>
        <w:spacing w:before="0" w:beforeAutospacing="0" w:after="0" w:afterAutospacing="0"/>
        <w:textAlignment w:val="baseline"/>
        <w:rPr>
          <w:rFonts w:ascii="Segoe UI" w:hAnsi="Segoe UI" w:cs="Segoe UI"/>
          <w:sz w:val="18"/>
          <w:szCs w:val="18"/>
        </w:rPr>
      </w:pPr>
    </w:p>
    <w:p w14:paraId="5ED3EB1D" w14:textId="24773CFD" w:rsidR="00960472" w:rsidRDefault="00960472" w:rsidP="00525A55">
      <w:pPr>
        <w:pStyle w:val="paragraph"/>
        <w:shd w:val="clear" w:color="auto" w:fill="FFFFFF"/>
        <w:spacing w:before="0" w:beforeAutospacing="0" w:after="0" w:afterAutospacing="0"/>
        <w:textAlignment w:val="baseline"/>
        <w:rPr>
          <w:rFonts w:ascii="Segoe UI" w:hAnsi="Segoe UI" w:cs="Segoe UI"/>
          <w:sz w:val="18"/>
          <w:szCs w:val="18"/>
        </w:rPr>
      </w:pPr>
    </w:p>
    <w:p w14:paraId="3BD9BF59" w14:textId="6ECAAF90" w:rsidR="00960472" w:rsidRDefault="00960472" w:rsidP="00525A55">
      <w:pPr>
        <w:pStyle w:val="paragraph"/>
        <w:shd w:val="clear" w:color="auto" w:fill="FFFFFF"/>
        <w:spacing w:before="0" w:beforeAutospacing="0" w:after="0" w:afterAutospacing="0"/>
        <w:textAlignment w:val="baseline"/>
        <w:rPr>
          <w:rFonts w:ascii="Segoe UI" w:hAnsi="Segoe UI" w:cs="Segoe UI"/>
          <w:sz w:val="18"/>
          <w:szCs w:val="18"/>
        </w:rPr>
      </w:pPr>
    </w:p>
    <w:p w14:paraId="189F7CEE" w14:textId="22CDE34B" w:rsidR="007C6D3E" w:rsidRDefault="007C6D3E" w:rsidP="00525A55">
      <w:pPr>
        <w:pStyle w:val="paragraph"/>
        <w:shd w:val="clear" w:color="auto" w:fill="FFFFFF"/>
        <w:spacing w:before="0" w:beforeAutospacing="0" w:after="0" w:afterAutospacing="0"/>
        <w:textAlignment w:val="baseline"/>
        <w:rPr>
          <w:rFonts w:ascii="Segoe UI" w:hAnsi="Segoe UI" w:cs="Segoe UI"/>
          <w:sz w:val="18"/>
          <w:szCs w:val="18"/>
        </w:rPr>
      </w:pPr>
    </w:p>
    <w:p w14:paraId="3C69EB44"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5365B986"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745D1CCE"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7AD9C79C"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2097382" w14:textId="5E88E960"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2FD04B9A" w14:textId="7666778D"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3754B03" w14:textId="5E1F19F2"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3A6B362A" w14:textId="0CA72A5E"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4556CE0"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73D6A8E4" w14:textId="4B1B235F"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104ED00"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5ADF0886" w14:textId="4E5CA1C6"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5725134F" w14:textId="23E9776F"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875B71D" w14:textId="3024407D"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F827943"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2BF7B9F1" w14:textId="68D22CFC"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2EB6603F"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303B56AE" w14:textId="636C8475"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32289AE" w14:textId="68BF96A8"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74AD3E93" w14:textId="42774B79"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6C57A036"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339CB6F0" w14:textId="3BA37A60"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3CC5B663" w14:textId="66AC0714"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5903EE3A"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029DED0F"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224E4015"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10917D7"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9655AE6"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69BFDDBA"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68FB7C8"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2CE3344C"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51A432D4"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3929ACAA"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F5E518E"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336D0085"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2C604DCB"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81EE2B8"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02768A94"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0F4F99DA"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2A1A9BDA"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2B9C530"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3D3A84E7"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624E96E"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78352A5E"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6FD5D35F"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171D5B20"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19540B4"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E716593"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CB8B218" w14:textId="77777777" w:rsidR="00405855" w:rsidRDefault="00405855" w:rsidP="00525A55">
      <w:pPr>
        <w:pStyle w:val="paragraph"/>
        <w:shd w:val="clear" w:color="auto" w:fill="FFFFFF"/>
        <w:spacing w:before="0" w:beforeAutospacing="0" w:after="0" w:afterAutospacing="0"/>
        <w:textAlignment w:val="baseline"/>
        <w:rPr>
          <w:rFonts w:ascii="Segoe UI" w:hAnsi="Segoe UI" w:cs="Segoe UI"/>
          <w:sz w:val="18"/>
          <w:szCs w:val="18"/>
        </w:rPr>
      </w:pPr>
    </w:p>
    <w:p w14:paraId="4F9585B1" w14:textId="41CF94DB" w:rsidR="007C6D3E" w:rsidRDefault="007C6D3E">
      <w:pPr>
        <w:rPr>
          <w:rFonts w:ascii="Segoe UI" w:eastAsia="Times New Roman" w:hAnsi="Segoe UI" w:cs="Segoe UI"/>
          <w:sz w:val="18"/>
          <w:szCs w:val="18"/>
        </w:rPr>
      </w:pPr>
    </w:p>
    <w:sectPr w:rsidR="007C6D3E" w:rsidSect="00AF5784">
      <w:pgSz w:w="20160" w:h="12240" w:orient="landscape" w:code="5"/>
      <w:pgMar w:top="288" w:right="288" w:bottom="288"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0F58" w14:textId="77777777" w:rsidR="00470EEC" w:rsidRDefault="00470EEC" w:rsidP="00B70198">
      <w:pPr>
        <w:spacing w:after="0" w:line="240" w:lineRule="auto"/>
      </w:pPr>
      <w:r>
        <w:separator/>
      </w:r>
    </w:p>
  </w:endnote>
  <w:endnote w:type="continuationSeparator" w:id="0">
    <w:p w14:paraId="7F7715BC" w14:textId="77777777" w:rsidR="00470EEC" w:rsidRDefault="00470EEC" w:rsidP="00B7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96961" w14:textId="77777777" w:rsidR="00470EEC" w:rsidRDefault="00470EEC" w:rsidP="00B70198">
      <w:pPr>
        <w:spacing w:after="0" w:line="240" w:lineRule="auto"/>
      </w:pPr>
      <w:r>
        <w:separator/>
      </w:r>
    </w:p>
  </w:footnote>
  <w:footnote w:type="continuationSeparator" w:id="0">
    <w:p w14:paraId="6E71DA8F" w14:textId="77777777" w:rsidR="00470EEC" w:rsidRDefault="00470EEC" w:rsidP="00B70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259F3"/>
    <w:multiLevelType w:val="hybridMultilevel"/>
    <w:tmpl w:val="F0B63230"/>
    <w:lvl w:ilvl="0" w:tplc="32E84826">
      <w:numFmt w:val="bullet"/>
      <w:lvlText w:val=""/>
      <w:lvlJc w:val="left"/>
      <w:pPr>
        <w:ind w:left="1740" w:hanging="360"/>
      </w:pPr>
      <w:rPr>
        <w:rFonts w:ascii="Symbol" w:eastAsia="Times New Roman" w:hAnsi="Symbol" w:cs="Times New Roman" w:hint="default"/>
        <w:color w:val="3E3E3E"/>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D3B85"/>
    <w:multiLevelType w:val="hybridMultilevel"/>
    <w:tmpl w:val="50229FC4"/>
    <w:lvl w:ilvl="0" w:tplc="32E84826">
      <w:numFmt w:val="bullet"/>
      <w:lvlText w:val=""/>
      <w:lvlJc w:val="left"/>
      <w:pPr>
        <w:ind w:left="1740" w:hanging="360"/>
      </w:pPr>
      <w:rPr>
        <w:rFonts w:ascii="Symbol" w:eastAsia="Times New Roman" w:hAnsi="Symbol" w:cs="Times New Roman" w:hint="default"/>
        <w:color w:val="3E3E3E"/>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81697"/>
    <w:multiLevelType w:val="hybridMultilevel"/>
    <w:tmpl w:val="BF20B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560CD"/>
    <w:multiLevelType w:val="hybridMultilevel"/>
    <w:tmpl w:val="24F66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379AF"/>
    <w:multiLevelType w:val="hybridMultilevel"/>
    <w:tmpl w:val="E4D8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E0947"/>
    <w:multiLevelType w:val="hybridMultilevel"/>
    <w:tmpl w:val="5314BF96"/>
    <w:lvl w:ilvl="0" w:tplc="04090009">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67766206"/>
    <w:multiLevelType w:val="hybridMultilevel"/>
    <w:tmpl w:val="94783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94964"/>
    <w:multiLevelType w:val="hybridMultilevel"/>
    <w:tmpl w:val="7BE2EEE8"/>
    <w:lvl w:ilvl="0" w:tplc="04090009">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8" w15:restartNumberingAfterBreak="0">
    <w:nsid w:val="796730F3"/>
    <w:multiLevelType w:val="hybridMultilevel"/>
    <w:tmpl w:val="44EA5BBE"/>
    <w:lvl w:ilvl="0" w:tplc="A9FA8B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254818">
    <w:abstractNumId w:val="2"/>
  </w:num>
  <w:num w:numId="2" w16cid:durableId="1214541300">
    <w:abstractNumId w:val="7"/>
  </w:num>
  <w:num w:numId="3" w16cid:durableId="1830096741">
    <w:abstractNumId w:val="4"/>
  </w:num>
  <w:num w:numId="4" w16cid:durableId="945620560">
    <w:abstractNumId w:val="8"/>
  </w:num>
  <w:num w:numId="5" w16cid:durableId="1659648831">
    <w:abstractNumId w:val="1"/>
  </w:num>
  <w:num w:numId="6" w16cid:durableId="1023744635">
    <w:abstractNumId w:val="0"/>
  </w:num>
  <w:num w:numId="7" w16cid:durableId="1958099796">
    <w:abstractNumId w:val="3"/>
  </w:num>
  <w:num w:numId="8" w16cid:durableId="2121760255">
    <w:abstractNumId w:val="6"/>
  </w:num>
  <w:num w:numId="9" w16cid:durableId="1427769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0"/>
    <w:rsid w:val="0000061B"/>
    <w:rsid w:val="000006EA"/>
    <w:rsid w:val="00002F59"/>
    <w:rsid w:val="00002F88"/>
    <w:rsid w:val="00003759"/>
    <w:rsid w:val="00004248"/>
    <w:rsid w:val="00004FFB"/>
    <w:rsid w:val="000053F0"/>
    <w:rsid w:val="000055BE"/>
    <w:rsid w:val="00005A58"/>
    <w:rsid w:val="00005AE0"/>
    <w:rsid w:val="00005D7B"/>
    <w:rsid w:val="00005E3A"/>
    <w:rsid w:val="0000716B"/>
    <w:rsid w:val="00007D34"/>
    <w:rsid w:val="0001071C"/>
    <w:rsid w:val="00011685"/>
    <w:rsid w:val="000131B1"/>
    <w:rsid w:val="00013557"/>
    <w:rsid w:val="00013882"/>
    <w:rsid w:val="00014798"/>
    <w:rsid w:val="00016015"/>
    <w:rsid w:val="00016B33"/>
    <w:rsid w:val="00016BE7"/>
    <w:rsid w:val="00016ED0"/>
    <w:rsid w:val="0001707D"/>
    <w:rsid w:val="00020820"/>
    <w:rsid w:val="00020EBB"/>
    <w:rsid w:val="00020F5D"/>
    <w:rsid w:val="00021180"/>
    <w:rsid w:val="000211F2"/>
    <w:rsid w:val="0002252C"/>
    <w:rsid w:val="000234A7"/>
    <w:rsid w:val="00023941"/>
    <w:rsid w:val="00026084"/>
    <w:rsid w:val="000271F2"/>
    <w:rsid w:val="00030282"/>
    <w:rsid w:val="00030C43"/>
    <w:rsid w:val="00031458"/>
    <w:rsid w:val="00032E7D"/>
    <w:rsid w:val="00032F19"/>
    <w:rsid w:val="0003447C"/>
    <w:rsid w:val="0003498E"/>
    <w:rsid w:val="00034C9C"/>
    <w:rsid w:val="00036081"/>
    <w:rsid w:val="00036ACC"/>
    <w:rsid w:val="00036E8E"/>
    <w:rsid w:val="00037044"/>
    <w:rsid w:val="000372DC"/>
    <w:rsid w:val="00037308"/>
    <w:rsid w:val="000377D0"/>
    <w:rsid w:val="0004036D"/>
    <w:rsid w:val="000409E3"/>
    <w:rsid w:val="00041582"/>
    <w:rsid w:val="000418B0"/>
    <w:rsid w:val="000430B7"/>
    <w:rsid w:val="000432AF"/>
    <w:rsid w:val="00044070"/>
    <w:rsid w:val="00044157"/>
    <w:rsid w:val="000441C1"/>
    <w:rsid w:val="00044AA3"/>
    <w:rsid w:val="000452D2"/>
    <w:rsid w:val="000454B9"/>
    <w:rsid w:val="00045B49"/>
    <w:rsid w:val="0004627E"/>
    <w:rsid w:val="00047609"/>
    <w:rsid w:val="00047B0D"/>
    <w:rsid w:val="00047E25"/>
    <w:rsid w:val="00047F76"/>
    <w:rsid w:val="000507FF"/>
    <w:rsid w:val="0005104F"/>
    <w:rsid w:val="0005133A"/>
    <w:rsid w:val="0005143B"/>
    <w:rsid w:val="00052164"/>
    <w:rsid w:val="00052289"/>
    <w:rsid w:val="00052AB3"/>
    <w:rsid w:val="00052BC2"/>
    <w:rsid w:val="00053005"/>
    <w:rsid w:val="0005301B"/>
    <w:rsid w:val="0005320B"/>
    <w:rsid w:val="0005321F"/>
    <w:rsid w:val="00054D33"/>
    <w:rsid w:val="00055038"/>
    <w:rsid w:val="00055438"/>
    <w:rsid w:val="000555A0"/>
    <w:rsid w:val="000555FE"/>
    <w:rsid w:val="000564D0"/>
    <w:rsid w:val="00056D96"/>
    <w:rsid w:val="0005744F"/>
    <w:rsid w:val="000575AB"/>
    <w:rsid w:val="0006068A"/>
    <w:rsid w:val="000609C7"/>
    <w:rsid w:val="00060E18"/>
    <w:rsid w:val="00061526"/>
    <w:rsid w:val="00061E7B"/>
    <w:rsid w:val="00062340"/>
    <w:rsid w:val="00063F36"/>
    <w:rsid w:val="00064BAC"/>
    <w:rsid w:val="00065E26"/>
    <w:rsid w:val="000668CA"/>
    <w:rsid w:val="00066EAE"/>
    <w:rsid w:val="00066F3B"/>
    <w:rsid w:val="00067087"/>
    <w:rsid w:val="00067365"/>
    <w:rsid w:val="00067523"/>
    <w:rsid w:val="00067B1F"/>
    <w:rsid w:val="0007071E"/>
    <w:rsid w:val="0007136B"/>
    <w:rsid w:val="0007151A"/>
    <w:rsid w:val="00071C1F"/>
    <w:rsid w:val="00073106"/>
    <w:rsid w:val="00073430"/>
    <w:rsid w:val="00073875"/>
    <w:rsid w:val="0007429A"/>
    <w:rsid w:val="0007474B"/>
    <w:rsid w:val="00074800"/>
    <w:rsid w:val="000749F6"/>
    <w:rsid w:val="00075266"/>
    <w:rsid w:val="00076774"/>
    <w:rsid w:val="00076A0C"/>
    <w:rsid w:val="00077515"/>
    <w:rsid w:val="00077AA2"/>
    <w:rsid w:val="00077C8E"/>
    <w:rsid w:val="00080061"/>
    <w:rsid w:val="00080D1B"/>
    <w:rsid w:val="00082D57"/>
    <w:rsid w:val="00083140"/>
    <w:rsid w:val="0008369B"/>
    <w:rsid w:val="000841E0"/>
    <w:rsid w:val="0008437F"/>
    <w:rsid w:val="0008459A"/>
    <w:rsid w:val="00084EE3"/>
    <w:rsid w:val="000857D7"/>
    <w:rsid w:val="00085A79"/>
    <w:rsid w:val="00085B4F"/>
    <w:rsid w:val="00085E83"/>
    <w:rsid w:val="000868EE"/>
    <w:rsid w:val="00087399"/>
    <w:rsid w:val="00087433"/>
    <w:rsid w:val="00087470"/>
    <w:rsid w:val="000876DA"/>
    <w:rsid w:val="00087A91"/>
    <w:rsid w:val="0009003B"/>
    <w:rsid w:val="00090CBB"/>
    <w:rsid w:val="00090FCC"/>
    <w:rsid w:val="000913D1"/>
    <w:rsid w:val="000917F4"/>
    <w:rsid w:val="0009244B"/>
    <w:rsid w:val="00092DAF"/>
    <w:rsid w:val="00092DBA"/>
    <w:rsid w:val="00092DE6"/>
    <w:rsid w:val="00093F1E"/>
    <w:rsid w:val="00094191"/>
    <w:rsid w:val="000942C9"/>
    <w:rsid w:val="000947FE"/>
    <w:rsid w:val="000949A6"/>
    <w:rsid w:val="00094D1B"/>
    <w:rsid w:val="000951BC"/>
    <w:rsid w:val="0009539E"/>
    <w:rsid w:val="0009552A"/>
    <w:rsid w:val="0009557C"/>
    <w:rsid w:val="00095E33"/>
    <w:rsid w:val="00096022"/>
    <w:rsid w:val="000962A4"/>
    <w:rsid w:val="00096520"/>
    <w:rsid w:val="00096A3B"/>
    <w:rsid w:val="000978C2"/>
    <w:rsid w:val="00097B81"/>
    <w:rsid w:val="000A0262"/>
    <w:rsid w:val="000A0EFD"/>
    <w:rsid w:val="000A129C"/>
    <w:rsid w:val="000A1819"/>
    <w:rsid w:val="000A184B"/>
    <w:rsid w:val="000A1DD4"/>
    <w:rsid w:val="000A2527"/>
    <w:rsid w:val="000A2D73"/>
    <w:rsid w:val="000A2EAB"/>
    <w:rsid w:val="000A3452"/>
    <w:rsid w:val="000A3610"/>
    <w:rsid w:val="000A4B4A"/>
    <w:rsid w:val="000A54DB"/>
    <w:rsid w:val="000A5992"/>
    <w:rsid w:val="000A67CC"/>
    <w:rsid w:val="000A72C3"/>
    <w:rsid w:val="000A7BA3"/>
    <w:rsid w:val="000B05E5"/>
    <w:rsid w:val="000B2B4E"/>
    <w:rsid w:val="000B36A0"/>
    <w:rsid w:val="000B4DAA"/>
    <w:rsid w:val="000B50FA"/>
    <w:rsid w:val="000B55DB"/>
    <w:rsid w:val="000B792D"/>
    <w:rsid w:val="000B7EDD"/>
    <w:rsid w:val="000C0BE2"/>
    <w:rsid w:val="000C0FD5"/>
    <w:rsid w:val="000C1F6D"/>
    <w:rsid w:val="000C27E6"/>
    <w:rsid w:val="000C2B39"/>
    <w:rsid w:val="000C2EFA"/>
    <w:rsid w:val="000C3F16"/>
    <w:rsid w:val="000C4304"/>
    <w:rsid w:val="000C5B74"/>
    <w:rsid w:val="000C5D5C"/>
    <w:rsid w:val="000C63C8"/>
    <w:rsid w:val="000C6A32"/>
    <w:rsid w:val="000C734A"/>
    <w:rsid w:val="000C7C57"/>
    <w:rsid w:val="000C7C81"/>
    <w:rsid w:val="000D0717"/>
    <w:rsid w:val="000D0BF1"/>
    <w:rsid w:val="000D0EA6"/>
    <w:rsid w:val="000D3034"/>
    <w:rsid w:val="000D309A"/>
    <w:rsid w:val="000D38C5"/>
    <w:rsid w:val="000D415C"/>
    <w:rsid w:val="000D4BD0"/>
    <w:rsid w:val="000D4D50"/>
    <w:rsid w:val="000D53B7"/>
    <w:rsid w:val="000D6372"/>
    <w:rsid w:val="000D6BD2"/>
    <w:rsid w:val="000D79DB"/>
    <w:rsid w:val="000E0169"/>
    <w:rsid w:val="000E04F1"/>
    <w:rsid w:val="000E0A5B"/>
    <w:rsid w:val="000E0B19"/>
    <w:rsid w:val="000E2A0C"/>
    <w:rsid w:val="000E2F69"/>
    <w:rsid w:val="000E31BE"/>
    <w:rsid w:val="000E3306"/>
    <w:rsid w:val="000E4980"/>
    <w:rsid w:val="000E5317"/>
    <w:rsid w:val="000E54A7"/>
    <w:rsid w:val="000E5EFE"/>
    <w:rsid w:val="000E6292"/>
    <w:rsid w:val="000E74FD"/>
    <w:rsid w:val="000E755C"/>
    <w:rsid w:val="000E7A94"/>
    <w:rsid w:val="000E7F4A"/>
    <w:rsid w:val="000F0130"/>
    <w:rsid w:val="000F3D21"/>
    <w:rsid w:val="000F3D8A"/>
    <w:rsid w:val="000F3EF7"/>
    <w:rsid w:val="000F42D8"/>
    <w:rsid w:val="000F4360"/>
    <w:rsid w:val="000F45F1"/>
    <w:rsid w:val="000F473E"/>
    <w:rsid w:val="000F5646"/>
    <w:rsid w:val="000F6B8D"/>
    <w:rsid w:val="000F6ED5"/>
    <w:rsid w:val="000F7C42"/>
    <w:rsid w:val="000F7F02"/>
    <w:rsid w:val="000F7FCC"/>
    <w:rsid w:val="001013E7"/>
    <w:rsid w:val="00101C43"/>
    <w:rsid w:val="001020E6"/>
    <w:rsid w:val="00102C9A"/>
    <w:rsid w:val="00103C81"/>
    <w:rsid w:val="00103FD0"/>
    <w:rsid w:val="0010407C"/>
    <w:rsid w:val="0010420B"/>
    <w:rsid w:val="00104DA4"/>
    <w:rsid w:val="0010569C"/>
    <w:rsid w:val="00105D10"/>
    <w:rsid w:val="0010653D"/>
    <w:rsid w:val="00106D1C"/>
    <w:rsid w:val="001075A8"/>
    <w:rsid w:val="00107861"/>
    <w:rsid w:val="00107AEB"/>
    <w:rsid w:val="00107FD7"/>
    <w:rsid w:val="0011047D"/>
    <w:rsid w:val="0011086F"/>
    <w:rsid w:val="0011190D"/>
    <w:rsid w:val="00111BF2"/>
    <w:rsid w:val="00111F51"/>
    <w:rsid w:val="001121D7"/>
    <w:rsid w:val="00112447"/>
    <w:rsid w:val="0011345D"/>
    <w:rsid w:val="00113630"/>
    <w:rsid w:val="00113F40"/>
    <w:rsid w:val="0011447A"/>
    <w:rsid w:val="00114584"/>
    <w:rsid w:val="00114AE7"/>
    <w:rsid w:val="00114F9D"/>
    <w:rsid w:val="00115396"/>
    <w:rsid w:val="00115437"/>
    <w:rsid w:val="00115C38"/>
    <w:rsid w:val="00116577"/>
    <w:rsid w:val="001165DA"/>
    <w:rsid w:val="001169A0"/>
    <w:rsid w:val="00117385"/>
    <w:rsid w:val="0011768E"/>
    <w:rsid w:val="001178F5"/>
    <w:rsid w:val="0012073C"/>
    <w:rsid w:val="001211D2"/>
    <w:rsid w:val="00121331"/>
    <w:rsid w:val="00121931"/>
    <w:rsid w:val="001223BC"/>
    <w:rsid w:val="001223F9"/>
    <w:rsid w:val="00122E88"/>
    <w:rsid w:val="001231A1"/>
    <w:rsid w:val="00123885"/>
    <w:rsid w:val="00123B7A"/>
    <w:rsid w:val="00123C85"/>
    <w:rsid w:val="00123F4D"/>
    <w:rsid w:val="0012450B"/>
    <w:rsid w:val="0012492B"/>
    <w:rsid w:val="001249BA"/>
    <w:rsid w:val="001254B1"/>
    <w:rsid w:val="001255EA"/>
    <w:rsid w:val="00127C05"/>
    <w:rsid w:val="00130258"/>
    <w:rsid w:val="00130776"/>
    <w:rsid w:val="00132634"/>
    <w:rsid w:val="00133D70"/>
    <w:rsid w:val="00134090"/>
    <w:rsid w:val="001341B4"/>
    <w:rsid w:val="00134D42"/>
    <w:rsid w:val="001355EF"/>
    <w:rsid w:val="0013590D"/>
    <w:rsid w:val="00137407"/>
    <w:rsid w:val="00137A96"/>
    <w:rsid w:val="00137B58"/>
    <w:rsid w:val="00140844"/>
    <w:rsid w:val="00140A17"/>
    <w:rsid w:val="00141679"/>
    <w:rsid w:val="00141890"/>
    <w:rsid w:val="00141C47"/>
    <w:rsid w:val="00142004"/>
    <w:rsid w:val="00142ABE"/>
    <w:rsid w:val="00142BBB"/>
    <w:rsid w:val="001435D0"/>
    <w:rsid w:val="00143730"/>
    <w:rsid w:val="00143A37"/>
    <w:rsid w:val="00143F1F"/>
    <w:rsid w:val="00144338"/>
    <w:rsid w:val="00144663"/>
    <w:rsid w:val="00144AD8"/>
    <w:rsid w:val="001455EF"/>
    <w:rsid w:val="001460B3"/>
    <w:rsid w:val="0014701E"/>
    <w:rsid w:val="001477B0"/>
    <w:rsid w:val="001477BF"/>
    <w:rsid w:val="00147A50"/>
    <w:rsid w:val="00147A84"/>
    <w:rsid w:val="00147DC3"/>
    <w:rsid w:val="00150285"/>
    <w:rsid w:val="00150B86"/>
    <w:rsid w:val="00151040"/>
    <w:rsid w:val="00151845"/>
    <w:rsid w:val="00151D5B"/>
    <w:rsid w:val="001524C6"/>
    <w:rsid w:val="00152B1B"/>
    <w:rsid w:val="0015328F"/>
    <w:rsid w:val="001548A4"/>
    <w:rsid w:val="00155DE2"/>
    <w:rsid w:val="001567FD"/>
    <w:rsid w:val="00156F43"/>
    <w:rsid w:val="001579C9"/>
    <w:rsid w:val="00157F7F"/>
    <w:rsid w:val="00160583"/>
    <w:rsid w:val="0016085D"/>
    <w:rsid w:val="00162072"/>
    <w:rsid w:val="001622A5"/>
    <w:rsid w:val="00162FF9"/>
    <w:rsid w:val="00163304"/>
    <w:rsid w:val="00163B75"/>
    <w:rsid w:val="001640E2"/>
    <w:rsid w:val="001643E2"/>
    <w:rsid w:val="00164CEF"/>
    <w:rsid w:val="001659F4"/>
    <w:rsid w:val="00165A3B"/>
    <w:rsid w:val="00165A87"/>
    <w:rsid w:val="00165CD8"/>
    <w:rsid w:val="00165E38"/>
    <w:rsid w:val="00166785"/>
    <w:rsid w:val="00166B60"/>
    <w:rsid w:val="001675B2"/>
    <w:rsid w:val="0017008A"/>
    <w:rsid w:val="001715EE"/>
    <w:rsid w:val="00171E3B"/>
    <w:rsid w:val="0017210E"/>
    <w:rsid w:val="0017224D"/>
    <w:rsid w:val="0017381C"/>
    <w:rsid w:val="00173C95"/>
    <w:rsid w:val="0017460A"/>
    <w:rsid w:val="00174B30"/>
    <w:rsid w:val="00175C5B"/>
    <w:rsid w:val="00175DE9"/>
    <w:rsid w:val="001770A3"/>
    <w:rsid w:val="00177E36"/>
    <w:rsid w:val="00181391"/>
    <w:rsid w:val="00181CD0"/>
    <w:rsid w:val="001836FA"/>
    <w:rsid w:val="00183787"/>
    <w:rsid w:val="001846BC"/>
    <w:rsid w:val="001852A1"/>
    <w:rsid w:val="001852A2"/>
    <w:rsid w:val="001858A8"/>
    <w:rsid w:val="00185AC3"/>
    <w:rsid w:val="0018639F"/>
    <w:rsid w:val="001865FD"/>
    <w:rsid w:val="00187F36"/>
    <w:rsid w:val="001903C7"/>
    <w:rsid w:val="001910FC"/>
    <w:rsid w:val="00191683"/>
    <w:rsid w:val="001928F5"/>
    <w:rsid w:val="00192B37"/>
    <w:rsid w:val="00193138"/>
    <w:rsid w:val="00193B40"/>
    <w:rsid w:val="00193E96"/>
    <w:rsid w:val="001943DA"/>
    <w:rsid w:val="00194548"/>
    <w:rsid w:val="00194638"/>
    <w:rsid w:val="00194A1C"/>
    <w:rsid w:val="00194C35"/>
    <w:rsid w:val="00194D6B"/>
    <w:rsid w:val="001950A7"/>
    <w:rsid w:val="00196261"/>
    <w:rsid w:val="00197799"/>
    <w:rsid w:val="001A09C9"/>
    <w:rsid w:val="001A0D54"/>
    <w:rsid w:val="001A1C74"/>
    <w:rsid w:val="001A290E"/>
    <w:rsid w:val="001A293F"/>
    <w:rsid w:val="001A2B12"/>
    <w:rsid w:val="001A2CFA"/>
    <w:rsid w:val="001A403F"/>
    <w:rsid w:val="001A42F6"/>
    <w:rsid w:val="001A4D8D"/>
    <w:rsid w:val="001A5A5E"/>
    <w:rsid w:val="001A5E17"/>
    <w:rsid w:val="001A5F75"/>
    <w:rsid w:val="001A7A80"/>
    <w:rsid w:val="001A7DAA"/>
    <w:rsid w:val="001A7F06"/>
    <w:rsid w:val="001B015F"/>
    <w:rsid w:val="001B0680"/>
    <w:rsid w:val="001B0BF8"/>
    <w:rsid w:val="001B15C0"/>
    <w:rsid w:val="001B344B"/>
    <w:rsid w:val="001B382B"/>
    <w:rsid w:val="001B3BE8"/>
    <w:rsid w:val="001B3D3F"/>
    <w:rsid w:val="001B3DC4"/>
    <w:rsid w:val="001B3FA2"/>
    <w:rsid w:val="001B5825"/>
    <w:rsid w:val="001B6537"/>
    <w:rsid w:val="001B6D65"/>
    <w:rsid w:val="001B6FB7"/>
    <w:rsid w:val="001B7147"/>
    <w:rsid w:val="001C0087"/>
    <w:rsid w:val="001C0D49"/>
    <w:rsid w:val="001C18D2"/>
    <w:rsid w:val="001C300B"/>
    <w:rsid w:val="001C354C"/>
    <w:rsid w:val="001C3BB0"/>
    <w:rsid w:val="001C3ECE"/>
    <w:rsid w:val="001C474C"/>
    <w:rsid w:val="001C4DEB"/>
    <w:rsid w:val="001C6D2F"/>
    <w:rsid w:val="001D08D8"/>
    <w:rsid w:val="001D0A27"/>
    <w:rsid w:val="001D1585"/>
    <w:rsid w:val="001D18E6"/>
    <w:rsid w:val="001D1E3C"/>
    <w:rsid w:val="001D2B58"/>
    <w:rsid w:val="001D300B"/>
    <w:rsid w:val="001D350F"/>
    <w:rsid w:val="001D39E5"/>
    <w:rsid w:val="001D3FE5"/>
    <w:rsid w:val="001D484B"/>
    <w:rsid w:val="001D4B42"/>
    <w:rsid w:val="001D4D06"/>
    <w:rsid w:val="001D542A"/>
    <w:rsid w:val="001D69F1"/>
    <w:rsid w:val="001D6D74"/>
    <w:rsid w:val="001D72F8"/>
    <w:rsid w:val="001D769F"/>
    <w:rsid w:val="001D787A"/>
    <w:rsid w:val="001E0059"/>
    <w:rsid w:val="001E119F"/>
    <w:rsid w:val="001E12F9"/>
    <w:rsid w:val="001E1327"/>
    <w:rsid w:val="001E1E62"/>
    <w:rsid w:val="001E36BB"/>
    <w:rsid w:val="001E37B4"/>
    <w:rsid w:val="001E3A46"/>
    <w:rsid w:val="001E4231"/>
    <w:rsid w:val="001E4C67"/>
    <w:rsid w:val="001E57A9"/>
    <w:rsid w:val="001E7479"/>
    <w:rsid w:val="001E797E"/>
    <w:rsid w:val="001F08B5"/>
    <w:rsid w:val="001F10A5"/>
    <w:rsid w:val="001F1870"/>
    <w:rsid w:val="001F1A36"/>
    <w:rsid w:val="001F20CB"/>
    <w:rsid w:val="001F25D3"/>
    <w:rsid w:val="001F2830"/>
    <w:rsid w:val="001F3100"/>
    <w:rsid w:val="001F35EA"/>
    <w:rsid w:val="001F3656"/>
    <w:rsid w:val="001F3F91"/>
    <w:rsid w:val="001F40A3"/>
    <w:rsid w:val="001F445D"/>
    <w:rsid w:val="001F49F4"/>
    <w:rsid w:val="001F4B89"/>
    <w:rsid w:val="001F4F31"/>
    <w:rsid w:val="001F5275"/>
    <w:rsid w:val="001F5631"/>
    <w:rsid w:val="001F6A8C"/>
    <w:rsid w:val="001F761C"/>
    <w:rsid w:val="001F7870"/>
    <w:rsid w:val="002000F3"/>
    <w:rsid w:val="002011E2"/>
    <w:rsid w:val="0020193C"/>
    <w:rsid w:val="0020238F"/>
    <w:rsid w:val="002038C2"/>
    <w:rsid w:val="00203D7B"/>
    <w:rsid w:val="00203DE6"/>
    <w:rsid w:val="002040AC"/>
    <w:rsid w:val="002047BB"/>
    <w:rsid w:val="002054A8"/>
    <w:rsid w:val="0020610C"/>
    <w:rsid w:val="00206270"/>
    <w:rsid w:val="002067D7"/>
    <w:rsid w:val="00206CEB"/>
    <w:rsid w:val="00207802"/>
    <w:rsid w:val="00207FC5"/>
    <w:rsid w:val="0021098E"/>
    <w:rsid w:val="00212366"/>
    <w:rsid w:val="002144FB"/>
    <w:rsid w:val="00214A43"/>
    <w:rsid w:val="0021518E"/>
    <w:rsid w:val="00215D34"/>
    <w:rsid w:val="002161EB"/>
    <w:rsid w:val="00216B0C"/>
    <w:rsid w:val="00216DBE"/>
    <w:rsid w:val="00216FD1"/>
    <w:rsid w:val="00220EDC"/>
    <w:rsid w:val="00220FB1"/>
    <w:rsid w:val="00221636"/>
    <w:rsid w:val="00221C83"/>
    <w:rsid w:val="00221DDD"/>
    <w:rsid w:val="0022204C"/>
    <w:rsid w:val="002223A0"/>
    <w:rsid w:val="00222F23"/>
    <w:rsid w:val="0022331C"/>
    <w:rsid w:val="0022342C"/>
    <w:rsid w:val="00223A7E"/>
    <w:rsid w:val="00224893"/>
    <w:rsid w:val="002252AB"/>
    <w:rsid w:val="00226BDF"/>
    <w:rsid w:val="00230043"/>
    <w:rsid w:val="0023075D"/>
    <w:rsid w:val="002320BB"/>
    <w:rsid w:val="00232A7F"/>
    <w:rsid w:val="00232B3A"/>
    <w:rsid w:val="00232CB5"/>
    <w:rsid w:val="00232E3C"/>
    <w:rsid w:val="00232FFD"/>
    <w:rsid w:val="002331AD"/>
    <w:rsid w:val="00233BE0"/>
    <w:rsid w:val="0023413B"/>
    <w:rsid w:val="002345EC"/>
    <w:rsid w:val="0023474B"/>
    <w:rsid w:val="0023490B"/>
    <w:rsid w:val="002350FC"/>
    <w:rsid w:val="0023510E"/>
    <w:rsid w:val="00235678"/>
    <w:rsid w:val="00235888"/>
    <w:rsid w:val="00235AEE"/>
    <w:rsid w:val="00236888"/>
    <w:rsid w:val="00237810"/>
    <w:rsid w:val="002409A6"/>
    <w:rsid w:val="00240ACA"/>
    <w:rsid w:val="0024278B"/>
    <w:rsid w:val="00242854"/>
    <w:rsid w:val="00242AF5"/>
    <w:rsid w:val="002437C9"/>
    <w:rsid w:val="002437E3"/>
    <w:rsid w:val="00243C48"/>
    <w:rsid w:val="00244217"/>
    <w:rsid w:val="00244233"/>
    <w:rsid w:val="002445F9"/>
    <w:rsid w:val="00244AB2"/>
    <w:rsid w:val="00245756"/>
    <w:rsid w:val="00245B2A"/>
    <w:rsid w:val="0024659E"/>
    <w:rsid w:val="0024799B"/>
    <w:rsid w:val="00247DCF"/>
    <w:rsid w:val="0025009F"/>
    <w:rsid w:val="002506B9"/>
    <w:rsid w:val="00250F96"/>
    <w:rsid w:val="00251C37"/>
    <w:rsid w:val="002531C4"/>
    <w:rsid w:val="00253272"/>
    <w:rsid w:val="00253C57"/>
    <w:rsid w:val="00254810"/>
    <w:rsid w:val="00254EF7"/>
    <w:rsid w:val="00257A7C"/>
    <w:rsid w:val="00257E4A"/>
    <w:rsid w:val="00260623"/>
    <w:rsid w:val="00260660"/>
    <w:rsid w:val="00260A5D"/>
    <w:rsid w:val="00260FBA"/>
    <w:rsid w:val="00263A05"/>
    <w:rsid w:val="00263B19"/>
    <w:rsid w:val="0026420E"/>
    <w:rsid w:val="00264404"/>
    <w:rsid w:val="002644BB"/>
    <w:rsid w:val="00264D89"/>
    <w:rsid w:val="0026531E"/>
    <w:rsid w:val="00265665"/>
    <w:rsid w:val="002658E9"/>
    <w:rsid w:val="00265BE5"/>
    <w:rsid w:val="00267BEB"/>
    <w:rsid w:val="00267C84"/>
    <w:rsid w:val="00267FA4"/>
    <w:rsid w:val="00270C28"/>
    <w:rsid w:val="0027214B"/>
    <w:rsid w:val="00272BC0"/>
    <w:rsid w:val="002730B8"/>
    <w:rsid w:val="00273C4D"/>
    <w:rsid w:val="00273FEB"/>
    <w:rsid w:val="0027432B"/>
    <w:rsid w:val="002749F4"/>
    <w:rsid w:val="00274B89"/>
    <w:rsid w:val="00274F0C"/>
    <w:rsid w:val="00275233"/>
    <w:rsid w:val="00275A36"/>
    <w:rsid w:val="00275F22"/>
    <w:rsid w:val="00277455"/>
    <w:rsid w:val="002774DF"/>
    <w:rsid w:val="0027794F"/>
    <w:rsid w:val="00277A63"/>
    <w:rsid w:val="00277AF9"/>
    <w:rsid w:val="00277C6E"/>
    <w:rsid w:val="00280046"/>
    <w:rsid w:val="00280F85"/>
    <w:rsid w:val="00281DD2"/>
    <w:rsid w:val="00281FF5"/>
    <w:rsid w:val="0028241F"/>
    <w:rsid w:val="0028261A"/>
    <w:rsid w:val="00282C48"/>
    <w:rsid w:val="00283437"/>
    <w:rsid w:val="00283D2D"/>
    <w:rsid w:val="00284506"/>
    <w:rsid w:val="0028490F"/>
    <w:rsid w:val="002851C3"/>
    <w:rsid w:val="0028531C"/>
    <w:rsid w:val="00285465"/>
    <w:rsid w:val="00285600"/>
    <w:rsid w:val="00287D08"/>
    <w:rsid w:val="00290139"/>
    <w:rsid w:val="00290945"/>
    <w:rsid w:val="00291151"/>
    <w:rsid w:val="00291264"/>
    <w:rsid w:val="00291D2C"/>
    <w:rsid w:val="00292784"/>
    <w:rsid w:val="00292C8B"/>
    <w:rsid w:val="002935CA"/>
    <w:rsid w:val="0029399A"/>
    <w:rsid w:val="00293BED"/>
    <w:rsid w:val="00293CC3"/>
    <w:rsid w:val="00294056"/>
    <w:rsid w:val="00294357"/>
    <w:rsid w:val="00294CA5"/>
    <w:rsid w:val="00295A6A"/>
    <w:rsid w:val="00295AA0"/>
    <w:rsid w:val="00295C0C"/>
    <w:rsid w:val="0029646C"/>
    <w:rsid w:val="002A028B"/>
    <w:rsid w:val="002A03AF"/>
    <w:rsid w:val="002A0954"/>
    <w:rsid w:val="002A0BFD"/>
    <w:rsid w:val="002A0F90"/>
    <w:rsid w:val="002A2667"/>
    <w:rsid w:val="002A2AA7"/>
    <w:rsid w:val="002A3FFB"/>
    <w:rsid w:val="002A4BF7"/>
    <w:rsid w:val="002A50E4"/>
    <w:rsid w:val="002A5A5A"/>
    <w:rsid w:val="002A5B73"/>
    <w:rsid w:val="002A5C15"/>
    <w:rsid w:val="002A61E9"/>
    <w:rsid w:val="002A7147"/>
    <w:rsid w:val="002A759B"/>
    <w:rsid w:val="002A762A"/>
    <w:rsid w:val="002A7BE8"/>
    <w:rsid w:val="002B00CE"/>
    <w:rsid w:val="002B0EC0"/>
    <w:rsid w:val="002B11A8"/>
    <w:rsid w:val="002B1660"/>
    <w:rsid w:val="002B1E19"/>
    <w:rsid w:val="002B33E7"/>
    <w:rsid w:val="002B37CD"/>
    <w:rsid w:val="002B3BED"/>
    <w:rsid w:val="002B3EB1"/>
    <w:rsid w:val="002B573E"/>
    <w:rsid w:val="002B5F6A"/>
    <w:rsid w:val="002B6229"/>
    <w:rsid w:val="002B69F6"/>
    <w:rsid w:val="002B6AE1"/>
    <w:rsid w:val="002B6E81"/>
    <w:rsid w:val="002B73FA"/>
    <w:rsid w:val="002B765F"/>
    <w:rsid w:val="002B77DC"/>
    <w:rsid w:val="002B7FE1"/>
    <w:rsid w:val="002C0224"/>
    <w:rsid w:val="002C128F"/>
    <w:rsid w:val="002C17BB"/>
    <w:rsid w:val="002C2217"/>
    <w:rsid w:val="002C2453"/>
    <w:rsid w:val="002C2DF6"/>
    <w:rsid w:val="002C3B4A"/>
    <w:rsid w:val="002C3DF7"/>
    <w:rsid w:val="002C42AC"/>
    <w:rsid w:val="002C4354"/>
    <w:rsid w:val="002C48CD"/>
    <w:rsid w:val="002C536C"/>
    <w:rsid w:val="002C54E7"/>
    <w:rsid w:val="002C6A1E"/>
    <w:rsid w:val="002C6D67"/>
    <w:rsid w:val="002C7A95"/>
    <w:rsid w:val="002D0BBB"/>
    <w:rsid w:val="002D15CA"/>
    <w:rsid w:val="002D1AFF"/>
    <w:rsid w:val="002D2398"/>
    <w:rsid w:val="002D27B3"/>
    <w:rsid w:val="002D2AEF"/>
    <w:rsid w:val="002D2F44"/>
    <w:rsid w:val="002D3505"/>
    <w:rsid w:val="002D43CE"/>
    <w:rsid w:val="002D490E"/>
    <w:rsid w:val="002D49C1"/>
    <w:rsid w:val="002D4D9D"/>
    <w:rsid w:val="002D4DB2"/>
    <w:rsid w:val="002D4DFD"/>
    <w:rsid w:val="002D4F19"/>
    <w:rsid w:val="002D584F"/>
    <w:rsid w:val="002D6236"/>
    <w:rsid w:val="002D74CC"/>
    <w:rsid w:val="002E0094"/>
    <w:rsid w:val="002E024F"/>
    <w:rsid w:val="002E08C1"/>
    <w:rsid w:val="002E1153"/>
    <w:rsid w:val="002E1D71"/>
    <w:rsid w:val="002E20D1"/>
    <w:rsid w:val="002E22DB"/>
    <w:rsid w:val="002E264F"/>
    <w:rsid w:val="002E2A7D"/>
    <w:rsid w:val="002E3A68"/>
    <w:rsid w:val="002E3C93"/>
    <w:rsid w:val="002E487A"/>
    <w:rsid w:val="002E51FA"/>
    <w:rsid w:val="002E5598"/>
    <w:rsid w:val="002E5F01"/>
    <w:rsid w:val="002E60FA"/>
    <w:rsid w:val="002E6E8A"/>
    <w:rsid w:val="002E72DB"/>
    <w:rsid w:val="002E7408"/>
    <w:rsid w:val="002E77A6"/>
    <w:rsid w:val="002E7AC4"/>
    <w:rsid w:val="002E7C24"/>
    <w:rsid w:val="002F07EC"/>
    <w:rsid w:val="002F17F8"/>
    <w:rsid w:val="002F2451"/>
    <w:rsid w:val="002F2610"/>
    <w:rsid w:val="002F2B16"/>
    <w:rsid w:val="002F2ECA"/>
    <w:rsid w:val="002F31C1"/>
    <w:rsid w:val="002F3814"/>
    <w:rsid w:val="002F3B73"/>
    <w:rsid w:val="002F4374"/>
    <w:rsid w:val="002F4E33"/>
    <w:rsid w:val="002F5976"/>
    <w:rsid w:val="002F59DB"/>
    <w:rsid w:val="002F5F30"/>
    <w:rsid w:val="002F61A1"/>
    <w:rsid w:val="002F6984"/>
    <w:rsid w:val="002F7D7E"/>
    <w:rsid w:val="00300D88"/>
    <w:rsid w:val="00300DE4"/>
    <w:rsid w:val="003024C6"/>
    <w:rsid w:val="00302729"/>
    <w:rsid w:val="003048C3"/>
    <w:rsid w:val="0030580A"/>
    <w:rsid w:val="00306892"/>
    <w:rsid w:val="00307418"/>
    <w:rsid w:val="00307C84"/>
    <w:rsid w:val="003102E6"/>
    <w:rsid w:val="003111B9"/>
    <w:rsid w:val="0031133C"/>
    <w:rsid w:val="00311836"/>
    <w:rsid w:val="003120B3"/>
    <w:rsid w:val="0031241F"/>
    <w:rsid w:val="003125AF"/>
    <w:rsid w:val="00312A3C"/>
    <w:rsid w:val="00312BFA"/>
    <w:rsid w:val="00313DC7"/>
    <w:rsid w:val="00314BCE"/>
    <w:rsid w:val="00315008"/>
    <w:rsid w:val="00315515"/>
    <w:rsid w:val="00316676"/>
    <w:rsid w:val="003173C5"/>
    <w:rsid w:val="00317542"/>
    <w:rsid w:val="00317695"/>
    <w:rsid w:val="00317E61"/>
    <w:rsid w:val="003205DB"/>
    <w:rsid w:val="00320C1D"/>
    <w:rsid w:val="00320FA8"/>
    <w:rsid w:val="00321767"/>
    <w:rsid w:val="003230D5"/>
    <w:rsid w:val="00323750"/>
    <w:rsid w:val="00324A1F"/>
    <w:rsid w:val="0032559B"/>
    <w:rsid w:val="003255CC"/>
    <w:rsid w:val="00325D44"/>
    <w:rsid w:val="00326AA6"/>
    <w:rsid w:val="00326FAF"/>
    <w:rsid w:val="003270AC"/>
    <w:rsid w:val="00327187"/>
    <w:rsid w:val="0032718E"/>
    <w:rsid w:val="003273E8"/>
    <w:rsid w:val="00327ACF"/>
    <w:rsid w:val="0033194D"/>
    <w:rsid w:val="00331ACA"/>
    <w:rsid w:val="00332195"/>
    <w:rsid w:val="003324E6"/>
    <w:rsid w:val="003332DB"/>
    <w:rsid w:val="00334226"/>
    <w:rsid w:val="00334486"/>
    <w:rsid w:val="00334803"/>
    <w:rsid w:val="00334E60"/>
    <w:rsid w:val="00335331"/>
    <w:rsid w:val="00336A3B"/>
    <w:rsid w:val="00336FDC"/>
    <w:rsid w:val="0033728A"/>
    <w:rsid w:val="00340301"/>
    <w:rsid w:val="00340776"/>
    <w:rsid w:val="003416DE"/>
    <w:rsid w:val="003432D1"/>
    <w:rsid w:val="00343351"/>
    <w:rsid w:val="003435F1"/>
    <w:rsid w:val="003436ED"/>
    <w:rsid w:val="00343706"/>
    <w:rsid w:val="00344A50"/>
    <w:rsid w:val="00344B8E"/>
    <w:rsid w:val="0034502D"/>
    <w:rsid w:val="00345A7C"/>
    <w:rsid w:val="00346328"/>
    <w:rsid w:val="00346482"/>
    <w:rsid w:val="003467C1"/>
    <w:rsid w:val="00350437"/>
    <w:rsid w:val="0035071D"/>
    <w:rsid w:val="00350E5E"/>
    <w:rsid w:val="00351789"/>
    <w:rsid w:val="003521C6"/>
    <w:rsid w:val="00352411"/>
    <w:rsid w:val="00353115"/>
    <w:rsid w:val="003535F2"/>
    <w:rsid w:val="00354336"/>
    <w:rsid w:val="003544FA"/>
    <w:rsid w:val="00354E9A"/>
    <w:rsid w:val="0035514D"/>
    <w:rsid w:val="003552DA"/>
    <w:rsid w:val="00355A1D"/>
    <w:rsid w:val="0035679E"/>
    <w:rsid w:val="00356FBC"/>
    <w:rsid w:val="00357036"/>
    <w:rsid w:val="00357EF4"/>
    <w:rsid w:val="00360068"/>
    <w:rsid w:val="0036028C"/>
    <w:rsid w:val="00360532"/>
    <w:rsid w:val="00360668"/>
    <w:rsid w:val="003611F0"/>
    <w:rsid w:val="00361403"/>
    <w:rsid w:val="0036198F"/>
    <w:rsid w:val="00361DE0"/>
    <w:rsid w:val="003628F5"/>
    <w:rsid w:val="0036388F"/>
    <w:rsid w:val="003639B4"/>
    <w:rsid w:val="00364079"/>
    <w:rsid w:val="003641CB"/>
    <w:rsid w:val="00364521"/>
    <w:rsid w:val="00364B06"/>
    <w:rsid w:val="00365131"/>
    <w:rsid w:val="003651F1"/>
    <w:rsid w:val="00365A50"/>
    <w:rsid w:val="00365B87"/>
    <w:rsid w:val="00365BF0"/>
    <w:rsid w:val="003660F8"/>
    <w:rsid w:val="0036681C"/>
    <w:rsid w:val="00366F87"/>
    <w:rsid w:val="00366FB0"/>
    <w:rsid w:val="003677AA"/>
    <w:rsid w:val="003679F2"/>
    <w:rsid w:val="00370030"/>
    <w:rsid w:val="003712AC"/>
    <w:rsid w:val="003713F0"/>
    <w:rsid w:val="0037307C"/>
    <w:rsid w:val="003731BA"/>
    <w:rsid w:val="00373273"/>
    <w:rsid w:val="00374306"/>
    <w:rsid w:val="0037470C"/>
    <w:rsid w:val="00374ED5"/>
    <w:rsid w:val="003755A4"/>
    <w:rsid w:val="003757D3"/>
    <w:rsid w:val="00375ABA"/>
    <w:rsid w:val="00375CC8"/>
    <w:rsid w:val="00375FF3"/>
    <w:rsid w:val="00377B57"/>
    <w:rsid w:val="00377DBF"/>
    <w:rsid w:val="00380149"/>
    <w:rsid w:val="003806EF"/>
    <w:rsid w:val="003812F9"/>
    <w:rsid w:val="003815F8"/>
    <w:rsid w:val="003823B5"/>
    <w:rsid w:val="00382476"/>
    <w:rsid w:val="003826D8"/>
    <w:rsid w:val="00382E2F"/>
    <w:rsid w:val="00383005"/>
    <w:rsid w:val="00384700"/>
    <w:rsid w:val="003849F0"/>
    <w:rsid w:val="00386108"/>
    <w:rsid w:val="00387192"/>
    <w:rsid w:val="003873C1"/>
    <w:rsid w:val="00387A45"/>
    <w:rsid w:val="00390221"/>
    <w:rsid w:val="003902FA"/>
    <w:rsid w:val="00390693"/>
    <w:rsid w:val="00390968"/>
    <w:rsid w:val="0039193E"/>
    <w:rsid w:val="003927EF"/>
    <w:rsid w:val="00392978"/>
    <w:rsid w:val="00393178"/>
    <w:rsid w:val="0039353D"/>
    <w:rsid w:val="00393C34"/>
    <w:rsid w:val="00393E1F"/>
    <w:rsid w:val="0039466A"/>
    <w:rsid w:val="003947EA"/>
    <w:rsid w:val="00394996"/>
    <w:rsid w:val="00394B80"/>
    <w:rsid w:val="003965F2"/>
    <w:rsid w:val="003966A7"/>
    <w:rsid w:val="003966B3"/>
    <w:rsid w:val="00396890"/>
    <w:rsid w:val="0039746F"/>
    <w:rsid w:val="003975B0"/>
    <w:rsid w:val="003A074B"/>
    <w:rsid w:val="003A09E3"/>
    <w:rsid w:val="003A2C5E"/>
    <w:rsid w:val="003A2E48"/>
    <w:rsid w:val="003A3628"/>
    <w:rsid w:val="003A4A19"/>
    <w:rsid w:val="003A4A59"/>
    <w:rsid w:val="003A4B47"/>
    <w:rsid w:val="003A501B"/>
    <w:rsid w:val="003A5579"/>
    <w:rsid w:val="003A685B"/>
    <w:rsid w:val="003A738E"/>
    <w:rsid w:val="003A73E7"/>
    <w:rsid w:val="003A7497"/>
    <w:rsid w:val="003A7742"/>
    <w:rsid w:val="003A7758"/>
    <w:rsid w:val="003A7CB5"/>
    <w:rsid w:val="003A7EB8"/>
    <w:rsid w:val="003B001D"/>
    <w:rsid w:val="003B00B2"/>
    <w:rsid w:val="003B032D"/>
    <w:rsid w:val="003B0FAF"/>
    <w:rsid w:val="003B180F"/>
    <w:rsid w:val="003B2639"/>
    <w:rsid w:val="003B336C"/>
    <w:rsid w:val="003B35CC"/>
    <w:rsid w:val="003B3751"/>
    <w:rsid w:val="003B3CEC"/>
    <w:rsid w:val="003B3E8F"/>
    <w:rsid w:val="003B4C88"/>
    <w:rsid w:val="003B5013"/>
    <w:rsid w:val="003B555F"/>
    <w:rsid w:val="003B67AA"/>
    <w:rsid w:val="003B6DE7"/>
    <w:rsid w:val="003B7249"/>
    <w:rsid w:val="003C043C"/>
    <w:rsid w:val="003C1DCD"/>
    <w:rsid w:val="003C2335"/>
    <w:rsid w:val="003C29BD"/>
    <w:rsid w:val="003C2B9E"/>
    <w:rsid w:val="003C2D6F"/>
    <w:rsid w:val="003C2EBE"/>
    <w:rsid w:val="003C415D"/>
    <w:rsid w:val="003C429D"/>
    <w:rsid w:val="003C4695"/>
    <w:rsid w:val="003C4A68"/>
    <w:rsid w:val="003C4A75"/>
    <w:rsid w:val="003C4B5C"/>
    <w:rsid w:val="003C4C38"/>
    <w:rsid w:val="003C5533"/>
    <w:rsid w:val="003C5686"/>
    <w:rsid w:val="003C6276"/>
    <w:rsid w:val="003C634F"/>
    <w:rsid w:val="003C64A8"/>
    <w:rsid w:val="003C650B"/>
    <w:rsid w:val="003C69D8"/>
    <w:rsid w:val="003C6C63"/>
    <w:rsid w:val="003C7DD7"/>
    <w:rsid w:val="003D0346"/>
    <w:rsid w:val="003D0471"/>
    <w:rsid w:val="003D1878"/>
    <w:rsid w:val="003D1CAF"/>
    <w:rsid w:val="003D1F6B"/>
    <w:rsid w:val="003D2C1D"/>
    <w:rsid w:val="003D36CC"/>
    <w:rsid w:val="003D3821"/>
    <w:rsid w:val="003D40B1"/>
    <w:rsid w:val="003D4941"/>
    <w:rsid w:val="003D4B9E"/>
    <w:rsid w:val="003D4D14"/>
    <w:rsid w:val="003D59B2"/>
    <w:rsid w:val="003D6C89"/>
    <w:rsid w:val="003D6FDF"/>
    <w:rsid w:val="003E08F9"/>
    <w:rsid w:val="003E0D79"/>
    <w:rsid w:val="003E1134"/>
    <w:rsid w:val="003E1545"/>
    <w:rsid w:val="003E1E35"/>
    <w:rsid w:val="003E276E"/>
    <w:rsid w:val="003E2AEB"/>
    <w:rsid w:val="003E3441"/>
    <w:rsid w:val="003E355B"/>
    <w:rsid w:val="003E42AF"/>
    <w:rsid w:val="003E431A"/>
    <w:rsid w:val="003E4431"/>
    <w:rsid w:val="003E4482"/>
    <w:rsid w:val="003E44AF"/>
    <w:rsid w:val="003E466F"/>
    <w:rsid w:val="003E4B8D"/>
    <w:rsid w:val="003E6CCD"/>
    <w:rsid w:val="003E715C"/>
    <w:rsid w:val="003E7274"/>
    <w:rsid w:val="003F0067"/>
    <w:rsid w:val="003F0290"/>
    <w:rsid w:val="003F08E6"/>
    <w:rsid w:val="003F0A6F"/>
    <w:rsid w:val="003F151A"/>
    <w:rsid w:val="003F203D"/>
    <w:rsid w:val="003F205E"/>
    <w:rsid w:val="003F2BA9"/>
    <w:rsid w:val="003F3DE9"/>
    <w:rsid w:val="003F40F7"/>
    <w:rsid w:val="003F4265"/>
    <w:rsid w:val="003F4A00"/>
    <w:rsid w:val="003F4A2C"/>
    <w:rsid w:val="003F4BA4"/>
    <w:rsid w:val="003F51D2"/>
    <w:rsid w:val="003F561F"/>
    <w:rsid w:val="003F5933"/>
    <w:rsid w:val="003F5EE2"/>
    <w:rsid w:val="003F605B"/>
    <w:rsid w:val="003F6233"/>
    <w:rsid w:val="003F6CA6"/>
    <w:rsid w:val="003F7808"/>
    <w:rsid w:val="004008D3"/>
    <w:rsid w:val="00401890"/>
    <w:rsid w:val="00401AF9"/>
    <w:rsid w:val="0040204B"/>
    <w:rsid w:val="00402920"/>
    <w:rsid w:val="00403055"/>
    <w:rsid w:val="00403D80"/>
    <w:rsid w:val="00404922"/>
    <w:rsid w:val="004052EC"/>
    <w:rsid w:val="00405402"/>
    <w:rsid w:val="004057D8"/>
    <w:rsid w:val="00405855"/>
    <w:rsid w:val="004061F7"/>
    <w:rsid w:val="0040633B"/>
    <w:rsid w:val="0041007C"/>
    <w:rsid w:val="004112AB"/>
    <w:rsid w:val="00411494"/>
    <w:rsid w:val="004114A0"/>
    <w:rsid w:val="00411A4C"/>
    <w:rsid w:val="00411ECC"/>
    <w:rsid w:val="004125C1"/>
    <w:rsid w:val="00413A09"/>
    <w:rsid w:val="00413B06"/>
    <w:rsid w:val="00414E2D"/>
    <w:rsid w:val="00415083"/>
    <w:rsid w:val="00415431"/>
    <w:rsid w:val="00415A90"/>
    <w:rsid w:val="0041606E"/>
    <w:rsid w:val="004161B2"/>
    <w:rsid w:val="00416307"/>
    <w:rsid w:val="00416C3E"/>
    <w:rsid w:val="004175C9"/>
    <w:rsid w:val="004176B5"/>
    <w:rsid w:val="00417C24"/>
    <w:rsid w:val="00417C75"/>
    <w:rsid w:val="00417FB9"/>
    <w:rsid w:val="00420AD3"/>
    <w:rsid w:val="00420CA9"/>
    <w:rsid w:val="00422046"/>
    <w:rsid w:val="00422F55"/>
    <w:rsid w:val="0042301B"/>
    <w:rsid w:val="00424D82"/>
    <w:rsid w:val="00425AAA"/>
    <w:rsid w:val="00426731"/>
    <w:rsid w:val="0042771C"/>
    <w:rsid w:val="004278BA"/>
    <w:rsid w:val="00430075"/>
    <w:rsid w:val="00430455"/>
    <w:rsid w:val="00432115"/>
    <w:rsid w:val="004323DF"/>
    <w:rsid w:val="00433F4D"/>
    <w:rsid w:val="004342CB"/>
    <w:rsid w:val="004352D9"/>
    <w:rsid w:val="0043560B"/>
    <w:rsid w:val="00436158"/>
    <w:rsid w:val="00436338"/>
    <w:rsid w:val="00437144"/>
    <w:rsid w:val="0043760F"/>
    <w:rsid w:val="00437BAD"/>
    <w:rsid w:val="00437FC0"/>
    <w:rsid w:val="0044100F"/>
    <w:rsid w:val="00441CAA"/>
    <w:rsid w:val="00442446"/>
    <w:rsid w:val="0044280B"/>
    <w:rsid w:val="00442B48"/>
    <w:rsid w:val="004436B3"/>
    <w:rsid w:val="00444F50"/>
    <w:rsid w:val="00445471"/>
    <w:rsid w:val="004456E5"/>
    <w:rsid w:val="00445A80"/>
    <w:rsid w:val="004463E2"/>
    <w:rsid w:val="004476A1"/>
    <w:rsid w:val="0045069F"/>
    <w:rsid w:val="004506C0"/>
    <w:rsid w:val="004506F9"/>
    <w:rsid w:val="00450763"/>
    <w:rsid w:val="00451567"/>
    <w:rsid w:val="00451843"/>
    <w:rsid w:val="00451A64"/>
    <w:rsid w:val="00451F65"/>
    <w:rsid w:val="0045255E"/>
    <w:rsid w:val="004538DE"/>
    <w:rsid w:val="00453E33"/>
    <w:rsid w:val="00454509"/>
    <w:rsid w:val="00454667"/>
    <w:rsid w:val="0045479C"/>
    <w:rsid w:val="00454B91"/>
    <w:rsid w:val="00455EFD"/>
    <w:rsid w:val="00456242"/>
    <w:rsid w:val="0045697E"/>
    <w:rsid w:val="00456D7C"/>
    <w:rsid w:val="0045702B"/>
    <w:rsid w:val="00457066"/>
    <w:rsid w:val="0045730A"/>
    <w:rsid w:val="004608EF"/>
    <w:rsid w:val="004610C6"/>
    <w:rsid w:val="004612A9"/>
    <w:rsid w:val="0046192E"/>
    <w:rsid w:val="00462FD0"/>
    <w:rsid w:val="00463EEF"/>
    <w:rsid w:val="00465AE1"/>
    <w:rsid w:val="00465DAA"/>
    <w:rsid w:val="00466089"/>
    <w:rsid w:val="00467414"/>
    <w:rsid w:val="00467B26"/>
    <w:rsid w:val="00467C06"/>
    <w:rsid w:val="00470BC5"/>
    <w:rsid w:val="00470EEC"/>
    <w:rsid w:val="0047195B"/>
    <w:rsid w:val="00471B5F"/>
    <w:rsid w:val="00471BF3"/>
    <w:rsid w:val="00471F6F"/>
    <w:rsid w:val="00471FC8"/>
    <w:rsid w:val="0047488B"/>
    <w:rsid w:val="00475917"/>
    <w:rsid w:val="00475A68"/>
    <w:rsid w:val="00476212"/>
    <w:rsid w:val="00476540"/>
    <w:rsid w:val="004765FC"/>
    <w:rsid w:val="00476EED"/>
    <w:rsid w:val="004778D9"/>
    <w:rsid w:val="00477F85"/>
    <w:rsid w:val="0048002E"/>
    <w:rsid w:val="00480AB3"/>
    <w:rsid w:val="00480D6F"/>
    <w:rsid w:val="00480E4A"/>
    <w:rsid w:val="00481535"/>
    <w:rsid w:val="0048162C"/>
    <w:rsid w:val="00481D89"/>
    <w:rsid w:val="00482238"/>
    <w:rsid w:val="00482825"/>
    <w:rsid w:val="00483820"/>
    <w:rsid w:val="00483B07"/>
    <w:rsid w:val="0048572C"/>
    <w:rsid w:val="00485DEE"/>
    <w:rsid w:val="00486912"/>
    <w:rsid w:val="00486AEB"/>
    <w:rsid w:val="00486DB1"/>
    <w:rsid w:val="004872F8"/>
    <w:rsid w:val="00490153"/>
    <w:rsid w:val="00490B8E"/>
    <w:rsid w:val="00490C75"/>
    <w:rsid w:val="00490C97"/>
    <w:rsid w:val="00491598"/>
    <w:rsid w:val="004925DE"/>
    <w:rsid w:val="00492726"/>
    <w:rsid w:val="00492D89"/>
    <w:rsid w:val="00492FB8"/>
    <w:rsid w:val="00493363"/>
    <w:rsid w:val="00493EA7"/>
    <w:rsid w:val="00494608"/>
    <w:rsid w:val="00494F5B"/>
    <w:rsid w:val="0049503B"/>
    <w:rsid w:val="004950A1"/>
    <w:rsid w:val="004952CC"/>
    <w:rsid w:val="00495918"/>
    <w:rsid w:val="004960A4"/>
    <w:rsid w:val="00496D48"/>
    <w:rsid w:val="004979F6"/>
    <w:rsid w:val="00497E7A"/>
    <w:rsid w:val="004A08D6"/>
    <w:rsid w:val="004A0B8F"/>
    <w:rsid w:val="004A0E37"/>
    <w:rsid w:val="004A0FDA"/>
    <w:rsid w:val="004A195D"/>
    <w:rsid w:val="004A1ADF"/>
    <w:rsid w:val="004A2210"/>
    <w:rsid w:val="004A376E"/>
    <w:rsid w:val="004A3AA9"/>
    <w:rsid w:val="004A3C68"/>
    <w:rsid w:val="004A422D"/>
    <w:rsid w:val="004A5182"/>
    <w:rsid w:val="004A52B3"/>
    <w:rsid w:val="004A55EF"/>
    <w:rsid w:val="004A5636"/>
    <w:rsid w:val="004A61C4"/>
    <w:rsid w:val="004A7A2C"/>
    <w:rsid w:val="004A7CC8"/>
    <w:rsid w:val="004A7ED8"/>
    <w:rsid w:val="004B03C8"/>
    <w:rsid w:val="004B1381"/>
    <w:rsid w:val="004B1837"/>
    <w:rsid w:val="004B20D0"/>
    <w:rsid w:val="004B2772"/>
    <w:rsid w:val="004B2A2C"/>
    <w:rsid w:val="004B2FAC"/>
    <w:rsid w:val="004B3FC0"/>
    <w:rsid w:val="004B441F"/>
    <w:rsid w:val="004B5AB3"/>
    <w:rsid w:val="004B5BA8"/>
    <w:rsid w:val="004B5CC9"/>
    <w:rsid w:val="004B5EB0"/>
    <w:rsid w:val="004B6617"/>
    <w:rsid w:val="004B77A5"/>
    <w:rsid w:val="004B79F1"/>
    <w:rsid w:val="004B7B7B"/>
    <w:rsid w:val="004C00DF"/>
    <w:rsid w:val="004C04B2"/>
    <w:rsid w:val="004C0F83"/>
    <w:rsid w:val="004C210F"/>
    <w:rsid w:val="004C2156"/>
    <w:rsid w:val="004C28B5"/>
    <w:rsid w:val="004C3338"/>
    <w:rsid w:val="004C3FF8"/>
    <w:rsid w:val="004C4335"/>
    <w:rsid w:val="004C43F6"/>
    <w:rsid w:val="004C440C"/>
    <w:rsid w:val="004C4F28"/>
    <w:rsid w:val="004C5A4F"/>
    <w:rsid w:val="004C60C9"/>
    <w:rsid w:val="004C61D9"/>
    <w:rsid w:val="004C6745"/>
    <w:rsid w:val="004C6BA4"/>
    <w:rsid w:val="004C6DA8"/>
    <w:rsid w:val="004C7440"/>
    <w:rsid w:val="004D05C9"/>
    <w:rsid w:val="004D0CA4"/>
    <w:rsid w:val="004D1CC5"/>
    <w:rsid w:val="004D1D9D"/>
    <w:rsid w:val="004D213C"/>
    <w:rsid w:val="004D24B2"/>
    <w:rsid w:val="004D2685"/>
    <w:rsid w:val="004D2BFF"/>
    <w:rsid w:val="004D33FF"/>
    <w:rsid w:val="004D346B"/>
    <w:rsid w:val="004D35EF"/>
    <w:rsid w:val="004D3790"/>
    <w:rsid w:val="004D5015"/>
    <w:rsid w:val="004D541F"/>
    <w:rsid w:val="004D5782"/>
    <w:rsid w:val="004D5CE0"/>
    <w:rsid w:val="004D6304"/>
    <w:rsid w:val="004D69BF"/>
    <w:rsid w:val="004D6DDF"/>
    <w:rsid w:val="004D6E11"/>
    <w:rsid w:val="004D75B8"/>
    <w:rsid w:val="004E300D"/>
    <w:rsid w:val="004E3632"/>
    <w:rsid w:val="004E3962"/>
    <w:rsid w:val="004E3C32"/>
    <w:rsid w:val="004E4287"/>
    <w:rsid w:val="004E445A"/>
    <w:rsid w:val="004E4703"/>
    <w:rsid w:val="004E5DFC"/>
    <w:rsid w:val="004E69C9"/>
    <w:rsid w:val="004E69FE"/>
    <w:rsid w:val="004E6AF0"/>
    <w:rsid w:val="004F1D11"/>
    <w:rsid w:val="004F3861"/>
    <w:rsid w:val="004F45CA"/>
    <w:rsid w:val="004F4983"/>
    <w:rsid w:val="004F4A5D"/>
    <w:rsid w:val="004F5CC2"/>
    <w:rsid w:val="004F6266"/>
    <w:rsid w:val="004F6418"/>
    <w:rsid w:val="004F67AF"/>
    <w:rsid w:val="00500BDB"/>
    <w:rsid w:val="00500F7B"/>
    <w:rsid w:val="00501956"/>
    <w:rsid w:val="00502221"/>
    <w:rsid w:val="0050347D"/>
    <w:rsid w:val="0050422B"/>
    <w:rsid w:val="00504B3F"/>
    <w:rsid w:val="00504CAD"/>
    <w:rsid w:val="005050A3"/>
    <w:rsid w:val="00505BF2"/>
    <w:rsid w:val="00505CCD"/>
    <w:rsid w:val="00506344"/>
    <w:rsid w:val="005063DA"/>
    <w:rsid w:val="0050647E"/>
    <w:rsid w:val="00506C9B"/>
    <w:rsid w:val="00506F2B"/>
    <w:rsid w:val="0050735F"/>
    <w:rsid w:val="00507C82"/>
    <w:rsid w:val="00511AF8"/>
    <w:rsid w:val="0051328E"/>
    <w:rsid w:val="00513CC0"/>
    <w:rsid w:val="00513DC0"/>
    <w:rsid w:val="00513E19"/>
    <w:rsid w:val="00514DEB"/>
    <w:rsid w:val="005161C4"/>
    <w:rsid w:val="00516342"/>
    <w:rsid w:val="005163F0"/>
    <w:rsid w:val="00516421"/>
    <w:rsid w:val="005173AB"/>
    <w:rsid w:val="00517414"/>
    <w:rsid w:val="0051783B"/>
    <w:rsid w:val="00517958"/>
    <w:rsid w:val="00517EC7"/>
    <w:rsid w:val="00520149"/>
    <w:rsid w:val="00520217"/>
    <w:rsid w:val="005205EA"/>
    <w:rsid w:val="00520D2B"/>
    <w:rsid w:val="00520D96"/>
    <w:rsid w:val="0052315A"/>
    <w:rsid w:val="00523B72"/>
    <w:rsid w:val="00524124"/>
    <w:rsid w:val="00524335"/>
    <w:rsid w:val="00524DAA"/>
    <w:rsid w:val="005254E5"/>
    <w:rsid w:val="005256F5"/>
    <w:rsid w:val="00525A55"/>
    <w:rsid w:val="00525DAA"/>
    <w:rsid w:val="00525E1C"/>
    <w:rsid w:val="00526280"/>
    <w:rsid w:val="00526604"/>
    <w:rsid w:val="00526AB1"/>
    <w:rsid w:val="005278BE"/>
    <w:rsid w:val="00527994"/>
    <w:rsid w:val="00527B12"/>
    <w:rsid w:val="00527EFC"/>
    <w:rsid w:val="005317F5"/>
    <w:rsid w:val="00531D9E"/>
    <w:rsid w:val="00531F3D"/>
    <w:rsid w:val="00531FAC"/>
    <w:rsid w:val="00532409"/>
    <w:rsid w:val="00532589"/>
    <w:rsid w:val="00532AB4"/>
    <w:rsid w:val="00533442"/>
    <w:rsid w:val="00533C84"/>
    <w:rsid w:val="00533F4F"/>
    <w:rsid w:val="00535C2C"/>
    <w:rsid w:val="00536660"/>
    <w:rsid w:val="00536897"/>
    <w:rsid w:val="00537445"/>
    <w:rsid w:val="005401BC"/>
    <w:rsid w:val="00540209"/>
    <w:rsid w:val="00540220"/>
    <w:rsid w:val="005409BF"/>
    <w:rsid w:val="00540FBE"/>
    <w:rsid w:val="00541F10"/>
    <w:rsid w:val="00542154"/>
    <w:rsid w:val="00542D47"/>
    <w:rsid w:val="00542FDC"/>
    <w:rsid w:val="00544DC1"/>
    <w:rsid w:val="00545473"/>
    <w:rsid w:val="005460DD"/>
    <w:rsid w:val="0054621D"/>
    <w:rsid w:val="005463E6"/>
    <w:rsid w:val="00546F30"/>
    <w:rsid w:val="00547240"/>
    <w:rsid w:val="00547D08"/>
    <w:rsid w:val="00550414"/>
    <w:rsid w:val="005505C8"/>
    <w:rsid w:val="005505EA"/>
    <w:rsid w:val="00550E5D"/>
    <w:rsid w:val="0055174E"/>
    <w:rsid w:val="00551945"/>
    <w:rsid w:val="005520F4"/>
    <w:rsid w:val="00554AAF"/>
    <w:rsid w:val="00554F57"/>
    <w:rsid w:val="005550C8"/>
    <w:rsid w:val="00555DCC"/>
    <w:rsid w:val="0055678C"/>
    <w:rsid w:val="00556811"/>
    <w:rsid w:val="00556ACB"/>
    <w:rsid w:val="0056088E"/>
    <w:rsid w:val="005609AC"/>
    <w:rsid w:val="005614FB"/>
    <w:rsid w:val="005615DD"/>
    <w:rsid w:val="0056240D"/>
    <w:rsid w:val="00562C01"/>
    <w:rsid w:val="005635F2"/>
    <w:rsid w:val="00563674"/>
    <w:rsid w:val="005640FD"/>
    <w:rsid w:val="005642F1"/>
    <w:rsid w:val="00565073"/>
    <w:rsid w:val="0056519F"/>
    <w:rsid w:val="00565945"/>
    <w:rsid w:val="00565F18"/>
    <w:rsid w:val="005669AF"/>
    <w:rsid w:val="00570264"/>
    <w:rsid w:val="005705D4"/>
    <w:rsid w:val="005707D9"/>
    <w:rsid w:val="00570C7B"/>
    <w:rsid w:val="00570EF2"/>
    <w:rsid w:val="00571951"/>
    <w:rsid w:val="00571B5D"/>
    <w:rsid w:val="00571DFE"/>
    <w:rsid w:val="005721BC"/>
    <w:rsid w:val="005723A1"/>
    <w:rsid w:val="00572F7A"/>
    <w:rsid w:val="00573EAC"/>
    <w:rsid w:val="00574F17"/>
    <w:rsid w:val="00575107"/>
    <w:rsid w:val="005754E7"/>
    <w:rsid w:val="00575F05"/>
    <w:rsid w:val="00576365"/>
    <w:rsid w:val="00576697"/>
    <w:rsid w:val="00576A87"/>
    <w:rsid w:val="00576E54"/>
    <w:rsid w:val="00577EF7"/>
    <w:rsid w:val="00580708"/>
    <w:rsid w:val="00580B52"/>
    <w:rsid w:val="0058102A"/>
    <w:rsid w:val="005810DB"/>
    <w:rsid w:val="005817C2"/>
    <w:rsid w:val="005838A8"/>
    <w:rsid w:val="00583D2C"/>
    <w:rsid w:val="005840BD"/>
    <w:rsid w:val="005855FF"/>
    <w:rsid w:val="00585C32"/>
    <w:rsid w:val="00585F85"/>
    <w:rsid w:val="00586270"/>
    <w:rsid w:val="0058669A"/>
    <w:rsid w:val="005867A7"/>
    <w:rsid w:val="00586A8C"/>
    <w:rsid w:val="00586D66"/>
    <w:rsid w:val="0058720B"/>
    <w:rsid w:val="005872FC"/>
    <w:rsid w:val="0058746B"/>
    <w:rsid w:val="0058759C"/>
    <w:rsid w:val="005878C8"/>
    <w:rsid w:val="00587D67"/>
    <w:rsid w:val="00590B00"/>
    <w:rsid w:val="00590C21"/>
    <w:rsid w:val="0059111F"/>
    <w:rsid w:val="00591724"/>
    <w:rsid w:val="0059183F"/>
    <w:rsid w:val="00591E70"/>
    <w:rsid w:val="0059253B"/>
    <w:rsid w:val="0059285D"/>
    <w:rsid w:val="00593812"/>
    <w:rsid w:val="0059381F"/>
    <w:rsid w:val="00594400"/>
    <w:rsid w:val="00594444"/>
    <w:rsid w:val="0059459C"/>
    <w:rsid w:val="0059539E"/>
    <w:rsid w:val="0059645B"/>
    <w:rsid w:val="0059657B"/>
    <w:rsid w:val="005969C2"/>
    <w:rsid w:val="00596EE5"/>
    <w:rsid w:val="005A0866"/>
    <w:rsid w:val="005A0DD9"/>
    <w:rsid w:val="005A191B"/>
    <w:rsid w:val="005A19CA"/>
    <w:rsid w:val="005A1C63"/>
    <w:rsid w:val="005A27E5"/>
    <w:rsid w:val="005A2B38"/>
    <w:rsid w:val="005A2B80"/>
    <w:rsid w:val="005A32A6"/>
    <w:rsid w:val="005A38ED"/>
    <w:rsid w:val="005A39B9"/>
    <w:rsid w:val="005A3B30"/>
    <w:rsid w:val="005A4659"/>
    <w:rsid w:val="005A468B"/>
    <w:rsid w:val="005A4FA8"/>
    <w:rsid w:val="005A7C7A"/>
    <w:rsid w:val="005B00C6"/>
    <w:rsid w:val="005B09CB"/>
    <w:rsid w:val="005B1616"/>
    <w:rsid w:val="005B1C8C"/>
    <w:rsid w:val="005B2BAC"/>
    <w:rsid w:val="005B310B"/>
    <w:rsid w:val="005B3B02"/>
    <w:rsid w:val="005B3DB2"/>
    <w:rsid w:val="005B4355"/>
    <w:rsid w:val="005B5826"/>
    <w:rsid w:val="005B5E79"/>
    <w:rsid w:val="005B606A"/>
    <w:rsid w:val="005B6FBD"/>
    <w:rsid w:val="005B73EA"/>
    <w:rsid w:val="005B799C"/>
    <w:rsid w:val="005C0333"/>
    <w:rsid w:val="005C0508"/>
    <w:rsid w:val="005C061D"/>
    <w:rsid w:val="005C0A6B"/>
    <w:rsid w:val="005C0A81"/>
    <w:rsid w:val="005C1516"/>
    <w:rsid w:val="005C1B54"/>
    <w:rsid w:val="005C2C2F"/>
    <w:rsid w:val="005C3654"/>
    <w:rsid w:val="005C375A"/>
    <w:rsid w:val="005C45F7"/>
    <w:rsid w:val="005C5CD4"/>
    <w:rsid w:val="005C5ED6"/>
    <w:rsid w:val="005C6225"/>
    <w:rsid w:val="005C6873"/>
    <w:rsid w:val="005C75DC"/>
    <w:rsid w:val="005C78C4"/>
    <w:rsid w:val="005D01E2"/>
    <w:rsid w:val="005D09F1"/>
    <w:rsid w:val="005D0CDF"/>
    <w:rsid w:val="005D0D89"/>
    <w:rsid w:val="005D1011"/>
    <w:rsid w:val="005D23CC"/>
    <w:rsid w:val="005D2722"/>
    <w:rsid w:val="005D2855"/>
    <w:rsid w:val="005D3712"/>
    <w:rsid w:val="005D4F5D"/>
    <w:rsid w:val="005D5080"/>
    <w:rsid w:val="005D5AE1"/>
    <w:rsid w:val="005E021A"/>
    <w:rsid w:val="005E03B6"/>
    <w:rsid w:val="005E060B"/>
    <w:rsid w:val="005E079F"/>
    <w:rsid w:val="005E0A54"/>
    <w:rsid w:val="005E0F73"/>
    <w:rsid w:val="005E19D0"/>
    <w:rsid w:val="005E2605"/>
    <w:rsid w:val="005E3594"/>
    <w:rsid w:val="005E4765"/>
    <w:rsid w:val="005E56FB"/>
    <w:rsid w:val="005E5728"/>
    <w:rsid w:val="005E59C3"/>
    <w:rsid w:val="005E5F3A"/>
    <w:rsid w:val="005E74F7"/>
    <w:rsid w:val="005E77C0"/>
    <w:rsid w:val="005E7F29"/>
    <w:rsid w:val="005F066A"/>
    <w:rsid w:val="005F214D"/>
    <w:rsid w:val="005F2488"/>
    <w:rsid w:val="005F2803"/>
    <w:rsid w:val="005F29D0"/>
    <w:rsid w:val="005F2DDE"/>
    <w:rsid w:val="005F5EA5"/>
    <w:rsid w:val="005F6C4C"/>
    <w:rsid w:val="005F7264"/>
    <w:rsid w:val="005F7271"/>
    <w:rsid w:val="006003B1"/>
    <w:rsid w:val="00600EAC"/>
    <w:rsid w:val="00600FB8"/>
    <w:rsid w:val="00601075"/>
    <w:rsid w:val="00602206"/>
    <w:rsid w:val="0060274C"/>
    <w:rsid w:val="00602E57"/>
    <w:rsid w:val="00604F14"/>
    <w:rsid w:val="006051DD"/>
    <w:rsid w:val="00605BCB"/>
    <w:rsid w:val="00605D85"/>
    <w:rsid w:val="0060641A"/>
    <w:rsid w:val="0060642D"/>
    <w:rsid w:val="006069AB"/>
    <w:rsid w:val="0060718F"/>
    <w:rsid w:val="00607A07"/>
    <w:rsid w:val="006106B6"/>
    <w:rsid w:val="00610C4D"/>
    <w:rsid w:val="00610CDB"/>
    <w:rsid w:val="00611136"/>
    <w:rsid w:val="006116C2"/>
    <w:rsid w:val="00611710"/>
    <w:rsid w:val="00612005"/>
    <w:rsid w:val="0061205D"/>
    <w:rsid w:val="006128A2"/>
    <w:rsid w:val="0061294E"/>
    <w:rsid w:val="00614021"/>
    <w:rsid w:val="00614230"/>
    <w:rsid w:val="006145F2"/>
    <w:rsid w:val="00615436"/>
    <w:rsid w:val="00615E52"/>
    <w:rsid w:val="00616414"/>
    <w:rsid w:val="00616C82"/>
    <w:rsid w:val="0061711F"/>
    <w:rsid w:val="006176DE"/>
    <w:rsid w:val="00617760"/>
    <w:rsid w:val="00617838"/>
    <w:rsid w:val="00621467"/>
    <w:rsid w:val="00621544"/>
    <w:rsid w:val="006223D0"/>
    <w:rsid w:val="006233C9"/>
    <w:rsid w:val="006234F5"/>
    <w:rsid w:val="00623EA6"/>
    <w:rsid w:val="00623F73"/>
    <w:rsid w:val="0062411A"/>
    <w:rsid w:val="00624E14"/>
    <w:rsid w:val="00624E62"/>
    <w:rsid w:val="006256D1"/>
    <w:rsid w:val="00625F00"/>
    <w:rsid w:val="0062684B"/>
    <w:rsid w:val="00626C34"/>
    <w:rsid w:val="00626F04"/>
    <w:rsid w:val="00626F5C"/>
    <w:rsid w:val="00627C6B"/>
    <w:rsid w:val="00627FEF"/>
    <w:rsid w:val="006317AE"/>
    <w:rsid w:val="00631898"/>
    <w:rsid w:val="00631AC3"/>
    <w:rsid w:val="00631BFF"/>
    <w:rsid w:val="006322B8"/>
    <w:rsid w:val="00633174"/>
    <w:rsid w:val="0063506F"/>
    <w:rsid w:val="006360C1"/>
    <w:rsid w:val="006407DA"/>
    <w:rsid w:val="00641229"/>
    <w:rsid w:val="00641555"/>
    <w:rsid w:val="00641C23"/>
    <w:rsid w:val="00642313"/>
    <w:rsid w:val="0064373F"/>
    <w:rsid w:val="006437E2"/>
    <w:rsid w:val="00644758"/>
    <w:rsid w:val="00646667"/>
    <w:rsid w:val="0064670D"/>
    <w:rsid w:val="0064693B"/>
    <w:rsid w:val="006471E7"/>
    <w:rsid w:val="00647B2B"/>
    <w:rsid w:val="00650216"/>
    <w:rsid w:val="00650DE9"/>
    <w:rsid w:val="006515FD"/>
    <w:rsid w:val="00652205"/>
    <w:rsid w:val="00652E40"/>
    <w:rsid w:val="00652FB3"/>
    <w:rsid w:val="00653858"/>
    <w:rsid w:val="006548F5"/>
    <w:rsid w:val="00654B9E"/>
    <w:rsid w:val="006553A7"/>
    <w:rsid w:val="006556BA"/>
    <w:rsid w:val="0065573E"/>
    <w:rsid w:val="006576B2"/>
    <w:rsid w:val="006576DE"/>
    <w:rsid w:val="00660120"/>
    <w:rsid w:val="00660358"/>
    <w:rsid w:val="006607A8"/>
    <w:rsid w:val="006612C6"/>
    <w:rsid w:val="0066143B"/>
    <w:rsid w:val="00661A57"/>
    <w:rsid w:val="006620B4"/>
    <w:rsid w:val="00662C53"/>
    <w:rsid w:val="00662D7E"/>
    <w:rsid w:val="00663AC1"/>
    <w:rsid w:val="00663D9B"/>
    <w:rsid w:val="006642F2"/>
    <w:rsid w:val="00665268"/>
    <w:rsid w:val="0066600D"/>
    <w:rsid w:val="0066608B"/>
    <w:rsid w:val="0066619D"/>
    <w:rsid w:val="0066658B"/>
    <w:rsid w:val="00666B28"/>
    <w:rsid w:val="00666CB2"/>
    <w:rsid w:val="00667172"/>
    <w:rsid w:val="006678D1"/>
    <w:rsid w:val="0067030E"/>
    <w:rsid w:val="0067040A"/>
    <w:rsid w:val="006711A7"/>
    <w:rsid w:val="00671C26"/>
    <w:rsid w:val="00671FA5"/>
    <w:rsid w:val="0067227C"/>
    <w:rsid w:val="00673433"/>
    <w:rsid w:val="00673D76"/>
    <w:rsid w:val="00675025"/>
    <w:rsid w:val="006753BA"/>
    <w:rsid w:val="006755F2"/>
    <w:rsid w:val="00675928"/>
    <w:rsid w:val="00676439"/>
    <w:rsid w:val="00677671"/>
    <w:rsid w:val="006776FE"/>
    <w:rsid w:val="00680066"/>
    <w:rsid w:val="006810A6"/>
    <w:rsid w:val="006813E6"/>
    <w:rsid w:val="00682033"/>
    <w:rsid w:val="006822E6"/>
    <w:rsid w:val="006824E9"/>
    <w:rsid w:val="00682BFF"/>
    <w:rsid w:val="0068382C"/>
    <w:rsid w:val="006841AD"/>
    <w:rsid w:val="0068464C"/>
    <w:rsid w:val="00685CAD"/>
    <w:rsid w:val="00686602"/>
    <w:rsid w:val="00686886"/>
    <w:rsid w:val="00686CA1"/>
    <w:rsid w:val="0068787E"/>
    <w:rsid w:val="00687A09"/>
    <w:rsid w:val="00687F80"/>
    <w:rsid w:val="00691018"/>
    <w:rsid w:val="006914CC"/>
    <w:rsid w:val="00691CFD"/>
    <w:rsid w:val="00692312"/>
    <w:rsid w:val="00692695"/>
    <w:rsid w:val="00692CA4"/>
    <w:rsid w:val="00694C64"/>
    <w:rsid w:val="006951D6"/>
    <w:rsid w:val="006954F7"/>
    <w:rsid w:val="00695544"/>
    <w:rsid w:val="00695A14"/>
    <w:rsid w:val="00695A52"/>
    <w:rsid w:val="00696887"/>
    <w:rsid w:val="0069697B"/>
    <w:rsid w:val="00696D8A"/>
    <w:rsid w:val="006971D3"/>
    <w:rsid w:val="00697201"/>
    <w:rsid w:val="006977B3"/>
    <w:rsid w:val="006A06CB"/>
    <w:rsid w:val="006A1718"/>
    <w:rsid w:val="006A1A07"/>
    <w:rsid w:val="006A319F"/>
    <w:rsid w:val="006A3B2F"/>
    <w:rsid w:val="006A3C6A"/>
    <w:rsid w:val="006A5213"/>
    <w:rsid w:val="006A7D00"/>
    <w:rsid w:val="006B01C2"/>
    <w:rsid w:val="006B0496"/>
    <w:rsid w:val="006B17ED"/>
    <w:rsid w:val="006B1EDB"/>
    <w:rsid w:val="006B1FE9"/>
    <w:rsid w:val="006B2FEB"/>
    <w:rsid w:val="006B31F4"/>
    <w:rsid w:val="006B3779"/>
    <w:rsid w:val="006B3C82"/>
    <w:rsid w:val="006B42CA"/>
    <w:rsid w:val="006B4E1D"/>
    <w:rsid w:val="006B591B"/>
    <w:rsid w:val="006B61A0"/>
    <w:rsid w:val="006B7FC6"/>
    <w:rsid w:val="006C049A"/>
    <w:rsid w:val="006C04C3"/>
    <w:rsid w:val="006C0599"/>
    <w:rsid w:val="006C1D4C"/>
    <w:rsid w:val="006C2C93"/>
    <w:rsid w:val="006C2D1E"/>
    <w:rsid w:val="006C2ED0"/>
    <w:rsid w:val="006C358D"/>
    <w:rsid w:val="006C359C"/>
    <w:rsid w:val="006C425B"/>
    <w:rsid w:val="006C4337"/>
    <w:rsid w:val="006C43B3"/>
    <w:rsid w:val="006C492D"/>
    <w:rsid w:val="006C4E22"/>
    <w:rsid w:val="006C72D9"/>
    <w:rsid w:val="006D0C31"/>
    <w:rsid w:val="006D2162"/>
    <w:rsid w:val="006D228E"/>
    <w:rsid w:val="006D3F75"/>
    <w:rsid w:val="006D5301"/>
    <w:rsid w:val="006D53A9"/>
    <w:rsid w:val="006D584B"/>
    <w:rsid w:val="006D6A42"/>
    <w:rsid w:val="006D79FA"/>
    <w:rsid w:val="006E09D2"/>
    <w:rsid w:val="006E0C36"/>
    <w:rsid w:val="006E0E81"/>
    <w:rsid w:val="006E1AA3"/>
    <w:rsid w:val="006E2774"/>
    <w:rsid w:val="006E2AA9"/>
    <w:rsid w:val="006E31F8"/>
    <w:rsid w:val="006E3438"/>
    <w:rsid w:val="006E3B77"/>
    <w:rsid w:val="006E3C0F"/>
    <w:rsid w:val="006E4953"/>
    <w:rsid w:val="006E49F7"/>
    <w:rsid w:val="006E6881"/>
    <w:rsid w:val="006E6E94"/>
    <w:rsid w:val="006E76FD"/>
    <w:rsid w:val="006E7D9E"/>
    <w:rsid w:val="006E7F3F"/>
    <w:rsid w:val="006F0160"/>
    <w:rsid w:val="006F1F17"/>
    <w:rsid w:val="006F2012"/>
    <w:rsid w:val="006F2062"/>
    <w:rsid w:val="006F24EE"/>
    <w:rsid w:val="006F2597"/>
    <w:rsid w:val="006F2612"/>
    <w:rsid w:val="006F3B0B"/>
    <w:rsid w:val="006F3E7A"/>
    <w:rsid w:val="006F4492"/>
    <w:rsid w:val="006F4701"/>
    <w:rsid w:val="006F4904"/>
    <w:rsid w:val="006F4A65"/>
    <w:rsid w:val="006F4BE2"/>
    <w:rsid w:val="006F6022"/>
    <w:rsid w:val="006F61A9"/>
    <w:rsid w:val="006F6488"/>
    <w:rsid w:val="006F76B5"/>
    <w:rsid w:val="006F7903"/>
    <w:rsid w:val="00700419"/>
    <w:rsid w:val="00700752"/>
    <w:rsid w:val="00700E89"/>
    <w:rsid w:val="0070171B"/>
    <w:rsid w:val="007027D9"/>
    <w:rsid w:val="00702896"/>
    <w:rsid w:val="00702B2F"/>
    <w:rsid w:val="00702C55"/>
    <w:rsid w:val="00702D5E"/>
    <w:rsid w:val="00703AB4"/>
    <w:rsid w:val="00703C02"/>
    <w:rsid w:val="0070413E"/>
    <w:rsid w:val="00704156"/>
    <w:rsid w:val="007042AA"/>
    <w:rsid w:val="00704442"/>
    <w:rsid w:val="00704C83"/>
    <w:rsid w:val="00705C83"/>
    <w:rsid w:val="00705E23"/>
    <w:rsid w:val="007064A6"/>
    <w:rsid w:val="007072DF"/>
    <w:rsid w:val="00707EFB"/>
    <w:rsid w:val="00710694"/>
    <w:rsid w:val="007109CF"/>
    <w:rsid w:val="00710FCB"/>
    <w:rsid w:val="0071253F"/>
    <w:rsid w:val="00712604"/>
    <w:rsid w:val="00712EB9"/>
    <w:rsid w:val="00712F0F"/>
    <w:rsid w:val="007136EA"/>
    <w:rsid w:val="00713DA7"/>
    <w:rsid w:val="00714233"/>
    <w:rsid w:val="00714417"/>
    <w:rsid w:val="007155AA"/>
    <w:rsid w:val="00715823"/>
    <w:rsid w:val="00715A1A"/>
    <w:rsid w:val="00715FEC"/>
    <w:rsid w:val="0071657E"/>
    <w:rsid w:val="007169E3"/>
    <w:rsid w:val="007174E8"/>
    <w:rsid w:val="007177A1"/>
    <w:rsid w:val="00717A65"/>
    <w:rsid w:val="007205A7"/>
    <w:rsid w:val="00720DC4"/>
    <w:rsid w:val="007211F2"/>
    <w:rsid w:val="00721819"/>
    <w:rsid w:val="00721856"/>
    <w:rsid w:val="00721B00"/>
    <w:rsid w:val="00722A81"/>
    <w:rsid w:val="0072349A"/>
    <w:rsid w:val="007253A6"/>
    <w:rsid w:val="007268EA"/>
    <w:rsid w:val="007270B1"/>
    <w:rsid w:val="007274F5"/>
    <w:rsid w:val="007275A3"/>
    <w:rsid w:val="00727B27"/>
    <w:rsid w:val="007301C7"/>
    <w:rsid w:val="007306EE"/>
    <w:rsid w:val="0073089C"/>
    <w:rsid w:val="0073149D"/>
    <w:rsid w:val="007318CA"/>
    <w:rsid w:val="00732413"/>
    <w:rsid w:val="00732615"/>
    <w:rsid w:val="0073389D"/>
    <w:rsid w:val="00734118"/>
    <w:rsid w:val="007344BD"/>
    <w:rsid w:val="007345C3"/>
    <w:rsid w:val="0073481F"/>
    <w:rsid w:val="0073494C"/>
    <w:rsid w:val="00735670"/>
    <w:rsid w:val="00737024"/>
    <w:rsid w:val="00737317"/>
    <w:rsid w:val="0073795B"/>
    <w:rsid w:val="007406F4"/>
    <w:rsid w:val="00740B1C"/>
    <w:rsid w:val="00740D2C"/>
    <w:rsid w:val="0074260B"/>
    <w:rsid w:val="00742DC7"/>
    <w:rsid w:val="007464CC"/>
    <w:rsid w:val="00746F30"/>
    <w:rsid w:val="0074738F"/>
    <w:rsid w:val="0074772D"/>
    <w:rsid w:val="00747EBB"/>
    <w:rsid w:val="0075115A"/>
    <w:rsid w:val="00751F8F"/>
    <w:rsid w:val="007526AA"/>
    <w:rsid w:val="007527FA"/>
    <w:rsid w:val="007532EA"/>
    <w:rsid w:val="00753F3D"/>
    <w:rsid w:val="00755053"/>
    <w:rsid w:val="007552E8"/>
    <w:rsid w:val="007553C5"/>
    <w:rsid w:val="00755474"/>
    <w:rsid w:val="00755503"/>
    <w:rsid w:val="00755B74"/>
    <w:rsid w:val="00755BE1"/>
    <w:rsid w:val="00755C5E"/>
    <w:rsid w:val="00755CAE"/>
    <w:rsid w:val="00755E3F"/>
    <w:rsid w:val="00756603"/>
    <w:rsid w:val="00757751"/>
    <w:rsid w:val="00760A8F"/>
    <w:rsid w:val="00761292"/>
    <w:rsid w:val="00761A38"/>
    <w:rsid w:val="0076256A"/>
    <w:rsid w:val="00762B80"/>
    <w:rsid w:val="00762C97"/>
    <w:rsid w:val="007633C0"/>
    <w:rsid w:val="007639C1"/>
    <w:rsid w:val="00763C83"/>
    <w:rsid w:val="00763E48"/>
    <w:rsid w:val="007647AC"/>
    <w:rsid w:val="00764D50"/>
    <w:rsid w:val="00764F2E"/>
    <w:rsid w:val="007654C4"/>
    <w:rsid w:val="00765631"/>
    <w:rsid w:val="00765C57"/>
    <w:rsid w:val="007660F1"/>
    <w:rsid w:val="007668B7"/>
    <w:rsid w:val="00766C3B"/>
    <w:rsid w:val="007675B7"/>
    <w:rsid w:val="00767EB8"/>
    <w:rsid w:val="00767F1A"/>
    <w:rsid w:val="0077037F"/>
    <w:rsid w:val="00773B91"/>
    <w:rsid w:val="00773C2C"/>
    <w:rsid w:val="00773CEC"/>
    <w:rsid w:val="00773FA2"/>
    <w:rsid w:val="007742B2"/>
    <w:rsid w:val="00774329"/>
    <w:rsid w:val="007745F6"/>
    <w:rsid w:val="0077499F"/>
    <w:rsid w:val="007749FC"/>
    <w:rsid w:val="007753D8"/>
    <w:rsid w:val="00775DB6"/>
    <w:rsid w:val="00776787"/>
    <w:rsid w:val="00776C2B"/>
    <w:rsid w:val="007777F2"/>
    <w:rsid w:val="00777CC8"/>
    <w:rsid w:val="007804B7"/>
    <w:rsid w:val="00780559"/>
    <w:rsid w:val="007814CC"/>
    <w:rsid w:val="00782C0F"/>
    <w:rsid w:val="00782C7E"/>
    <w:rsid w:val="00783FDB"/>
    <w:rsid w:val="00784703"/>
    <w:rsid w:val="0078688C"/>
    <w:rsid w:val="00786CDA"/>
    <w:rsid w:val="00787181"/>
    <w:rsid w:val="00787538"/>
    <w:rsid w:val="00787BCA"/>
    <w:rsid w:val="007907F3"/>
    <w:rsid w:val="007917A0"/>
    <w:rsid w:val="00791E8D"/>
    <w:rsid w:val="007924D2"/>
    <w:rsid w:val="00792AD6"/>
    <w:rsid w:val="00792C3E"/>
    <w:rsid w:val="0079362A"/>
    <w:rsid w:val="007941D1"/>
    <w:rsid w:val="007949C9"/>
    <w:rsid w:val="0079502F"/>
    <w:rsid w:val="0079517F"/>
    <w:rsid w:val="007954B7"/>
    <w:rsid w:val="00796724"/>
    <w:rsid w:val="00796CFE"/>
    <w:rsid w:val="00796D83"/>
    <w:rsid w:val="0079721C"/>
    <w:rsid w:val="007A0188"/>
    <w:rsid w:val="007A02C0"/>
    <w:rsid w:val="007A0A92"/>
    <w:rsid w:val="007A1581"/>
    <w:rsid w:val="007A1A71"/>
    <w:rsid w:val="007A2143"/>
    <w:rsid w:val="007A2AD6"/>
    <w:rsid w:val="007A36E8"/>
    <w:rsid w:val="007A379E"/>
    <w:rsid w:val="007A38CF"/>
    <w:rsid w:val="007A39F8"/>
    <w:rsid w:val="007A4181"/>
    <w:rsid w:val="007A42B1"/>
    <w:rsid w:val="007A4942"/>
    <w:rsid w:val="007A4959"/>
    <w:rsid w:val="007A4C3B"/>
    <w:rsid w:val="007A52D0"/>
    <w:rsid w:val="007A5486"/>
    <w:rsid w:val="007A5634"/>
    <w:rsid w:val="007A5BAC"/>
    <w:rsid w:val="007A6305"/>
    <w:rsid w:val="007A75A3"/>
    <w:rsid w:val="007A7838"/>
    <w:rsid w:val="007A7BA8"/>
    <w:rsid w:val="007B08F9"/>
    <w:rsid w:val="007B363B"/>
    <w:rsid w:val="007B39A8"/>
    <w:rsid w:val="007B3F86"/>
    <w:rsid w:val="007B3F88"/>
    <w:rsid w:val="007B41C6"/>
    <w:rsid w:val="007B426A"/>
    <w:rsid w:val="007B4533"/>
    <w:rsid w:val="007B4FB7"/>
    <w:rsid w:val="007B5599"/>
    <w:rsid w:val="007B5885"/>
    <w:rsid w:val="007B686B"/>
    <w:rsid w:val="007C027E"/>
    <w:rsid w:val="007C0CC1"/>
    <w:rsid w:val="007C0F1F"/>
    <w:rsid w:val="007C1431"/>
    <w:rsid w:val="007C159A"/>
    <w:rsid w:val="007C176A"/>
    <w:rsid w:val="007C18DB"/>
    <w:rsid w:val="007C1A8E"/>
    <w:rsid w:val="007C1AF8"/>
    <w:rsid w:val="007C20EB"/>
    <w:rsid w:val="007C26B8"/>
    <w:rsid w:val="007C3064"/>
    <w:rsid w:val="007C3763"/>
    <w:rsid w:val="007C3DE5"/>
    <w:rsid w:val="007C41DE"/>
    <w:rsid w:val="007C46F6"/>
    <w:rsid w:val="007C4AF4"/>
    <w:rsid w:val="007C4DF7"/>
    <w:rsid w:val="007C52A3"/>
    <w:rsid w:val="007C5BC1"/>
    <w:rsid w:val="007C5F8C"/>
    <w:rsid w:val="007C6D3E"/>
    <w:rsid w:val="007C7234"/>
    <w:rsid w:val="007C7925"/>
    <w:rsid w:val="007C7D06"/>
    <w:rsid w:val="007D1F6A"/>
    <w:rsid w:val="007D2945"/>
    <w:rsid w:val="007D2A1D"/>
    <w:rsid w:val="007D2B24"/>
    <w:rsid w:val="007D2FCD"/>
    <w:rsid w:val="007D42BE"/>
    <w:rsid w:val="007D515B"/>
    <w:rsid w:val="007D625E"/>
    <w:rsid w:val="007D698D"/>
    <w:rsid w:val="007D69D5"/>
    <w:rsid w:val="007D6AD1"/>
    <w:rsid w:val="007D74DD"/>
    <w:rsid w:val="007D764D"/>
    <w:rsid w:val="007D7974"/>
    <w:rsid w:val="007D7B60"/>
    <w:rsid w:val="007D7B61"/>
    <w:rsid w:val="007D7D66"/>
    <w:rsid w:val="007E0D52"/>
    <w:rsid w:val="007E0E6B"/>
    <w:rsid w:val="007E1163"/>
    <w:rsid w:val="007E146D"/>
    <w:rsid w:val="007E1729"/>
    <w:rsid w:val="007E19A2"/>
    <w:rsid w:val="007E20FD"/>
    <w:rsid w:val="007E25D9"/>
    <w:rsid w:val="007E33F1"/>
    <w:rsid w:val="007E41FB"/>
    <w:rsid w:val="007E4964"/>
    <w:rsid w:val="007E54A1"/>
    <w:rsid w:val="007E557C"/>
    <w:rsid w:val="007F01C0"/>
    <w:rsid w:val="007F0A5D"/>
    <w:rsid w:val="007F1DDD"/>
    <w:rsid w:val="007F2F04"/>
    <w:rsid w:val="007F3D9B"/>
    <w:rsid w:val="007F4CD7"/>
    <w:rsid w:val="007F517F"/>
    <w:rsid w:val="007F6A65"/>
    <w:rsid w:val="007F7655"/>
    <w:rsid w:val="007F7C97"/>
    <w:rsid w:val="007F7E83"/>
    <w:rsid w:val="008006E1"/>
    <w:rsid w:val="00801CFB"/>
    <w:rsid w:val="008025C8"/>
    <w:rsid w:val="00802B38"/>
    <w:rsid w:val="00803192"/>
    <w:rsid w:val="008035A9"/>
    <w:rsid w:val="00804C2C"/>
    <w:rsid w:val="00805E23"/>
    <w:rsid w:val="00805F44"/>
    <w:rsid w:val="008065B9"/>
    <w:rsid w:val="008065F9"/>
    <w:rsid w:val="00806AA8"/>
    <w:rsid w:val="00807114"/>
    <w:rsid w:val="00807542"/>
    <w:rsid w:val="00807E40"/>
    <w:rsid w:val="00810070"/>
    <w:rsid w:val="00810895"/>
    <w:rsid w:val="00810BBE"/>
    <w:rsid w:val="0081102E"/>
    <w:rsid w:val="00811D83"/>
    <w:rsid w:val="00812FFA"/>
    <w:rsid w:val="008135A5"/>
    <w:rsid w:val="008148F2"/>
    <w:rsid w:val="00814C79"/>
    <w:rsid w:val="00814D1B"/>
    <w:rsid w:val="008157E1"/>
    <w:rsid w:val="008157F3"/>
    <w:rsid w:val="00816B25"/>
    <w:rsid w:val="00816C93"/>
    <w:rsid w:val="0082049D"/>
    <w:rsid w:val="008206FD"/>
    <w:rsid w:val="00820ADC"/>
    <w:rsid w:val="008223F3"/>
    <w:rsid w:val="00822762"/>
    <w:rsid w:val="00822908"/>
    <w:rsid w:val="00823665"/>
    <w:rsid w:val="00823E2B"/>
    <w:rsid w:val="0082408C"/>
    <w:rsid w:val="008241A5"/>
    <w:rsid w:val="00824280"/>
    <w:rsid w:val="00824A7F"/>
    <w:rsid w:val="00824F5A"/>
    <w:rsid w:val="0082567A"/>
    <w:rsid w:val="00825F9D"/>
    <w:rsid w:val="008279A3"/>
    <w:rsid w:val="00827DED"/>
    <w:rsid w:val="00830FFA"/>
    <w:rsid w:val="008313C0"/>
    <w:rsid w:val="0083200E"/>
    <w:rsid w:val="00832803"/>
    <w:rsid w:val="00832B27"/>
    <w:rsid w:val="00833DE3"/>
    <w:rsid w:val="0083421A"/>
    <w:rsid w:val="008342F5"/>
    <w:rsid w:val="00834D3E"/>
    <w:rsid w:val="00834E58"/>
    <w:rsid w:val="0083596D"/>
    <w:rsid w:val="0083687E"/>
    <w:rsid w:val="00836974"/>
    <w:rsid w:val="00836F9F"/>
    <w:rsid w:val="00837E81"/>
    <w:rsid w:val="008404E2"/>
    <w:rsid w:val="00841238"/>
    <w:rsid w:val="008419D8"/>
    <w:rsid w:val="008420B4"/>
    <w:rsid w:val="00842394"/>
    <w:rsid w:val="0084255F"/>
    <w:rsid w:val="008435D5"/>
    <w:rsid w:val="008439E1"/>
    <w:rsid w:val="00843C2C"/>
    <w:rsid w:val="008444B3"/>
    <w:rsid w:val="008446CC"/>
    <w:rsid w:val="008458B6"/>
    <w:rsid w:val="00845F1E"/>
    <w:rsid w:val="00847782"/>
    <w:rsid w:val="00847C9B"/>
    <w:rsid w:val="00850705"/>
    <w:rsid w:val="008507DC"/>
    <w:rsid w:val="00850E40"/>
    <w:rsid w:val="00851314"/>
    <w:rsid w:val="00852160"/>
    <w:rsid w:val="0085288A"/>
    <w:rsid w:val="00852C25"/>
    <w:rsid w:val="00852E09"/>
    <w:rsid w:val="008533CC"/>
    <w:rsid w:val="00854010"/>
    <w:rsid w:val="0085474C"/>
    <w:rsid w:val="00854B4D"/>
    <w:rsid w:val="00854FB6"/>
    <w:rsid w:val="0085505C"/>
    <w:rsid w:val="008550C3"/>
    <w:rsid w:val="0085521C"/>
    <w:rsid w:val="008552E5"/>
    <w:rsid w:val="008555A3"/>
    <w:rsid w:val="00855AD2"/>
    <w:rsid w:val="0085615D"/>
    <w:rsid w:val="0085619F"/>
    <w:rsid w:val="008569A3"/>
    <w:rsid w:val="008569BB"/>
    <w:rsid w:val="00856D6C"/>
    <w:rsid w:val="0085792A"/>
    <w:rsid w:val="008605DA"/>
    <w:rsid w:val="0086091D"/>
    <w:rsid w:val="0086146E"/>
    <w:rsid w:val="00861675"/>
    <w:rsid w:val="008617DF"/>
    <w:rsid w:val="00862424"/>
    <w:rsid w:val="008628F8"/>
    <w:rsid w:val="008641F7"/>
    <w:rsid w:val="00865E8C"/>
    <w:rsid w:val="0086699F"/>
    <w:rsid w:val="008670D9"/>
    <w:rsid w:val="0086778C"/>
    <w:rsid w:val="00867A73"/>
    <w:rsid w:val="00870A82"/>
    <w:rsid w:val="00870D3C"/>
    <w:rsid w:val="00872242"/>
    <w:rsid w:val="00872452"/>
    <w:rsid w:val="00873403"/>
    <w:rsid w:val="00873981"/>
    <w:rsid w:val="00873C56"/>
    <w:rsid w:val="00875900"/>
    <w:rsid w:val="00875D79"/>
    <w:rsid w:val="00876965"/>
    <w:rsid w:val="00877885"/>
    <w:rsid w:val="00880A79"/>
    <w:rsid w:val="00880F38"/>
    <w:rsid w:val="00881032"/>
    <w:rsid w:val="008826AD"/>
    <w:rsid w:val="0088293F"/>
    <w:rsid w:val="0088309A"/>
    <w:rsid w:val="00883217"/>
    <w:rsid w:val="008834D1"/>
    <w:rsid w:val="00883708"/>
    <w:rsid w:val="008845A3"/>
    <w:rsid w:val="00884C4C"/>
    <w:rsid w:val="00884DF3"/>
    <w:rsid w:val="008851A2"/>
    <w:rsid w:val="00885287"/>
    <w:rsid w:val="00885329"/>
    <w:rsid w:val="00885413"/>
    <w:rsid w:val="00885D8D"/>
    <w:rsid w:val="00886271"/>
    <w:rsid w:val="008863BB"/>
    <w:rsid w:val="00886EA7"/>
    <w:rsid w:val="00887559"/>
    <w:rsid w:val="00890A70"/>
    <w:rsid w:val="008911F4"/>
    <w:rsid w:val="00891207"/>
    <w:rsid w:val="008915CE"/>
    <w:rsid w:val="00891658"/>
    <w:rsid w:val="00891826"/>
    <w:rsid w:val="008922E9"/>
    <w:rsid w:val="00892314"/>
    <w:rsid w:val="008928C4"/>
    <w:rsid w:val="008937DC"/>
    <w:rsid w:val="00893C3B"/>
    <w:rsid w:val="0089417F"/>
    <w:rsid w:val="008946FF"/>
    <w:rsid w:val="00894890"/>
    <w:rsid w:val="00894910"/>
    <w:rsid w:val="00894A18"/>
    <w:rsid w:val="00894A8D"/>
    <w:rsid w:val="00894C01"/>
    <w:rsid w:val="00894D1C"/>
    <w:rsid w:val="00894D8B"/>
    <w:rsid w:val="00894EC9"/>
    <w:rsid w:val="00895127"/>
    <w:rsid w:val="00896CA7"/>
    <w:rsid w:val="00897032"/>
    <w:rsid w:val="008A1482"/>
    <w:rsid w:val="008A1A17"/>
    <w:rsid w:val="008A1A26"/>
    <w:rsid w:val="008A1A3A"/>
    <w:rsid w:val="008A2FB3"/>
    <w:rsid w:val="008A3205"/>
    <w:rsid w:val="008A3B08"/>
    <w:rsid w:val="008A5C6A"/>
    <w:rsid w:val="008A6D0B"/>
    <w:rsid w:val="008A6D0D"/>
    <w:rsid w:val="008A6F82"/>
    <w:rsid w:val="008A7191"/>
    <w:rsid w:val="008A7267"/>
    <w:rsid w:val="008B0839"/>
    <w:rsid w:val="008B11F8"/>
    <w:rsid w:val="008B128D"/>
    <w:rsid w:val="008B190C"/>
    <w:rsid w:val="008B1936"/>
    <w:rsid w:val="008B1E09"/>
    <w:rsid w:val="008B21C3"/>
    <w:rsid w:val="008B4148"/>
    <w:rsid w:val="008B4270"/>
    <w:rsid w:val="008B4592"/>
    <w:rsid w:val="008B518A"/>
    <w:rsid w:val="008B52A8"/>
    <w:rsid w:val="008B582C"/>
    <w:rsid w:val="008B6B09"/>
    <w:rsid w:val="008B6BAC"/>
    <w:rsid w:val="008B72E0"/>
    <w:rsid w:val="008B79FC"/>
    <w:rsid w:val="008B7AD6"/>
    <w:rsid w:val="008B7C23"/>
    <w:rsid w:val="008B7CE4"/>
    <w:rsid w:val="008B7E96"/>
    <w:rsid w:val="008C0C71"/>
    <w:rsid w:val="008C13B4"/>
    <w:rsid w:val="008C186D"/>
    <w:rsid w:val="008C19EF"/>
    <w:rsid w:val="008C1C33"/>
    <w:rsid w:val="008C1CFE"/>
    <w:rsid w:val="008C2146"/>
    <w:rsid w:val="008C2B27"/>
    <w:rsid w:val="008C344A"/>
    <w:rsid w:val="008C3532"/>
    <w:rsid w:val="008C3704"/>
    <w:rsid w:val="008C3A12"/>
    <w:rsid w:val="008C4031"/>
    <w:rsid w:val="008C50B0"/>
    <w:rsid w:val="008C5948"/>
    <w:rsid w:val="008C5A95"/>
    <w:rsid w:val="008C5BE1"/>
    <w:rsid w:val="008C5D28"/>
    <w:rsid w:val="008C7064"/>
    <w:rsid w:val="008C779B"/>
    <w:rsid w:val="008D04F7"/>
    <w:rsid w:val="008D0CFD"/>
    <w:rsid w:val="008D1148"/>
    <w:rsid w:val="008D21AC"/>
    <w:rsid w:val="008D2394"/>
    <w:rsid w:val="008D23CA"/>
    <w:rsid w:val="008D33A7"/>
    <w:rsid w:val="008D3FE8"/>
    <w:rsid w:val="008D4D3F"/>
    <w:rsid w:val="008D4FC8"/>
    <w:rsid w:val="008D5078"/>
    <w:rsid w:val="008D6796"/>
    <w:rsid w:val="008D6CDF"/>
    <w:rsid w:val="008D6D0F"/>
    <w:rsid w:val="008D7444"/>
    <w:rsid w:val="008D7CF3"/>
    <w:rsid w:val="008D7F74"/>
    <w:rsid w:val="008E034D"/>
    <w:rsid w:val="008E06EA"/>
    <w:rsid w:val="008E0E48"/>
    <w:rsid w:val="008E125A"/>
    <w:rsid w:val="008E1FD4"/>
    <w:rsid w:val="008E316B"/>
    <w:rsid w:val="008E3689"/>
    <w:rsid w:val="008E3DD1"/>
    <w:rsid w:val="008E42C1"/>
    <w:rsid w:val="008E470D"/>
    <w:rsid w:val="008E48C8"/>
    <w:rsid w:val="008E533B"/>
    <w:rsid w:val="008E5FF3"/>
    <w:rsid w:val="008E6155"/>
    <w:rsid w:val="008E6300"/>
    <w:rsid w:val="008E6AEB"/>
    <w:rsid w:val="008E6D95"/>
    <w:rsid w:val="008E79EB"/>
    <w:rsid w:val="008E7ACC"/>
    <w:rsid w:val="008F0183"/>
    <w:rsid w:val="008F01F8"/>
    <w:rsid w:val="008F065E"/>
    <w:rsid w:val="008F110E"/>
    <w:rsid w:val="008F1A9E"/>
    <w:rsid w:val="008F1EC3"/>
    <w:rsid w:val="008F1F66"/>
    <w:rsid w:val="008F23BA"/>
    <w:rsid w:val="008F3977"/>
    <w:rsid w:val="008F40B6"/>
    <w:rsid w:val="008F412B"/>
    <w:rsid w:val="008F45D6"/>
    <w:rsid w:val="008F4949"/>
    <w:rsid w:val="008F5B42"/>
    <w:rsid w:val="008F5E8E"/>
    <w:rsid w:val="008F5F08"/>
    <w:rsid w:val="008F6689"/>
    <w:rsid w:val="0090042D"/>
    <w:rsid w:val="00900807"/>
    <w:rsid w:val="00901BC6"/>
    <w:rsid w:val="009024A7"/>
    <w:rsid w:val="009028D5"/>
    <w:rsid w:val="00902963"/>
    <w:rsid w:val="00904135"/>
    <w:rsid w:val="00904AD6"/>
    <w:rsid w:val="00905E3A"/>
    <w:rsid w:val="00906479"/>
    <w:rsid w:val="009065B0"/>
    <w:rsid w:val="009068B8"/>
    <w:rsid w:val="009074EB"/>
    <w:rsid w:val="009102E0"/>
    <w:rsid w:val="0091036B"/>
    <w:rsid w:val="00910C87"/>
    <w:rsid w:val="00910E52"/>
    <w:rsid w:val="00911069"/>
    <w:rsid w:val="00911EBF"/>
    <w:rsid w:val="00911F0D"/>
    <w:rsid w:val="009122A0"/>
    <w:rsid w:val="00912F6A"/>
    <w:rsid w:val="00913C15"/>
    <w:rsid w:val="00914B2B"/>
    <w:rsid w:val="00914B7E"/>
    <w:rsid w:val="00914C26"/>
    <w:rsid w:val="00914EE3"/>
    <w:rsid w:val="00915B1D"/>
    <w:rsid w:val="00916274"/>
    <w:rsid w:val="00920F0C"/>
    <w:rsid w:val="00921024"/>
    <w:rsid w:val="00921490"/>
    <w:rsid w:val="009224D6"/>
    <w:rsid w:val="009227AE"/>
    <w:rsid w:val="0092376A"/>
    <w:rsid w:val="00924197"/>
    <w:rsid w:val="009245D9"/>
    <w:rsid w:val="00924692"/>
    <w:rsid w:val="0092494F"/>
    <w:rsid w:val="009251D0"/>
    <w:rsid w:val="009256E5"/>
    <w:rsid w:val="00925F72"/>
    <w:rsid w:val="009260F7"/>
    <w:rsid w:val="009269F8"/>
    <w:rsid w:val="00926BD5"/>
    <w:rsid w:val="009272CD"/>
    <w:rsid w:val="0092744D"/>
    <w:rsid w:val="009310F3"/>
    <w:rsid w:val="009322D1"/>
    <w:rsid w:val="00933408"/>
    <w:rsid w:val="00933DD8"/>
    <w:rsid w:val="00934140"/>
    <w:rsid w:val="0093495F"/>
    <w:rsid w:val="009356C5"/>
    <w:rsid w:val="009361BF"/>
    <w:rsid w:val="00936FD1"/>
    <w:rsid w:val="00941745"/>
    <w:rsid w:val="009419F9"/>
    <w:rsid w:val="00942777"/>
    <w:rsid w:val="00942986"/>
    <w:rsid w:val="00942D0D"/>
    <w:rsid w:val="00942E8C"/>
    <w:rsid w:val="00942FD0"/>
    <w:rsid w:val="0094378B"/>
    <w:rsid w:val="00943ACA"/>
    <w:rsid w:val="00944C58"/>
    <w:rsid w:val="00944C8F"/>
    <w:rsid w:val="00945174"/>
    <w:rsid w:val="00945FDF"/>
    <w:rsid w:val="009460B4"/>
    <w:rsid w:val="00946600"/>
    <w:rsid w:val="00946AB0"/>
    <w:rsid w:val="009477DF"/>
    <w:rsid w:val="009507E3"/>
    <w:rsid w:val="00950B13"/>
    <w:rsid w:val="00950D14"/>
    <w:rsid w:val="00951E22"/>
    <w:rsid w:val="00952E9E"/>
    <w:rsid w:val="009537D4"/>
    <w:rsid w:val="00953A68"/>
    <w:rsid w:val="00953CE3"/>
    <w:rsid w:val="0095435E"/>
    <w:rsid w:val="00956CBC"/>
    <w:rsid w:val="00960050"/>
    <w:rsid w:val="00960472"/>
    <w:rsid w:val="009609FC"/>
    <w:rsid w:val="00960ADB"/>
    <w:rsid w:val="0096140C"/>
    <w:rsid w:val="009620EC"/>
    <w:rsid w:val="00962846"/>
    <w:rsid w:val="009628B7"/>
    <w:rsid w:val="00962FF1"/>
    <w:rsid w:val="00963934"/>
    <w:rsid w:val="00963D71"/>
    <w:rsid w:val="00963E45"/>
    <w:rsid w:val="00963F95"/>
    <w:rsid w:val="00964A42"/>
    <w:rsid w:val="00964A52"/>
    <w:rsid w:val="009657C4"/>
    <w:rsid w:val="00966330"/>
    <w:rsid w:val="0096696F"/>
    <w:rsid w:val="0096756C"/>
    <w:rsid w:val="00967AEC"/>
    <w:rsid w:val="00967AF4"/>
    <w:rsid w:val="00970B61"/>
    <w:rsid w:val="00970FA9"/>
    <w:rsid w:val="00971AF8"/>
    <w:rsid w:val="00973779"/>
    <w:rsid w:val="00973F0C"/>
    <w:rsid w:val="00974E46"/>
    <w:rsid w:val="00974F5F"/>
    <w:rsid w:val="00975030"/>
    <w:rsid w:val="009759A6"/>
    <w:rsid w:val="009759C1"/>
    <w:rsid w:val="0097633E"/>
    <w:rsid w:val="00976896"/>
    <w:rsid w:val="0098050A"/>
    <w:rsid w:val="00980E02"/>
    <w:rsid w:val="00981527"/>
    <w:rsid w:val="00981976"/>
    <w:rsid w:val="009826D0"/>
    <w:rsid w:val="00983578"/>
    <w:rsid w:val="00983F44"/>
    <w:rsid w:val="00984B59"/>
    <w:rsid w:val="0098568E"/>
    <w:rsid w:val="00985CE1"/>
    <w:rsid w:val="0098617F"/>
    <w:rsid w:val="0098709A"/>
    <w:rsid w:val="00987599"/>
    <w:rsid w:val="00990705"/>
    <w:rsid w:val="009907DC"/>
    <w:rsid w:val="00990EA4"/>
    <w:rsid w:val="00991CF1"/>
    <w:rsid w:val="009929E3"/>
    <w:rsid w:val="00992A7F"/>
    <w:rsid w:val="00993E26"/>
    <w:rsid w:val="00994468"/>
    <w:rsid w:val="00995A1A"/>
    <w:rsid w:val="00995C85"/>
    <w:rsid w:val="00995E42"/>
    <w:rsid w:val="0099609D"/>
    <w:rsid w:val="00996CB9"/>
    <w:rsid w:val="009A078D"/>
    <w:rsid w:val="009A09D8"/>
    <w:rsid w:val="009A109F"/>
    <w:rsid w:val="009A1158"/>
    <w:rsid w:val="009A15E9"/>
    <w:rsid w:val="009A1671"/>
    <w:rsid w:val="009A1A5D"/>
    <w:rsid w:val="009A1BA2"/>
    <w:rsid w:val="009A21D9"/>
    <w:rsid w:val="009A292D"/>
    <w:rsid w:val="009A2DFA"/>
    <w:rsid w:val="009A2EA8"/>
    <w:rsid w:val="009A31B6"/>
    <w:rsid w:val="009A3B46"/>
    <w:rsid w:val="009A40E0"/>
    <w:rsid w:val="009A4B60"/>
    <w:rsid w:val="009A5094"/>
    <w:rsid w:val="009A5539"/>
    <w:rsid w:val="009A5621"/>
    <w:rsid w:val="009A57C4"/>
    <w:rsid w:val="009A5878"/>
    <w:rsid w:val="009A5E9F"/>
    <w:rsid w:val="009A6447"/>
    <w:rsid w:val="009A7989"/>
    <w:rsid w:val="009A7D1A"/>
    <w:rsid w:val="009B024C"/>
    <w:rsid w:val="009B0E85"/>
    <w:rsid w:val="009B1877"/>
    <w:rsid w:val="009B1A97"/>
    <w:rsid w:val="009B258B"/>
    <w:rsid w:val="009B25F4"/>
    <w:rsid w:val="009B3059"/>
    <w:rsid w:val="009B31BB"/>
    <w:rsid w:val="009B36B5"/>
    <w:rsid w:val="009B45F2"/>
    <w:rsid w:val="009B48ED"/>
    <w:rsid w:val="009B5478"/>
    <w:rsid w:val="009B5C9F"/>
    <w:rsid w:val="009B7991"/>
    <w:rsid w:val="009B7B21"/>
    <w:rsid w:val="009C10F8"/>
    <w:rsid w:val="009C1325"/>
    <w:rsid w:val="009C2658"/>
    <w:rsid w:val="009C27FC"/>
    <w:rsid w:val="009C2E38"/>
    <w:rsid w:val="009C3145"/>
    <w:rsid w:val="009C3672"/>
    <w:rsid w:val="009C4C3F"/>
    <w:rsid w:val="009C4CB2"/>
    <w:rsid w:val="009C581F"/>
    <w:rsid w:val="009C58A9"/>
    <w:rsid w:val="009C5CD9"/>
    <w:rsid w:val="009C6310"/>
    <w:rsid w:val="009C6D08"/>
    <w:rsid w:val="009C7020"/>
    <w:rsid w:val="009C706B"/>
    <w:rsid w:val="009C7DFE"/>
    <w:rsid w:val="009D1EE4"/>
    <w:rsid w:val="009D3B2D"/>
    <w:rsid w:val="009D3B34"/>
    <w:rsid w:val="009D6477"/>
    <w:rsid w:val="009D7104"/>
    <w:rsid w:val="009E0169"/>
    <w:rsid w:val="009E0CB6"/>
    <w:rsid w:val="009E1239"/>
    <w:rsid w:val="009E1F63"/>
    <w:rsid w:val="009E2824"/>
    <w:rsid w:val="009E2E36"/>
    <w:rsid w:val="009E4623"/>
    <w:rsid w:val="009E4675"/>
    <w:rsid w:val="009E4D51"/>
    <w:rsid w:val="009E516E"/>
    <w:rsid w:val="009E51AD"/>
    <w:rsid w:val="009E53F4"/>
    <w:rsid w:val="009E6758"/>
    <w:rsid w:val="009E6893"/>
    <w:rsid w:val="009E6B3B"/>
    <w:rsid w:val="009E6DC6"/>
    <w:rsid w:val="009E72F0"/>
    <w:rsid w:val="009E73F5"/>
    <w:rsid w:val="009E7F0C"/>
    <w:rsid w:val="009F070E"/>
    <w:rsid w:val="009F0AE7"/>
    <w:rsid w:val="009F0BC1"/>
    <w:rsid w:val="009F1729"/>
    <w:rsid w:val="009F224C"/>
    <w:rsid w:val="009F2F88"/>
    <w:rsid w:val="009F3C35"/>
    <w:rsid w:val="009F3EC1"/>
    <w:rsid w:val="009F40B2"/>
    <w:rsid w:val="009F4624"/>
    <w:rsid w:val="009F4879"/>
    <w:rsid w:val="009F4D12"/>
    <w:rsid w:val="009F4DB2"/>
    <w:rsid w:val="009F4EA3"/>
    <w:rsid w:val="009F4EB1"/>
    <w:rsid w:val="009F4EEC"/>
    <w:rsid w:val="009F5DE8"/>
    <w:rsid w:val="009F6698"/>
    <w:rsid w:val="009F6B17"/>
    <w:rsid w:val="009F6BFE"/>
    <w:rsid w:val="009F6CB5"/>
    <w:rsid w:val="009F6E6C"/>
    <w:rsid w:val="009F76E1"/>
    <w:rsid w:val="009F7FE6"/>
    <w:rsid w:val="00A00F90"/>
    <w:rsid w:val="00A0161D"/>
    <w:rsid w:val="00A0188A"/>
    <w:rsid w:val="00A02C6F"/>
    <w:rsid w:val="00A02E40"/>
    <w:rsid w:val="00A02EF7"/>
    <w:rsid w:val="00A032C6"/>
    <w:rsid w:val="00A03BD8"/>
    <w:rsid w:val="00A04023"/>
    <w:rsid w:val="00A04AB7"/>
    <w:rsid w:val="00A04B87"/>
    <w:rsid w:val="00A04F57"/>
    <w:rsid w:val="00A051EE"/>
    <w:rsid w:val="00A056FB"/>
    <w:rsid w:val="00A0631F"/>
    <w:rsid w:val="00A063BE"/>
    <w:rsid w:val="00A066EB"/>
    <w:rsid w:val="00A06BF0"/>
    <w:rsid w:val="00A06C64"/>
    <w:rsid w:val="00A06F15"/>
    <w:rsid w:val="00A07BBF"/>
    <w:rsid w:val="00A10322"/>
    <w:rsid w:val="00A11C9E"/>
    <w:rsid w:val="00A1390D"/>
    <w:rsid w:val="00A13966"/>
    <w:rsid w:val="00A13CC5"/>
    <w:rsid w:val="00A14DEC"/>
    <w:rsid w:val="00A15229"/>
    <w:rsid w:val="00A154A1"/>
    <w:rsid w:val="00A15A09"/>
    <w:rsid w:val="00A163B3"/>
    <w:rsid w:val="00A166AF"/>
    <w:rsid w:val="00A16913"/>
    <w:rsid w:val="00A169D8"/>
    <w:rsid w:val="00A16A53"/>
    <w:rsid w:val="00A200A1"/>
    <w:rsid w:val="00A203DB"/>
    <w:rsid w:val="00A20A92"/>
    <w:rsid w:val="00A20B21"/>
    <w:rsid w:val="00A20B57"/>
    <w:rsid w:val="00A20FFE"/>
    <w:rsid w:val="00A22773"/>
    <w:rsid w:val="00A22DCD"/>
    <w:rsid w:val="00A22ECE"/>
    <w:rsid w:val="00A23C15"/>
    <w:rsid w:val="00A23ED9"/>
    <w:rsid w:val="00A2515C"/>
    <w:rsid w:val="00A25205"/>
    <w:rsid w:val="00A2535D"/>
    <w:rsid w:val="00A25CF9"/>
    <w:rsid w:val="00A2615E"/>
    <w:rsid w:val="00A2782B"/>
    <w:rsid w:val="00A27B01"/>
    <w:rsid w:val="00A3055D"/>
    <w:rsid w:val="00A30C84"/>
    <w:rsid w:val="00A31CE9"/>
    <w:rsid w:val="00A31E5A"/>
    <w:rsid w:val="00A32561"/>
    <w:rsid w:val="00A3281F"/>
    <w:rsid w:val="00A32AE2"/>
    <w:rsid w:val="00A344ED"/>
    <w:rsid w:val="00A34A4F"/>
    <w:rsid w:val="00A361CC"/>
    <w:rsid w:val="00A3730B"/>
    <w:rsid w:val="00A3742B"/>
    <w:rsid w:val="00A377CD"/>
    <w:rsid w:val="00A41AC8"/>
    <w:rsid w:val="00A4216B"/>
    <w:rsid w:val="00A42D1F"/>
    <w:rsid w:val="00A44089"/>
    <w:rsid w:val="00A442B1"/>
    <w:rsid w:val="00A44483"/>
    <w:rsid w:val="00A44E05"/>
    <w:rsid w:val="00A453BD"/>
    <w:rsid w:val="00A45574"/>
    <w:rsid w:val="00A456B8"/>
    <w:rsid w:val="00A4579F"/>
    <w:rsid w:val="00A4695E"/>
    <w:rsid w:val="00A47807"/>
    <w:rsid w:val="00A47966"/>
    <w:rsid w:val="00A47B05"/>
    <w:rsid w:val="00A50852"/>
    <w:rsid w:val="00A50FDE"/>
    <w:rsid w:val="00A510AF"/>
    <w:rsid w:val="00A5113D"/>
    <w:rsid w:val="00A521C4"/>
    <w:rsid w:val="00A52559"/>
    <w:rsid w:val="00A53775"/>
    <w:rsid w:val="00A53B3C"/>
    <w:rsid w:val="00A5472E"/>
    <w:rsid w:val="00A54FFC"/>
    <w:rsid w:val="00A56215"/>
    <w:rsid w:val="00A562D1"/>
    <w:rsid w:val="00A56B60"/>
    <w:rsid w:val="00A5723C"/>
    <w:rsid w:val="00A57507"/>
    <w:rsid w:val="00A5778D"/>
    <w:rsid w:val="00A5782E"/>
    <w:rsid w:val="00A57CAA"/>
    <w:rsid w:val="00A60257"/>
    <w:rsid w:val="00A6168C"/>
    <w:rsid w:val="00A619E9"/>
    <w:rsid w:val="00A62BA7"/>
    <w:rsid w:val="00A62C03"/>
    <w:rsid w:val="00A62F55"/>
    <w:rsid w:val="00A638C9"/>
    <w:rsid w:val="00A642D9"/>
    <w:rsid w:val="00A642FF"/>
    <w:rsid w:val="00A64BD3"/>
    <w:rsid w:val="00A652B9"/>
    <w:rsid w:val="00A6621E"/>
    <w:rsid w:val="00A664C8"/>
    <w:rsid w:val="00A66762"/>
    <w:rsid w:val="00A67695"/>
    <w:rsid w:val="00A67891"/>
    <w:rsid w:val="00A70247"/>
    <w:rsid w:val="00A703F9"/>
    <w:rsid w:val="00A70762"/>
    <w:rsid w:val="00A707C3"/>
    <w:rsid w:val="00A709D0"/>
    <w:rsid w:val="00A71086"/>
    <w:rsid w:val="00A71933"/>
    <w:rsid w:val="00A74740"/>
    <w:rsid w:val="00A748C7"/>
    <w:rsid w:val="00A750C4"/>
    <w:rsid w:val="00A75C10"/>
    <w:rsid w:val="00A766AA"/>
    <w:rsid w:val="00A76D84"/>
    <w:rsid w:val="00A76F21"/>
    <w:rsid w:val="00A773A4"/>
    <w:rsid w:val="00A80303"/>
    <w:rsid w:val="00A80CE9"/>
    <w:rsid w:val="00A80CEF"/>
    <w:rsid w:val="00A8179A"/>
    <w:rsid w:val="00A83463"/>
    <w:rsid w:val="00A835D1"/>
    <w:rsid w:val="00A8392F"/>
    <w:rsid w:val="00A83992"/>
    <w:rsid w:val="00A83A94"/>
    <w:rsid w:val="00A83AEB"/>
    <w:rsid w:val="00A84296"/>
    <w:rsid w:val="00A84FE5"/>
    <w:rsid w:val="00A85348"/>
    <w:rsid w:val="00A85E71"/>
    <w:rsid w:val="00A861FB"/>
    <w:rsid w:val="00A8777F"/>
    <w:rsid w:val="00A90199"/>
    <w:rsid w:val="00A9066E"/>
    <w:rsid w:val="00A90BB8"/>
    <w:rsid w:val="00A919E0"/>
    <w:rsid w:val="00A9229A"/>
    <w:rsid w:val="00A92CBA"/>
    <w:rsid w:val="00A93724"/>
    <w:rsid w:val="00A93BC4"/>
    <w:rsid w:val="00A95AE1"/>
    <w:rsid w:val="00A95D12"/>
    <w:rsid w:val="00A961B7"/>
    <w:rsid w:val="00A96974"/>
    <w:rsid w:val="00A96BC9"/>
    <w:rsid w:val="00A97687"/>
    <w:rsid w:val="00A9769A"/>
    <w:rsid w:val="00A97F3B"/>
    <w:rsid w:val="00AA0683"/>
    <w:rsid w:val="00AA06A2"/>
    <w:rsid w:val="00AA1E54"/>
    <w:rsid w:val="00AA2E98"/>
    <w:rsid w:val="00AA39F6"/>
    <w:rsid w:val="00AA3C10"/>
    <w:rsid w:val="00AA3C7E"/>
    <w:rsid w:val="00AA3F6B"/>
    <w:rsid w:val="00AA47CC"/>
    <w:rsid w:val="00AA50F1"/>
    <w:rsid w:val="00AA5902"/>
    <w:rsid w:val="00AA591E"/>
    <w:rsid w:val="00AA5B99"/>
    <w:rsid w:val="00AA5DBE"/>
    <w:rsid w:val="00AA5F88"/>
    <w:rsid w:val="00AA64DF"/>
    <w:rsid w:val="00AA6F20"/>
    <w:rsid w:val="00AA772C"/>
    <w:rsid w:val="00AA7D66"/>
    <w:rsid w:val="00AB08E3"/>
    <w:rsid w:val="00AB1724"/>
    <w:rsid w:val="00AB173D"/>
    <w:rsid w:val="00AB17F2"/>
    <w:rsid w:val="00AB194B"/>
    <w:rsid w:val="00AB1B63"/>
    <w:rsid w:val="00AB1DF1"/>
    <w:rsid w:val="00AB1E0E"/>
    <w:rsid w:val="00AB2270"/>
    <w:rsid w:val="00AB26E1"/>
    <w:rsid w:val="00AB29C3"/>
    <w:rsid w:val="00AB2D41"/>
    <w:rsid w:val="00AB32CA"/>
    <w:rsid w:val="00AB3B08"/>
    <w:rsid w:val="00AB3B3F"/>
    <w:rsid w:val="00AB3FB9"/>
    <w:rsid w:val="00AB4582"/>
    <w:rsid w:val="00AB6DD1"/>
    <w:rsid w:val="00AB74D7"/>
    <w:rsid w:val="00AB791C"/>
    <w:rsid w:val="00AB7C4D"/>
    <w:rsid w:val="00AB7E29"/>
    <w:rsid w:val="00AC0314"/>
    <w:rsid w:val="00AC1251"/>
    <w:rsid w:val="00AC24EC"/>
    <w:rsid w:val="00AC2F92"/>
    <w:rsid w:val="00AC3BF1"/>
    <w:rsid w:val="00AC3ED3"/>
    <w:rsid w:val="00AC464F"/>
    <w:rsid w:val="00AC4B1E"/>
    <w:rsid w:val="00AC4FBA"/>
    <w:rsid w:val="00AC6574"/>
    <w:rsid w:val="00AC667D"/>
    <w:rsid w:val="00AC66EA"/>
    <w:rsid w:val="00AC68DD"/>
    <w:rsid w:val="00AD01A7"/>
    <w:rsid w:val="00AD0263"/>
    <w:rsid w:val="00AD0922"/>
    <w:rsid w:val="00AD0C2D"/>
    <w:rsid w:val="00AD24E0"/>
    <w:rsid w:val="00AD348B"/>
    <w:rsid w:val="00AD3900"/>
    <w:rsid w:val="00AD39FD"/>
    <w:rsid w:val="00AD3D5F"/>
    <w:rsid w:val="00AD4CC3"/>
    <w:rsid w:val="00AD5DE7"/>
    <w:rsid w:val="00AD5E77"/>
    <w:rsid w:val="00AD63E5"/>
    <w:rsid w:val="00AD66E0"/>
    <w:rsid w:val="00AE02DA"/>
    <w:rsid w:val="00AE0494"/>
    <w:rsid w:val="00AE0873"/>
    <w:rsid w:val="00AE0959"/>
    <w:rsid w:val="00AE0E66"/>
    <w:rsid w:val="00AE1437"/>
    <w:rsid w:val="00AE1595"/>
    <w:rsid w:val="00AE16B7"/>
    <w:rsid w:val="00AE1B03"/>
    <w:rsid w:val="00AE3175"/>
    <w:rsid w:val="00AE34DE"/>
    <w:rsid w:val="00AE351A"/>
    <w:rsid w:val="00AE41E3"/>
    <w:rsid w:val="00AE52CC"/>
    <w:rsid w:val="00AE542C"/>
    <w:rsid w:val="00AE6CFC"/>
    <w:rsid w:val="00AE7554"/>
    <w:rsid w:val="00AE7DD3"/>
    <w:rsid w:val="00AF0C33"/>
    <w:rsid w:val="00AF1760"/>
    <w:rsid w:val="00AF1BB5"/>
    <w:rsid w:val="00AF1D32"/>
    <w:rsid w:val="00AF1EB0"/>
    <w:rsid w:val="00AF22CF"/>
    <w:rsid w:val="00AF236C"/>
    <w:rsid w:val="00AF3E8B"/>
    <w:rsid w:val="00AF483D"/>
    <w:rsid w:val="00AF4CD0"/>
    <w:rsid w:val="00AF50C2"/>
    <w:rsid w:val="00AF5215"/>
    <w:rsid w:val="00AF5784"/>
    <w:rsid w:val="00AF5D21"/>
    <w:rsid w:val="00AF6521"/>
    <w:rsid w:val="00AF6574"/>
    <w:rsid w:val="00AF6708"/>
    <w:rsid w:val="00AF69B9"/>
    <w:rsid w:val="00AF7431"/>
    <w:rsid w:val="00B01976"/>
    <w:rsid w:val="00B01FB4"/>
    <w:rsid w:val="00B025A9"/>
    <w:rsid w:val="00B026E2"/>
    <w:rsid w:val="00B029DD"/>
    <w:rsid w:val="00B03C47"/>
    <w:rsid w:val="00B05797"/>
    <w:rsid w:val="00B057DA"/>
    <w:rsid w:val="00B05CA5"/>
    <w:rsid w:val="00B06030"/>
    <w:rsid w:val="00B06274"/>
    <w:rsid w:val="00B06439"/>
    <w:rsid w:val="00B06C9E"/>
    <w:rsid w:val="00B07FC9"/>
    <w:rsid w:val="00B10691"/>
    <w:rsid w:val="00B10A31"/>
    <w:rsid w:val="00B10F6C"/>
    <w:rsid w:val="00B11028"/>
    <w:rsid w:val="00B119AD"/>
    <w:rsid w:val="00B11FCA"/>
    <w:rsid w:val="00B12937"/>
    <w:rsid w:val="00B12CCC"/>
    <w:rsid w:val="00B13785"/>
    <w:rsid w:val="00B147B5"/>
    <w:rsid w:val="00B14F0D"/>
    <w:rsid w:val="00B151B3"/>
    <w:rsid w:val="00B16D93"/>
    <w:rsid w:val="00B1715E"/>
    <w:rsid w:val="00B17B12"/>
    <w:rsid w:val="00B2010F"/>
    <w:rsid w:val="00B2024F"/>
    <w:rsid w:val="00B202E2"/>
    <w:rsid w:val="00B2170C"/>
    <w:rsid w:val="00B225C9"/>
    <w:rsid w:val="00B2341D"/>
    <w:rsid w:val="00B239A0"/>
    <w:rsid w:val="00B24090"/>
    <w:rsid w:val="00B247A8"/>
    <w:rsid w:val="00B248AB"/>
    <w:rsid w:val="00B25DB0"/>
    <w:rsid w:val="00B2656C"/>
    <w:rsid w:val="00B30300"/>
    <w:rsid w:val="00B30DE5"/>
    <w:rsid w:val="00B31782"/>
    <w:rsid w:val="00B3217B"/>
    <w:rsid w:val="00B32772"/>
    <w:rsid w:val="00B32A73"/>
    <w:rsid w:val="00B3671D"/>
    <w:rsid w:val="00B36732"/>
    <w:rsid w:val="00B369F7"/>
    <w:rsid w:val="00B37011"/>
    <w:rsid w:val="00B37044"/>
    <w:rsid w:val="00B372F5"/>
    <w:rsid w:val="00B3762A"/>
    <w:rsid w:val="00B378D8"/>
    <w:rsid w:val="00B405CC"/>
    <w:rsid w:val="00B40894"/>
    <w:rsid w:val="00B408D4"/>
    <w:rsid w:val="00B40A3D"/>
    <w:rsid w:val="00B40F5D"/>
    <w:rsid w:val="00B41160"/>
    <w:rsid w:val="00B41F82"/>
    <w:rsid w:val="00B41FAA"/>
    <w:rsid w:val="00B4226A"/>
    <w:rsid w:val="00B42E8E"/>
    <w:rsid w:val="00B4329C"/>
    <w:rsid w:val="00B441FE"/>
    <w:rsid w:val="00B442C3"/>
    <w:rsid w:val="00B44356"/>
    <w:rsid w:val="00B45B69"/>
    <w:rsid w:val="00B45EE8"/>
    <w:rsid w:val="00B4633A"/>
    <w:rsid w:val="00B46623"/>
    <w:rsid w:val="00B46FD7"/>
    <w:rsid w:val="00B47C24"/>
    <w:rsid w:val="00B5025E"/>
    <w:rsid w:val="00B5042A"/>
    <w:rsid w:val="00B50585"/>
    <w:rsid w:val="00B509ED"/>
    <w:rsid w:val="00B51221"/>
    <w:rsid w:val="00B519A6"/>
    <w:rsid w:val="00B51CDF"/>
    <w:rsid w:val="00B525D7"/>
    <w:rsid w:val="00B527E7"/>
    <w:rsid w:val="00B52902"/>
    <w:rsid w:val="00B52E60"/>
    <w:rsid w:val="00B53130"/>
    <w:rsid w:val="00B53275"/>
    <w:rsid w:val="00B53D06"/>
    <w:rsid w:val="00B54184"/>
    <w:rsid w:val="00B54A57"/>
    <w:rsid w:val="00B54B71"/>
    <w:rsid w:val="00B55002"/>
    <w:rsid w:val="00B558E1"/>
    <w:rsid w:val="00B55F94"/>
    <w:rsid w:val="00B56071"/>
    <w:rsid w:val="00B57419"/>
    <w:rsid w:val="00B575FB"/>
    <w:rsid w:val="00B616B4"/>
    <w:rsid w:val="00B61AA8"/>
    <w:rsid w:val="00B62545"/>
    <w:rsid w:val="00B629CD"/>
    <w:rsid w:val="00B646CF"/>
    <w:rsid w:val="00B6480F"/>
    <w:rsid w:val="00B648ED"/>
    <w:rsid w:val="00B64F78"/>
    <w:rsid w:val="00B653CB"/>
    <w:rsid w:val="00B6602C"/>
    <w:rsid w:val="00B67EDE"/>
    <w:rsid w:val="00B70198"/>
    <w:rsid w:val="00B70C6A"/>
    <w:rsid w:val="00B710E2"/>
    <w:rsid w:val="00B71592"/>
    <w:rsid w:val="00B71DB4"/>
    <w:rsid w:val="00B720EB"/>
    <w:rsid w:val="00B721F5"/>
    <w:rsid w:val="00B72FCA"/>
    <w:rsid w:val="00B7349A"/>
    <w:rsid w:val="00B734F2"/>
    <w:rsid w:val="00B7353A"/>
    <w:rsid w:val="00B73615"/>
    <w:rsid w:val="00B737A9"/>
    <w:rsid w:val="00B74826"/>
    <w:rsid w:val="00B74CFA"/>
    <w:rsid w:val="00B74FB5"/>
    <w:rsid w:val="00B76AC2"/>
    <w:rsid w:val="00B76CBD"/>
    <w:rsid w:val="00B76EE4"/>
    <w:rsid w:val="00B76FE7"/>
    <w:rsid w:val="00B774CE"/>
    <w:rsid w:val="00B80DCD"/>
    <w:rsid w:val="00B81AD3"/>
    <w:rsid w:val="00B81E09"/>
    <w:rsid w:val="00B82862"/>
    <w:rsid w:val="00B82B05"/>
    <w:rsid w:val="00B830DB"/>
    <w:rsid w:val="00B83398"/>
    <w:rsid w:val="00B83ED2"/>
    <w:rsid w:val="00B8426C"/>
    <w:rsid w:val="00B84FB8"/>
    <w:rsid w:val="00B8509F"/>
    <w:rsid w:val="00B866ED"/>
    <w:rsid w:val="00B876FB"/>
    <w:rsid w:val="00B878A1"/>
    <w:rsid w:val="00B8796C"/>
    <w:rsid w:val="00B87A51"/>
    <w:rsid w:val="00B87D3D"/>
    <w:rsid w:val="00B9065C"/>
    <w:rsid w:val="00B90E9D"/>
    <w:rsid w:val="00B917A0"/>
    <w:rsid w:val="00B91B82"/>
    <w:rsid w:val="00B91C9E"/>
    <w:rsid w:val="00B91EDF"/>
    <w:rsid w:val="00B937F7"/>
    <w:rsid w:val="00B94507"/>
    <w:rsid w:val="00B9480C"/>
    <w:rsid w:val="00B9619D"/>
    <w:rsid w:val="00B96F63"/>
    <w:rsid w:val="00B97EA9"/>
    <w:rsid w:val="00BA0F26"/>
    <w:rsid w:val="00BA1138"/>
    <w:rsid w:val="00BA1308"/>
    <w:rsid w:val="00BA36B0"/>
    <w:rsid w:val="00BA3DBB"/>
    <w:rsid w:val="00BA4527"/>
    <w:rsid w:val="00BA46EB"/>
    <w:rsid w:val="00BA4911"/>
    <w:rsid w:val="00BA5571"/>
    <w:rsid w:val="00BA5A57"/>
    <w:rsid w:val="00BA5BEC"/>
    <w:rsid w:val="00BA7001"/>
    <w:rsid w:val="00BA7DB9"/>
    <w:rsid w:val="00BB1204"/>
    <w:rsid w:val="00BB1261"/>
    <w:rsid w:val="00BB1E2D"/>
    <w:rsid w:val="00BB297D"/>
    <w:rsid w:val="00BB2B7B"/>
    <w:rsid w:val="00BB324B"/>
    <w:rsid w:val="00BB3403"/>
    <w:rsid w:val="00BB4ED7"/>
    <w:rsid w:val="00BB4F8B"/>
    <w:rsid w:val="00BB4FB6"/>
    <w:rsid w:val="00BB53C9"/>
    <w:rsid w:val="00BB5677"/>
    <w:rsid w:val="00BB58F7"/>
    <w:rsid w:val="00BB5ED4"/>
    <w:rsid w:val="00BB63FF"/>
    <w:rsid w:val="00BB6878"/>
    <w:rsid w:val="00BB7BFA"/>
    <w:rsid w:val="00BC0176"/>
    <w:rsid w:val="00BC055D"/>
    <w:rsid w:val="00BC0A3B"/>
    <w:rsid w:val="00BC1426"/>
    <w:rsid w:val="00BC14F7"/>
    <w:rsid w:val="00BC1C0E"/>
    <w:rsid w:val="00BC232E"/>
    <w:rsid w:val="00BC2B79"/>
    <w:rsid w:val="00BC3609"/>
    <w:rsid w:val="00BC4567"/>
    <w:rsid w:val="00BC588D"/>
    <w:rsid w:val="00BC6C3D"/>
    <w:rsid w:val="00BC7A46"/>
    <w:rsid w:val="00BD0085"/>
    <w:rsid w:val="00BD0AE4"/>
    <w:rsid w:val="00BD1FED"/>
    <w:rsid w:val="00BD2036"/>
    <w:rsid w:val="00BD2C6D"/>
    <w:rsid w:val="00BD2F9F"/>
    <w:rsid w:val="00BD46BF"/>
    <w:rsid w:val="00BD4DF7"/>
    <w:rsid w:val="00BD5205"/>
    <w:rsid w:val="00BD58D0"/>
    <w:rsid w:val="00BD70CB"/>
    <w:rsid w:val="00BD70E0"/>
    <w:rsid w:val="00BD723B"/>
    <w:rsid w:val="00BD73B9"/>
    <w:rsid w:val="00BE0D16"/>
    <w:rsid w:val="00BE0D27"/>
    <w:rsid w:val="00BE0E32"/>
    <w:rsid w:val="00BE1F90"/>
    <w:rsid w:val="00BE38F6"/>
    <w:rsid w:val="00BE7507"/>
    <w:rsid w:val="00BE7681"/>
    <w:rsid w:val="00BE7D27"/>
    <w:rsid w:val="00BE7DD6"/>
    <w:rsid w:val="00BF03A7"/>
    <w:rsid w:val="00BF0640"/>
    <w:rsid w:val="00BF0838"/>
    <w:rsid w:val="00BF1486"/>
    <w:rsid w:val="00BF1C6F"/>
    <w:rsid w:val="00BF23E8"/>
    <w:rsid w:val="00BF3D26"/>
    <w:rsid w:val="00BF4453"/>
    <w:rsid w:val="00BF4762"/>
    <w:rsid w:val="00BF4C90"/>
    <w:rsid w:val="00BF4F2A"/>
    <w:rsid w:val="00BF6177"/>
    <w:rsid w:val="00BF624A"/>
    <w:rsid w:val="00BF668B"/>
    <w:rsid w:val="00BF7427"/>
    <w:rsid w:val="00C001B0"/>
    <w:rsid w:val="00C0088A"/>
    <w:rsid w:val="00C00AFA"/>
    <w:rsid w:val="00C010D2"/>
    <w:rsid w:val="00C0131E"/>
    <w:rsid w:val="00C02C0D"/>
    <w:rsid w:val="00C02D07"/>
    <w:rsid w:val="00C03516"/>
    <w:rsid w:val="00C03B97"/>
    <w:rsid w:val="00C04357"/>
    <w:rsid w:val="00C043D3"/>
    <w:rsid w:val="00C04B18"/>
    <w:rsid w:val="00C05164"/>
    <w:rsid w:val="00C0570E"/>
    <w:rsid w:val="00C06089"/>
    <w:rsid w:val="00C0655D"/>
    <w:rsid w:val="00C06A72"/>
    <w:rsid w:val="00C073BF"/>
    <w:rsid w:val="00C0775E"/>
    <w:rsid w:val="00C0785C"/>
    <w:rsid w:val="00C07B5D"/>
    <w:rsid w:val="00C07E53"/>
    <w:rsid w:val="00C102F1"/>
    <w:rsid w:val="00C105BA"/>
    <w:rsid w:val="00C107D5"/>
    <w:rsid w:val="00C10869"/>
    <w:rsid w:val="00C10A46"/>
    <w:rsid w:val="00C10CB3"/>
    <w:rsid w:val="00C110A1"/>
    <w:rsid w:val="00C118BC"/>
    <w:rsid w:val="00C11C43"/>
    <w:rsid w:val="00C11DDF"/>
    <w:rsid w:val="00C11E82"/>
    <w:rsid w:val="00C131E6"/>
    <w:rsid w:val="00C13365"/>
    <w:rsid w:val="00C1352A"/>
    <w:rsid w:val="00C14330"/>
    <w:rsid w:val="00C14389"/>
    <w:rsid w:val="00C14769"/>
    <w:rsid w:val="00C14FFC"/>
    <w:rsid w:val="00C1564D"/>
    <w:rsid w:val="00C15919"/>
    <w:rsid w:val="00C1608C"/>
    <w:rsid w:val="00C1662F"/>
    <w:rsid w:val="00C16EC2"/>
    <w:rsid w:val="00C17477"/>
    <w:rsid w:val="00C17B2D"/>
    <w:rsid w:val="00C17B42"/>
    <w:rsid w:val="00C17BFE"/>
    <w:rsid w:val="00C21456"/>
    <w:rsid w:val="00C22C3B"/>
    <w:rsid w:val="00C230AF"/>
    <w:rsid w:val="00C23626"/>
    <w:rsid w:val="00C24008"/>
    <w:rsid w:val="00C2414A"/>
    <w:rsid w:val="00C242EA"/>
    <w:rsid w:val="00C24426"/>
    <w:rsid w:val="00C24746"/>
    <w:rsid w:val="00C247A0"/>
    <w:rsid w:val="00C248B0"/>
    <w:rsid w:val="00C2505D"/>
    <w:rsid w:val="00C25BE9"/>
    <w:rsid w:val="00C263A8"/>
    <w:rsid w:val="00C26A23"/>
    <w:rsid w:val="00C3056B"/>
    <w:rsid w:val="00C3070B"/>
    <w:rsid w:val="00C310F3"/>
    <w:rsid w:val="00C3130F"/>
    <w:rsid w:val="00C31B5D"/>
    <w:rsid w:val="00C33EB2"/>
    <w:rsid w:val="00C33F58"/>
    <w:rsid w:val="00C347AD"/>
    <w:rsid w:val="00C347FD"/>
    <w:rsid w:val="00C35835"/>
    <w:rsid w:val="00C371C2"/>
    <w:rsid w:val="00C37F0B"/>
    <w:rsid w:val="00C40CDE"/>
    <w:rsid w:val="00C40FE0"/>
    <w:rsid w:val="00C41252"/>
    <w:rsid w:val="00C413B9"/>
    <w:rsid w:val="00C41AF5"/>
    <w:rsid w:val="00C42597"/>
    <w:rsid w:val="00C4341C"/>
    <w:rsid w:val="00C4369F"/>
    <w:rsid w:val="00C43B2E"/>
    <w:rsid w:val="00C4413C"/>
    <w:rsid w:val="00C444D1"/>
    <w:rsid w:val="00C452EA"/>
    <w:rsid w:val="00C46B79"/>
    <w:rsid w:val="00C46CF6"/>
    <w:rsid w:val="00C47716"/>
    <w:rsid w:val="00C47C0B"/>
    <w:rsid w:val="00C47CED"/>
    <w:rsid w:val="00C47E05"/>
    <w:rsid w:val="00C47E5E"/>
    <w:rsid w:val="00C502BF"/>
    <w:rsid w:val="00C50E73"/>
    <w:rsid w:val="00C51FD2"/>
    <w:rsid w:val="00C521B2"/>
    <w:rsid w:val="00C521F2"/>
    <w:rsid w:val="00C52BA7"/>
    <w:rsid w:val="00C53A8D"/>
    <w:rsid w:val="00C545FC"/>
    <w:rsid w:val="00C549E2"/>
    <w:rsid w:val="00C54A60"/>
    <w:rsid w:val="00C5517C"/>
    <w:rsid w:val="00C554D0"/>
    <w:rsid w:val="00C55AF3"/>
    <w:rsid w:val="00C56A60"/>
    <w:rsid w:val="00C57198"/>
    <w:rsid w:val="00C57470"/>
    <w:rsid w:val="00C5758A"/>
    <w:rsid w:val="00C57837"/>
    <w:rsid w:val="00C609C8"/>
    <w:rsid w:val="00C61BD1"/>
    <w:rsid w:val="00C623D3"/>
    <w:rsid w:val="00C6309C"/>
    <w:rsid w:val="00C63698"/>
    <w:rsid w:val="00C639B1"/>
    <w:rsid w:val="00C63CBF"/>
    <w:rsid w:val="00C6463A"/>
    <w:rsid w:val="00C655DF"/>
    <w:rsid w:val="00C66EEC"/>
    <w:rsid w:val="00C67346"/>
    <w:rsid w:val="00C71B5D"/>
    <w:rsid w:val="00C722E9"/>
    <w:rsid w:val="00C726BF"/>
    <w:rsid w:val="00C72BCD"/>
    <w:rsid w:val="00C73192"/>
    <w:rsid w:val="00C74566"/>
    <w:rsid w:val="00C74980"/>
    <w:rsid w:val="00C75028"/>
    <w:rsid w:val="00C7514C"/>
    <w:rsid w:val="00C75C04"/>
    <w:rsid w:val="00C75C46"/>
    <w:rsid w:val="00C7766F"/>
    <w:rsid w:val="00C77C35"/>
    <w:rsid w:val="00C80874"/>
    <w:rsid w:val="00C80AE8"/>
    <w:rsid w:val="00C817D6"/>
    <w:rsid w:val="00C81DBA"/>
    <w:rsid w:val="00C820A8"/>
    <w:rsid w:val="00C82267"/>
    <w:rsid w:val="00C82541"/>
    <w:rsid w:val="00C828EA"/>
    <w:rsid w:val="00C82AAF"/>
    <w:rsid w:val="00C834CE"/>
    <w:rsid w:val="00C83B1A"/>
    <w:rsid w:val="00C83C7F"/>
    <w:rsid w:val="00C853C1"/>
    <w:rsid w:val="00C853E5"/>
    <w:rsid w:val="00C8578D"/>
    <w:rsid w:val="00C86747"/>
    <w:rsid w:val="00C86F2E"/>
    <w:rsid w:val="00C90713"/>
    <w:rsid w:val="00C9106C"/>
    <w:rsid w:val="00C9132A"/>
    <w:rsid w:val="00C917FA"/>
    <w:rsid w:val="00C927EA"/>
    <w:rsid w:val="00C92950"/>
    <w:rsid w:val="00C93327"/>
    <w:rsid w:val="00C93BB5"/>
    <w:rsid w:val="00C93D93"/>
    <w:rsid w:val="00C93DA6"/>
    <w:rsid w:val="00C94028"/>
    <w:rsid w:val="00C946E0"/>
    <w:rsid w:val="00C9489B"/>
    <w:rsid w:val="00C957A7"/>
    <w:rsid w:val="00C971BC"/>
    <w:rsid w:val="00C97EB5"/>
    <w:rsid w:val="00CA26A9"/>
    <w:rsid w:val="00CA3540"/>
    <w:rsid w:val="00CA3873"/>
    <w:rsid w:val="00CA39A6"/>
    <w:rsid w:val="00CA3AF6"/>
    <w:rsid w:val="00CA3B9A"/>
    <w:rsid w:val="00CA5032"/>
    <w:rsid w:val="00CA6862"/>
    <w:rsid w:val="00CA70DA"/>
    <w:rsid w:val="00CA7B76"/>
    <w:rsid w:val="00CA7D91"/>
    <w:rsid w:val="00CB024E"/>
    <w:rsid w:val="00CB1141"/>
    <w:rsid w:val="00CB15EA"/>
    <w:rsid w:val="00CB2C70"/>
    <w:rsid w:val="00CB2EAE"/>
    <w:rsid w:val="00CB2F40"/>
    <w:rsid w:val="00CB3222"/>
    <w:rsid w:val="00CB349A"/>
    <w:rsid w:val="00CB3C3B"/>
    <w:rsid w:val="00CB3DDC"/>
    <w:rsid w:val="00CB55FE"/>
    <w:rsid w:val="00CB5C4E"/>
    <w:rsid w:val="00CB60D2"/>
    <w:rsid w:val="00CB6BE1"/>
    <w:rsid w:val="00CB6F35"/>
    <w:rsid w:val="00CB73A7"/>
    <w:rsid w:val="00CB7DC1"/>
    <w:rsid w:val="00CC01C0"/>
    <w:rsid w:val="00CC12BB"/>
    <w:rsid w:val="00CC142A"/>
    <w:rsid w:val="00CC20CE"/>
    <w:rsid w:val="00CC22DA"/>
    <w:rsid w:val="00CC2380"/>
    <w:rsid w:val="00CC301B"/>
    <w:rsid w:val="00CC4842"/>
    <w:rsid w:val="00CC5079"/>
    <w:rsid w:val="00CC5267"/>
    <w:rsid w:val="00CC5346"/>
    <w:rsid w:val="00CC5E6E"/>
    <w:rsid w:val="00CC6632"/>
    <w:rsid w:val="00CC7146"/>
    <w:rsid w:val="00CC730A"/>
    <w:rsid w:val="00CD07A7"/>
    <w:rsid w:val="00CD09D0"/>
    <w:rsid w:val="00CD1C3A"/>
    <w:rsid w:val="00CD2C92"/>
    <w:rsid w:val="00CD2CBA"/>
    <w:rsid w:val="00CD2E15"/>
    <w:rsid w:val="00CD595A"/>
    <w:rsid w:val="00CD5993"/>
    <w:rsid w:val="00CD5AD8"/>
    <w:rsid w:val="00CD6182"/>
    <w:rsid w:val="00CD641D"/>
    <w:rsid w:val="00CD756E"/>
    <w:rsid w:val="00CE1201"/>
    <w:rsid w:val="00CE1410"/>
    <w:rsid w:val="00CE391F"/>
    <w:rsid w:val="00CE5DA0"/>
    <w:rsid w:val="00CE64AC"/>
    <w:rsid w:val="00CE66E0"/>
    <w:rsid w:val="00CF013C"/>
    <w:rsid w:val="00CF075E"/>
    <w:rsid w:val="00CF12B5"/>
    <w:rsid w:val="00CF162B"/>
    <w:rsid w:val="00CF16CC"/>
    <w:rsid w:val="00CF19AA"/>
    <w:rsid w:val="00CF1F89"/>
    <w:rsid w:val="00CF21B5"/>
    <w:rsid w:val="00CF2CE5"/>
    <w:rsid w:val="00CF475D"/>
    <w:rsid w:val="00CF4EAA"/>
    <w:rsid w:val="00CF51FB"/>
    <w:rsid w:val="00CF5AA1"/>
    <w:rsid w:val="00CF5C31"/>
    <w:rsid w:val="00CF6040"/>
    <w:rsid w:val="00CF791C"/>
    <w:rsid w:val="00D00AB2"/>
    <w:rsid w:val="00D00CB7"/>
    <w:rsid w:val="00D00EED"/>
    <w:rsid w:val="00D0106B"/>
    <w:rsid w:val="00D02021"/>
    <w:rsid w:val="00D02131"/>
    <w:rsid w:val="00D02436"/>
    <w:rsid w:val="00D025A2"/>
    <w:rsid w:val="00D0282C"/>
    <w:rsid w:val="00D02D2F"/>
    <w:rsid w:val="00D02DC3"/>
    <w:rsid w:val="00D0367E"/>
    <w:rsid w:val="00D0435C"/>
    <w:rsid w:val="00D04522"/>
    <w:rsid w:val="00D04974"/>
    <w:rsid w:val="00D04ABC"/>
    <w:rsid w:val="00D0572D"/>
    <w:rsid w:val="00D06776"/>
    <w:rsid w:val="00D067C0"/>
    <w:rsid w:val="00D069E0"/>
    <w:rsid w:val="00D10246"/>
    <w:rsid w:val="00D10758"/>
    <w:rsid w:val="00D10887"/>
    <w:rsid w:val="00D10EDB"/>
    <w:rsid w:val="00D10F09"/>
    <w:rsid w:val="00D116E8"/>
    <w:rsid w:val="00D11D3F"/>
    <w:rsid w:val="00D1220F"/>
    <w:rsid w:val="00D1358C"/>
    <w:rsid w:val="00D137E5"/>
    <w:rsid w:val="00D138D4"/>
    <w:rsid w:val="00D14305"/>
    <w:rsid w:val="00D146C6"/>
    <w:rsid w:val="00D14828"/>
    <w:rsid w:val="00D1530C"/>
    <w:rsid w:val="00D176B2"/>
    <w:rsid w:val="00D17B0A"/>
    <w:rsid w:val="00D17BCA"/>
    <w:rsid w:val="00D17C2B"/>
    <w:rsid w:val="00D17E65"/>
    <w:rsid w:val="00D17F06"/>
    <w:rsid w:val="00D202E1"/>
    <w:rsid w:val="00D21BA8"/>
    <w:rsid w:val="00D222E2"/>
    <w:rsid w:val="00D223D1"/>
    <w:rsid w:val="00D22501"/>
    <w:rsid w:val="00D226BF"/>
    <w:rsid w:val="00D22BB5"/>
    <w:rsid w:val="00D22F06"/>
    <w:rsid w:val="00D23253"/>
    <w:rsid w:val="00D238B4"/>
    <w:rsid w:val="00D24AB3"/>
    <w:rsid w:val="00D24D6D"/>
    <w:rsid w:val="00D24E55"/>
    <w:rsid w:val="00D250A1"/>
    <w:rsid w:val="00D254D7"/>
    <w:rsid w:val="00D257FC"/>
    <w:rsid w:val="00D25804"/>
    <w:rsid w:val="00D26ED8"/>
    <w:rsid w:val="00D27616"/>
    <w:rsid w:val="00D277DD"/>
    <w:rsid w:val="00D3061D"/>
    <w:rsid w:val="00D30E1B"/>
    <w:rsid w:val="00D3133B"/>
    <w:rsid w:val="00D328BD"/>
    <w:rsid w:val="00D34599"/>
    <w:rsid w:val="00D34C43"/>
    <w:rsid w:val="00D35244"/>
    <w:rsid w:val="00D3603E"/>
    <w:rsid w:val="00D36078"/>
    <w:rsid w:val="00D36838"/>
    <w:rsid w:val="00D37684"/>
    <w:rsid w:val="00D37A5B"/>
    <w:rsid w:val="00D37C6D"/>
    <w:rsid w:val="00D37EFD"/>
    <w:rsid w:val="00D4061E"/>
    <w:rsid w:val="00D40696"/>
    <w:rsid w:val="00D40AC6"/>
    <w:rsid w:val="00D41660"/>
    <w:rsid w:val="00D419E1"/>
    <w:rsid w:val="00D426B2"/>
    <w:rsid w:val="00D42EBA"/>
    <w:rsid w:val="00D4421D"/>
    <w:rsid w:val="00D449E5"/>
    <w:rsid w:val="00D44C5A"/>
    <w:rsid w:val="00D45215"/>
    <w:rsid w:val="00D45374"/>
    <w:rsid w:val="00D454DF"/>
    <w:rsid w:val="00D45B9A"/>
    <w:rsid w:val="00D463E1"/>
    <w:rsid w:val="00D46ACA"/>
    <w:rsid w:val="00D46C57"/>
    <w:rsid w:val="00D46D05"/>
    <w:rsid w:val="00D46DD3"/>
    <w:rsid w:val="00D4758F"/>
    <w:rsid w:val="00D47646"/>
    <w:rsid w:val="00D47B42"/>
    <w:rsid w:val="00D50917"/>
    <w:rsid w:val="00D50C3E"/>
    <w:rsid w:val="00D5198F"/>
    <w:rsid w:val="00D519BD"/>
    <w:rsid w:val="00D51C75"/>
    <w:rsid w:val="00D5263D"/>
    <w:rsid w:val="00D52860"/>
    <w:rsid w:val="00D52B3A"/>
    <w:rsid w:val="00D53BBE"/>
    <w:rsid w:val="00D53D76"/>
    <w:rsid w:val="00D54355"/>
    <w:rsid w:val="00D54B62"/>
    <w:rsid w:val="00D54D4A"/>
    <w:rsid w:val="00D54F2D"/>
    <w:rsid w:val="00D55774"/>
    <w:rsid w:val="00D5604E"/>
    <w:rsid w:val="00D5631A"/>
    <w:rsid w:val="00D5658C"/>
    <w:rsid w:val="00D572CD"/>
    <w:rsid w:val="00D579FB"/>
    <w:rsid w:val="00D57B52"/>
    <w:rsid w:val="00D6031F"/>
    <w:rsid w:val="00D6032F"/>
    <w:rsid w:val="00D60BD7"/>
    <w:rsid w:val="00D610CF"/>
    <w:rsid w:val="00D61A50"/>
    <w:rsid w:val="00D624DF"/>
    <w:rsid w:val="00D62DED"/>
    <w:rsid w:val="00D62EC0"/>
    <w:rsid w:val="00D63387"/>
    <w:rsid w:val="00D63D07"/>
    <w:rsid w:val="00D64DD1"/>
    <w:rsid w:val="00D64DF6"/>
    <w:rsid w:val="00D66812"/>
    <w:rsid w:val="00D66DD0"/>
    <w:rsid w:val="00D71930"/>
    <w:rsid w:val="00D728E9"/>
    <w:rsid w:val="00D72A59"/>
    <w:rsid w:val="00D73449"/>
    <w:rsid w:val="00D73644"/>
    <w:rsid w:val="00D7389E"/>
    <w:rsid w:val="00D73949"/>
    <w:rsid w:val="00D73EAD"/>
    <w:rsid w:val="00D74978"/>
    <w:rsid w:val="00D75312"/>
    <w:rsid w:val="00D7715D"/>
    <w:rsid w:val="00D771E8"/>
    <w:rsid w:val="00D77A3F"/>
    <w:rsid w:val="00D802E6"/>
    <w:rsid w:val="00D80384"/>
    <w:rsid w:val="00D80F41"/>
    <w:rsid w:val="00D80F96"/>
    <w:rsid w:val="00D812A4"/>
    <w:rsid w:val="00D81788"/>
    <w:rsid w:val="00D81804"/>
    <w:rsid w:val="00D81A25"/>
    <w:rsid w:val="00D82914"/>
    <w:rsid w:val="00D8354D"/>
    <w:rsid w:val="00D83815"/>
    <w:rsid w:val="00D84298"/>
    <w:rsid w:val="00D846A9"/>
    <w:rsid w:val="00D853A1"/>
    <w:rsid w:val="00D853AF"/>
    <w:rsid w:val="00D85D8E"/>
    <w:rsid w:val="00D860D4"/>
    <w:rsid w:val="00D862D5"/>
    <w:rsid w:val="00D8649F"/>
    <w:rsid w:val="00D86AE4"/>
    <w:rsid w:val="00D86D5D"/>
    <w:rsid w:val="00D87115"/>
    <w:rsid w:val="00D876D8"/>
    <w:rsid w:val="00D87A31"/>
    <w:rsid w:val="00D87B7F"/>
    <w:rsid w:val="00D87E57"/>
    <w:rsid w:val="00D900EB"/>
    <w:rsid w:val="00D90DD6"/>
    <w:rsid w:val="00D916C1"/>
    <w:rsid w:val="00D91D7A"/>
    <w:rsid w:val="00D91F7D"/>
    <w:rsid w:val="00D926DE"/>
    <w:rsid w:val="00D935B0"/>
    <w:rsid w:val="00D93B54"/>
    <w:rsid w:val="00D96AB2"/>
    <w:rsid w:val="00D97123"/>
    <w:rsid w:val="00D97E05"/>
    <w:rsid w:val="00D97F29"/>
    <w:rsid w:val="00DA0560"/>
    <w:rsid w:val="00DA1931"/>
    <w:rsid w:val="00DA2119"/>
    <w:rsid w:val="00DA25E4"/>
    <w:rsid w:val="00DA2A21"/>
    <w:rsid w:val="00DA356D"/>
    <w:rsid w:val="00DA4378"/>
    <w:rsid w:val="00DA45BD"/>
    <w:rsid w:val="00DA48EE"/>
    <w:rsid w:val="00DA551B"/>
    <w:rsid w:val="00DA5BCC"/>
    <w:rsid w:val="00DA5D59"/>
    <w:rsid w:val="00DA609A"/>
    <w:rsid w:val="00DA6509"/>
    <w:rsid w:val="00DA6527"/>
    <w:rsid w:val="00DA772A"/>
    <w:rsid w:val="00DA7796"/>
    <w:rsid w:val="00DA7E73"/>
    <w:rsid w:val="00DB008C"/>
    <w:rsid w:val="00DB13E2"/>
    <w:rsid w:val="00DB159F"/>
    <w:rsid w:val="00DB19D6"/>
    <w:rsid w:val="00DB20A7"/>
    <w:rsid w:val="00DB22BE"/>
    <w:rsid w:val="00DB3562"/>
    <w:rsid w:val="00DB3DDD"/>
    <w:rsid w:val="00DB42F4"/>
    <w:rsid w:val="00DB46F1"/>
    <w:rsid w:val="00DB51F0"/>
    <w:rsid w:val="00DB6095"/>
    <w:rsid w:val="00DB63E9"/>
    <w:rsid w:val="00DB6578"/>
    <w:rsid w:val="00DB6761"/>
    <w:rsid w:val="00DB67B8"/>
    <w:rsid w:val="00DB6A85"/>
    <w:rsid w:val="00DB6B28"/>
    <w:rsid w:val="00DB70D9"/>
    <w:rsid w:val="00DB7C18"/>
    <w:rsid w:val="00DC0092"/>
    <w:rsid w:val="00DC04F1"/>
    <w:rsid w:val="00DC0982"/>
    <w:rsid w:val="00DC1E71"/>
    <w:rsid w:val="00DC245E"/>
    <w:rsid w:val="00DC2A67"/>
    <w:rsid w:val="00DC2D9F"/>
    <w:rsid w:val="00DC3735"/>
    <w:rsid w:val="00DC440E"/>
    <w:rsid w:val="00DC5C12"/>
    <w:rsid w:val="00DC6492"/>
    <w:rsid w:val="00DC67EF"/>
    <w:rsid w:val="00DC6971"/>
    <w:rsid w:val="00DC6E46"/>
    <w:rsid w:val="00DC7AE9"/>
    <w:rsid w:val="00DD0153"/>
    <w:rsid w:val="00DD03A4"/>
    <w:rsid w:val="00DD0CC2"/>
    <w:rsid w:val="00DD0D11"/>
    <w:rsid w:val="00DD0EB1"/>
    <w:rsid w:val="00DD1873"/>
    <w:rsid w:val="00DD1A2E"/>
    <w:rsid w:val="00DD27BC"/>
    <w:rsid w:val="00DD3123"/>
    <w:rsid w:val="00DD3716"/>
    <w:rsid w:val="00DD3EE0"/>
    <w:rsid w:val="00DD42E4"/>
    <w:rsid w:val="00DD4457"/>
    <w:rsid w:val="00DD46AB"/>
    <w:rsid w:val="00DD47BF"/>
    <w:rsid w:val="00DD4F5A"/>
    <w:rsid w:val="00DD573C"/>
    <w:rsid w:val="00DD5A35"/>
    <w:rsid w:val="00DD5FCF"/>
    <w:rsid w:val="00DD6FF4"/>
    <w:rsid w:val="00DD78DD"/>
    <w:rsid w:val="00DD7BC9"/>
    <w:rsid w:val="00DE0808"/>
    <w:rsid w:val="00DE159D"/>
    <w:rsid w:val="00DE1E2E"/>
    <w:rsid w:val="00DE2419"/>
    <w:rsid w:val="00DE2444"/>
    <w:rsid w:val="00DE2DF1"/>
    <w:rsid w:val="00DE2FE0"/>
    <w:rsid w:val="00DE3167"/>
    <w:rsid w:val="00DE344F"/>
    <w:rsid w:val="00DE432C"/>
    <w:rsid w:val="00DE4340"/>
    <w:rsid w:val="00DE4A8B"/>
    <w:rsid w:val="00DE5345"/>
    <w:rsid w:val="00DE61F9"/>
    <w:rsid w:val="00DE6223"/>
    <w:rsid w:val="00DE6979"/>
    <w:rsid w:val="00DE77F1"/>
    <w:rsid w:val="00DE782D"/>
    <w:rsid w:val="00DF085B"/>
    <w:rsid w:val="00DF111F"/>
    <w:rsid w:val="00DF114F"/>
    <w:rsid w:val="00DF1650"/>
    <w:rsid w:val="00DF3C88"/>
    <w:rsid w:val="00DF3E55"/>
    <w:rsid w:val="00DF4052"/>
    <w:rsid w:val="00DF4239"/>
    <w:rsid w:val="00DF4FFF"/>
    <w:rsid w:val="00DF5429"/>
    <w:rsid w:val="00DF55EB"/>
    <w:rsid w:val="00DF5B49"/>
    <w:rsid w:val="00DF6AAB"/>
    <w:rsid w:val="00DF6F79"/>
    <w:rsid w:val="00DF73EE"/>
    <w:rsid w:val="00E00098"/>
    <w:rsid w:val="00E003A6"/>
    <w:rsid w:val="00E00C26"/>
    <w:rsid w:val="00E010EF"/>
    <w:rsid w:val="00E01230"/>
    <w:rsid w:val="00E0166D"/>
    <w:rsid w:val="00E01B62"/>
    <w:rsid w:val="00E01C49"/>
    <w:rsid w:val="00E028F8"/>
    <w:rsid w:val="00E02D0E"/>
    <w:rsid w:val="00E03770"/>
    <w:rsid w:val="00E037EF"/>
    <w:rsid w:val="00E037F0"/>
    <w:rsid w:val="00E04166"/>
    <w:rsid w:val="00E0424E"/>
    <w:rsid w:val="00E05133"/>
    <w:rsid w:val="00E0611A"/>
    <w:rsid w:val="00E0693A"/>
    <w:rsid w:val="00E06E52"/>
    <w:rsid w:val="00E0731C"/>
    <w:rsid w:val="00E07448"/>
    <w:rsid w:val="00E07949"/>
    <w:rsid w:val="00E101F6"/>
    <w:rsid w:val="00E11A27"/>
    <w:rsid w:val="00E1217A"/>
    <w:rsid w:val="00E1295E"/>
    <w:rsid w:val="00E1382F"/>
    <w:rsid w:val="00E13D30"/>
    <w:rsid w:val="00E13DCA"/>
    <w:rsid w:val="00E15873"/>
    <w:rsid w:val="00E15B6D"/>
    <w:rsid w:val="00E15D96"/>
    <w:rsid w:val="00E16B6F"/>
    <w:rsid w:val="00E174DE"/>
    <w:rsid w:val="00E17AA4"/>
    <w:rsid w:val="00E20A1A"/>
    <w:rsid w:val="00E20EA7"/>
    <w:rsid w:val="00E2203E"/>
    <w:rsid w:val="00E23105"/>
    <w:rsid w:val="00E23175"/>
    <w:rsid w:val="00E23554"/>
    <w:rsid w:val="00E24682"/>
    <w:rsid w:val="00E25918"/>
    <w:rsid w:val="00E2594A"/>
    <w:rsid w:val="00E2595B"/>
    <w:rsid w:val="00E25E2D"/>
    <w:rsid w:val="00E26842"/>
    <w:rsid w:val="00E2690B"/>
    <w:rsid w:val="00E26984"/>
    <w:rsid w:val="00E26BFC"/>
    <w:rsid w:val="00E26EBA"/>
    <w:rsid w:val="00E27D71"/>
    <w:rsid w:val="00E30154"/>
    <w:rsid w:val="00E3069A"/>
    <w:rsid w:val="00E30F33"/>
    <w:rsid w:val="00E32362"/>
    <w:rsid w:val="00E32364"/>
    <w:rsid w:val="00E323D8"/>
    <w:rsid w:val="00E336AC"/>
    <w:rsid w:val="00E3394D"/>
    <w:rsid w:val="00E34390"/>
    <w:rsid w:val="00E348D3"/>
    <w:rsid w:val="00E351B8"/>
    <w:rsid w:val="00E358D6"/>
    <w:rsid w:val="00E35A97"/>
    <w:rsid w:val="00E35F96"/>
    <w:rsid w:val="00E365E8"/>
    <w:rsid w:val="00E36DF9"/>
    <w:rsid w:val="00E37BEC"/>
    <w:rsid w:val="00E37F8B"/>
    <w:rsid w:val="00E401C3"/>
    <w:rsid w:val="00E413D7"/>
    <w:rsid w:val="00E41B22"/>
    <w:rsid w:val="00E41F48"/>
    <w:rsid w:val="00E434CC"/>
    <w:rsid w:val="00E43A82"/>
    <w:rsid w:val="00E453C5"/>
    <w:rsid w:val="00E453EF"/>
    <w:rsid w:val="00E46679"/>
    <w:rsid w:val="00E467B7"/>
    <w:rsid w:val="00E46DCA"/>
    <w:rsid w:val="00E47BD5"/>
    <w:rsid w:val="00E47BDA"/>
    <w:rsid w:val="00E505B8"/>
    <w:rsid w:val="00E52986"/>
    <w:rsid w:val="00E537E3"/>
    <w:rsid w:val="00E539F4"/>
    <w:rsid w:val="00E54CDA"/>
    <w:rsid w:val="00E55852"/>
    <w:rsid w:val="00E569DA"/>
    <w:rsid w:val="00E56B47"/>
    <w:rsid w:val="00E571C7"/>
    <w:rsid w:val="00E573B8"/>
    <w:rsid w:val="00E579C2"/>
    <w:rsid w:val="00E613C8"/>
    <w:rsid w:val="00E637BA"/>
    <w:rsid w:val="00E6381D"/>
    <w:rsid w:val="00E63B73"/>
    <w:rsid w:val="00E6404F"/>
    <w:rsid w:val="00E64216"/>
    <w:rsid w:val="00E666B6"/>
    <w:rsid w:val="00E66D55"/>
    <w:rsid w:val="00E67245"/>
    <w:rsid w:val="00E70081"/>
    <w:rsid w:val="00E70A86"/>
    <w:rsid w:val="00E72F10"/>
    <w:rsid w:val="00E73CB5"/>
    <w:rsid w:val="00E75057"/>
    <w:rsid w:val="00E753E5"/>
    <w:rsid w:val="00E75AD9"/>
    <w:rsid w:val="00E75D8D"/>
    <w:rsid w:val="00E766CB"/>
    <w:rsid w:val="00E802B6"/>
    <w:rsid w:val="00E8100F"/>
    <w:rsid w:val="00E81054"/>
    <w:rsid w:val="00E81E4E"/>
    <w:rsid w:val="00E83030"/>
    <w:rsid w:val="00E838DD"/>
    <w:rsid w:val="00E83EE8"/>
    <w:rsid w:val="00E84D18"/>
    <w:rsid w:val="00E85A3D"/>
    <w:rsid w:val="00E85B3A"/>
    <w:rsid w:val="00E85F9D"/>
    <w:rsid w:val="00E8650D"/>
    <w:rsid w:val="00E8675F"/>
    <w:rsid w:val="00E86DB2"/>
    <w:rsid w:val="00E87907"/>
    <w:rsid w:val="00E87BBE"/>
    <w:rsid w:val="00E87FDD"/>
    <w:rsid w:val="00E901DD"/>
    <w:rsid w:val="00E9052A"/>
    <w:rsid w:val="00E90CD4"/>
    <w:rsid w:val="00E9117C"/>
    <w:rsid w:val="00E932BE"/>
    <w:rsid w:val="00E9387B"/>
    <w:rsid w:val="00E940B0"/>
    <w:rsid w:val="00E9583D"/>
    <w:rsid w:val="00E96340"/>
    <w:rsid w:val="00E9671E"/>
    <w:rsid w:val="00E96B99"/>
    <w:rsid w:val="00E96E3D"/>
    <w:rsid w:val="00E979C6"/>
    <w:rsid w:val="00EA00DA"/>
    <w:rsid w:val="00EA042D"/>
    <w:rsid w:val="00EA15F1"/>
    <w:rsid w:val="00EA1A8C"/>
    <w:rsid w:val="00EA1DAA"/>
    <w:rsid w:val="00EA2C43"/>
    <w:rsid w:val="00EA36BC"/>
    <w:rsid w:val="00EA3C32"/>
    <w:rsid w:val="00EA4FB5"/>
    <w:rsid w:val="00EA503D"/>
    <w:rsid w:val="00EA599D"/>
    <w:rsid w:val="00EA5C1C"/>
    <w:rsid w:val="00EA5D8A"/>
    <w:rsid w:val="00EA6448"/>
    <w:rsid w:val="00EA798C"/>
    <w:rsid w:val="00EA7BB2"/>
    <w:rsid w:val="00EB0666"/>
    <w:rsid w:val="00EB0BFF"/>
    <w:rsid w:val="00EB10F9"/>
    <w:rsid w:val="00EB158C"/>
    <w:rsid w:val="00EB1B1F"/>
    <w:rsid w:val="00EB1B5D"/>
    <w:rsid w:val="00EB217E"/>
    <w:rsid w:val="00EB27EF"/>
    <w:rsid w:val="00EB2FD7"/>
    <w:rsid w:val="00EB3F19"/>
    <w:rsid w:val="00EB4522"/>
    <w:rsid w:val="00EB54D1"/>
    <w:rsid w:val="00EB646C"/>
    <w:rsid w:val="00EB6627"/>
    <w:rsid w:val="00EB7111"/>
    <w:rsid w:val="00EC128D"/>
    <w:rsid w:val="00EC1C38"/>
    <w:rsid w:val="00EC2391"/>
    <w:rsid w:val="00EC287D"/>
    <w:rsid w:val="00EC32BE"/>
    <w:rsid w:val="00EC3B35"/>
    <w:rsid w:val="00EC4D05"/>
    <w:rsid w:val="00EC5CED"/>
    <w:rsid w:val="00EC66A3"/>
    <w:rsid w:val="00EC6A1C"/>
    <w:rsid w:val="00EC6A23"/>
    <w:rsid w:val="00EC6E07"/>
    <w:rsid w:val="00EC6EC1"/>
    <w:rsid w:val="00EC719F"/>
    <w:rsid w:val="00EC7AA4"/>
    <w:rsid w:val="00EC7D45"/>
    <w:rsid w:val="00ED0713"/>
    <w:rsid w:val="00ED0DEC"/>
    <w:rsid w:val="00ED0FEE"/>
    <w:rsid w:val="00ED22F7"/>
    <w:rsid w:val="00ED28EC"/>
    <w:rsid w:val="00ED32F9"/>
    <w:rsid w:val="00ED34C4"/>
    <w:rsid w:val="00ED45E4"/>
    <w:rsid w:val="00ED4661"/>
    <w:rsid w:val="00ED5E6D"/>
    <w:rsid w:val="00ED68EC"/>
    <w:rsid w:val="00ED6C23"/>
    <w:rsid w:val="00ED75EA"/>
    <w:rsid w:val="00EE05C5"/>
    <w:rsid w:val="00EE1328"/>
    <w:rsid w:val="00EE1915"/>
    <w:rsid w:val="00EE1DDD"/>
    <w:rsid w:val="00EE280D"/>
    <w:rsid w:val="00EE2A08"/>
    <w:rsid w:val="00EE2B98"/>
    <w:rsid w:val="00EE3783"/>
    <w:rsid w:val="00EE407B"/>
    <w:rsid w:val="00EE4F39"/>
    <w:rsid w:val="00EE5198"/>
    <w:rsid w:val="00EE53E1"/>
    <w:rsid w:val="00EE56FE"/>
    <w:rsid w:val="00EE5A9C"/>
    <w:rsid w:val="00EE5BFE"/>
    <w:rsid w:val="00EE642E"/>
    <w:rsid w:val="00EE66CB"/>
    <w:rsid w:val="00EE787A"/>
    <w:rsid w:val="00EE7E3A"/>
    <w:rsid w:val="00EF02AC"/>
    <w:rsid w:val="00EF02F2"/>
    <w:rsid w:val="00EF0AE9"/>
    <w:rsid w:val="00EF128E"/>
    <w:rsid w:val="00EF1A5A"/>
    <w:rsid w:val="00EF32C9"/>
    <w:rsid w:val="00EF410E"/>
    <w:rsid w:val="00EF480C"/>
    <w:rsid w:val="00EF4A54"/>
    <w:rsid w:val="00EF4D79"/>
    <w:rsid w:val="00EF58D3"/>
    <w:rsid w:val="00EF7391"/>
    <w:rsid w:val="00EF7D86"/>
    <w:rsid w:val="00EF7FA3"/>
    <w:rsid w:val="00F017DB"/>
    <w:rsid w:val="00F021C8"/>
    <w:rsid w:val="00F023E1"/>
    <w:rsid w:val="00F02410"/>
    <w:rsid w:val="00F031E1"/>
    <w:rsid w:val="00F03CD1"/>
    <w:rsid w:val="00F03E23"/>
    <w:rsid w:val="00F03FB3"/>
    <w:rsid w:val="00F0481D"/>
    <w:rsid w:val="00F051C4"/>
    <w:rsid w:val="00F052F6"/>
    <w:rsid w:val="00F05946"/>
    <w:rsid w:val="00F05BE9"/>
    <w:rsid w:val="00F0621F"/>
    <w:rsid w:val="00F069B9"/>
    <w:rsid w:val="00F06DD6"/>
    <w:rsid w:val="00F079B3"/>
    <w:rsid w:val="00F07BEF"/>
    <w:rsid w:val="00F07DFE"/>
    <w:rsid w:val="00F10057"/>
    <w:rsid w:val="00F1042C"/>
    <w:rsid w:val="00F10883"/>
    <w:rsid w:val="00F10F85"/>
    <w:rsid w:val="00F113AE"/>
    <w:rsid w:val="00F11D9A"/>
    <w:rsid w:val="00F11FE0"/>
    <w:rsid w:val="00F128FA"/>
    <w:rsid w:val="00F12E97"/>
    <w:rsid w:val="00F135E7"/>
    <w:rsid w:val="00F13750"/>
    <w:rsid w:val="00F1385F"/>
    <w:rsid w:val="00F13998"/>
    <w:rsid w:val="00F13AFA"/>
    <w:rsid w:val="00F13E68"/>
    <w:rsid w:val="00F14002"/>
    <w:rsid w:val="00F14442"/>
    <w:rsid w:val="00F145DE"/>
    <w:rsid w:val="00F14BE3"/>
    <w:rsid w:val="00F152C4"/>
    <w:rsid w:val="00F152E5"/>
    <w:rsid w:val="00F1536B"/>
    <w:rsid w:val="00F153D4"/>
    <w:rsid w:val="00F15A64"/>
    <w:rsid w:val="00F16629"/>
    <w:rsid w:val="00F16B01"/>
    <w:rsid w:val="00F16C69"/>
    <w:rsid w:val="00F16DC0"/>
    <w:rsid w:val="00F17AB7"/>
    <w:rsid w:val="00F2092C"/>
    <w:rsid w:val="00F20DDF"/>
    <w:rsid w:val="00F21C36"/>
    <w:rsid w:val="00F21EBF"/>
    <w:rsid w:val="00F2222B"/>
    <w:rsid w:val="00F2364A"/>
    <w:rsid w:val="00F23776"/>
    <w:rsid w:val="00F248B4"/>
    <w:rsid w:val="00F24CFF"/>
    <w:rsid w:val="00F257D3"/>
    <w:rsid w:val="00F268AF"/>
    <w:rsid w:val="00F26CA1"/>
    <w:rsid w:val="00F310D8"/>
    <w:rsid w:val="00F311CD"/>
    <w:rsid w:val="00F31E65"/>
    <w:rsid w:val="00F320D9"/>
    <w:rsid w:val="00F325A6"/>
    <w:rsid w:val="00F32D33"/>
    <w:rsid w:val="00F32F18"/>
    <w:rsid w:val="00F331F0"/>
    <w:rsid w:val="00F33489"/>
    <w:rsid w:val="00F33502"/>
    <w:rsid w:val="00F33679"/>
    <w:rsid w:val="00F337E6"/>
    <w:rsid w:val="00F33884"/>
    <w:rsid w:val="00F33ACE"/>
    <w:rsid w:val="00F33CA4"/>
    <w:rsid w:val="00F34F9B"/>
    <w:rsid w:val="00F36727"/>
    <w:rsid w:val="00F36899"/>
    <w:rsid w:val="00F371C3"/>
    <w:rsid w:val="00F3733C"/>
    <w:rsid w:val="00F37411"/>
    <w:rsid w:val="00F40C59"/>
    <w:rsid w:val="00F419A5"/>
    <w:rsid w:val="00F421F3"/>
    <w:rsid w:val="00F4229C"/>
    <w:rsid w:val="00F42F94"/>
    <w:rsid w:val="00F430B3"/>
    <w:rsid w:val="00F4416E"/>
    <w:rsid w:val="00F44C86"/>
    <w:rsid w:val="00F45984"/>
    <w:rsid w:val="00F45A34"/>
    <w:rsid w:val="00F45D2C"/>
    <w:rsid w:val="00F468B5"/>
    <w:rsid w:val="00F46E0B"/>
    <w:rsid w:val="00F4715D"/>
    <w:rsid w:val="00F473A0"/>
    <w:rsid w:val="00F5000D"/>
    <w:rsid w:val="00F504C7"/>
    <w:rsid w:val="00F51A7C"/>
    <w:rsid w:val="00F53876"/>
    <w:rsid w:val="00F53891"/>
    <w:rsid w:val="00F53F4C"/>
    <w:rsid w:val="00F541CC"/>
    <w:rsid w:val="00F54B5F"/>
    <w:rsid w:val="00F54E68"/>
    <w:rsid w:val="00F551FD"/>
    <w:rsid w:val="00F55E40"/>
    <w:rsid w:val="00F56054"/>
    <w:rsid w:val="00F564DF"/>
    <w:rsid w:val="00F57E4F"/>
    <w:rsid w:val="00F57EB1"/>
    <w:rsid w:val="00F6012B"/>
    <w:rsid w:val="00F6063C"/>
    <w:rsid w:val="00F6126E"/>
    <w:rsid w:val="00F6171D"/>
    <w:rsid w:val="00F61BD0"/>
    <w:rsid w:val="00F621C3"/>
    <w:rsid w:val="00F6249E"/>
    <w:rsid w:val="00F628C6"/>
    <w:rsid w:val="00F63C29"/>
    <w:rsid w:val="00F644B5"/>
    <w:rsid w:val="00F64624"/>
    <w:rsid w:val="00F646AF"/>
    <w:rsid w:val="00F6518E"/>
    <w:rsid w:val="00F652DD"/>
    <w:rsid w:val="00F6681D"/>
    <w:rsid w:val="00F673DE"/>
    <w:rsid w:val="00F67F4A"/>
    <w:rsid w:val="00F703BE"/>
    <w:rsid w:val="00F70E00"/>
    <w:rsid w:val="00F7151B"/>
    <w:rsid w:val="00F72714"/>
    <w:rsid w:val="00F72755"/>
    <w:rsid w:val="00F73C36"/>
    <w:rsid w:val="00F7420B"/>
    <w:rsid w:val="00F752EE"/>
    <w:rsid w:val="00F75C62"/>
    <w:rsid w:val="00F75F82"/>
    <w:rsid w:val="00F7607E"/>
    <w:rsid w:val="00F77D29"/>
    <w:rsid w:val="00F8012A"/>
    <w:rsid w:val="00F81481"/>
    <w:rsid w:val="00F820EE"/>
    <w:rsid w:val="00F83339"/>
    <w:rsid w:val="00F83C4F"/>
    <w:rsid w:val="00F8417C"/>
    <w:rsid w:val="00F84980"/>
    <w:rsid w:val="00F850C4"/>
    <w:rsid w:val="00F850CD"/>
    <w:rsid w:val="00F85474"/>
    <w:rsid w:val="00F85CE8"/>
    <w:rsid w:val="00F905CF"/>
    <w:rsid w:val="00F90A34"/>
    <w:rsid w:val="00F9102E"/>
    <w:rsid w:val="00F91F53"/>
    <w:rsid w:val="00F930C2"/>
    <w:rsid w:val="00F932AB"/>
    <w:rsid w:val="00F93322"/>
    <w:rsid w:val="00F93DC2"/>
    <w:rsid w:val="00F9421E"/>
    <w:rsid w:val="00F94B36"/>
    <w:rsid w:val="00F9509B"/>
    <w:rsid w:val="00F957A4"/>
    <w:rsid w:val="00F958D0"/>
    <w:rsid w:val="00F95F41"/>
    <w:rsid w:val="00F9700C"/>
    <w:rsid w:val="00FA04BF"/>
    <w:rsid w:val="00FA04F1"/>
    <w:rsid w:val="00FA0522"/>
    <w:rsid w:val="00FA0626"/>
    <w:rsid w:val="00FA0A4F"/>
    <w:rsid w:val="00FA0D07"/>
    <w:rsid w:val="00FA1C2D"/>
    <w:rsid w:val="00FA2FE1"/>
    <w:rsid w:val="00FA476D"/>
    <w:rsid w:val="00FA4D4D"/>
    <w:rsid w:val="00FA4FC5"/>
    <w:rsid w:val="00FA5471"/>
    <w:rsid w:val="00FA5551"/>
    <w:rsid w:val="00FA5988"/>
    <w:rsid w:val="00FA5DB6"/>
    <w:rsid w:val="00FA6911"/>
    <w:rsid w:val="00FA6B88"/>
    <w:rsid w:val="00FA6D86"/>
    <w:rsid w:val="00FA6E2B"/>
    <w:rsid w:val="00FA6EEF"/>
    <w:rsid w:val="00FA7FDF"/>
    <w:rsid w:val="00FB001B"/>
    <w:rsid w:val="00FB00E4"/>
    <w:rsid w:val="00FB14E5"/>
    <w:rsid w:val="00FB1523"/>
    <w:rsid w:val="00FB155E"/>
    <w:rsid w:val="00FB16E1"/>
    <w:rsid w:val="00FB2A85"/>
    <w:rsid w:val="00FB2C81"/>
    <w:rsid w:val="00FB3335"/>
    <w:rsid w:val="00FB3345"/>
    <w:rsid w:val="00FB338A"/>
    <w:rsid w:val="00FB385B"/>
    <w:rsid w:val="00FB3CCB"/>
    <w:rsid w:val="00FB532C"/>
    <w:rsid w:val="00FB6ABC"/>
    <w:rsid w:val="00FB7075"/>
    <w:rsid w:val="00FB76AE"/>
    <w:rsid w:val="00FB771D"/>
    <w:rsid w:val="00FB79E9"/>
    <w:rsid w:val="00FC022E"/>
    <w:rsid w:val="00FC09A9"/>
    <w:rsid w:val="00FC0B26"/>
    <w:rsid w:val="00FC130F"/>
    <w:rsid w:val="00FC1DCD"/>
    <w:rsid w:val="00FC2660"/>
    <w:rsid w:val="00FC2ABA"/>
    <w:rsid w:val="00FC3258"/>
    <w:rsid w:val="00FC3DE1"/>
    <w:rsid w:val="00FC45F5"/>
    <w:rsid w:val="00FC667B"/>
    <w:rsid w:val="00FC6CD7"/>
    <w:rsid w:val="00FC6D69"/>
    <w:rsid w:val="00FC6DDC"/>
    <w:rsid w:val="00FC6EA4"/>
    <w:rsid w:val="00FC7F44"/>
    <w:rsid w:val="00FD0520"/>
    <w:rsid w:val="00FD08EA"/>
    <w:rsid w:val="00FD1201"/>
    <w:rsid w:val="00FD13DA"/>
    <w:rsid w:val="00FD1A0D"/>
    <w:rsid w:val="00FD2F32"/>
    <w:rsid w:val="00FD3521"/>
    <w:rsid w:val="00FD361D"/>
    <w:rsid w:val="00FD399A"/>
    <w:rsid w:val="00FD4042"/>
    <w:rsid w:val="00FD40EC"/>
    <w:rsid w:val="00FD5B24"/>
    <w:rsid w:val="00FD5D33"/>
    <w:rsid w:val="00FD5E39"/>
    <w:rsid w:val="00FD6D38"/>
    <w:rsid w:val="00FD74B8"/>
    <w:rsid w:val="00FD7DE7"/>
    <w:rsid w:val="00FE017E"/>
    <w:rsid w:val="00FE135E"/>
    <w:rsid w:val="00FE1DE6"/>
    <w:rsid w:val="00FE212D"/>
    <w:rsid w:val="00FE2A3B"/>
    <w:rsid w:val="00FE2CF7"/>
    <w:rsid w:val="00FE2FF3"/>
    <w:rsid w:val="00FE413F"/>
    <w:rsid w:val="00FE4417"/>
    <w:rsid w:val="00FE4E65"/>
    <w:rsid w:val="00FE51D2"/>
    <w:rsid w:val="00FE5544"/>
    <w:rsid w:val="00FE58C1"/>
    <w:rsid w:val="00FE5C95"/>
    <w:rsid w:val="00FE62A7"/>
    <w:rsid w:val="00FE6673"/>
    <w:rsid w:val="00FE707D"/>
    <w:rsid w:val="00FE712C"/>
    <w:rsid w:val="00FE7713"/>
    <w:rsid w:val="00FE7E80"/>
    <w:rsid w:val="00FF0A57"/>
    <w:rsid w:val="00FF2091"/>
    <w:rsid w:val="00FF2A2A"/>
    <w:rsid w:val="00FF2A8B"/>
    <w:rsid w:val="00FF427E"/>
    <w:rsid w:val="00FF4386"/>
    <w:rsid w:val="00FF43B5"/>
    <w:rsid w:val="00FF4900"/>
    <w:rsid w:val="00FF530F"/>
    <w:rsid w:val="00FF5C9B"/>
    <w:rsid w:val="00FF5DAC"/>
    <w:rsid w:val="00FF655D"/>
    <w:rsid w:val="00FF6BB5"/>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3FEC"/>
  <w15:chartTrackingRefBased/>
  <w15:docId w15:val="{C4D6AE12-5C47-42BF-B33A-1974AE60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D1"/>
    <w:rPr>
      <w:rFonts w:ascii="Calibri" w:eastAsia="Calibri" w:hAnsi="Calibri" w:cs="Times New Roman"/>
    </w:rPr>
  </w:style>
  <w:style w:type="paragraph" w:styleId="Heading3">
    <w:name w:val="heading 3"/>
    <w:basedOn w:val="Normal"/>
    <w:next w:val="Normal"/>
    <w:link w:val="Heading3Char"/>
    <w:uiPriority w:val="9"/>
    <w:semiHidden/>
    <w:unhideWhenUsed/>
    <w:qFormat/>
    <w:rsid w:val="00433F4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C04357"/>
    <w:rPr>
      <w:sz w:val="28"/>
      <w:szCs w:val="28"/>
    </w:rPr>
  </w:style>
  <w:style w:type="character" w:customStyle="1" w:styleId="Style1Char">
    <w:name w:val="Style1 Char"/>
    <w:basedOn w:val="NoSpacingChar"/>
    <w:link w:val="Style1"/>
    <w:rsid w:val="00C04357"/>
    <w:rPr>
      <w:sz w:val="28"/>
      <w:szCs w:val="28"/>
    </w:rPr>
  </w:style>
  <w:style w:type="paragraph" w:styleId="NoSpacing">
    <w:name w:val="No Spacing"/>
    <w:link w:val="NoSpacingChar"/>
    <w:uiPriority w:val="1"/>
    <w:qFormat/>
    <w:rsid w:val="00C04357"/>
    <w:pPr>
      <w:spacing w:after="0" w:line="240" w:lineRule="auto"/>
    </w:pPr>
  </w:style>
  <w:style w:type="character" w:customStyle="1" w:styleId="NoSpacingChar">
    <w:name w:val="No Spacing Char"/>
    <w:basedOn w:val="DefaultParagraphFont"/>
    <w:link w:val="NoSpacing"/>
    <w:uiPriority w:val="1"/>
    <w:rsid w:val="00C04357"/>
  </w:style>
  <w:style w:type="character" w:styleId="Hyperlink">
    <w:name w:val="Hyperlink"/>
    <w:basedOn w:val="DefaultParagraphFont"/>
    <w:uiPriority w:val="99"/>
    <w:unhideWhenUsed/>
    <w:rsid w:val="00F94B36"/>
    <w:rPr>
      <w:color w:val="0563C1" w:themeColor="hyperlink"/>
      <w:u w:val="single"/>
    </w:rPr>
  </w:style>
  <w:style w:type="character" w:styleId="UnresolvedMention">
    <w:name w:val="Unresolved Mention"/>
    <w:basedOn w:val="DefaultParagraphFont"/>
    <w:uiPriority w:val="99"/>
    <w:semiHidden/>
    <w:unhideWhenUsed/>
    <w:rsid w:val="00F94B36"/>
    <w:rPr>
      <w:color w:val="605E5C"/>
      <w:shd w:val="clear" w:color="auto" w:fill="E1DFDD"/>
    </w:rPr>
  </w:style>
  <w:style w:type="character" w:customStyle="1" w:styleId="citation">
    <w:name w:val="citation"/>
    <w:basedOn w:val="DefaultParagraphFont"/>
    <w:rsid w:val="0071253F"/>
  </w:style>
  <w:style w:type="character" w:styleId="Emphasis">
    <w:name w:val="Emphasis"/>
    <w:uiPriority w:val="20"/>
    <w:qFormat/>
    <w:rsid w:val="009322D1"/>
    <w:rPr>
      <w:i/>
      <w:iCs/>
    </w:rPr>
  </w:style>
  <w:style w:type="paragraph" w:styleId="NormalWeb">
    <w:name w:val="Normal (Web)"/>
    <w:basedOn w:val="Normal"/>
    <w:uiPriority w:val="99"/>
    <w:unhideWhenUsed/>
    <w:rsid w:val="0096756C"/>
    <w:pPr>
      <w:spacing w:before="100" w:beforeAutospacing="1" w:after="100" w:afterAutospacing="1" w:line="240" w:lineRule="auto"/>
    </w:pPr>
    <w:rPr>
      <w:rFonts w:ascii="Times New Roman" w:eastAsia="Times New Roman" w:hAnsi="Times New Roman"/>
      <w:sz w:val="24"/>
      <w:szCs w:val="24"/>
    </w:rPr>
  </w:style>
  <w:style w:type="paragraph" w:customStyle="1" w:styleId="ydp3e0b994msonospacing">
    <w:name w:val="ydp3e0b994msonospacing"/>
    <w:basedOn w:val="Normal"/>
    <w:rsid w:val="00833DE3"/>
    <w:pPr>
      <w:spacing w:before="100" w:beforeAutospacing="1" w:after="100" w:afterAutospacing="1" w:line="240" w:lineRule="auto"/>
    </w:pPr>
    <w:rPr>
      <w:rFonts w:eastAsiaTheme="minorEastAsia" w:cs="Calibri"/>
    </w:rPr>
  </w:style>
  <w:style w:type="paragraph" w:styleId="ListParagraph">
    <w:name w:val="List Paragraph"/>
    <w:basedOn w:val="Normal"/>
    <w:uiPriority w:val="34"/>
    <w:qFormat/>
    <w:rsid w:val="00CB55FE"/>
    <w:pPr>
      <w:ind w:left="720"/>
      <w:contextualSpacing/>
    </w:pPr>
  </w:style>
  <w:style w:type="character" w:styleId="Strong">
    <w:name w:val="Strong"/>
    <w:basedOn w:val="DefaultParagraphFont"/>
    <w:uiPriority w:val="22"/>
    <w:qFormat/>
    <w:rsid w:val="002E487A"/>
    <w:rPr>
      <w:b/>
      <w:bCs/>
    </w:rPr>
  </w:style>
  <w:style w:type="character" w:customStyle="1" w:styleId="apple-converted-space">
    <w:name w:val="apple-converted-space"/>
    <w:basedOn w:val="DefaultParagraphFont"/>
    <w:rsid w:val="00DC6E46"/>
  </w:style>
  <w:style w:type="paragraph" w:styleId="Header">
    <w:name w:val="header"/>
    <w:basedOn w:val="Normal"/>
    <w:link w:val="HeaderChar"/>
    <w:uiPriority w:val="99"/>
    <w:unhideWhenUsed/>
    <w:rsid w:val="00B7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98"/>
    <w:rPr>
      <w:rFonts w:ascii="Calibri" w:eastAsia="Calibri" w:hAnsi="Calibri" w:cs="Times New Roman"/>
    </w:rPr>
  </w:style>
  <w:style w:type="paragraph" w:styleId="Footer">
    <w:name w:val="footer"/>
    <w:basedOn w:val="Normal"/>
    <w:link w:val="FooterChar"/>
    <w:uiPriority w:val="99"/>
    <w:unhideWhenUsed/>
    <w:rsid w:val="00B7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198"/>
    <w:rPr>
      <w:rFonts w:ascii="Calibri" w:eastAsia="Calibri" w:hAnsi="Calibri" w:cs="Times New Roman"/>
    </w:rPr>
  </w:style>
  <w:style w:type="character" w:customStyle="1" w:styleId="oupfm">
    <w:name w:val="oupfm"/>
    <w:basedOn w:val="DefaultParagraphFont"/>
    <w:rsid w:val="00AC6574"/>
  </w:style>
  <w:style w:type="character" w:customStyle="1" w:styleId="ozzzk">
    <w:name w:val="ozzzk"/>
    <w:basedOn w:val="DefaultParagraphFont"/>
    <w:rsid w:val="00AC6574"/>
  </w:style>
  <w:style w:type="character" w:customStyle="1" w:styleId="ms-button-flexcontainer">
    <w:name w:val="ms-button-flexcontainer"/>
    <w:basedOn w:val="DefaultParagraphFont"/>
    <w:rsid w:val="00AC6574"/>
  </w:style>
  <w:style w:type="character" w:customStyle="1" w:styleId="flwlv">
    <w:name w:val="flwlv"/>
    <w:basedOn w:val="DefaultParagraphFont"/>
    <w:rsid w:val="00AC6574"/>
  </w:style>
  <w:style w:type="paragraph" w:customStyle="1" w:styleId="iivzx">
    <w:name w:val="iivzx"/>
    <w:basedOn w:val="Normal"/>
    <w:rsid w:val="00AC6574"/>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47C9B"/>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None">
    <w:name w:val="None"/>
    <w:rsid w:val="00AC4B1E"/>
  </w:style>
  <w:style w:type="character" w:customStyle="1" w:styleId="Hyperlink0">
    <w:name w:val="Hyperlink.0"/>
    <w:basedOn w:val="None"/>
    <w:rsid w:val="00AC4B1E"/>
    <w:rPr>
      <w:rFonts w:ascii="Candara" w:eastAsia="Candara" w:hAnsi="Candara" w:cs="Candara"/>
      <w:outline w:val="0"/>
      <w:color w:val="0563C1"/>
      <w:sz w:val="24"/>
      <w:szCs w:val="24"/>
      <w:u w:val="single" w:color="0563C1"/>
    </w:rPr>
  </w:style>
  <w:style w:type="paragraph" w:customStyle="1" w:styleId="m6120340495744784161msolistparagraph">
    <w:name w:val="m_6120340495744784161msolistparagraph"/>
    <w:basedOn w:val="Normal"/>
    <w:rsid w:val="00357EF4"/>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085B4F"/>
  </w:style>
  <w:style w:type="paragraph" w:customStyle="1" w:styleId="line">
    <w:name w:val="line"/>
    <w:basedOn w:val="Normal"/>
    <w:rsid w:val="00085B4F"/>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085B4F"/>
  </w:style>
  <w:style w:type="paragraph" w:customStyle="1" w:styleId="first-line-none">
    <w:name w:val="first-line-none"/>
    <w:basedOn w:val="Normal"/>
    <w:rsid w:val="00085B4F"/>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qFormat/>
    <w:rsid w:val="003436ED"/>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ydp70292dc6msonormal">
    <w:name w:val="ydp70292dc6msonormal"/>
    <w:basedOn w:val="Normal"/>
    <w:rsid w:val="007C5BC1"/>
    <w:pPr>
      <w:spacing w:before="100" w:beforeAutospacing="1" w:after="100" w:afterAutospacing="1" w:line="240" w:lineRule="auto"/>
    </w:pPr>
    <w:rPr>
      <w:rFonts w:eastAsiaTheme="minorEastAsia" w:cs="Calibri"/>
    </w:rPr>
  </w:style>
  <w:style w:type="paragraph" w:customStyle="1" w:styleId="m-2509944974557651676ydp70292dc6msonormal">
    <w:name w:val="m_-2509944974557651676ydp70292dc6msonormal"/>
    <w:basedOn w:val="Normal"/>
    <w:rsid w:val="00257A7C"/>
    <w:pPr>
      <w:spacing w:before="100" w:beforeAutospacing="1" w:after="100" w:afterAutospacing="1" w:line="240" w:lineRule="auto"/>
    </w:pPr>
    <w:rPr>
      <w:rFonts w:ascii="Times New Roman" w:eastAsia="Times New Roman" w:hAnsi="Times New Roman"/>
      <w:sz w:val="24"/>
      <w:szCs w:val="24"/>
    </w:rPr>
  </w:style>
  <w:style w:type="character" w:customStyle="1" w:styleId="Normal1">
    <w:name w:val="Normal1"/>
    <w:basedOn w:val="DefaultParagraphFont"/>
    <w:rsid w:val="00C9489B"/>
  </w:style>
  <w:style w:type="paragraph" w:styleId="FootnoteText">
    <w:name w:val="footnote text"/>
    <w:basedOn w:val="Normal"/>
    <w:link w:val="FootnoteTextChar"/>
    <w:uiPriority w:val="99"/>
    <w:semiHidden/>
    <w:unhideWhenUsed/>
    <w:rsid w:val="003E0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8F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E08F9"/>
    <w:rPr>
      <w:vertAlign w:val="superscript"/>
    </w:rPr>
  </w:style>
  <w:style w:type="paragraph" w:customStyle="1" w:styleId="Standard">
    <w:name w:val="Standard"/>
    <w:rsid w:val="00CE5DA0"/>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m8676807507022103794spelle">
    <w:name w:val="m_8676807507022103794spelle"/>
    <w:basedOn w:val="DefaultParagraphFont"/>
    <w:rsid w:val="00766C3B"/>
  </w:style>
  <w:style w:type="character" w:customStyle="1" w:styleId="m1978923812433871263spelle">
    <w:name w:val="m_1978923812433871263spelle"/>
    <w:basedOn w:val="DefaultParagraphFont"/>
    <w:rsid w:val="00766C3B"/>
  </w:style>
  <w:style w:type="paragraph" w:styleId="PlainText">
    <w:name w:val="Plain Text"/>
    <w:basedOn w:val="Normal"/>
    <w:link w:val="PlainTextChar"/>
    <w:uiPriority w:val="99"/>
    <w:unhideWhenUsed/>
    <w:rsid w:val="00751F8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51F8F"/>
    <w:rPr>
      <w:rFonts w:ascii="Calibri" w:hAnsi="Calibri"/>
      <w:szCs w:val="21"/>
    </w:rPr>
  </w:style>
  <w:style w:type="character" w:customStyle="1" w:styleId="referentfragmentdesktophighlight-sc-110r0d9-1">
    <w:name w:val="referentfragmentdesktop__highlight-sc-110r0d9-1"/>
    <w:basedOn w:val="DefaultParagraphFont"/>
    <w:rsid w:val="00C82267"/>
  </w:style>
  <w:style w:type="paragraph" w:customStyle="1" w:styleId="paragraph">
    <w:name w:val="paragraph"/>
    <w:basedOn w:val="Normal"/>
    <w:rsid w:val="001211D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1211D2"/>
  </w:style>
  <w:style w:type="character" w:customStyle="1" w:styleId="eop">
    <w:name w:val="eop"/>
    <w:basedOn w:val="DefaultParagraphFont"/>
    <w:rsid w:val="001211D2"/>
  </w:style>
  <w:style w:type="character" w:customStyle="1" w:styleId="m2495312893986906923serifbold">
    <w:name w:val="m_2495312893986906923serifbold"/>
    <w:basedOn w:val="DefaultParagraphFont"/>
    <w:rsid w:val="007A39F8"/>
  </w:style>
  <w:style w:type="paragraph" w:styleId="BodyText2">
    <w:name w:val="Body Text 2"/>
    <w:basedOn w:val="Normal"/>
    <w:link w:val="BodyText2Char"/>
    <w:semiHidden/>
    <w:unhideWhenUsed/>
    <w:rsid w:val="002E6E8A"/>
    <w:pPr>
      <w:spacing w:after="0" w:line="240" w:lineRule="auto"/>
    </w:pPr>
    <w:rPr>
      <w:rFonts w:ascii="Times New Roman" w:eastAsia="Times New Roman" w:hAnsi="Times New Roman"/>
      <w:color w:val="FF0000"/>
      <w:sz w:val="28"/>
      <w:szCs w:val="20"/>
    </w:rPr>
  </w:style>
  <w:style w:type="character" w:customStyle="1" w:styleId="BodyText2Char">
    <w:name w:val="Body Text 2 Char"/>
    <w:basedOn w:val="DefaultParagraphFont"/>
    <w:link w:val="BodyText2"/>
    <w:semiHidden/>
    <w:rsid w:val="002E6E8A"/>
    <w:rPr>
      <w:rFonts w:ascii="Times New Roman" w:eastAsia="Times New Roman" w:hAnsi="Times New Roman" w:cs="Times New Roman"/>
      <w:color w:val="FF0000"/>
      <w:sz w:val="28"/>
      <w:szCs w:val="20"/>
    </w:rPr>
  </w:style>
  <w:style w:type="character" w:customStyle="1" w:styleId="s3">
    <w:name w:val="s3"/>
    <w:basedOn w:val="DefaultParagraphFont"/>
    <w:rsid w:val="00FC45F5"/>
  </w:style>
  <w:style w:type="character" w:customStyle="1" w:styleId="s2">
    <w:name w:val="s2"/>
    <w:basedOn w:val="DefaultParagraphFont"/>
    <w:rsid w:val="00FC45F5"/>
  </w:style>
  <w:style w:type="character" w:customStyle="1" w:styleId="ord-word">
    <w:name w:val="ord-word"/>
    <w:basedOn w:val="DefaultParagraphFont"/>
    <w:rsid w:val="00FC45F5"/>
  </w:style>
  <w:style w:type="character" w:customStyle="1" w:styleId="gmail-il">
    <w:name w:val="gmail-il"/>
    <w:basedOn w:val="DefaultParagraphFont"/>
    <w:rsid w:val="00467B26"/>
  </w:style>
  <w:style w:type="character" w:customStyle="1" w:styleId="gmail-apple-converted-space">
    <w:name w:val="gmail-apple-converted-space"/>
    <w:basedOn w:val="DefaultParagraphFont"/>
    <w:rsid w:val="00467B26"/>
  </w:style>
  <w:style w:type="character" w:customStyle="1" w:styleId="Heading3Char">
    <w:name w:val="Heading 3 Char"/>
    <w:basedOn w:val="DefaultParagraphFont"/>
    <w:link w:val="Heading3"/>
    <w:uiPriority w:val="9"/>
    <w:semiHidden/>
    <w:rsid w:val="00433F4D"/>
    <w:rPr>
      <w:rFonts w:eastAsiaTheme="majorEastAsia" w:cstheme="majorBidi"/>
      <w:color w:val="2F5496" w:themeColor="accent1" w:themeShade="BF"/>
      <w:kern w:val="2"/>
      <w:sz w:val="28"/>
      <w:szCs w:val="28"/>
      <w14:ligatures w14:val="standardContextual"/>
    </w:rPr>
  </w:style>
  <w:style w:type="paragraph" w:customStyle="1" w:styleId="quotes">
    <w:name w:val="quotes"/>
    <w:basedOn w:val="Normal"/>
    <w:rsid w:val="00222F2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6540">
      <w:bodyDiv w:val="1"/>
      <w:marLeft w:val="0"/>
      <w:marRight w:val="0"/>
      <w:marTop w:val="0"/>
      <w:marBottom w:val="0"/>
      <w:divBdr>
        <w:top w:val="none" w:sz="0" w:space="0" w:color="auto"/>
        <w:left w:val="none" w:sz="0" w:space="0" w:color="auto"/>
        <w:bottom w:val="none" w:sz="0" w:space="0" w:color="auto"/>
        <w:right w:val="none" w:sz="0" w:space="0" w:color="auto"/>
      </w:divBdr>
    </w:div>
    <w:div w:id="29577721">
      <w:bodyDiv w:val="1"/>
      <w:marLeft w:val="0"/>
      <w:marRight w:val="0"/>
      <w:marTop w:val="0"/>
      <w:marBottom w:val="0"/>
      <w:divBdr>
        <w:top w:val="none" w:sz="0" w:space="0" w:color="auto"/>
        <w:left w:val="none" w:sz="0" w:space="0" w:color="auto"/>
        <w:bottom w:val="none" w:sz="0" w:space="0" w:color="auto"/>
        <w:right w:val="none" w:sz="0" w:space="0" w:color="auto"/>
      </w:divBdr>
    </w:div>
    <w:div w:id="76177276">
      <w:bodyDiv w:val="1"/>
      <w:marLeft w:val="0"/>
      <w:marRight w:val="0"/>
      <w:marTop w:val="0"/>
      <w:marBottom w:val="0"/>
      <w:divBdr>
        <w:top w:val="none" w:sz="0" w:space="0" w:color="auto"/>
        <w:left w:val="none" w:sz="0" w:space="0" w:color="auto"/>
        <w:bottom w:val="none" w:sz="0" w:space="0" w:color="auto"/>
        <w:right w:val="none" w:sz="0" w:space="0" w:color="auto"/>
      </w:divBdr>
    </w:div>
    <w:div w:id="127826726">
      <w:bodyDiv w:val="1"/>
      <w:marLeft w:val="0"/>
      <w:marRight w:val="0"/>
      <w:marTop w:val="0"/>
      <w:marBottom w:val="0"/>
      <w:divBdr>
        <w:top w:val="none" w:sz="0" w:space="0" w:color="auto"/>
        <w:left w:val="none" w:sz="0" w:space="0" w:color="auto"/>
        <w:bottom w:val="none" w:sz="0" w:space="0" w:color="auto"/>
        <w:right w:val="none" w:sz="0" w:space="0" w:color="auto"/>
      </w:divBdr>
    </w:div>
    <w:div w:id="131293269">
      <w:bodyDiv w:val="1"/>
      <w:marLeft w:val="0"/>
      <w:marRight w:val="0"/>
      <w:marTop w:val="0"/>
      <w:marBottom w:val="0"/>
      <w:divBdr>
        <w:top w:val="none" w:sz="0" w:space="0" w:color="auto"/>
        <w:left w:val="none" w:sz="0" w:space="0" w:color="auto"/>
        <w:bottom w:val="none" w:sz="0" w:space="0" w:color="auto"/>
        <w:right w:val="none" w:sz="0" w:space="0" w:color="auto"/>
      </w:divBdr>
    </w:div>
    <w:div w:id="139884186">
      <w:bodyDiv w:val="1"/>
      <w:marLeft w:val="0"/>
      <w:marRight w:val="0"/>
      <w:marTop w:val="0"/>
      <w:marBottom w:val="0"/>
      <w:divBdr>
        <w:top w:val="none" w:sz="0" w:space="0" w:color="auto"/>
        <w:left w:val="none" w:sz="0" w:space="0" w:color="auto"/>
        <w:bottom w:val="none" w:sz="0" w:space="0" w:color="auto"/>
        <w:right w:val="none" w:sz="0" w:space="0" w:color="auto"/>
      </w:divBdr>
    </w:div>
    <w:div w:id="176847502">
      <w:bodyDiv w:val="1"/>
      <w:marLeft w:val="0"/>
      <w:marRight w:val="0"/>
      <w:marTop w:val="0"/>
      <w:marBottom w:val="0"/>
      <w:divBdr>
        <w:top w:val="none" w:sz="0" w:space="0" w:color="auto"/>
        <w:left w:val="none" w:sz="0" w:space="0" w:color="auto"/>
        <w:bottom w:val="none" w:sz="0" w:space="0" w:color="auto"/>
        <w:right w:val="none" w:sz="0" w:space="0" w:color="auto"/>
      </w:divBdr>
    </w:div>
    <w:div w:id="185950691">
      <w:bodyDiv w:val="1"/>
      <w:marLeft w:val="0"/>
      <w:marRight w:val="0"/>
      <w:marTop w:val="0"/>
      <w:marBottom w:val="0"/>
      <w:divBdr>
        <w:top w:val="none" w:sz="0" w:space="0" w:color="auto"/>
        <w:left w:val="none" w:sz="0" w:space="0" w:color="auto"/>
        <w:bottom w:val="none" w:sz="0" w:space="0" w:color="auto"/>
        <w:right w:val="none" w:sz="0" w:space="0" w:color="auto"/>
      </w:divBdr>
    </w:div>
    <w:div w:id="208105403">
      <w:bodyDiv w:val="1"/>
      <w:marLeft w:val="0"/>
      <w:marRight w:val="0"/>
      <w:marTop w:val="0"/>
      <w:marBottom w:val="0"/>
      <w:divBdr>
        <w:top w:val="none" w:sz="0" w:space="0" w:color="auto"/>
        <w:left w:val="none" w:sz="0" w:space="0" w:color="auto"/>
        <w:bottom w:val="none" w:sz="0" w:space="0" w:color="auto"/>
        <w:right w:val="none" w:sz="0" w:space="0" w:color="auto"/>
      </w:divBdr>
    </w:div>
    <w:div w:id="226772185">
      <w:bodyDiv w:val="1"/>
      <w:marLeft w:val="0"/>
      <w:marRight w:val="0"/>
      <w:marTop w:val="0"/>
      <w:marBottom w:val="0"/>
      <w:divBdr>
        <w:top w:val="none" w:sz="0" w:space="0" w:color="auto"/>
        <w:left w:val="none" w:sz="0" w:space="0" w:color="auto"/>
        <w:bottom w:val="none" w:sz="0" w:space="0" w:color="auto"/>
        <w:right w:val="none" w:sz="0" w:space="0" w:color="auto"/>
      </w:divBdr>
    </w:div>
    <w:div w:id="292638783">
      <w:bodyDiv w:val="1"/>
      <w:marLeft w:val="0"/>
      <w:marRight w:val="0"/>
      <w:marTop w:val="0"/>
      <w:marBottom w:val="0"/>
      <w:divBdr>
        <w:top w:val="none" w:sz="0" w:space="0" w:color="auto"/>
        <w:left w:val="none" w:sz="0" w:space="0" w:color="auto"/>
        <w:bottom w:val="none" w:sz="0" w:space="0" w:color="auto"/>
        <w:right w:val="none" w:sz="0" w:space="0" w:color="auto"/>
      </w:divBdr>
    </w:div>
    <w:div w:id="364402267">
      <w:bodyDiv w:val="1"/>
      <w:marLeft w:val="0"/>
      <w:marRight w:val="0"/>
      <w:marTop w:val="0"/>
      <w:marBottom w:val="0"/>
      <w:divBdr>
        <w:top w:val="none" w:sz="0" w:space="0" w:color="auto"/>
        <w:left w:val="none" w:sz="0" w:space="0" w:color="auto"/>
        <w:bottom w:val="none" w:sz="0" w:space="0" w:color="auto"/>
        <w:right w:val="none" w:sz="0" w:space="0" w:color="auto"/>
      </w:divBdr>
    </w:div>
    <w:div w:id="376710670">
      <w:bodyDiv w:val="1"/>
      <w:marLeft w:val="0"/>
      <w:marRight w:val="0"/>
      <w:marTop w:val="0"/>
      <w:marBottom w:val="0"/>
      <w:divBdr>
        <w:top w:val="none" w:sz="0" w:space="0" w:color="auto"/>
        <w:left w:val="none" w:sz="0" w:space="0" w:color="auto"/>
        <w:bottom w:val="none" w:sz="0" w:space="0" w:color="auto"/>
        <w:right w:val="none" w:sz="0" w:space="0" w:color="auto"/>
      </w:divBdr>
    </w:div>
    <w:div w:id="398210309">
      <w:bodyDiv w:val="1"/>
      <w:marLeft w:val="0"/>
      <w:marRight w:val="0"/>
      <w:marTop w:val="0"/>
      <w:marBottom w:val="0"/>
      <w:divBdr>
        <w:top w:val="none" w:sz="0" w:space="0" w:color="auto"/>
        <w:left w:val="none" w:sz="0" w:space="0" w:color="auto"/>
        <w:bottom w:val="none" w:sz="0" w:space="0" w:color="auto"/>
        <w:right w:val="none" w:sz="0" w:space="0" w:color="auto"/>
      </w:divBdr>
    </w:div>
    <w:div w:id="398329597">
      <w:bodyDiv w:val="1"/>
      <w:marLeft w:val="0"/>
      <w:marRight w:val="0"/>
      <w:marTop w:val="0"/>
      <w:marBottom w:val="0"/>
      <w:divBdr>
        <w:top w:val="none" w:sz="0" w:space="0" w:color="auto"/>
        <w:left w:val="none" w:sz="0" w:space="0" w:color="auto"/>
        <w:bottom w:val="none" w:sz="0" w:space="0" w:color="auto"/>
        <w:right w:val="none" w:sz="0" w:space="0" w:color="auto"/>
      </w:divBdr>
    </w:div>
    <w:div w:id="401103558">
      <w:bodyDiv w:val="1"/>
      <w:marLeft w:val="0"/>
      <w:marRight w:val="0"/>
      <w:marTop w:val="0"/>
      <w:marBottom w:val="0"/>
      <w:divBdr>
        <w:top w:val="none" w:sz="0" w:space="0" w:color="auto"/>
        <w:left w:val="none" w:sz="0" w:space="0" w:color="auto"/>
        <w:bottom w:val="none" w:sz="0" w:space="0" w:color="auto"/>
        <w:right w:val="none" w:sz="0" w:space="0" w:color="auto"/>
      </w:divBdr>
    </w:div>
    <w:div w:id="469250779">
      <w:bodyDiv w:val="1"/>
      <w:marLeft w:val="0"/>
      <w:marRight w:val="0"/>
      <w:marTop w:val="0"/>
      <w:marBottom w:val="0"/>
      <w:divBdr>
        <w:top w:val="none" w:sz="0" w:space="0" w:color="auto"/>
        <w:left w:val="none" w:sz="0" w:space="0" w:color="auto"/>
        <w:bottom w:val="none" w:sz="0" w:space="0" w:color="auto"/>
        <w:right w:val="none" w:sz="0" w:space="0" w:color="auto"/>
      </w:divBdr>
    </w:div>
    <w:div w:id="486022640">
      <w:bodyDiv w:val="1"/>
      <w:marLeft w:val="0"/>
      <w:marRight w:val="0"/>
      <w:marTop w:val="0"/>
      <w:marBottom w:val="0"/>
      <w:divBdr>
        <w:top w:val="none" w:sz="0" w:space="0" w:color="auto"/>
        <w:left w:val="none" w:sz="0" w:space="0" w:color="auto"/>
        <w:bottom w:val="none" w:sz="0" w:space="0" w:color="auto"/>
        <w:right w:val="none" w:sz="0" w:space="0" w:color="auto"/>
      </w:divBdr>
    </w:div>
    <w:div w:id="508183279">
      <w:bodyDiv w:val="1"/>
      <w:marLeft w:val="0"/>
      <w:marRight w:val="0"/>
      <w:marTop w:val="0"/>
      <w:marBottom w:val="0"/>
      <w:divBdr>
        <w:top w:val="none" w:sz="0" w:space="0" w:color="auto"/>
        <w:left w:val="none" w:sz="0" w:space="0" w:color="auto"/>
        <w:bottom w:val="none" w:sz="0" w:space="0" w:color="auto"/>
        <w:right w:val="none" w:sz="0" w:space="0" w:color="auto"/>
      </w:divBdr>
      <w:divsChild>
        <w:div w:id="382293504">
          <w:marLeft w:val="0"/>
          <w:marRight w:val="0"/>
          <w:marTop w:val="0"/>
          <w:marBottom w:val="0"/>
          <w:divBdr>
            <w:top w:val="none" w:sz="0" w:space="0" w:color="auto"/>
            <w:left w:val="none" w:sz="0" w:space="0" w:color="auto"/>
            <w:bottom w:val="none" w:sz="0" w:space="0" w:color="auto"/>
            <w:right w:val="none" w:sz="0" w:space="0" w:color="auto"/>
          </w:divBdr>
        </w:div>
        <w:div w:id="1798526713">
          <w:marLeft w:val="0"/>
          <w:marRight w:val="0"/>
          <w:marTop w:val="0"/>
          <w:marBottom w:val="0"/>
          <w:divBdr>
            <w:top w:val="none" w:sz="0" w:space="0" w:color="auto"/>
            <w:left w:val="none" w:sz="0" w:space="0" w:color="auto"/>
            <w:bottom w:val="none" w:sz="0" w:space="0" w:color="auto"/>
            <w:right w:val="none" w:sz="0" w:space="0" w:color="auto"/>
          </w:divBdr>
        </w:div>
        <w:div w:id="681199776">
          <w:marLeft w:val="0"/>
          <w:marRight w:val="0"/>
          <w:marTop w:val="0"/>
          <w:marBottom w:val="0"/>
          <w:divBdr>
            <w:top w:val="none" w:sz="0" w:space="0" w:color="auto"/>
            <w:left w:val="none" w:sz="0" w:space="0" w:color="auto"/>
            <w:bottom w:val="none" w:sz="0" w:space="0" w:color="auto"/>
            <w:right w:val="none" w:sz="0" w:space="0" w:color="auto"/>
          </w:divBdr>
        </w:div>
        <w:div w:id="865869708">
          <w:marLeft w:val="0"/>
          <w:marRight w:val="0"/>
          <w:marTop w:val="0"/>
          <w:marBottom w:val="0"/>
          <w:divBdr>
            <w:top w:val="none" w:sz="0" w:space="0" w:color="auto"/>
            <w:left w:val="none" w:sz="0" w:space="0" w:color="auto"/>
            <w:bottom w:val="none" w:sz="0" w:space="0" w:color="auto"/>
            <w:right w:val="none" w:sz="0" w:space="0" w:color="auto"/>
          </w:divBdr>
        </w:div>
        <w:div w:id="1188254988">
          <w:marLeft w:val="0"/>
          <w:marRight w:val="0"/>
          <w:marTop w:val="0"/>
          <w:marBottom w:val="0"/>
          <w:divBdr>
            <w:top w:val="none" w:sz="0" w:space="0" w:color="auto"/>
            <w:left w:val="none" w:sz="0" w:space="0" w:color="auto"/>
            <w:bottom w:val="none" w:sz="0" w:space="0" w:color="auto"/>
            <w:right w:val="none" w:sz="0" w:space="0" w:color="auto"/>
          </w:divBdr>
        </w:div>
        <w:div w:id="1170485692">
          <w:marLeft w:val="0"/>
          <w:marRight w:val="0"/>
          <w:marTop w:val="0"/>
          <w:marBottom w:val="0"/>
          <w:divBdr>
            <w:top w:val="none" w:sz="0" w:space="0" w:color="auto"/>
            <w:left w:val="none" w:sz="0" w:space="0" w:color="auto"/>
            <w:bottom w:val="none" w:sz="0" w:space="0" w:color="auto"/>
            <w:right w:val="none" w:sz="0" w:space="0" w:color="auto"/>
          </w:divBdr>
        </w:div>
        <w:div w:id="425274391">
          <w:marLeft w:val="0"/>
          <w:marRight w:val="0"/>
          <w:marTop w:val="0"/>
          <w:marBottom w:val="0"/>
          <w:divBdr>
            <w:top w:val="none" w:sz="0" w:space="0" w:color="auto"/>
            <w:left w:val="none" w:sz="0" w:space="0" w:color="auto"/>
            <w:bottom w:val="none" w:sz="0" w:space="0" w:color="auto"/>
            <w:right w:val="none" w:sz="0" w:space="0" w:color="auto"/>
          </w:divBdr>
        </w:div>
        <w:div w:id="249431891">
          <w:marLeft w:val="0"/>
          <w:marRight w:val="0"/>
          <w:marTop w:val="0"/>
          <w:marBottom w:val="0"/>
          <w:divBdr>
            <w:top w:val="none" w:sz="0" w:space="0" w:color="auto"/>
            <w:left w:val="none" w:sz="0" w:space="0" w:color="auto"/>
            <w:bottom w:val="none" w:sz="0" w:space="0" w:color="auto"/>
            <w:right w:val="none" w:sz="0" w:space="0" w:color="auto"/>
          </w:divBdr>
        </w:div>
        <w:div w:id="1959097991">
          <w:marLeft w:val="0"/>
          <w:marRight w:val="0"/>
          <w:marTop w:val="0"/>
          <w:marBottom w:val="0"/>
          <w:divBdr>
            <w:top w:val="none" w:sz="0" w:space="0" w:color="auto"/>
            <w:left w:val="none" w:sz="0" w:space="0" w:color="auto"/>
            <w:bottom w:val="none" w:sz="0" w:space="0" w:color="auto"/>
            <w:right w:val="none" w:sz="0" w:space="0" w:color="auto"/>
          </w:divBdr>
        </w:div>
        <w:div w:id="977761295">
          <w:marLeft w:val="0"/>
          <w:marRight w:val="0"/>
          <w:marTop w:val="0"/>
          <w:marBottom w:val="0"/>
          <w:divBdr>
            <w:top w:val="none" w:sz="0" w:space="0" w:color="auto"/>
            <w:left w:val="none" w:sz="0" w:space="0" w:color="auto"/>
            <w:bottom w:val="none" w:sz="0" w:space="0" w:color="auto"/>
            <w:right w:val="none" w:sz="0" w:space="0" w:color="auto"/>
          </w:divBdr>
        </w:div>
        <w:div w:id="153879288">
          <w:marLeft w:val="0"/>
          <w:marRight w:val="0"/>
          <w:marTop w:val="0"/>
          <w:marBottom w:val="0"/>
          <w:divBdr>
            <w:top w:val="none" w:sz="0" w:space="0" w:color="auto"/>
            <w:left w:val="none" w:sz="0" w:space="0" w:color="auto"/>
            <w:bottom w:val="none" w:sz="0" w:space="0" w:color="auto"/>
            <w:right w:val="none" w:sz="0" w:space="0" w:color="auto"/>
          </w:divBdr>
        </w:div>
        <w:div w:id="1700201519">
          <w:marLeft w:val="0"/>
          <w:marRight w:val="0"/>
          <w:marTop w:val="0"/>
          <w:marBottom w:val="0"/>
          <w:divBdr>
            <w:top w:val="none" w:sz="0" w:space="0" w:color="auto"/>
            <w:left w:val="none" w:sz="0" w:space="0" w:color="auto"/>
            <w:bottom w:val="none" w:sz="0" w:space="0" w:color="auto"/>
            <w:right w:val="none" w:sz="0" w:space="0" w:color="auto"/>
          </w:divBdr>
        </w:div>
        <w:div w:id="161356662">
          <w:marLeft w:val="0"/>
          <w:marRight w:val="0"/>
          <w:marTop w:val="0"/>
          <w:marBottom w:val="0"/>
          <w:divBdr>
            <w:top w:val="none" w:sz="0" w:space="0" w:color="auto"/>
            <w:left w:val="none" w:sz="0" w:space="0" w:color="auto"/>
            <w:bottom w:val="none" w:sz="0" w:space="0" w:color="auto"/>
            <w:right w:val="none" w:sz="0" w:space="0" w:color="auto"/>
          </w:divBdr>
        </w:div>
        <w:div w:id="121192364">
          <w:marLeft w:val="0"/>
          <w:marRight w:val="0"/>
          <w:marTop w:val="0"/>
          <w:marBottom w:val="0"/>
          <w:divBdr>
            <w:top w:val="none" w:sz="0" w:space="0" w:color="auto"/>
            <w:left w:val="none" w:sz="0" w:space="0" w:color="auto"/>
            <w:bottom w:val="none" w:sz="0" w:space="0" w:color="auto"/>
            <w:right w:val="none" w:sz="0" w:space="0" w:color="auto"/>
          </w:divBdr>
        </w:div>
        <w:div w:id="1118061660">
          <w:marLeft w:val="0"/>
          <w:marRight w:val="0"/>
          <w:marTop w:val="0"/>
          <w:marBottom w:val="0"/>
          <w:divBdr>
            <w:top w:val="none" w:sz="0" w:space="0" w:color="auto"/>
            <w:left w:val="none" w:sz="0" w:space="0" w:color="auto"/>
            <w:bottom w:val="none" w:sz="0" w:space="0" w:color="auto"/>
            <w:right w:val="none" w:sz="0" w:space="0" w:color="auto"/>
          </w:divBdr>
        </w:div>
        <w:div w:id="714963550">
          <w:marLeft w:val="0"/>
          <w:marRight w:val="0"/>
          <w:marTop w:val="0"/>
          <w:marBottom w:val="0"/>
          <w:divBdr>
            <w:top w:val="none" w:sz="0" w:space="0" w:color="auto"/>
            <w:left w:val="none" w:sz="0" w:space="0" w:color="auto"/>
            <w:bottom w:val="none" w:sz="0" w:space="0" w:color="auto"/>
            <w:right w:val="none" w:sz="0" w:space="0" w:color="auto"/>
          </w:divBdr>
        </w:div>
        <w:div w:id="593050160">
          <w:marLeft w:val="0"/>
          <w:marRight w:val="0"/>
          <w:marTop w:val="0"/>
          <w:marBottom w:val="0"/>
          <w:divBdr>
            <w:top w:val="none" w:sz="0" w:space="0" w:color="auto"/>
            <w:left w:val="none" w:sz="0" w:space="0" w:color="auto"/>
            <w:bottom w:val="none" w:sz="0" w:space="0" w:color="auto"/>
            <w:right w:val="none" w:sz="0" w:space="0" w:color="auto"/>
          </w:divBdr>
        </w:div>
        <w:div w:id="1823765107">
          <w:marLeft w:val="0"/>
          <w:marRight w:val="0"/>
          <w:marTop w:val="0"/>
          <w:marBottom w:val="0"/>
          <w:divBdr>
            <w:top w:val="none" w:sz="0" w:space="0" w:color="auto"/>
            <w:left w:val="none" w:sz="0" w:space="0" w:color="auto"/>
            <w:bottom w:val="none" w:sz="0" w:space="0" w:color="auto"/>
            <w:right w:val="none" w:sz="0" w:space="0" w:color="auto"/>
          </w:divBdr>
        </w:div>
        <w:div w:id="1609390521">
          <w:marLeft w:val="0"/>
          <w:marRight w:val="0"/>
          <w:marTop w:val="0"/>
          <w:marBottom w:val="0"/>
          <w:divBdr>
            <w:top w:val="none" w:sz="0" w:space="0" w:color="auto"/>
            <w:left w:val="none" w:sz="0" w:space="0" w:color="auto"/>
            <w:bottom w:val="none" w:sz="0" w:space="0" w:color="auto"/>
            <w:right w:val="none" w:sz="0" w:space="0" w:color="auto"/>
          </w:divBdr>
        </w:div>
      </w:divsChild>
    </w:div>
    <w:div w:id="544220645">
      <w:bodyDiv w:val="1"/>
      <w:marLeft w:val="0"/>
      <w:marRight w:val="0"/>
      <w:marTop w:val="0"/>
      <w:marBottom w:val="0"/>
      <w:divBdr>
        <w:top w:val="none" w:sz="0" w:space="0" w:color="auto"/>
        <w:left w:val="none" w:sz="0" w:space="0" w:color="auto"/>
        <w:bottom w:val="none" w:sz="0" w:space="0" w:color="auto"/>
        <w:right w:val="none" w:sz="0" w:space="0" w:color="auto"/>
      </w:divBdr>
    </w:div>
    <w:div w:id="557590175">
      <w:bodyDiv w:val="1"/>
      <w:marLeft w:val="0"/>
      <w:marRight w:val="0"/>
      <w:marTop w:val="0"/>
      <w:marBottom w:val="0"/>
      <w:divBdr>
        <w:top w:val="none" w:sz="0" w:space="0" w:color="auto"/>
        <w:left w:val="none" w:sz="0" w:space="0" w:color="auto"/>
        <w:bottom w:val="none" w:sz="0" w:space="0" w:color="auto"/>
        <w:right w:val="none" w:sz="0" w:space="0" w:color="auto"/>
      </w:divBdr>
    </w:div>
    <w:div w:id="611136048">
      <w:bodyDiv w:val="1"/>
      <w:marLeft w:val="0"/>
      <w:marRight w:val="0"/>
      <w:marTop w:val="0"/>
      <w:marBottom w:val="0"/>
      <w:divBdr>
        <w:top w:val="none" w:sz="0" w:space="0" w:color="auto"/>
        <w:left w:val="none" w:sz="0" w:space="0" w:color="auto"/>
        <w:bottom w:val="none" w:sz="0" w:space="0" w:color="auto"/>
        <w:right w:val="none" w:sz="0" w:space="0" w:color="auto"/>
      </w:divBdr>
    </w:div>
    <w:div w:id="625545922">
      <w:bodyDiv w:val="1"/>
      <w:marLeft w:val="0"/>
      <w:marRight w:val="0"/>
      <w:marTop w:val="0"/>
      <w:marBottom w:val="0"/>
      <w:divBdr>
        <w:top w:val="none" w:sz="0" w:space="0" w:color="auto"/>
        <w:left w:val="none" w:sz="0" w:space="0" w:color="auto"/>
        <w:bottom w:val="none" w:sz="0" w:space="0" w:color="auto"/>
        <w:right w:val="none" w:sz="0" w:space="0" w:color="auto"/>
      </w:divBdr>
    </w:div>
    <w:div w:id="626161901">
      <w:bodyDiv w:val="1"/>
      <w:marLeft w:val="0"/>
      <w:marRight w:val="0"/>
      <w:marTop w:val="0"/>
      <w:marBottom w:val="0"/>
      <w:divBdr>
        <w:top w:val="none" w:sz="0" w:space="0" w:color="auto"/>
        <w:left w:val="none" w:sz="0" w:space="0" w:color="auto"/>
        <w:bottom w:val="none" w:sz="0" w:space="0" w:color="auto"/>
        <w:right w:val="none" w:sz="0" w:space="0" w:color="auto"/>
      </w:divBdr>
    </w:div>
    <w:div w:id="630131215">
      <w:bodyDiv w:val="1"/>
      <w:marLeft w:val="0"/>
      <w:marRight w:val="0"/>
      <w:marTop w:val="0"/>
      <w:marBottom w:val="0"/>
      <w:divBdr>
        <w:top w:val="none" w:sz="0" w:space="0" w:color="auto"/>
        <w:left w:val="none" w:sz="0" w:space="0" w:color="auto"/>
        <w:bottom w:val="none" w:sz="0" w:space="0" w:color="auto"/>
        <w:right w:val="none" w:sz="0" w:space="0" w:color="auto"/>
      </w:divBdr>
    </w:div>
    <w:div w:id="655034531">
      <w:bodyDiv w:val="1"/>
      <w:marLeft w:val="0"/>
      <w:marRight w:val="0"/>
      <w:marTop w:val="0"/>
      <w:marBottom w:val="0"/>
      <w:divBdr>
        <w:top w:val="none" w:sz="0" w:space="0" w:color="auto"/>
        <w:left w:val="none" w:sz="0" w:space="0" w:color="auto"/>
        <w:bottom w:val="none" w:sz="0" w:space="0" w:color="auto"/>
        <w:right w:val="none" w:sz="0" w:space="0" w:color="auto"/>
      </w:divBdr>
    </w:div>
    <w:div w:id="656612558">
      <w:bodyDiv w:val="1"/>
      <w:marLeft w:val="0"/>
      <w:marRight w:val="0"/>
      <w:marTop w:val="0"/>
      <w:marBottom w:val="0"/>
      <w:divBdr>
        <w:top w:val="none" w:sz="0" w:space="0" w:color="auto"/>
        <w:left w:val="none" w:sz="0" w:space="0" w:color="auto"/>
        <w:bottom w:val="none" w:sz="0" w:space="0" w:color="auto"/>
        <w:right w:val="none" w:sz="0" w:space="0" w:color="auto"/>
      </w:divBdr>
    </w:div>
    <w:div w:id="656685117">
      <w:bodyDiv w:val="1"/>
      <w:marLeft w:val="0"/>
      <w:marRight w:val="0"/>
      <w:marTop w:val="0"/>
      <w:marBottom w:val="0"/>
      <w:divBdr>
        <w:top w:val="none" w:sz="0" w:space="0" w:color="auto"/>
        <w:left w:val="none" w:sz="0" w:space="0" w:color="auto"/>
        <w:bottom w:val="none" w:sz="0" w:space="0" w:color="auto"/>
        <w:right w:val="none" w:sz="0" w:space="0" w:color="auto"/>
      </w:divBdr>
    </w:div>
    <w:div w:id="689910216">
      <w:bodyDiv w:val="1"/>
      <w:marLeft w:val="0"/>
      <w:marRight w:val="0"/>
      <w:marTop w:val="0"/>
      <w:marBottom w:val="0"/>
      <w:divBdr>
        <w:top w:val="none" w:sz="0" w:space="0" w:color="auto"/>
        <w:left w:val="none" w:sz="0" w:space="0" w:color="auto"/>
        <w:bottom w:val="none" w:sz="0" w:space="0" w:color="auto"/>
        <w:right w:val="none" w:sz="0" w:space="0" w:color="auto"/>
      </w:divBdr>
    </w:div>
    <w:div w:id="690303420">
      <w:bodyDiv w:val="1"/>
      <w:marLeft w:val="0"/>
      <w:marRight w:val="0"/>
      <w:marTop w:val="0"/>
      <w:marBottom w:val="0"/>
      <w:divBdr>
        <w:top w:val="none" w:sz="0" w:space="0" w:color="auto"/>
        <w:left w:val="none" w:sz="0" w:space="0" w:color="auto"/>
        <w:bottom w:val="none" w:sz="0" w:space="0" w:color="auto"/>
        <w:right w:val="none" w:sz="0" w:space="0" w:color="auto"/>
      </w:divBdr>
    </w:div>
    <w:div w:id="702638244">
      <w:bodyDiv w:val="1"/>
      <w:marLeft w:val="0"/>
      <w:marRight w:val="0"/>
      <w:marTop w:val="0"/>
      <w:marBottom w:val="0"/>
      <w:divBdr>
        <w:top w:val="none" w:sz="0" w:space="0" w:color="auto"/>
        <w:left w:val="none" w:sz="0" w:space="0" w:color="auto"/>
        <w:bottom w:val="none" w:sz="0" w:space="0" w:color="auto"/>
        <w:right w:val="none" w:sz="0" w:space="0" w:color="auto"/>
      </w:divBdr>
    </w:div>
    <w:div w:id="755827450">
      <w:bodyDiv w:val="1"/>
      <w:marLeft w:val="0"/>
      <w:marRight w:val="0"/>
      <w:marTop w:val="0"/>
      <w:marBottom w:val="0"/>
      <w:divBdr>
        <w:top w:val="none" w:sz="0" w:space="0" w:color="auto"/>
        <w:left w:val="none" w:sz="0" w:space="0" w:color="auto"/>
        <w:bottom w:val="none" w:sz="0" w:space="0" w:color="auto"/>
        <w:right w:val="none" w:sz="0" w:space="0" w:color="auto"/>
      </w:divBdr>
    </w:div>
    <w:div w:id="797262379">
      <w:bodyDiv w:val="1"/>
      <w:marLeft w:val="0"/>
      <w:marRight w:val="0"/>
      <w:marTop w:val="0"/>
      <w:marBottom w:val="0"/>
      <w:divBdr>
        <w:top w:val="none" w:sz="0" w:space="0" w:color="auto"/>
        <w:left w:val="none" w:sz="0" w:space="0" w:color="auto"/>
        <w:bottom w:val="none" w:sz="0" w:space="0" w:color="auto"/>
        <w:right w:val="none" w:sz="0" w:space="0" w:color="auto"/>
      </w:divBdr>
    </w:div>
    <w:div w:id="820385093">
      <w:bodyDiv w:val="1"/>
      <w:marLeft w:val="0"/>
      <w:marRight w:val="0"/>
      <w:marTop w:val="0"/>
      <w:marBottom w:val="0"/>
      <w:divBdr>
        <w:top w:val="none" w:sz="0" w:space="0" w:color="auto"/>
        <w:left w:val="none" w:sz="0" w:space="0" w:color="auto"/>
        <w:bottom w:val="none" w:sz="0" w:space="0" w:color="auto"/>
        <w:right w:val="none" w:sz="0" w:space="0" w:color="auto"/>
      </w:divBdr>
    </w:div>
    <w:div w:id="831719953">
      <w:bodyDiv w:val="1"/>
      <w:marLeft w:val="0"/>
      <w:marRight w:val="0"/>
      <w:marTop w:val="0"/>
      <w:marBottom w:val="0"/>
      <w:divBdr>
        <w:top w:val="none" w:sz="0" w:space="0" w:color="auto"/>
        <w:left w:val="none" w:sz="0" w:space="0" w:color="auto"/>
        <w:bottom w:val="none" w:sz="0" w:space="0" w:color="auto"/>
        <w:right w:val="none" w:sz="0" w:space="0" w:color="auto"/>
      </w:divBdr>
    </w:div>
    <w:div w:id="840239977">
      <w:bodyDiv w:val="1"/>
      <w:marLeft w:val="0"/>
      <w:marRight w:val="0"/>
      <w:marTop w:val="0"/>
      <w:marBottom w:val="0"/>
      <w:divBdr>
        <w:top w:val="none" w:sz="0" w:space="0" w:color="auto"/>
        <w:left w:val="none" w:sz="0" w:space="0" w:color="auto"/>
        <w:bottom w:val="none" w:sz="0" w:space="0" w:color="auto"/>
        <w:right w:val="none" w:sz="0" w:space="0" w:color="auto"/>
      </w:divBdr>
    </w:div>
    <w:div w:id="893274278">
      <w:bodyDiv w:val="1"/>
      <w:marLeft w:val="0"/>
      <w:marRight w:val="0"/>
      <w:marTop w:val="0"/>
      <w:marBottom w:val="0"/>
      <w:divBdr>
        <w:top w:val="none" w:sz="0" w:space="0" w:color="auto"/>
        <w:left w:val="none" w:sz="0" w:space="0" w:color="auto"/>
        <w:bottom w:val="none" w:sz="0" w:space="0" w:color="auto"/>
        <w:right w:val="none" w:sz="0" w:space="0" w:color="auto"/>
      </w:divBdr>
    </w:div>
    <w:div w:id="919412049">
      <w:bodyDiv w:val="1"/>
      <w:marLeft w:val="0"/>
      <w:marRight w:val="0"/>
      <w:marTop w:val="0"/>
      <w:marBottom w:val="0"/>
      <w:divBdr>
        <w:top w:val="none" w:sz="0" w:space="0" w:color="auto"/>
        <w:left w:val="none" w:sz="0" w:space="0" w:color="auto"/>
        <w:bottom w:val="none" w:sz="0" w:space="0" w:color="auto"/>
        <w:right w:val="none" w:sz="0" w:space="0" w:color="auto"/>
      </w:divBdr>
    </w:div>
    <w:div w:id="984896412">
      <w:bodyDiv w:val="1"/>
      <w:marLeft w:val="0"/>
      <w:marRight w:val="0"/>
      <w:marTop w:val="0"/>
      <w:marBottom w:val="0"/>
      <w:divBdr>
        <w:top w:val="none" w:sz="0" w:space="0" w:color="auto"/>
        <w:left w:val="none" w:sz="0" w:space="0" w:color="auto"/>
        <w:bottom w:val="none" w:sz="0" w:space="0" w:color="auto"/>
        <w:right w:val="none" w:sz="0" w:space="0" w:color="auto"/>
      </w:divBdr>
    </w:div>
    <w:div w:id="1002974699">
      <w:bodyDiv w:val="1"/>
      <w:marLeft w:val="0"/>
      <w:marRight w:val="0"/>
      <w:marTop w:val="0"/>
      <w:marBottom w:val="0"/>
      <w:divBdr>
        <w:top w:val="none" w:sz="0" w:space="0" w:color="auto"/>
        <w:left w:val="none" w:sz="0" w:space="0" w:color="auto"/>
        <w:bottom w:val="none" w:sz="0" w:space="0" w:color="auto"/>
        <w:right w:val="none" w:sz="0" w:space="0" w:color="auto"/>
      </w:divBdr>
    </w:div>
    <w:div w:id="1024592454">
      <w:bodyDiv w:val="1"/>
      <w:marLeft w:val="0"/>
      <w:marRight w:val="0"/>
      <w:marTop w:val="0"/>
      <w:marBottom w:val="0"/>
      <w:divBdr>
        <w:top w:val="none" w:sz="0" w:space="0" w:color="auto"/>
        <w:left w:val="none" w:sz="0" w:space="0" w:color="auto"/>
        <w:bottom w:val="none" w:sz="0" w:space="0" w:color="auto"/>
        <w:right w:val="none" w:sz="0" w:space="0" w:color="auto"/>
      </w:divBdr>
    </w:div>
    <w:div w:id="1029717543">
      <w:bodyDiv w:val="1"/>
      <w:marLeft w:val="0"/>
      <w:marRight w:val="0"/>
      <w:marTop w:val="0"/>
      <w:marBottom w:val="0"/>
      <w:divBdr>
        <w:top w:val="none" w:sz="0" w:space="0" w:color="auto"/>
        <w:left w:val="none" w:sz="0" w:space="0" w:color="auto"/>
        <w:bottom w:val="none" w:sz="0" w:space="0" w:color="auto"/>
        <w:right w:val="none" w:sz="0" w:space="0" w:color="auto"/>
      </w:divBdr>
    </w:div>
    <w:div w:id="1032343946">
      <w:bodyDiv w:val="1"/>
      <w:marLeft w:val="0"/>
      <w:marRight w:val="0"/>
      <w:marTop w:val="0"/>
      <w:marBottom w:val="0"/>
      <w:divBdr>
        <w:top w:val="none" w:sz="0" w:space="0" w:color="auto"/>
        <w:left w:val="none" w:sz="0" w:space="0" w:color="auto"/>
        <w:bottom w:val="none" w:sz="0" w:space="0" w:color="auto"/>
        <w:right w:val="none" w:sz="0" w:space="0" w:color="auto"/>
      </w:divBdr>
    </w:div>
    <w:div w:id="1034842059">
      <w:bodyDiv w:val="1"/>
      <w:marLeft w:val="0"/>
      <w:marRight w:val="0"/>
      <w:marTop w:val="0"/>
      <w:marBottom w:val="0"/>
      <w:divBdr>
        <w:top w:val="none" w:sz="0" w:space="0" w:color="auto"/>
        <w:left w:val="none" w:sz="0" w:space="0" w:color="auto"/>
        <w:bottom w:val="none" w:sz="0" w:space="0" w:color="auto"/>
        <w:right w:val="none" w:sz="0" w:space="0" w:color="auto"/>
      </w:divBdr>
    </w:div>
    <w:div w:id="1052459367">
      <w:bodyDiv w:val="1"/>
      <w:marLeft w:val="0"/>
      <w:marRight w:val="0"/>
      <w:marTop w:val="0"/>
      <w:marBottom w:val="0"/>
      <w:divBdr>
        <w:top w:val="none" w:sz="0" w:space="0" w:color="auto"/>
        <w:left w:val="none" w:sz="0" w:space="0" w:color="auto"/>
        <w:bottom w:val="none" w:sz="0" w:space="0" w:color="auto"/>
        <w:right w:val="none" w:sz="0" w:space="0" w:color="auto"/>
      </w:divBdr>
    </w:div>
    <w:div w:id="1064108434">
      <w:bodyDiv w:val="1"/>
      <w:marLeft w:val="0"/>
      <w:marRight w:val="0"/>
      <w:marTop w:val="0"/>
      <w:marBottom w:val="0"/>
      <w:divBdr>
        <w:top w:val="none" w:sz="0" w:space="0" w:color="auto"/>
        <w:left w:val="none" w:sz="0" w:space="0" w:color="auto"/>
        <w:bottom w:val="none" w:sz="0" w:space="0" w:color="auto"/>
        <w:right w:val="none" w:sz="0" w:space="0" w:color="auto"/>
      </w:divBdr>
    </w:div>
    <w:div w:id="1097752092">
      <w:bodyDiv w:val="1"/>
      <w:marLeft w:val="0"/>
      <w:marRight w:val="0"/>
      <w:marTop w:val="0"/>
      <w:marBottom w:val="0"/>
      <w:divBdr>
        <w:top w:val="none" w:sz="0" w:space="0" w:color="auto"/>
        <w:left w:val="none" w:sz="0" w:space="0" w:color="auto"/>
        <w:bottom w:val="none" w:sz="0" w:space="0" w:color="auto"/>
        <w:right w:val="none" w:sz="0" w:space="0" w:color="auto"/>
      </w:divBdr>
    </w:div>
    <w:div w:id="1119302441">
      <w:bodyDiv w:val="1"/>
      <w:marLeft w:val="0"/>
      <w:marRight w:val="0"/>
      <w:marTop w:val="0"/>
      <w:marBottom w:val="0"/>
      <w:divBdr>
        <w:top w:val="none" w:sz="0" w:space="0" w:color="auto"/>
        <w:left w:val="none" w:sz="0" w:space="0" w:color="auto"/>
        <w:bottom w:val="none" w:sz="0" w:space="0" w:color="auto"/>
        <w:right w:val="none" w:sz="0" w:space="0" w:color="auto"/>
      </w:divBdr>
    </w:div>
    <w:div w:id="1163201327">
      <w:bodyDiv w:val="1"/>
      <w:marLeft w:val="0"/>
      <w:marRight w:val="0"/>
      <w:marTop w:val="0"/>
      <w:marBottom w:val="0"/>
      <w:divBdr>
        <w:top w:val="none" w:sz="0" w:space="0" w:color="auto"/>
        <w:left w:val="none" w:sz="0" w:space="0" w:color="auto"/>
        <w:bottom w:val="none" w:sz="0" w:space="0" w:color="auto"/>
        <w:right w:val="none" w:sz="0" w:space="0" w:color="auto"/>
      </w:divBdr>
    </w:div>
    <w:div w:id="1182738058">
      <w:bodyDiv w:val="1"/>
      <w:marLeft w:val="0"/>
      <w:marRight w:val="0"/>
      <w:marTop w:val="0"/>
      <w:marBottom w:val="0"/>
      <w:divBdr>
        <w:top w:val="none" w:sz="0" w:space="0" w:color="auto"/>
        <w:left w:val="none" w:sz="0" w:space="0" w:color="auto"/>
        <w:bottom w:val="none" w:sz="0" w:space="0" w:color="auto"/>
        <w:right w:val="none" w:sz="0" w:space="0" w:color="auto"/>
      </w:divBdr>
    </w:div>
    <w:div w:id="1200363604">
      <w:bodyDiv w:val="1"/>
      <w:marLeft w:val="0"/>
      <w:marRight w:val="0"/>
      <w:marTop w:val="0"/>
      <w:marBottom w:val="0"/>
      <w:divBdr>
        <w:top w:val="none" w:sz="0" w:space="0" w:color="auto"/>
        <w:left w:val="none" w:sz="0" w:space="0" w:color="auto"/>
        <w:bottom w:val="none" w:sz="0" w:space="0" w:color="auto"/>
        <w:right w:val="none" w:sz="0" w:space="0" w:color="auto"/>
      </w:divBdr>
    </w:div>
    <w:div w:id="1204439996">
      <w:bodyDiv w:val="1"/>
      <w:marLeft w:val="0"/>
      <w:marRight w:val="0"/>
      <w:marTop w:val="0"/>
      <w:marBottom w:val="0"/>
      <w:divBdr>
        <w:top w:val="none" w:sz="0" w:space="0" w:color="auto"/>
        <w:left w:val="none" w:sz="0" w:space="0" w:color="auto"/>
        <w:bottom w:val="none" w:sz="0" w:space="0" w:color="auto"/>
        <w:right w:val="none" w:sz="0" w:space="0" w:color="auto"/>
      </w:divBdr>
    </w:div>
    <w:div w:id="1212226292">
      <w:bodyDiv w:val="1"/>
      <w:marLeft w:val="0"/>
      <w:marRight w:val="0"/>
      <w:marTop w:val="0"/>
      <w:marBottom w:val="0"/>
      <w:divBdr>
        <w:top w:val="none" w:sz="0" w:space="0" w:color="auto"/>
        <w:left w:val="none" w:sz="0" w:space="0" w:color="auto"/>
        <w:bottom w:val="none" w:sz="0" w:space="0" w:color="auto"/>
        <w:right w:val="none" w:sz="0" w:space="0" w:color="auto"/>
      </w:divBdr>
      <w:divsChild>
        <w:div w:id="1715618566">
          <w:marLeft w:val="0"/>
          <w:marRight w:val="0"/>
          <w:marTop w:val="0"/>
          <w:marBottom w:val="0"/>
          <w:divBdr>
            <w:top w:val="none" w:sz="0" w:space="0" w:color="auto"/>
            <w:left w:val="none" w:sz="0" w:space="0" w:color="auto"/>
            <w:bottom w:val="none" w:sz="0" w:space="0" w:color="auto"/>
            <w:right w:val="none" w:sz="0" w:space="0" w:color="auto"/>
          </w:divBdr>
        </w:div>
        <w:div w:id="1302735430">
          <w:marLeft w:val="0"/>
          <w:marRight w:val="0"/>
          <w:marTop w:val="0"/>
          <w:marBottom w:val="0"/>
          <w:divBdr>
            <w:top w:val="none" w:sz="0" w:space="0" w:color="auto"/>
            <w:left w:val="none" w:sz="0" w:space="0" w:color="auto"/>
            <w:bottom w:val="none" w:sz="0" w:space="0" w:color="auto"/>
            <w:right w:val="none" w:sz="0" w:space="0" w:color="auto"/>
          </w:divBdr>
        </w:div>
        <w:div w:id="1700281764">
          <w:marLeft w:val="0"/>
          <w:marRight w:val="0"/>
          <w:marTop w:val="0"/>
          <w:marBottom w:val="0"/>
          <w:divBdr>
            <w:top w:val="none" w:sz="0" w:space="0" w:color="auto"/>
            <w:left w:val="none" w:sz="0" w:space="0" w:color="auto"/>
            <w:bottom w:val="none" w:sz="0" w:space="0" w:color="auto"/>
            <w:right w:val="none" w:sz="0" w:space="0" w:color="auto"/>
          </w:divBdr>
        </w:div>
        <w:div w:id="1336614192">
          <w:marLeft w:val="0"/>
          <w:marRight w:val="0"/>
          <w:marTop w:val="0"/>
          <w:marBottom w:val="0"/>
          <w:divBdr>
            <w:top w:val="none" w:sz="0" w:space="0" w:color="auto"/>
            <w:left w:val="none" w:sz="0" w:space="0" w:color="auto"/>
            <w:bottom w:val="none" w:sz="0" w:space="0" w:color="auto"/>
            <w:right w:val="none" w:sz="0" w:space="0" w:color="auto"/>
          </w:divBdr>
        </w:div>
        <w:div w:id="1402681963">
          <w:marLeft w:val="0"/>
          <w:marRight w:val="0"/>
          <w:marTop w:val="0"/>
          <w:marBottom w:val="0"/>
          <w:divBdr>
            <w:top w:val="none" w:sz="0" w:space="0" w:color="auto"/>
            <w:left w:val="none" w:sz="0" w:space="0" w:color="auto"/>
            <w:bottom w:val="none" w:sz="0" w:space="0" w:color="auto"/>
            <w:right w:val="none" w:sz="0" w:space="0" w:color="auto"/>
          </w:divBdr>
        </w:div>
        <w:div w:id="1146314480">
          <w:marLeft w:val="0"/>
          <w:marRight w:val="0"/>
          <w:marTop w:val="0"/>
          <w:marBottom w:val="0"/>
          <w:divBdr>
            <w:top w:val="none" w:sz="0" w:space="0" w:color="auto"/>
            <w:left w:val="none" w:sz="0" w:space="0" w:color="auto"/>
            <w:bottom w:val="none" w:sz="0" w:space="0" w:color="auto"/>
            <w:right w:val="none" w:sz="0" w:space="0" w:color="auto"/>
          </w:divBdr>
        </w:div>
        <w:div w:id="824735660">
          <w:marLeft w:val="0"/>
          <w:marRight w:val="0"/>
          <w:marTop w:val="0"/>
          <w:marBottom w:val="0"/>
          <w:divBdr>
            <w:top w:val="none" w:sz="0" w:space="0" w:color="auto"/>
            <w:left w:val="none" w:sz="0" w:space="0" w:color="auto"/>
            <w:bottom w:val="none" w:sz="0" w:space="0" w:color="auto"/>
            <w:right w:val="none" w:sz="0" w:space="0" w:color="auto"/>
          </w:divBdr>
        </w:div>
        <w:div w:id="606497795">
          <w:marLeft w:val="0"/>
          <w:marRight w:val="0"/>
          <w:marTop w:val="0"/>
          <w:marBottom w:val="0"/>
          <w:divBdr>
            <w:top w:val="none" w:sz="0" w:space="0" w:color="auto"/>
            <w:left w:val="none" w:sz="0" w:space="0" w:color="auto"/>
            <w:bottom w:val="none" w:sz="0" w:space="0" w:color="auto"/>
            <w:right w:val="none" w:sz="0" w:space="0" w:color="auto"/>
          </w:divBdr>
        </w:div>
        <w:div w:id="1257401462">
          <w:marLeft w:val="0"/>
          <w:marRight w:val="0"/>
          <w:marTop w:val="0"/>
          <w:marBottom w:val="0"/>
          <w:divBdr>
            <w:top w:val="none" w:sz="0" w:space="0" w:color="auto"/>
            <w:left w:val="none" w:sz="0" w:space="0" w:color="auto"/>
            <w:bottom w:val="none" w:sz="0" w:space="0" w:color="auto"/>
            <w:right w:val="none" w:sz="0" w:space="0" w:color="auto"/>
          </w:divBdr>
        </w:div>
        <w:div w:id="566768457">
          <w:marLeft w:val="0"/>
          <w:marRight w:val="0"/>
          <w:marTop w:val="0"/>
          <w:marBottom w:val="0"/>
          <w:divBdr>
            <w:top w:val="none" w:sz="0" w:space="0" w:color="auto"/>
            <w:left w:val="none" w:sz="0" w:space="0" w:color="auto"/>
            <w:bottom w:val="none" w:sz="0" w:space="0" w:color="auto"/>
            <w:right w:val="none" w:sz="0" w:space="0" w:color="auto"/>
          </w:divBdr>
        </w:div>
        <w:div w:id="91557661">
          <w:marLeft w:val="0"/>
          <w:marRight w:val="0"/>
          <w:marTop w:val="0"/>
          <w:marBottom w:val="0"/>
          <w:divBdr>
            <w:top w:val="none" w:sz="0" w:space="0" w:color="auto"/>
            <w:left w:val="none" w:sz="0" w:space="0" w:color="auto"/>
            <w:bottom w:val="none" w:sz="0" w:space="0" w:color="auto"/>
            <w:right w:val="none" w:sz="0" w:space="0" w:color="auto"/>
          </w:divBdr>
        </w:div>
      </w:divsChild>
    </w:div>
    <w:div w:id="1234048176">
      <w:bodyDiv w:val="1"/>
      <w:marLeft w:val="0"/>
      <w:marRight w:val="0"/>
      <w:marTop w:val="0"/>
      <w:marBottom w:val="0"/>
      <w:divBdr>
        <w:top w:val="none" w:sz="0" w:space="0" w:color="auto"/>
        <w:left w:val="none" w:sz="0" w:space="0" w:color="auto"/>
        <w:bottom w:val="none" w:sz="0" w:space="0" w:color="auto"/>
        <w:right w:val="none" w:sz="0" w:space="0" w:color="auto"/>
      </w:divBdr>
      <w:divsChild>
        <w:div w:id="678315859">
          <w:marLeft w:val="0"/>
          <w:marRight w:val="0"/>
          <w:marTop w:val="0"/>
          <w:marBottom w:val="0"/>
          <w:divBdr>
            <w:top w:val="none" w:sz="0" w:space="0" w:color="auto"/>
            <w:left w:val="none" w:sz="0" w:space="0" w:color="auto"/>
            <w:bottom w:val="none" w:sz="0" w:space="0" w:color="auto"/>
            <w:right w:val="none" w:sz="0" w:space="0" w:color="auto"/>
          </w:divBdr>
        </w:div>
        <w:div w:id="1527595791">
          <w:marLeft w:val="0"/>
          <w:marRight w:val="0"/>
          <w:marTop w:val="0"/>
          <w:marBottom w:val="0"/>
          <w:divBdr>
            <w:top w:val="none" w:sz="0" w:space="0" w:color="auto"/>
            <w:left w:val="none" w:sz="0" w:space="0" w:color="auto"/>
            <w:bottom w:val="none" w:sz="0" w:space="0" w:color="auto"/>
            <w:right w:val="none" w:sz="0" w:space="0" w:color="auto"/>
          </w:divBdr>
        </w:div>
        <w:div w:id="785541896">
          <w:marLeft w:val="0"/>
          <w:marRight w:val="0"/>
          <w:marTop w:val="0"/>
          <w:marBottom w:val="0"/>
          <w:divBdr>
            <w:top w:val="none" w:sz="0" w:space="0" w:color="auto"/>
            <w:left w:val="none" w:sz="0" w:space="0" w:color="auto"/>
            <w:bottom w:val="none" w:sz="0" w:space="0" w:color="auto"/>
            <w:right w:val="none" w:sz="0" w:space="0" w:color="auto"/>
          </w:divBdr>
        </w:div>
        <w:div w:id="676924419">
          <w:marLeft w:val="0"/>
          <w:marRight w:val="0"/>
          <w:marTop w:val="0"/>
          <w:marBottom w:val="0"/>
          <w:divBdr>
            <w:top w:val="none" w:sz="0" w:space="0" w:color="auto"/>
            <w:left w:val="none" w:sz="0" w:space="0" w:color="auto"/>
            <w:bottom w:val="none" w:sz="0" w:space="0" w:color="auto"/>
            <w:right w:val="none" w:sz="0" w:space="0" w:color="auto"/>
          </w:divBdr>
        </w:div>
        <w:div w:id="1748188768">
          <w:marLeft w:val="0"/>
          <w:marRight w:val="0"/>
          <w:marTop w:val="0"/>
          <w:marBottom w:val="0"/>
          <w:divBdr>
            <w:top w:val="none" w:sz="0" w:space="0" w:color="auto"/>
            <w:left w:val="none" w:sz="0" w:space="0" w:color="auto"/>
            <w:bottom w:val="none" w:sz="0" w:space="0" w:color="auto"/>
            <w:right w:val="none" w:sz="0" w:space="0" w:color="auto"/>
          </w:divBdr>
        </w:div>
        <w:div w:id="1950820368">
          <w:marLeft w:val="0"/>
          <w:marRight w:val="0"/>
          <w:marTop w:val="0"/>
          <w:marBottom w:val="0"/>
          <w:divBdr>
            <w:top w:val="none" w:sz="0" w:space="0" w:color="auto"/>
            <w:left w:val="none" w:sz="0" w:space="0" w:color="auto"/>
            <w:bottom w:val="none" w:sz="0" w:space="0" w:color="auto"/>
            <w:right w:val="none" w:sz="0" w:space="0" w:color="auto"/>
          </w:divBdr>
        </w:div>
        <w:div w:id="284393470">
          <w:marLeft w:val="0"/>
          <w:marRight w:val="0"/>
          <w:marTop w:val="0"/>
          <w:marBottom w:val="0"/>
          <w:divBdr>
            <w:top w:val="none" w:sz="0" w:space="0" w:color="auto"/>
            <w:left w:val="none" w:sz="0" w:space="0" w:color="auto"/>
            <w:bottom w:val="none" w:sz="0" w:space="0" w:color="auto"/>
            <w:right w:val="none" w:sz="0" w:space="0" w:color="auto"/>
          </w:divBdr>
        </w:div>
        <w:div w:id="1882282059">
          <w:marLeft w:val="0"/>
          <w:marRight w:val="0"/>
          <w:marTop w:val="0"/>
          <w:marBottom w:val="0"/>
          <w:divBdr>
            <w:top w:val="none" w:sz="0" w:space="0" w:color="auto"/>
            <w:left w:val="none" w:sz="0" w:space="0" w:color="auto"/>
            <w:bottom w:val="none" w:sz="0" w:space="0" w:color="auto"/>
            <w:right w:val="none" w:sz="0" w:space="0" w:color="auto"/>
          </w:divBdr>
        </w:div>
        <w:div w:id="1719937886">
          <w:marLeft w:val="0"/>
          <w:marRight w:val="0"/>
          <w:marTop w:val="0"/>
          <w:marBottom w:val="0"/>
          <w:divBdr>
            <w:top w:val="none" w:sz="0" w:space="0" w:color="auto"/>
            <w:left w:val="none" w:sz="0" w:space="0" w:color="auto"/>
            <w:bottom w:val="none" w:sz="0" w:space="0" w:color="auto"/>
            <w:right w:val="none" w:sz="0" w:space="0" w:color="auto"/>
          </w:divBdr>
        </w:div>
        <w:div w:id="1522862322">
          <w:marLeft w:val="0"/>
          <w:marRight w:val="0"/>
          <w:marTop w:val="0"/>
          <w:marBottom w:val="0"/>
          <w:divBdr>
            <w:top w:val="none" w:sz="0" w:space="0" w:color="auto"/>
            <w:left w:val="none" w:sz="0" w:space="0" w:color="auto"/>
            <w:bottom w:val="none" w:sz="0" w:space="0" w:color="auto"/>
            <w:right w:val="none" w:sz="0" w:space="0" w:color="auto"/>
          </w:divBdr>
        </w:div>
        <w:div w:id="627667601">
          <w:marLeft w:val="0"/>
          <w:marRight w:val="0"/>
          <w:marTop w:val="0"/>
          <w:marBottom w:val="0"/>
          <w:divBdr>
            <w:top w:val="none" w:sz="0" w:space="0" w:color="auto"/>
            <w:left w:val="none" w:sz="0" w:space="0" w:color="auto"/>
            <w:bottom w:val="none" w:sz="0" w:space="0" w:color="auto"/>
            <w:right w:val="none" w:sz="0" w:space="0" w:color="auto"/>
          </w:divBdr>
        </w:div>
      </w:divsChild>
    </w:div>
    <w:div w:id="1307198895">
      <w:bodyDiv w:val="1"/>
      <w:marLeft w:val="0"/>
      <w:marRight w:val="0"/>
      <w:marTop w:val="0"/>
      <w:marBottom w:val="0"/>
      <w:divBdr>
        <w:top w:val="none" w:sz="0" w:space="0" w:color="auto"/>
        <w:left w:val="none" w:sz="0" w:space="0" w:color="auto"/>
        <w:bottom w:val="none" w:sz="0" w:space="0" w:color="auto"/>
        <w:right w:val="none" w:sz="0" w:space="0" w:color="auto"/>
      </w:divBdr>
    </w:div>
    <w:div w:id="1346178199">
      <w:bodyDiv w:val="1"/>
      <w:marLeft w:val="0"/>
      <w:marRight w:val="0"/>
      <w:marTop w:val="0"/>
      <w:marBottom w:val="0"/>
      <w:divBdr>
        <w:top w:val="none" w:sz="0" w:space="0" w:color="auto"/>
        <w:left w:val="none" w:sz="0" w:space="0" w:color="auto"/>
        <w:bottom w:val="none" w:sz="0" w:space="0" w:color="auto"/>
        <w:right w:val="none" w:sz="0" w:space="0" w:color="auto"/>
      </w:divBdr>
    </w:div>
    <w:div w:id="1357585453">
      <w:bodyDiv w:val="1"/>
      <w:marLeft w:val="0"/>
      <w:marRight w:val="0"/>
      <w:marTop w:val="0"/>
      <w:marBottom w:val="0"/>
      <w:divBdr>
        <w:top w:val="none" w:sz="0" w:space="0" w:color="auto"/>
        <w:left w:val="none" w:sz="0" w:space="0" w:color="auto"/>
        <w:bottom w:val="none" w:sz="0" w:space="0" w:color="auto"/>
        <w:right w:val="none" w:sz="0" w:space="0" w:color="auto"/>
      </w:divBdr>
    </w:div>
    <w:div w:id="1375041725">
      <w:bodyDiv w:val="1"/>
      <w:marLeft w:val="0"/>
      <w:marRight w:val="0"/>
      <w:marTop w:val="0"/>
      <w:marBottom w:val="0"/>
      <w:divBdr>
        <w:top w:val="none" w:sz="0" w:space="0" w:color="auto"/>
        <w:left w:val="none" w:sz="0" w:space="0" w:color="auto"/>
        <w:bottom w:val="none" w:sz="0" w:space="0" w:color="auto"/>
        <w:right w:val="none" w:sz="0" w:space="0" w:color="auto"/>
      </w:divBdr>
    </w:div>
    <w:div w:id="1385061567">
      <w:bodyDiv w:val="1"/>
      <w:marLeft w:val="0"/>
      <w:marRight w:val="0"/>
      <w:marTop w:val="0"/>
      <w:marBottom w:val="0"/>
      <w:divBdr>
        <w:top w:val="none" w:sz="0" w:space="0" w:color="auto"/>
        <w:left w:val="none" w:sz="0" w:space="0" w:color="auto"/>
        <w:bottom w:val="none" w:sz="0" w:space="0" w:color="auto"/>
        <w:right w:val="none" w:sz="0" w:space="0" w:color="auto"/>
      </w:divBdr>
    </w:div>
    <w:div w:id="1389380918">
      <w:bodyDiv w:val="1"/>
      <w:marLeft w:val="0"/>
      <w:marRight w:val="0"/>
      <w:marTop w:val="0"/>
      <w:marBottom w:val="0"/>
      <w:divBdr>
        <w:top w:val="none" w:sz="0" w:space="0" w:color="auto"/>
        <w:left w:val="none" w:sz="0" w:space="0" w:color="auto"/>
        <w:bottom w:val="none" w:sz="0" w:space="0" w:color="auto"/>
        <w:right w:val="none" w:sz="0" w:space="0" w:color="auto"/>
      </w:divBdr>
    </w:div>
    <w:div w:id="1437600586">
      <w:bodyDiv w:val="1"/>
      <w:marLeft w:val="0"/>
      <w:marRight w:val="0"/>
      <w:marTop w:val="0"/>
      <w:marBottom w:val="0"/>
      <w:divBdr>
        <w:top w:val="none" w:sz="0" w:space="0" w:color="auto"/>
        <w:left w:val="none" w:sz="0" w:space="0" w:color="auto"/>
        <w:bottom w:val="none" w:sz="0" w:space="0" w:color="auto"/>
        <w:right w:val="none" w:sz="0" w:space="0" w:color="auto"/>
      </w:divBdr>
    </w:div>
    <w:div w:id="1448500594">
      <w:bodyDiv w:val="1"/>
      <w:marLeft w:val="0"/>
      <w:marRight w:val="0"/>
      <w:marTop w:val="0"/>
      <w:marBottom w:val="0"/>
      <w:divBdr>
        <w:top w:val="none" w:sz="0" w:space="0" w:color="auto"/>
        <w:left w:val="none" w:sz="0" w:space="0" w:color="auto"/>
        <w:bottom w:val="none" w:sz="0" w:space="0" w:color="auto"/>
        <w:right w:val="none" w:sz="0" w:space="0" w:color="auto"/>
      </w:divBdr>
    </w:div>
    <w:div w:id="1455444983">
      <w:bodyDiv w:val="1"/>
      <w:marLeft w:val="0"/>
      <w:marRight w:val="0"/>
      <w:marTop w:val="0"/>
      <w:marBottom w:val="0"/>
      <w:divBdr>
        <w:top w:val="none" w:sz="0" w:space="0" w:color="auto"/>
        <w:left w:val="none" w:sz="0" w:space="0" w:color="auto"/>
        <w:bottom w:val="none" w:sz="0" w:space="0" w:color="auto"/>
        <w:right w:val="none" w:sz="0" w:space="0" w:color="auto"/>
      </w:divBdr>
    </w:div>
    <w:div w:id="1457796829">
      <w:bodyDiv w:val="1"/>
      <w:marLeft w:val="0"/>
      <w:marRight w:val="0"/>
      <w:marTop w:val="0"/>
      <w:marBottom w:val="0"/>
      <w:divBdr>
        <w:top w:val="none" w:sz="0" w:space="0" w:color="auto"/>
        <w:left w:val="none" w:sz="0" w:space="0" w:color="auto"/>
        <w:bottom w:val="none" w:sz="0" w:space="0" w:color="auto"/>
        <w:right w:val="none" w:sz="0" w:space="0" w:color="auto"/>
      </w:divBdr>
    </w:div>
    <w:div w:id="1508784673">
      <w:bodyDiv w:val="1"/>
      <w:marLeft w:val="0"/>
      <w:marRight w:val="0"/>
      <w:marTop w:val="0"/>
      <w:marBottom w:val="0"/>
      <w:divBdr>
        <w:top w:val="none" w:sz="0" w:space="0" w:color="auto"/>
        <w:left w:val="none" w:sz="0" w:space="0" w:color="auto"/>
        <w:bottom w:val="none" w:sz="0" w:space="0" w:color="auto"/>
        <w:right w:val="none" w:sz="0" w:space="0" w:color="auto"/>
      </w:divBdr>
    </w:div>
    <w:div w:id="1511683011">
      <w:bodyDiv w:val="1"/>
      <w:marLeft w:val="0"/>
      <w:marRight w:val="0"/>
      <w:marTop w:val="0"/>
      <w:marBottom w:val="0"/>
      <w:divBdr>
        <w:top w:val="none" w:sz="0" w:space="0" w:color="auto"/>
        <w:left w:val="none" w:sz="0" w:space="0" w:color="auto"/>
        <w:bottom w:val="none" w:sz="0" w:space="0" w:color="auto"/>
        <w:right w:val="none" w:sz="0" w:space="0" w:color="auto"/>
      </w:divBdr>
    </w:div>
    <w:div w:id="1635522524">
      <w:bodyDiv w:val="1"/>
      <w:marLeft w:val="0"/>
      <w:marRight w:val="0"/>
      <w:marTop w:val="0"/>
      <w:marBottom w:val="0"/>
      <w:divBdr>
        <w:top w:val="none" w:sz="0" w:space="0" w:color="auto"/>
        <w:left w:val="none" w:sz="0" w:space="0" w:color="auto"/>
        <w:bottom w:val="none" w:sz="0" w:space="0" w:color="auto"/>
        <w:right w:val="none" w:sz="0" w:space="0" w:color="auto"/>
      </w:divBdr>
    </w:div>
    <w:div w:id="1661999572">
      <w:bodyDiv w:val="1"/>
      <w:marLeft w:val="0"/>
      <w:marRight w:val="0"/>
      <w:marTop w:val="0"/>
      <w:marBottom w:val="0"/>
      <w:divBdr>
        <w:top w:val="none" w:sz="0" w:space="0" w:color="auto"/>
        <w:left w:val="none" w:sz="0" w:space="0" w:color="auto"/>
        <w:bottom w:val="none" w:sz="0" w:space="0" w:color="auto"/>
        <w:right w:val="none" w:sz="0" w:space="0" w:color="auto"/>
      </w:divBdr>
    </w:div>
    <w:div w:id="1695233638">
      <w:bodyDiv w:val="1"/>
      <w:marLeft w:val="0"/>
      <w:marRight w:val="0"/>
      <w:marTop w:val="0"/>
      <w:marBottom w:val="0"/>
      <w:divBdr>
        <w:top w:val="none" w:sz="0" w:space="0" w:color="auto"/>
        <w:left w:val="none" w:sz="0" w:space="0" w:color="auto"/>
        <w:bottom w:val="none" w:sz="0" w:space="0" w:color="auto"/>
        <w:right w:val="none" w:sz="0" w:space="0" w:color="auto"/>
      </w:divBdr>
      <w:divsChild>
        <w:div w:id="1135562277">
          <w:marLeft w:val="120"/>
          <w:marRight w:val="285"/>
          <w:marTop w:val="120"/>
          <w:marBottom w:val="0"/>
          <w:divBdr>
            <w:top w:val="single" w:sz="6" w:space="9" w:color="auto"/>
            <w:left w:val="single" w:sz="6" w:space="9" w:color="auto"/>
            <w:bottom w:val="single" w:sz="6" w:space="9" w:color="auto"/>
            <w:right w:val="single" w:sz="6" w:space="0" w:color="auto"/>
          </w:divBdr>
          <w:divsChild>
            <w:div w:id="1304774312">
              <w:marLeft w:val="0"/>
              <w:marRight w:val="0"/>
              <w:marTop w:val="0"/>
              <w:marBottom w:val="0"/>
              <w:divBdr>
                <w:top w:val="none" w:sz="0" w:space="0" w:color="auto"/>
                <w:left w:val="none" w:sz="0" w:space="0" w:color="auto"/>
                <w:bottom w:val="none" w:sz="0" w:space="0" w:color="auto"/>
                <w:right w:val="none" w:sz="0" w:space="0" w:color="auto"/>
              </w:divBdr>
              <w:divsChild>
                <w:div w:id="886572965">
                  <w:marLeft w:val="0"/>
                  <w:marRight w:val="0"/>
                  <w:marTop w:val="0"/>
                  <w:marBottom w:val="0"/>
                  <w:divBdr>
                    <w:top w:val="none" w:sz="0" w:space="0" w:color="auto"/>
                    <w:left w:val="none" w:sz="0" w:space="0" w:color="auto"/>
                    <w:bottom w:val="none" w:sz="0" w:space="0" w:color="auto"/>
                    <w:right w:val="none" w:sz="0" w:space="0" w:color="auto"/>
                  </w:divBdr>
                  <w:divsChild>
                    <w:div w:id="915019675">
                      <w:marLeft w:val="0"/>
                      <w:marRight w:val="0"/>
                      <w:marTop w:val="0"/>
                      <w:marBottom w:val="0"/>
                      <w:divBdr>
                        <w:top w:val="none" w:sz="0" w:space="0" w:color="auto"/>
                        <w:left w:val="none" w:sz="0" w:space="0" w:color="auto"/>
                        <w:bottom w:val="none" w:sz="0" w:space="0" w:color="auto"/>
                        <w:right w:val="none" w:sz="0" w:space="0" w:color="auto"/>
                      </w:divBdr>
                      <w:divsChild>
                        <w:div w:id="1123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06888">
          <w:marLeft w:val="0"/>
          <w:marRight w:val="0"/>
          <w:marTop w:val="0"/>
          <w:marBottom w:val="0"/>
          <w:divBdr>
            <w:top w:val="none" w:sz="0" w:space="0" w:color="auto"/>
            <w:left w:val="none" w:sz="0" w:space="0" w:color="auto"/>
            <w:bottom w:val="none" w:sz="0" w:space="0" w:color="auto"/>
            <w:right w:val="none" w:sz="0" w:space="0" w:color="auto"/>
          </w:divBdr>
          <w:divsChild>
            <w:div w:id="1324310809">
              <w:marLeft w:val="0"/>
              <w:marRight w:val="0"/>
              <w:marTop w:val="0"/>
              <w:marBottom w:val="0"/>
              <w:divBdr>
                <w:top w:val="none" w:sz="0" w:space="0" w:color="auto"/>
                <w:left w:val="none" w:sz="0" w:space="0" w:color="auto"/>
                <w:bottom w:val="none" w:sz="0" w:space="0" w:color="auto"/>
                <w:right w:val="none" w:sz="0" w:space="0" w:color="auto"/>
              </w:divBdr>
              <w:divsChild>
                <w:div w:id="430735267">
                  <w:marLeft w:val="0"/>
                  <w:marRight w:val="0"/>
                  <w:marTop w:val="0"/>
                  <w:marBottom w:val="0"/>
                  <w:divBdr>
                    <w:top w:val="none" w:sz="0" w:space="0" w:color="auto"/>
                    <w:left w:val="none" w:sz="0" w:space="0" w:color="auto"/>
                    <w:bottom w:val="none" w:sz="0" w:space="0" w:color="auto"/>
                    <w:right w:val="none" w:sz="0" w:space="0" w:color="auto"/>
                  </w:divBdr>
                  <w:divsChild>
                    <w:div w:id="86269389">
                      <w:marLeft w:val="120"/>
                      <w:marRight w:val="300"/>
                      <w:marTop w:val="0"/>
                      <w:marBottom w:val="120"/>
                      <w:divBdr>
                        <w:top w:val="none" w:sz="0" w:space="0" w:color="auto"/>
                        <w:left w:val="none" w:sz="0" w:space="9" w:color="auto"/>
                        <w:bottom w:val="none" w:sz="0" w:space="9" w:color="auto"/>
                        <w:right w:val="none" w:sz="0" w:space="9" w:color="auto"/>
                      </w:divBdr>
                      <w:divsChild>
                        <w:div w:id="840704913">
                          <w:marLeft w:val="0"/>
                          <w:marRight w:val="0"/>
                          <w:marTop w:val="0"/>
                          <w:marBottom w:val="0"/>
                          <w:divBdr>
                            <w:top w:val="none" w:sz="0" w:space="0" w:color="auto"/>
                            <w:left w:val="none" w:sz="0" w:space="0" w:color="auto"/>
                            <w:bottom w:val="none" w:sz="0" w:space="0" w:color="auto"/>
                            <w:right w:val="none" w:sz="0" w:space="0" w:color="auto"/>
                          </w:divBdr>
                          <w:divsChild>
                            <w:div w:id="838933578">
                              <w:marLeft w:val="0"/>
                              <w:marRight w:val="120"/>
                              <w:marTop w:val="0"/>
                              <w:marBottom w:val="0"/>
                              <w:divBdr>
                                <w:top w:val="none" w:sz="0" w:space="0" w:color="auto"/>
                                <w:left w:val="none" w:sz="0" w:space="0" w:color="auto"/>
                                <w:bottom w:val="none" w:sz="0" w:space="0" w:color="auto"/>
                                <w:right w:val="none" w:sz="0" w:space="0" w:color="auto"/>
                              </w:divBdr>
                              <w:divsChild>
                                <w:div w:id="148443952">
                                  <w:marLeft w:val="0"/>
                                  <w:marRight w:val="0"/>
                                  <w:marTop w:val="0"/>
                                  <w:marBottom w:val="0"/>
                                  <w:divBdr>
                                    <w:top w:val="none" w:sz="0" w:space="0" w:color="auto"/>
                                    <w:left w:val="none" w:sz="0" w:space="0" w:color="auto"/>
                                    <w:bottom w:val="none" w:sz="0" w:space="0" w:color="auto"/>
                                    <w:right w:val="none" w:sz="0" w:space="0" w:color="auto"/>
                                  </w:divBdr>
                                  <w:divsChild>
                                    <w:div w:id="2020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6563">
                              <w:marLeft w:val="660"/>
                              <w:marRight w:val="0"/>
                              <w:marTop w:val="0"/>
                              <w:marBottom w:val="0"/>
                              <w:divBdr>
                                <w:top w:val="none" w:sz="0" w:space="0" w:color="auto"/>
                                <w:left w:val="none" w:sz="0" w:space="0" w:color="auto"/>
                                <w:bottom w:val="none" w:sz="0" w:space="0" w:color="auto"/>
                                <w:right w:val="none" w:sz="0" w:space="0" w:color="auto"/>
                              </w:divBdr>
                              <w:divsChild>
                                <w:div w:id="936137259">
                                  <w:marLeft w:val="0"/>
                                  <w:marRight w:val="0"/>
                                  <w:marTop w:val="0"/>
                                  <w:marBottom w:val="0"/>
                                  <w:divBdr>
                                    <w:top w:val="none" w:sz="0" w:space="0" w:color="auto"/>
                                    <w:left w:val="none" w:sz="0" w:space="0" w:color="auto"/>
                                    <w:bottom w:val="none" w:sz="0" w:space="0" w:color="auto"/>
                                    <w:right w:val="none" w:sz="0" w:space="0" w:color="auto"/>
                                  </w:divBdr>
                                  <w:divsChild>
                                    <w:div w:id="552233259">
                                      <w:marLeft w:val="0"/>
                                      <w:marRight w:val="0"/>
                                      <w:marTop w:val="0"/>
                                      <w:marBottom w:val="0"/>
                                      <w:divBdr>
                                        <w:top w:val="none" w:sz="0" w:space="0" w:color="auto"/>
                                        <w:left w:val="none" w:sz="0" w:space="0" w:color="auto"/>
                                        <w:bottom w:val="none" w:sz="0" w:space="0" w:color="auto"/>
                                        <w:right w:val="none" w:sz="0" w:space="0" w:color="auto"/>
                                      </w:divBdr>
                                      <w:divsChild>
                                        <w:div w:id="16030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5311">
                                  <w:marLeft w:val="0"/>
                                  <w:marRight w:val="0"/>
                                  <w:marTop w:val="0"/>
                                  <w:marBottom w:val="0"/>
                                  <w:divBdr>
                                    <w:top w:val="none" w:sz="0" w:space="0" w:color="auto"/>
                                    <w:left w:val="none" w:sz="0" w:space="0" w:color="auto"/>
                                    <w:bottom w:val="none" w:sz="0" w:space="0" w:color="auto"/>
                                    <w:right w:val="none" w:sz="0" w:space="0" w:color="auto"/>
                                  </w:divBdr>
                                  <w:divsChild>
                                    <w:div w:id="1960916877">
                                      <w:marLeft w:val="0"/>
                                      <w:marRight w:val="0"/>
                                      <w:marTop w:val="0"/>
                                      <w:marBottom w:val="0"/>
                                      <w:divBdr>
                                        <w:top w:val="none" w:sz="0" w:space="0" w:color="auto"/>
                                        <w:left w:val="none" w:sz="0" w:space="0" w:color="auto"/>
                                        <w:bottom w:val="none" w:sz="0" w:space="0" w:color="auto"/>
                                        <w:right w:val="none" w:sz="0" w:space="0" w:color="auto"/>
                                      </w:divBdr>
                                      <w:divsChild>
                                        <w:div w:id="1736275966">
                                          <w:marLeft w:val="0"/>
                                          <w:marRight w:val="0"/>
                                          <w:marTop w:val="0"/>
                                          <w:marBottom w:val="0"/>
                                          <w:divBdr>
                                            <w:top w:val="none" w:sz="0" w:space="0" w:color="auto"/>
                                            <w:left w:val="none" w:sz="0" w:space="0" w:color="auto"/>
                                            <w:bottom w:val="none" w:sz="0" w:space="0" w:color="auto"/>
                                            <w:right w:val="none" w:sz="0" w:space="0" w:color="auto"/>
                                          </w:divBdr>
                                          <w:divsChild>
                                            <w:div w:id="217011322">
                                              <w:marLeft w:val="0"/>
                                              <w:marRight w:val="0"/>
                                              <w:marTop w:val="0"/>
                                              <w:marBottom w:val="0"/>
                                              <w:divBdr>
                                                <w:top w:val="none" w:sz="0" w:space="0" w:color="auto"/>
                                                <w:left w:val="none" w:sz="0" w:space="0" w:color="auto"/>
                                                <w:bottom w:val="none" w:sz="0" w:space="0" w:color="auto"/>
                                                <w:right w:val="none" w:sz="0" w:space="0" w:color="auto"/>
                                              </w:divBdr>
                                              <w:divsChild>
                                                <w:div w:id="1351373239">
                                                  <w:marLeft w:val="0"/>
                                                  <w:marRight w:val="0"/>
                                                  <w:marTop w:val="0"/>
                                                  <w:marBottom w:val="0"/>
                                                  <w:divBdr>
                                                    <w:top w:val="none" w:sz="0" w:space="0" w:color="auto"/>
                                                    <w:left w:val="none" w:sz="0" w:space="0" w:color="auto"/>
                                                    <w:bottom w:val="none" w:sz="0" w:space="0" w:color="auto"/>
                                                    <w:right w:val="none" w:sz="0" w:space="0" w:color="auto"/>
                                                  </w:divBdr>
                                                  <w:divsChild>
                                                    <w:div w:id="1160926076">
                                                      <w:marLeft w:val="0"/>
                                                      <w:marRight w:val="0"/>
                                                      <w:marTop w:val="0"/>
                                                      <w:marBottom w:val="0"/>
                                                      <w:divBdr>
                                                        <w:top w:val="none" w:sz="0" w:space="0" w:color="auto"/>
                                                        <w:left w:val="none" w:sz="0" w:space="0" w:color="auto"/>
                                                        <w:bottom w:val="none" w:sz="0" w:space="0" w:color="auto"/>
                                                        <w:right w:val="none" w:sz="0" w:space="0" w:color="auto"/>
                                                      </w:divBdr>
                                                      <w:divsChild>
                                                        <w:div w:id="36004192">
                                                          <w:marLeft w:val="0"/>
                                                          <w:marRight w:val="0"/>
                                                          <w:marTop w:val="0"/>
                                                          <w:marBottom w:val="0"/>
                                                          <w:divBdr>
                                                            <w:top w:val="none" w:sz="0" w:space="0" w:color="auto"/>
                                                            <w:left w:val="none" w:sz="0" w:space="0" w:color="auto"/>
                                                            <w:bottom w:val="none" w:sz="0" w:space="0" w:color="auto"/>
                                                            <w:right w:val="none" w:sz="0" w:space="0" w:color="auto"/>
                                                          </w:divBdr>
                                                          <w:divsChild>
                                                            <w:div w:id="1271937515">
                                                              <w:marLeft w:val="0"/>
                                                              <w:marRight w:val="0"/>
                                                              <w:marTop w:val="0"/>
                                                              <w:marBottom w:val="0"/>
                                                              <w:divBdr>
                                                                <w:top w:val="none" w:sz="0" w:space="0" w:color="auto"/>
                                                                <w:left w:val="none" w:sz="0" w:space="0" w:color="auto"/>
                                                                <w:bottom w:val="none" w:sz="0" w:space="0" w:color="auto"/>
                                                                <w:right w:val="none" w:sz="0" w:space="0" w:color="auto"/>
                                                              </w:divBdr>
                                                              <w:divsChild>
                                                                <w:div w:id="1687172011">
                                                                  <w:marLeft w:val="0"/>
                                                                  <w:marRight w:val="0"/>
                                                                  <w:marTop w:val="0"/>
                                                                  <w:marBottom w:val="0"/>
                                                                  <w:divBdr>
                                                                    <w:top w:val="none" w:sz="0" w:space="0" w:color="auto"/>
                                                                    <w:left w:val="none" w:sz="0" w:space="0" w:color="auto"/>
                                                                    <w:bottom w:val="none" w:sz="0" w:space="0" w:color="auto"/>
                                                                    <w:right w:val="none" w:sz="0" w:space="0" w:color="auto"/>
                                                                  </w:divBdr>
                                                                </w:div>
                                                                <w:div w:id="1229415590">
                                                                  <w:marLeft w:val="0"/>
                                                                  <w:marRight w:val="0"/>
                                                                  <w:marTop w:val="0"/>
                                                                  <w:marBottom w:val="0"/>
                                                                  <w:divBdr>
                                                                    <w:top w:val="none" w:sz="0" w:space="0" w:color="auto"/>
                                                                    <w:left w:val="none" w:sz="0" w:space="0" w:color="auto"/>
                                                                    <w:bottom w:val="none" w:sz="0" w:space="0" w:color="auto"/>
                                                                    <w:right w:val="none" w:sz="0" w:space="0" w:color="auto"/>
                                                                  </w:divBdr>
                                                                  <w:divsChild>
                                                                    <w:div w:id="203520027">
                                                                      <w:marLeft w:val="0"/>
                                                                      <w:marRight w:val="0"/>
                                                                      <w:marTop w:val="0"/>
                                                                      <w:marBottom w:val="0"/>
                                                                      <w:divBdr>
                                                                        <w:top w:val="none" w:sz="0" w:space="0" w:color="auto"/>
                                                                        <w:left w:val="none" w:sz="0" w:space="0" w:color="auto"/>
                                                                        <w:bottom w:val="none" w:sz="0" w:space="0" w:color="auto"/>
                                                                        <w:right w:val="none" w:sz="0" w:space="0" w:color="auto"/>
                                                                      </w:divBdr>
                                                                      <w:divsChild>
                                                                        <w:div w:id="820735193">
                                                                          <w:marLeft w:val="0"/>
                                                                          <w:marRight w:val="0"/>
                                                                          <w:marTop w:val="0"/>
                                                                          <w:marBottom w:val="0"/>
                                                                          <w:divBdr>
                                                                            <w:top w:val="none" w:sz="0" w:space="0" w:color="auto"/>
                                                                            <w:left w:val="none" w:sz="0" w:space="0" w:color="auto"/>
                                                                            <w:bottom w:val="none" w:sz="0" w:space="0" w:color="auto"/>
                                                                            <w:right w:val="none" w:sz="0" w:space="0" w:color="auto"/>
                                                                          </w:divBdr>
                                                                        </w:div>
                                                                        <w:div w:id="1802528619">
                                                                          <w:marLeft w:val="0"/>
                                                                          <w:marRight w:val="0"/>
                                                                          <w:marTop w:val="0"/>
                                                                          <w:marBottom w:val="0"/>
                                                                          <w:divBdr>
                                                                            <w:top w:val="none" w:sz="0" w:space="0" w:color="auto"/>
                                                                            <w:left w:val="none" w:sz="0" w:space="0" w:color="auto"/>
                                                                            <w:bottom w:val="none" w:sz="0" w:space="0" w:color="auto"/>
                                                                            <w:right w:val="none" w:sz="0" w:space="0" w:color="auto"/>
                                                                          </w:divBdr>
                                                                          <w:divsChild>
                                                                            <w:div w:id="954681068">
                                                                              <w:marLeft w:val="0"/>
                                                                              <w:marRight w:val="0"/>
                                                                              <w:marTop w:val="0"/>
                                                                              <w:marBottom w:val="0"/>
                                                                              <w:divBdr>
                                                                                <w:top w:val="none" w:sz="0" w:space="0" w:color="auto"/>
                                                                                <w:left w:val="none" w:sz="0" w:space="0" w:color="auto"/>
                                                                                <w:bottom w:val="none" w:sz="0" w:space="0" w:color="auto"/>
                                                                                <w:right w:val="none" w:sz="0" w:space="0" w:color="auto"/>
                                                                              </w:divBdr>
                                                                              <w:divsChild>
                                                                                <w:div w:id="1493520323">
                                                                                  <w:marLeft w:val="0"/>
                                                                                  <w:marRight w:val="0"/>
                                                                                  <w:marTop w:val="0"/>
                                                                                  <w:marBottom w:val="0"/>
                                                                                  <w:divBdr>
                                                                                    <w:top w:val="none" w:sz="0" w:space="0" w:color="auto"/>
                                                                                    <w:left w:val="none" w:sz="0" w:space="0" w:color="auto"/>
                                                                                    <w:bottom w:val="none" w:sz="0" w:space="0" w:color="auto"/>
                                                                                    <w:right w:val="none" w:sz="0" w:space="0" w:color="auto"/>
                                                                                  </w:divBdr>
                                                                                </w:div>
                                                                                <w:div w:id="1116025938">
                                                                                  <w:marLeft w:val="0"/>
                                                                                  <w:marRight w:val="0"/>
                                                                                  <w:marTop w:val="0"/>
                                                                                  <w:marBottom w:val="0"/>
                                                                                  <w:divBdr>
                                                                                    <w:top w:val="none" w:sz="0" w:space="0" w:color="auto"/>
                                                                                    <w:left w:val="none" w:sz="0" w:space="0" w:color="auto"/>
                                                                                    <w:bottom w:val="none" w:sz="0" w:space="0" w:color="auto"/>
                                                                                    <w:right w:val="none" w:sz="0" w:space="0" w:color="auto"/>
                                                                                  </w:divBdr>
                                                                                  <w:divsChild>
                                                                                    <w:div w:id="204415861">
                                                                                      <w:marLeft w:val="0"/>
                                                                                      <w:marRight w:val="0"/>
                                                                                      <w:marTop w:val="0"/>
                                                                                      <w:marBottom w:val="0"/>
                                                                                      <w:divBdr>
                                                                                        <w:top w:val="none" w:sz="0" w:space="0" w:color="auto"/>
                                                                                        <w:left w:val="none" w:sz="0" w:space="0" w:color="auto"/>
                                                                                        <w:bottom w:val="none" w:sz="0" w:space="0" w:color="auto"/>
                                                                                        <w:right w:val="none" w:sz="0" w:space="0" w:color="auto"/>
                                                                                      </w:divBdr>
                                                                                      <w:divsChild>
                                                                                        <w:div w:id="490603981">
                                                                                          <w:marLeft w:val="0"/>
                                                                                          <w:marRight w:val="0"/>
                                                                                          <w:marTop w:val="0"/>
                                                                                          <w:marBottom w:val="0"/>
                                                                                          <w:divBdr>
                                                                                            <w:top w:val="none" w:sz="0" w:space="0" w:color="auto"/>
                                                                                            <w:left w:val="none" w:sz="0" w:space="0" w:color="auto"/>
                                                                                            <w:bottom w:val="none" w:sz="0" w:space="0" w:color="auto"/>
                                                                                            <w:right w:val="none" w:sz="0" w:space="0" w:color="auto"/>
                                                                                          </w:divBdr>
                                                                                        </w:div>
                                                                                        <w:div w:id="1151219359">
                                                                                          <w:marLeft w:val="0"/>
                                                                                          <w:marRight w:val="0"/>
                                                                                          <w:marTop w:val="0"/>
                                                                                          <w:marBottom w:val="0"/>
                                                                                          <w:divBdr>
                                                                                            <w:top w:val="none" w:sz="0" w:space="0" w:color="auto"/>
                                                                                            <w:left w:val="none" w:sz="0" w:space="0" w:color="auto"/>
                                                                                            <w:bottom w:val="none" w:sz="0" w:space="0" w:color="auto"/>
                                                                                            <w:right w:val="none" w:sz="0" w:space="0" w:color="auto"/>
                                                                                          </w:divBdr>
                                                                                          <w:divsChild>
                                                                                            <w:div w:id="711926007">
                                                                                              <w:marLeft w:val="0"/>
                                                                                              <w:marRight w:val="0"/>
                                                                                              <w:marTop w:val="0"/>
                                                                                              <w:marBottom w:val="0"/>
                                                                                              <w:divBdr>
                                                                                                <w:top w:val="none" w:sz="0" w:space="0" w:color="auto"/>
                                                                                                <w:left w:val="none" w:sz="0" w:space="0" w:color="auto"/>
                                                                                                <w:bottom w:val="none" w:sz="0" w:space="0" w:color="auto"/>
                                                                                                <w:right w:val="none" w:sz="0" w:space="0" w:color="auto"/>
                                                                                              </w:divBdr>
                                                                                              <w:divsChild>
                                                                                                <w:div w:id="482548354">
                                                                                                  <w:marLeft w:val="0"/>
                                                                                                  <w:marRight w:val="0"/>
                                                                                                  <w:marTop w:val="0"/>
                                                                                                  <w:marBottom w:val="0"/>
                                                                                                  <w:divBdr>
                                                                                                    <w:top w:val="none" w:sz="0" w:space="0" w:color="auto"/>
                                                                                                    <w:left w:val="none" w:sz="0" w:space="0" w:color="auto"/>
                                                                                                    <w:bottom w:val="none" w:sz="0" w:space="0" w:color="auto"/>
                                                                                                    <w:right w:val="none" w:sz="0" w:space="0" w:color="auto"/>
                                                                                                  </w:divBdr>
                                                                                                </w:div>
                                                                                                <w:div w:id="1166942531">
                                                                                                  <w:marLeft w:val="0"/>
                                                                                                  <w:marRight w:val="0"/>
                                                                                                  <w:marTop w:val="0"/>
                                                                                                  <w:marBottom w:val="0"/>
                                                                                                  <w:divBdr>
                                                                                                    <w:top w:val="none" w:sz="0" w:space="0" w:color="auto"/>
                                                                                                    <w:left w:val="none" w:sz="0" w:space="0" w:color="auto"/>
                                                                                                    <w:bottom w:val="none" w:sz="0" w:space="0" w:color="auto"/>
                                                                                                    <w:right w:val="none" w:sz="0" w:space="0" w:color="auto"/>
                                                                                                  </w:divBdr>
                                                                                                  <w:divsChild>
                                                                                                    <w:div w:id="1712532091">
                                                                                                      <w:marLeft w:val="0"/>
                                                                                                      <w:marRight w:val="0"/>
                                                                                                      <w:marTop w:val="0"/>
                                                                                                      <w:marBottom w:val="0"/>
                                                                                                      <w:divBdr>
                                                                                                        <w:top w:val="none" w:sz="0" w:space="0" w:color="auto"/>
                                                                                                        <w:left w:val="none" w:sz="0" w:space="0" w:color="auto"/>
                                                                                                        <w:bottom w:val="none" w:sz="0" w:space="0" w:color="auto"/>
                                                                                                        <w:right w:val="none" w:sz="0" w:space="0" w:color="auto"/>
                                                                                                      </w:divBdr>
                                                                                                      <w:divsChild>
                                                                                                        <w:div w:id="198710802">
                                                                                                          <w:marLeft w:val="0"/>
                                                                                                          <w:marRight w:val="0"/>
                                                                                                          <w:marTop w:val="0"/>
                                                                                                          <w:marBottom w:val="0"/>
                                                                                                          <w:divBdr>
                                                                                                            <w:top w:val="none" w:sz="0" w:space="0" w:color="auto"/>
                                                                                                            <w:left w:val="none" w:sz="0" w:space="0" w:color="auto"/>
                                                                                                            <w:bottom w:val="none" w:sz="0" w:space="0" w:color="auto"/>
                                                                                                            <w:right w:val="none" w:sz="0" w:space="0" w:color="auto"/>
                                                                                                          </w:divBdr>
                                                                                                        </w:div>
                                                                                                        <w:div w:id="326521554">
                                                                                                          <w:marLeft w:val="0"/>
                                                                                                          <w:marRight w:val="0"/>
                                                                                                          <w:marTop w:val="0"/>
                                                                                                          <w:marBottom w:val="0"/>
                                                                                                          <w:divBdr>
                                                                                                            <w:top w:val="none" w:sz="0" w:space="0" w:color="auto"/>
                                                                                                            <w:left w:val="none" w:sz="0" w:space="0" w:color="auto"/>
                                                                                                            <w:bottom w:val="none" w:sz="0" w:space="0" w:color="auto"/>
                                                                                                            <w:right w:val="none" w:sz="0" w:space="0" w:color="auto"/>
                                                                                                          </w:divBdr>
                                                                                                          <w:divsChild>
                                                                                                            <w:div w:id="215775514">
                                                                                                              <w:marLeft w:val="0"/>
                                                                                                              <w:marRight w:val="0"/>
                                                                                                              <w:marTop w:val="0"/>
                                                                                                              <w:marBottom w:val="0"/>
                                                                                                              <w:divBdr>
                                                                                                                <w:top w:val="none" w:sz="0" w:space="0" w:color="auto"/>
                                                                                                                <w:left w:val="none" w:sz="0" w:space="0" w:color="auto"/>
                                                                                                                <w:bottom w:val="none" w:sz="0" w:space="0" w:color="auto"/>
                                                                                                                <w:right w:val="none" w:sz="0" w:space="0" w:color="auto"/>
                                                                                                              </w:divBdr>
                                                                                                              <w:divsChild>
                                                                                                                <w:div w:id="833567118">
                                                                                                                  <w:marLeft w:val="0"/>
                                                                                                                  <w:marRight w:val="0"/>
                                                                                                                  <w:marTop w:val="0"/>
                                                                                                                  <w:marBottom w:val="0"/>
                                                                                                                  <w:divBdr>
                                                                                                                    <w:top w:val="none" w:sz="0" w:space="0" w:color="auto"/>
                                                                                                                    <w:left w:val="none" w:sz="0" w:space="0" w:color="auto"/>
                                                                                                                    <w:bottom w:val="none" w:sz="0" w:space="0" w:color="auto"/>
                                                                                                                    <w:right w:val="none" w:sz="0" w:space="0" w:color="auto"/>
                                                                                                                  </w:divBdr>
                                                                                                                </w:div>
                                                                                                                <w:div w:id="1496261611">
                                                                                                                  <w:marLeft w:val="0"/>
                                                                                                                  <w:marRight w:val="0"/>
                                                                                                                  <w:marTop w:val="0"/>
                                                                                                                  <w:marBottom w:val="0"/>
                                                                                                                  <w:divBdr>
                                                                                                                    <w:top w:val="none" w:sz="0" w:space="0" w:color="auto"/>
                                                                                                                    <w:left w:val="none" w:sz="0" w:space="0" w:color="auto"/>
                                                                                                                    <w:bottom w:val="none" w:sz="0" w:space="0" w:color="auto"/>
                                                                                                                    <w:right w:val="none" w:sz="0" w:space="0" w:color="auto"/>
                                                                                                                  </w:divBdr>
                                                                                                                  <w:divsChild>
                                                                                                                    <w:div w:id="470558445">
                                                                                                                      <w:marLeft w:val="0"/>
                                                                                                                      <w:marRight w:val="0"/>
                                                                                                                      <w:marTop w:val="0"/>
                                                                                                                      <w:marBottom w:val="0"/>
                                                                                                                      <w:divBdr>
                                                                                                                        <w:top w:val="none" w:sz="0" w:space="0" w:color="auto"/>
                                                                                                                        <w:left w:val="none" w:sz="0" w:space="0" w:color="auto"/>
                                                                                                                        <w:bottom w:val="none" w:sz="0" w:space="0" w:color="auto"/>
                                                                                                                        <w:right w:val="none" w:sz="0" w:space="0" w:color="auto"/>
                                                                                                                      </w:divBdr>
                                                                                                                      <w:divsChild>
                                                                                                                        <w:div w:id="372197824">
                                                                                                                          <w:marLeft w:val="0"/>
                                                                                                                          <w:marRight w:val="0"/>
                                                                                                                          <w:marTop w:val="0"/>
                                                                                                                          <w:marBottom w:val="0"/>
                                                                                                                          <w:divBdr>
                                                                                                                            <w:top w:val="none" w:sz="0" w:space="0" w:color="auto"/>
                                                                                                                            <w:left w:val="none" w:sz="0" w:space="0" w:color="auto"/>
                                                                                                                            <w:bottom w:val="none" w:sz="0" w:space="0" w:color="auto"/>
                                                                                                                            <w:right w:val="none" w:sz="0" w:space="0" w:color="auto"/>
                                                                                                                          </w:divBdr>
                                                                                                                        </w:div>
                                                                                                                        <w:div w:id="1830707424">
                                                                                                                          <w:marLeft w:val="0"/>
                                                                                                                          <w:marRight w:val="0"/>
                                                                                                                          <w:marTop w:val="0"/>
                                                                                                                          <w:marBottom w:val="0"/>
                                                                                                                          <w:divBdr>
                                                                                                                            <w:top w:val="none" w:sz="0" w:space="0" w:color="auto"/>
                                                                                                                            <w:left w:val="none" w:sz="0" w:space="0" w:color="auto"/>
                                                                                                                            <w:bottom w:val="none" w:sz="0" w:space="0" w:color="auto"/>
                                                                                                                            <w:right w:val="none" w:sz="0" w:space="0" w:color="auto"/>
                                                                                                                          </w:divBdr>
                                                                                                                          <w:divsChild>
                                                                                                                            <w:div w:id="1487936930">
                                                                                                                              <w:marLeft w:val="0"/>
                                                                                                                              <w:marRight w:val="0"/>
                                                                                                                              <w:marTop w:val="0"/>
                                                                                                                              <w:marBottom w:val="0"/>
                                                                                                                              <w:divBdr>
                                                                                                                                <w:top w:val="none" w:sz="0" w:space="0" w:color="auto"/>
                                                                                                                                <w:left w:val="none" w:sz="0" w:space="0" w:color="auto"/>
                                                                                                                                <w:bottom w:val="none" w:sz="0" w:space="0" w:color="auto"/>
                                                                                                                                <w:right w:val="none" w:sz="0" w:space="0" w:color="auto"/>
                                                                                                                              </w:divBdr>
                                                                                                                              <w:divsChild>
                                                                                                                                <w:div w:id="1942956108">
                                                                                                                                  <w:marLeft w:val="0"/>
                                                                                                                                  <w:marRight w:val="0"/>
                                                                                                                                  <w:marTop w:val="0"/>
                                                                                                                                  <w:marBottom w:val="0"/>
                                                                                                                                  <w:divBdr>
                                                                                                                                    <w:top w:val="none" w:sz="0" w:space="0" w:color="auto"/>
                                                                                                                                    <w:left w:val="none" w:sz="0" w:space="0" w:color="auto"/>
                                                                                                                                    <w:bottom w:val="none" w:sz="0" w:space="0" w:color="auto"/>
                                                                                                                                    <w:right w:val="none" w:sz="0" w:space="0" w:color="auto"/>
                                                                                                                                  </w:divBdr>
                                                                                                                                </w:div>
                                                                                                                                <w:div w:id="811024984">
                                                                                                                                  <w:marLeft w:val="0"/>
                                                                                                                                  <w:marRight w:val="0"/>
                                                                                                                                  <w:marTop w:val="0"/>
                                                                                                                                  <w:marBottom w:val="0"/>
                                                                                                                                  <w:divBdr>
                                                                                                                                    <w:top w:val="none" w:sz="0" w:space="0" w:color="auto"/>
                                                                                                                                    <w:left w:val="none" w:sz="0" w:space="0" w:color="auto"/>
                                                                                                                                    <w:bottom w:val="none" w:sz="0" w:space="0" w:color="auto"/>
                                                                                                                                    <w:right w:val="none" w:sz="0" w:space="0" w:color="auto"/>
                                                                                                                                  </w:divBdr>
                                                                                                                                  <w:divsChild>
                                                                                                                                    <w:div w:id="2040161915">
                                                                                                                                      <w:marLeft w:val="0"/>
                                                                                                                                      <w:marRight w:val="0"/>
                                                                                                                                      <w:marTop w:val="0"/>
                                                                                                                                      <w:marBottom w:val="0"/>
                                                                                                                                      <w:divBdr>
                                                                                                                                        <w:top w:val="none" w:sz="0" w:space="0" w:color="auto"/>
                                                                                                                                        <w:left w:val="none" w:sz="0" w:space="0" w:color="auto"/>
                                                                                                                                        <w:bottom w:val="none" w:sz="0" w:space="0" w:color="auto"/>
                                                                                                                                        <w:right w:val="none" w:sz="0" w:space="0" w:color="auto"/>
                                                                                                                                      </w:divBdr>
                                                                                                                                      <w:divsChild>
                                                                                                                                        <w:div w:id="1867986560">
                                                                                                                                          <w:marLeft w:val="0"/>
                                                                                                                                          <w:marRight w:val="0"/>
                                                                                                                                          <w:marTop w:val="0"/>
                                                                                                                                          <w:marBottom w:val="0"/>
                                                                                                                                          <w:divBdr>
                                                                                                                                            <w:top w:val="none" w:sz="0" w:space="0" w:color="auto"/>
                                                                                                                                            <w:left w:val="none" w:sz="0" w:space="0" w:color="auto"/>
                                                                                                                                            <w:bottom w:val="none" w:sz="0" w:space="0" w:color="auto"/>
                                                                                                                                            <w:right w:val="none" w:sz="0" w:space="0" w:color="auto"/>
                                                                                                                                          </w:divBdr>
                                                                                                                                        </w:div>
                                                                                                                                        <w:div w:id="902180473">
                                                                                                                                          <w:marLeft w:val="0"/>
                                                                                                                                          <w:marRight w:val="0"/>
                                                                                                                                          <w:marTop w:val="0"/>
                                                                                                                                          <w:marBottom w:val="0"/>
                                                                                                                                          <w:divBdr>
                                                                                                                                            <w:top w:val="none" w:sz="0" w:space="0" w:color="auto"/>
                                                                                                                                            <w:left w:val="none" w:sz="0" w:space="0" w:color="auto"/>
                                                                                                                                            <w:bottom w:val="none" w:sz="0" w:space="0" w:color="auto"/>
                                                                                                                                            <w:right w:val="none" w:sz="0" w:space="0" w:color="auto"/>
                                                                                                                                          </w:divBdr>
                                                                                                                                          <w:divsChild>
                                                                                                                                            <w:div w:id="419180418">
                                                                                                                                              <w:marLeft w:val="0"/>
                                                                                                                                              <w:marRight w:val="0"/>
                                                                                                                                              <w:marTop w:val="0"/>
                                                                                                                                              <w:marBottom w:val="0"/>
                                                                                                                                              <w:divBdr>
                                                                                                                                                <w:top w:val="none" w:sz="0" w:space="0" w:color="auto"/>
                                                                                                                                                <w:left w:val="none" w:sz="0" w:space="0" w:color="auto"/>
                                                                                                                                                <w:bottom w:val="none" w:sz="0" w:space="0" w:color="auto"/>
                                                                                                                                                <w:right w:val="none" w:sz="0" w:space="0" w:color="auto"/>
                                                                                                                                              </w:divBdr>
                                                                                                                                              <w:divsChild>
                                                                                                                                                <w:div w:id="219052727">
                                                                                                                                                  <w:marLeft w:val="0"/>
                                                                                                                                                  <w:marRight w:val="0"/>
                                                                                                                                                  <w:marTop w:val="0"/>
                                                                                                                                                  <w:marBottom w:val="0"/>
                                                                                                                                                  <w:divBdr>
                                                                                                                                                    <w:top w:val="none" w:sz="0" w:space="0" w:color="auto"/>
                                                                                                                                                    <w:left w:val="none" w:sz="0" w:space="0" w:color="auto"/>
                                                                                                                                                    <w:bottom w:val="none" w:sz="0" w:space="0" w:color="auto"/>
                                                                                                                                                    <w:right w:val="none" w:sz="0" w:space="0" w:color="auto"/>
                                                                                                                                                  </w:divBdr>
                                                                                                                                                  <w:divsChild>
                                                                                                                                                    <w:div w:id="1315915237">
                                                                                                                                                      <w:marLeft w:val="0"/>
                                                                                                                                                      <w:marRight w:val="0"/>
                                                                                                                                                      <w:marTop w:val="0"/>
                                                                                                                                                      <w:marBottom w:val="0"/>
                                                                                                                                                      <w:divBdr>
                                                                                                                                                        <w:top w:val="none" w:sz="0" w:space="0" w:color="auto"/>
                                                                                                                                                        <w:left w:val="none" w:sz="0" w:space="0" w:color="auto"/>
                                                                                                                                                        <w:bottom w:val="none" w:sz="0" w:space="0" w:color="auto"/>
                                                                                                                                                        <w:right w:val="none" w:sz="0" w:space="0" w:color="auto"/>
                                                                                                                                                      </w:divBdr>
                                                                                                                                                      <w:divsChild>
                                                                                                                                                        <w:div w:id="210919162">
                                                                                                                                                          <w:marLeft w:val="0"/>
                                                                                                                                                          <w:marRight w:val="0"/>
                                                                                                                                                          <w:marTop w:val="0"/>
                                                                                                                                                          <w:marBottom w:val="0"/>
                                                                                                                                                          <w:divBdr>
                                                                                                                                                            <w:top w:val="none" w:sz="0" w:space="0" w:color="auto"/>
                                                                                                                                                            <w:left w:val="none" w:sz="0" w:space="0" w:color="auto"/>
                                                                                                                                                            <w:bottom w:val="none" w:sz="0" w:space="0" w:color="auto"/>
                                                                                                                                                            <w:right w:val="none" w:sz="0" w:space="0" w:color="auto"/>
                                                                                                                                                          </w:divBdr>
                                                                                                                                                          <w:divsChild>
                                                                                                                                                            <w:div w:id="1768425963">
                                                                                                                                                              <w:marLeft w:val="0"/>
                                                                                                                                                              <w:marRight w:val="0"/>
                                                                                                                                                              <w:marTop w:val="0"/>
                                                                                                                                                              <w:marBottom w:val="0"/>
                                                                                                                                                              <w:divBdr>
                                                                                                                                                                <w:top w:val="none" w:sz="0" w:space="0" w:color="auto"/>
                                                                                                                                                                <w:left w:val="none" w:sz="0" w:space="0" w:color="auto"/>
                                                                                                                                                                <w:bottom w:val="none" w:sz="0" w:space="0" w:color="auto"/>
                                                                                                                                                                <w:right w:val="none" w:sz="0" w:space="0" w:color="auto"/>
                                                                                                                                                              </w:divBdr>
                                                                                                                                                              <w:divsChild>
                                                                                                                                                                <w:div w:id="1364751811">
                                                                                                                                                                  <w:marLeft w:val="0"/>
                                                                                                                                                                  <w:marRight w:val="0"/>
                                                                                                                                                                  <w:marTop w:val="0"/>
                                                                                                                                                                  <w:marBottom w:val="0"/>
                                                                                                                                                                  <w:divBdr>
                                                                                                                                                                    <w:top w:val="none" w:sz="0" w:space="0" w:color="auto"/>
                                                                                                                                                                    <w:left w:val="none" w:sz="0" w:space="0" w:color="auto"/>
                                                                                                                                                                    <w:bottom w:val="none" w:sz="0" w:space="0" w:color="auto"/>
                                                                                                                                                                    <w:right w:val="none" w:sz="0" w:space="0" w:color="auto"/>
                                                                                                                                                                  </w:divBdr>
                                                                                                                                                                  <w:divsChild>
                                                                                                                                                                    <w:div w:id="1854570070">
                                                                                                                                                                      <w:marLeft w:val="0"/>
                                                                                                                                                                      <w:marRight w:val="0"/>
                                                                                                                                                                      <w:marTop w:val="15"/>
                                                                                                                                                                      <w:marBottom w:val="0"/>
                                                                                                                                                                      <w:divBdr>
                                                                                                                                                                        <w:top w:val="none" w:sz="0" w:space="0" w:color="auto"/>
                                                                                                                                                                        <w:left w:val="none" w:sz="0" w:space="0" w:color="auto"/>
                                                                                                                                                                        <w:bottom w:val="none" w:sz="0" w:space="0" w:color="auto"/>
                                                                                                                                                                        <w:right w:val="none" w:sz="0" w:space="0" w:color="auto"/>
                                                                                                                                                                      </w:divBdr>
                                                                                                                                                                      <w:divsChild>
                                                                                                                                                                        <w:div w:id="1881239539">
                                                                                                                                                                          <w:marLeft w:val="0"/>
                                                                                                                                                                          <w:marRight w:val="0"/>
                                                                                                                                                                          <w:marTop w:val="0"/>
                                                                                                                                                                          <w:marBottom w:val="0"/>
                                                                                                                                                                          <w:divBdr>
                                                                                                                                                                            <w:top w:val="none" w:sz="0" w:space="0" w:color="auto"/>
                                                                                                                                                                            <w:left w:val="none" w:sz="0" w:space="0" w:color="auto"/>
                                                                                                                                                                            <w:bottom w:val="none" w:sz="0" w:space="0" w:color="auto"/>
                                                                                                                                                                            <w:right w:val="none" w:sz="0" w:space="0" w:color="auto"/>
                                                                                                                                                                          </w:divBdr>
                                                                                                                                                                        </w:div>
                                                                                                                                                                        <w:div w:id="16549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3940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83667116">
                                                                                                                                                  <w:marLeft w:val="0"/>
                                                                                                                                                  <w:marRight w:val="0"/>
                                                                                                                                                  <w:marTop w:val="240"/>
                                                                                                                                                  <w:marBottom w:val="150"/>
                                                                                                                                                  <w:divBdr>
                                                                                                                                                    <w:top w:val="none" w:sz="0" w:space="0" w:color="auto"/>
                                                                                                                                                    <w:left w:val="none" w:sz="0" w:space="0" w:color="auto"/>
                                                                                                                                                    <w:bottom w:val="none" w:sz="0" w:space="0" w:color="auto"/>
                                                                                                                                                    <w:right w:val="none" w:sz="0" w:space="0" w:color="auto"/>
                                                                                                                                                  </w:divBdr>
                                                                                                                                                  <w:divsChild>
                                                                                                                                                    <w:div w:id="1259873047">
                                                                                                                                                      <w:marLeft w:val="0"/>
                                                                                                                                                      <w:marRight w:val="0"/>
                                                                                                                                                      <w:marTop w:val="0"/>
                                                                                                                                                      <w:marBottom w:val="0"/>
                                                                                                                                                      <w:divBdr>
                                                                                                                                                        <w:top w:val="none" w:sz="0" w:space="0" w:color="auto"/>
                                                                                                                                                        <w:left w:val="none" w:sz="0" w:space="0" w:color="auto"/>
                                                                                                                                                        <w:bottom w:val="none" w:sz="0" w:space="0" w:color="auto"/>
                                                                                                                                                        <w:right w:val="none" w:sz="0" w:space="0" w:color="auto"/>
                                                                                                                                                      </w:divBdr>
                                                                                                                                                      <w:divsChild>
                                                                                                                                                        <w:div w:id="544561757">
                                                                                                                                                          <w:marLeft w:val="0"/>
                                                                                                                                                          <w:marRight w:val="0"/>
                                                                                                                                                          <w:marTop w:val="0"/>
                                                                                                                                                          <w:marBottom w:val="0"/>
                                                                                                                                                          <w:divBdr>
                                                                                                                                                            <w:top w:val="none" w:sz="0" w:space="0" w:color="auto"/>
                                                                                                                                                            <w:left w:val="none" w:sz="0" w:space="0" w:color="auto"/>
                                                                                                                                                            <w:bottom w:val="none" w:sz="0" w:space="0" w:color="auto"/>
                                                                                                                                                            <w:right w:val="none" w:sz="0" w:space="0" w:color="auto"/>
                                                                                                                                                          </w:divBdr>
                                                                                                                                                          <w:divsChild>
                                                                                                                                                            <w:div w:id="1348873577">
                                                                                                                                                              <w:marLeft w:val="0"/>
                                                                                                                                                              <w:marRight w:val="0"/>
                                                                                                                                                              <w:marTop w:val="0"/>
                                                                                                                                                              <w:marBottom w:val="0"/>
                                                                                                                                                              <w:divBdr>
                                                                                                                                                                <w:top w:val="none" w:sz="0" w:space="0" w:color="auto"/>
                                                                                                                                                                <w:left w:val="none" w:sz="0" w:space="0" w:color="auto"/>
                                                                                                                                                                <w:bottom w:val="none" w:sz="0" w:space="0" w:color="auto"/>
                                                                                                                                                                <w:right w:val="none" w:sz="0" w:space="0" w:color="auto"/>
                                                                                                                                                              </w:divBdr>
                                                                                                                                                              <w:divsChild>
                                                                                                                                                                <w:div w:id="988947784">
                                                                                                                                                                  <w:marLeft w:val="0"/>
                                                                                                                                                                  <w:marRight w:val="0"/>
                                                                                                                                                                  <w:marTop w:val="0"/>
                                                                                                                                                                  <w:marBottom w:val="0"/>
                                                                                                                                                                  <w:divBdr>
                                                                                                                                                                    <w:top w:val="none" w:sz="0" w:space="0" w:color="auto"/>
                                                                                                                                                                    <w:left w:val="none" w:sz="0" w:space="0" w:color="auto"/>
                                                                                                                                                                    <w:bottom w:val="none" w:sz="0" w:space="0" w:color="auto"/>
                                                                                                                                                                    <w:right w:val="none" w:sz="0" w:space="0" w:color="auto"/>
                                                                                                                                                                  </w:divBdr>
                                                                                                                                                                  <w:divsChild>
                                                                                                                                                                    <w:div w:id="806359750">
                                                                                                                                                                      <w:marLeft w:val="0"/>
                                                                                                                                                                      <w:marRight w:val="0"/>
                                                                                                                                                                      <w:marTop w:val="0"/>
                                                                                                                                                                      <w:marBottom w:val="0"/>
                                                                                                                                                                      <w:divBdr>
                                                                                                                                                                        <w:top w:val="none" w:sz="0" w:space="0" w:color="auto"/>
                                                                                                                                                                        <w:left w:val="none" w:sz="0" w:space="0" w:color="auto"/>
                                                                                                                                                                        <w:bottom w:val="none" w:sz="0" w:space="0" w:color="auto"/>
                                                                                                                                                                        <w:right w:val="none" w:sz="0" w:space="0" w:color="auto"/>
                                                                                                                                                                      </w:divBdr>
                                                                                                                                                                      <w:divsChild>
                                                                                                                                                                        <w:div w:id="18546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852050">
      <w:bodyDiv w:val="1"/>
      <w:marLeft w:val="0"/>
      <w:marRight w:val="0"/>
      <w:marTop w:val="0"/>
      <w:marBottom w:val="0"/>
      <w:divBdr>
        <w:top w:val="none" w:sz="0" w:space="0" w:color="auto"/>
        <w:left w:val="none" w:sz="0" w:space="0" w:color="auto"/>
        <w:bottom w:val="none" w:sz="0" w:space="0" w:color="auto"/>
        <w:right w:val="none" w:sz="0" w:space="0" w:color="auto"/>
      </w:divBdr>
    </w:div>
    <w:div w:id="1739939664">
      <w:bodyDiv w:val="1"/>
      <w:marLeft w:val="0"/>
      <w:marRight w:val="0"/>
      <w:marTop w:val="0"/>
      <w:marBottom w:val="0"/>
      <w:divBdr>
        <w:top w:val="none" w:sz="0" w:space="0" w:color="auto"/>
        <w:left w:val="none" w:sz="0" w:space="0" w:color="auto"/>
        <w:bottom w:val="none" w:sz="0" w:space="0" w:color="auto"/>
        <w:right w:val="none" w:sz="0" w:space="0" w:color="auto"/>
      </w:divBdr>
    </w:div>
    <w:div w:id="1740785004">
      <w:bodyDiv w:val="1"/>
      <w:marLeft w:val="0"/>
      <w:marRight w:val="0"/>
      <w:marTop w:val="0"/>
      <w:marBottom w:val="0"/>
      <w:divBdr>
        <w:top w:val="none" w:sz="0" w:space="0" w:color="auto"/>
        <w:left w:val="none" w:sz="0" w:space="0" w:color="auto"/>
        <w:bottom w:val="none" w:sz="0" w:space="0" w:color="auto"/>
        <w:right w:val="none" w:sz="0" w:space="0" w:color="auto"/>
      </w:divBdr>
    </w:div>
    <w:div w:id="1749157406">
      <w:bodyDiv w:val="1"/>
      <w:marLeft w:val="0"/>
      <w:marRight w:val="0"/>
      <w:marTop w:val="0"/>
      <w:marBottom w:val="0"/>
      <w:divBdr>
        <w:top w:val="none" w:sz="0" w:space="0" w:color="auto"/>
        <w:left w:val="none" w:sz="0" w:space="0" w:color="auto"/>
        <w:bottom w:val="none" w:sz="0" w:space="0" w:color="auto"/>
        <w:right w:val="none" w:sz="0" w:space="0" w:color="auto"/>
      </w:divBdr>
    </w:div>
    <w:div w:id="1767268186">
      <w:bodyDiv w:val="1"/>
      <w:marLeft w:val="0"/>
      <w:marRight w:val="0"/>
      <w:marTop w:val="0"/>
      <w:marBottom w:val="0"/>
      <w:divBdr>
        <w:top w:val="none" w:sz="0" w:space="0" w:color="auto"/>
        <w:left w:val="none" w:sz="0" w:space="0" w:color="auto"/>
        <w:bottom w:val="none" w:sz="0" w:space="0" w:color="auto"/>
        <w:right w:val="none" w:sz="0" w:space="0" w:color="auto"/>
      </w:divBdr>
    </w:div>
    <w:div w:id="1817529764">
      <w:bodyDiv w:val="1"/>
      <w:marLeft w:val="0"/>
      <w:marRight w:val="0"/>
      <w:marTop w:val="0"/>
      <w:marBottom w:val="0"/>
      <w:divBdr>
        <w:top w:val="none" w:sz="0" w:space="0" w:color="auto"/>
        <w:left w:val="none" w:sz="0" w:space="0" w:color="auto"/>
        <w:bottom w:val="none" w:sz="0" w:space="0" w:color="auto"/>
        <w:right w:val="none" w:sz="0" w:space="0" w:color="auto"/>
      </w:divBdr>
    </w:div>
    <w:div w:id="1817918704">
      <w:bodyDiv w:val="1"/>
      <w:marLeft w:val="0"/>
      <w:marRight w:val="0"/>
      <w:marTop w:val="0"/>
      <w:marBottom w:val="0"/>
      <w:divBdr>
        <w:top w:val="none" w:sz="0" w:space="0" w:color="auto"/>
        <w:left w:val="none" w:sz="0" w:space="0" w:color="auto"/>
        <w:bottom w:val="none" w:sz="0" w:space="0" w:color="auto"/>
        <w:right w:val="none" w:sz="0" w:space="0" w:color="auto"/>
      </w:divBdr>
      <w:divsChild>
        <w:div w:id="1228149461">
          <w:marLeft w:val="0"/>
          <w:marRight w:val="0"/>
          <w:marTop w:val="0"/>
          <w:marBottom w:val="0"/>
          <w:divBdr>
            <w:top w:val="none" w:sz="0" w:space="0" w:color="auto"/>
            <w:left w:val="none" w:sz="0" w:space="0" w:color="auto"/>
            <w:bottom w:val="none" w:sz="0" w:space="0" w:color="auto"/>
            <w:right w:val="none" w:sz="0" w:space="0" w:color="auto"/>
          </w:divBdr>
        </w:div>
        <w:div w:id="160316683">
          <w:marLeft w:val="0"/>
          <w:marRight w:val="0"/>
          <w:marTop w:val="0"/>
          <w:marBottom w:val="0"/>
          <w:divBdr>
            <w:top w:val="none" w:sz="0" w:space="0" w:color="auto"/>
            <w:left w:val="none" w:sz="0" w:space="0" w:color="auto"/>
            <w:bottom w:val="none" w:sz="0" w:space="0" w:color="auto"/>
            <w:right w:val="none" w:sz="0" w:space="0" w:color="auto"/>
          </w:divBdr>
        </w:div>
        <w:div w:id="1474446123">
          <w:marLeft w:val="0"/>
          <w:marRight w:val="0"/>
          <w:marTop w:val="0"/>
          <w:marBottom w:val="0"/>
          <w:divBdr>
            <w:top w:val="none" w:sz="0" w:space="0" w:color="auto"/>
            <w:left w:val="none" w:sz="0" w:space="0" w:color="auto"/>
            <w:bottom w:val="none" w:sz="0" w:space="0" w:color="auto"/>
            <w:right w:val="none" w:sz="0" w:space="0" w:color="auto"/>
          </w:divBdr>
        </w:div>
        <w:div w:id="1833596198">
          <w:marLeft w:val="0"/>
          <w:marRight w:val="0"/>
          <w:marTop w:val="0"/>
          <w:marBottom w:val="0"/>
          <w:divBdr>
            <w:top w:val="none" w:sz="0" w:space="0" w:color="auto"/>
            <w:left w:val="none" w:sz="0" w:space="0" w:color="auto"/>
            <w:bottom w:val="none" w:sz="0" w:space="0" w:color="auto"/>
            <w:right w:val="none" w:sz="0" w:space="0" w:color="auto"/>
          </w:divBdr>
        </w:div>
        <w:div w:id="1266377019">
          <w:marLeft w:val="0"/>
          <w:marRight w:val="0"/>
          <w:marTop w:val="0"/>
          <w:marBottom w:val="0"/>
          <w:divBdr>
            <w:top w:val="none" w:sz="0" w:space="0" w:color="auto"/>
            <w:left w:val="none" w:sz="0" w:space="0" w:color="auto"/>
            <w:bottom w:val="none" w:sz="0" w:space="0" w:color="auto"/>
            <w:right w:val="none" w:sz="0" w:space="0" w:color="auto"/>
          </w:divBdr>
        </w:div>
        <w:div w:id="903569858">
          <w:marLeft w:val="0"/>
          <w:marRight w:val="0"/>
          <w:marTop w:val="0"/>
          <w:marBottom w:val="0"/>
          <w:divBdr>
            <w:top w:val="none" w:sz="0" w:space="0" w:color="auto"/>
            <w:left w:val="none" w:sz="0" w:space="0" w:color="auto"/>
            <w:bottom w:val="none" w:sz="0" w:space="0" w:color="auto"/>
            <w:right w:val="none" w:sz="0" w:space="0" w:color="auto"/>
          </w:divBdr>
        </w:div>
        <w:div w:id="2136824188">
          <w:marLeft w:val="0"/>
          <w:marRight w:val="0"/>
          <w:marTop w:val="0"/>
          <w:marBottom w:val="0"/>
          <w:divBdr>
            <w:top w:val="none" w:sz="0" w:space="0" w:color="auto"/>
            <w:left w:val="none" w:sz="0" w:space="0" w:color="auto"/>
            <w:bottom w:val="none" w:sz="0" w:space="0" w:color="auto"/>
            <w:right w:val="none" w:sz="0" w:space="0" w:color="auto"/>
          </w:divBdr>
        </w:div>
        <w:div w:id="288249077">
          <w:marLeft w:val="0"/>
          <w:marRight w:val="0"/>
          <w:marTop w:val="0"/>
          <w:marBottom w:val="0"/>
          <w:divBdr>
            <w:top w:val="none" w:sz="0" w:space="0" w:color="auto"/>
            <w:left w:val="none" w:sz="0" w:space="0" w:color="auto"/>
            <w:bottom w:val="none" w:sz="0" w:space="0" w:color="auto"/>
            <w:right w:val="none" w:sz="0" w:space="0" w:color="auto"/>
          </w:divBdr>
        </w:div>
        <w:div w:id="1476489071">
          <w:marLeft w:val="0"/>
          <w:marRight w:val="0"/>
          <w:marTop w:val="0"/>
          <w:marBottom w:val="0"/>
          <w:divBdr>
            <w:top w:val="none" w:sz="0" w:space="0" w:color="auto"/>
            <w:left w:val="none" w:sz="0" w:space="0" w:color="auto"/>
            <w:bottom w:val="none" w:sz="0" w:space="0" w:color="auto"/>
            <w:right w:val="none" w:sz="0" w:space="0" w:color="auto"/>
          </w:divBdr>
        </w:div>
        <w:div w:id="539057305">
          <w:marLeft w:val="0"/>
          <w:marRight w:val="0"/>
          <w:marTop w:val="0"/>
          <w:marBottom w:val="0"/>
          <w:divBdr>
            <w:top w:val="none" w:sz="0" w:space="0" w:color="auto"/>
            <w:left w:val="none" w:sz="0" w:space="0" w:color="auto"/>
            <w:bottom w:val="none" w:sz="0" w:space="0" w:color="auto"/>
            <w:right w:val="none" w:sz="0" w:space="0" w:color="auto"/>
          </w:divBdr>
        </w:div>
      </w:divsChild>
    </w:div>
    <w:div w:id="1832520138">
      <w:bodyDiv w:val="1"/>
      <w:marLeft w:val="0"/>
      <w:marRight w:val="0"/>
      <w:marTop w:val="0"/>
      <w:marBottom w:val="0"/>
      <w:divBdr>
        <w:top w:val="none" w:sz="0" w:space="0" w:color="auto"/>
        <w:left w:val="none" w:sz="0" w:space="0" w:color="auto"/>
        <w:bottom w:val="none" w:sz="0" w:space="0" w:color="auto"/>
        <w:right w:val="none" w:sz="0" w:space="0" w:color="auto"/>
      </w:divBdr>
    </w:div>
    <w:div w:id="1873568881">
      <w:bodyDiv w:val="1"/>
      <w:marLeft w:val="0"/>
      <w:marRight w:val="0"/>
      <w:marTop w:val="0"/>
      <w:marBottom w:val="0"/>
      <w:divBdr>
        <w:top w:val="none" w:sz="0" w:space="0" w:color="auto"/>
        <w:left w:val="none" w:sz="0" w:space="0" w:color="auto"/>
        <w:bottom w:val="none" w:sz="0" w:space="0" w:color="auto"/>
        <w:right w:val="none" w:sz="0" w:space="0" w:color="auto"/>
      </w:divBdr>
    </w:div>
    <w:div w:id="1873760160">
      <w:bodyDiv w:val="1"/>
      <w:marLeft w:val="0"/>
      <w:marRight w:val="0"/>
      <w:marTop w:val="0"/>
      <w:marBottom w:val="0"/>
      <w:divBdr>
        <w:top w:val="none" w:sz="0" w:space="0" w:color="auto"/>
        <w:left w:val="none" w:sz="0" w:space="0" w:color="auto"/>
        <w:bottom w:val="none" w:sz="0" w:space="0" w:color="auto"/>
        <w:right w:val="none" w:sz="0" w:space="0" w:color="auto"/>
      </w:divBdr>
    </w:div>
    <w:div w:id="1874684314">
      <w:bodyDiv w:val="1"/>
      <w:marLeft w:val="0"/>
      <w:marRight w:val="0"/>
      <w:marTop w:val="0"/>
      <w:marBottom w:val="0"/>
      <w:divBdr>
        <w:top w:val="none" w:sz="0" w:space="0" w:color="auto"/>
        <w:left w:val="none" w:sz="0" w:space="0" w:color="auto"/>
        <w:bottom w:val="none" w:sz="0" w:space="0" w:color="auto"/>
        <w:right w:val="none" w:sz="0" w:space="0" w:color="auto"/>
      </w:divBdr>
    </w:div>
    <w:div w:id="1893805635">
      <w:bodyDiv w:val="1"/>
      <w:marLeft w:val="0"/>
      <w:marRight w:val="0"/>
      <w:marTop w:val="0"/>
      <w:marBottom w:val="0"/>
      <w:divBdr>
        <w:top w:val="none" w:sz="0" w:space="0" w:color="auto"/>
        <w:left w:val="none" w:sz="0" w:space="0" w:color="auto"/>
        <w:bottom w:val="none" w:sz="0" w:space="0" w:color="auto"/>
        <w:right w:val="none" w:sz="0" w:space="0" w:color="auto"/>
      </w:divBdr>
    </w:div>
    <w:div w:id="1898204747">
      <w:bodyDiv w:val="1"/>
      <w:marLeft w:val="0"/>
      <w:marRight w:val="0"/>
      <w:marTop w:val="0"/>
      <w:marBottom w:val="0"/>
      <w:divBdr>
        <w:top w:val="none" w:sz="0" w:space="0" w:color="auto"/>
        <w:left w:val="none" w:sz="0" w:space="0" w:color="auto"/>
        <w:bottom w:val="none" w:sz="0" w:space="0" w:color="auto"/>
        <w:right w:val="none" w:sz="0" w:space="0" w:color="auto"/>
      </w:divBdr>
    </w:div>
    <w:div w:id="1903369674">
      <w:bodyDiv w:val="1"/>
      <w:marLeft w:val="0"/>
      <w:marRight w:val="0"/>
      <w:marTop w:val="0"/>
      <w:marBottom w:val="0"/>
      <w:divBdr>
        <w:top w:val="none" w:sz="0" w:space="0" w:color="auto"/>
        <w:left w:val="none" w:sz="0" w:space="0" w:color="auto"/>
        <w:bottom w:val="none" w:sz="0" w:space="0" w:color="auto"/>
        <w:right w:val="none" w:sz="0" w:space="0" w:color="auto"/>
      </w:divBdr>
    </w:div>
    <w:div w:id="1915552285">
      <w:bodyDiv w:val="1"/>
      <w:marLeft w:val="0"/>
      <w:marRight w:val="0"/>
      <w:marTop w:val="0"/>
      <w:marBottom w:val="0"/>
      <w:divBdr>
        <w:top w:val="none" w:sz="0" w:space="0" w:color="auto"/>
        <w:left w:val="none" w:sz="0" w:space="0" w:color="auto"/>
        <w:bottom w:val="none" w:sz="0" w:space="0" w:color="auto"/>
        <w:right w:val="none" w:sz="0" w:space="0" w:color="auto"/>
      </w:divBdr>
    </w:div>
    <w:div w:id="1934701129">
      <w:bodyDiv w:val="1"/>
      <w:marLeft w:val="0"/>
      <w:marRight w:val="0"/>
      <w:marTop w:val="0"/>
      <w:marBottom w:val="0"/>
      <w:divBdr>
        <w:top w:val="none" w:sz="0" w:space="0" w:color="auto"/>
        <w:left w:val="none" w:sz="0" w:space="0" w:color="auto"/>
        <w:bottom w:val="none" w:sz="0" w:space="0" w:color="auto"/>
        <w:right w:val="none" w:sz="0" w:space="0" w:color="auto"/>
      </w:divBdr>
    </w:div>
    <w:div w:id="1938714444">
      <w:bodyDiv w:val="1"/>
      <w:marLeft w:val="0"/>
      <w:marRight w:val="0"/>
      <w:marTop w:val="0"/>
      <w:marBottom w:val="0"/>
      <w:divBdr>
        <w:top w:val="none" w:sz="0" w:space="0" w:color="auto"/>
        <w:left w:val="none" w:sz="0" w:space="0" w:color="auto"/>
        <w:bottom w:val="none" w:sz="0" w:space="0" w:color="auto"/>
        <w:right w:val="none" w:sz="0" w:space="0" w:color="auto"/>
      </w:divBdr>
    </w:div>
    <w:div w:id="1946767725">
      <w:bodyDiv w:val="1"/>
      <w:marLeft w:val="0"/>
      <w:marRight w:val="0"/>
      <w:marTop w:val="0"/>
      <w:marBottom w:val="0"/>
      <w:divBdr>
        <w:top w:val="none" w:sz="0" w:space="0" w:color="auto"/>
        <w:left w:val="none" w:sz="0" w:space="0" w:color="auto"/>
        <w:bottom w:val="none" w:sz="0" w:space="0" w:color="auto"/>
        <w:right w:val="none" w:sz="0" w:space="0" w:color="auto"/>
      </w:divBdr>
    </w:div>
    <w:div w:id="1968001676">
      <w:bodyDiv w:val="1"/>
      <w:marLeft w:val="0"/>
      <w:marRight w:val="0"/>
      <w:marTop w:val="0"/>
      <w:marBottom w:val="0"/>
      <w:divBdr>
        <w:top w:val="none" w:sz="0" w:space="0" w:color="auto"/>
        <w:left w:val="none" w:sz="0" w:space="0" w:color="auto"/>
        <w:bottom w:val="none" w:sz="0" w:space="0" w:color="auto"/>
        <w:right w:val="none" w:sz="0" w:space="0" w:color="auto"/>
      </w:divBdr>
      <w:divsChild>
        <w:div w:id="1689017513">
          <w:marLeft w:val="0"/>
          <w:marRight w:val="0"/>
          <w:marTop w:val="0"/>
          <w:marBottom w:val="0"/>
          <w:divBdr>
            <w:top w:val="none" w:sz="0" w:space="0" w:color="auto"/>
            <w:left w:val="none" w:sz="0" w:space="0" w:color="auto"/>
            <w:bottom w:val="none" w:sz="0" w:space="0" w:color="auto"/>
            <w:right w:val="none" w:sz="0" w:space="0" w:color="auto"/>
          </w:divBdr>
        </w:div>
        <w:div w:id="1838617969">
          <w:marLeft w:val="0"/>
          <w:marRight w:val="0"/>
          <w:marTop w:val="0"/>
          <w:marBottom w:val="0"/>
          <w:divBdr>
            <w:top w:val="none" w:sz="0" w:space="0" w:color="auto"/>
            <w:left w:val="none" w:sz="0" w:space="0" w:color="auto"/>
            <w:bottom w:val="none" w:sz="0" w:space="0" w:color="auto"/>
            <w:right w:val="none" w:sz="0" w:space="0" w:color="auto"/>
          </w:divBdr>
        </w:div>
        <w:div w:id="550196026">
          <w:marLeft w:val="0"/>
          <w:marRight w:val="0"/>
          <w:marTop w:val="0"/>
          <w:marBottom w:val="0"/>
          <w:divBdr>
            <w:top w:val="none" w:sz="0" w:space="0" w:color="auto"/>
            <w:left w:val="none" w:sz="0" w:space="0" w:color="auto"/>
            <w:bottom w:val="none" w:sz="0" w:space="0" w:color="auto"/>
            <w:right w:val="none" w:sz="0" w:space="0" w:color="auto"/>
          </w:divBdr>
        </w:div>
        <w:div w:id="2102287617">
          <w:marLeft w:val="0"/>
          <w:marRight w:val="0"/>
          <w:marTop w:val="0"/>
          <w:marBottom w:val="0"/>
          <w:divBdr>
            <w:top w:val="none" w:sz="0" w:space="0" w:color="auto"/>
            <w:left w:val="none" w:sz="0" w:space="0" w:color="auto"/>
            <w:bottom w:val="none" w:sz="0" w:space="0" w:color="auto"/>
            <w:right w:val="none" w:sz="0" w:space="0" w:color="auto"/>
          </w:divBdr>
        </w:div>
        <w:div w:id="570892132">
          <w:marLeft w:val="0"/>
          <w:marRight w:val="0"/>
          <w:marTop w:val="0"/>
          <w:marBottom w:val="0"/>
          <w:divBdr>
            <w:top w:val="none" w:sz="0" w:space="0" w:color="auto"/>
            <w:left w:val="none" w:sz="0" w:space="0" w:color="auto"/>
            <w:bottom w:val="none" w:sz="0" w:space="0" w:color="auto"/>
            <w:right w:val="none" w:sz="0" w:space="0" w:color="auto"/>
          </w:divBdr>
        </w:div>
        <w:div w:id="1278561796">
          <w:marLeft w:val="0"/>
          <w:marRight w:val="0"/>
          <w:marTop w:val="0"/>
          <w:marBottom w:val="0"/>
          <w:divBdr>
            <w:top w:val="none" w:sz="0" w:space="0" w:color="auto"/>
            <w:left w:val="none" w:sz="0" w:space="0" w:color="auto"/>
            <w:bottom w:val="none" w:sz="0" w:space="0" w:color="auto"/>
            <w:right w:val="none" w:sz="0" w:space="0" w:color="auto"/>
          </w:divBdr>
        </w:div>
        <w:div w:id="547651053">
          <w:marLeft w:val="0"/>
          <w:marRight w:val="0"/>
          <w:marTop w:val="0"/>
          <w:marBottom w:val="0"/>
          <w:divBdr>
            <w:top w:val="none" w:sz="0" w:space="0" w:color="auto"/>
            <w:left w:val="none" w:sz="0" w:space="0" w:color="auto"/>
            <w:bottom w:val="none" w:sz="0" w:space="0" w:color="auto"/>
            <w:right w:val="none" w:sz="0" w:space="0" w:color="auto"/>
          </w:divBdr>
        </w:div>
        <w:div w:id="631834640">
          <w:marLeft w:val="0"/>
          <w:marRight w:val="0"/>
          <w:marTop w:val="0"/>
          <w:marBottom w:val="0"/>
          <w:divBdr>
            <w:top w:val="none" w:sz="0" w:space="0" w:color="auto"/>
            <w:left w:val="none" w:sz="0" w:space="0" w:color="auto"/>
            <w:bottom w:val="none" w:sz="0" w:space="0" w:color="auto"/>
            <w:right w:val="none" w:sz="0" w:space="0" w:color="auto"/>
          </w:divBdr>
        </w:div>
        <w:div w:id="1206600115">
          <w:marLeft w:val="0"/>
          <w:marRight w:val="0"/>
          <w:marTop w:val="0"/>
          <w:marBottom w:val="0"/>
          <w:divBdr>
            <w:top w:val="none" w:sz="0" w:space="0" w:color="auto"/>
            <w:left w:val="none" w:sz="0" w:space="0" w:color="auto"/>
            <w:bottom w:val="none" w:sz="0" w:space="0" w:color="auto"/>
            <w:right w:val="none" w:sz="0" w:space="0" w:color="auto"/>
          </w:divBdr>
        </w:div>
        <w:div w:id="443354366">
          <w:marLeft w:val="0"/>
          <w:marRight w:val="0"/>
          <w:marTop w:val="0"/>
          <w:marBottom w:val="0"/>
          <w:divBdr>
            <w:top w:val="none" w:sz="0" w:space="0" w:color="auto"/>
            <w:left w:val="none" w:sz="0" w:space="0" w:color="auto"/>
            <w:bottom w:val="none" w:sz="0" w:space="0" w:color="auto"/>
            <w:right w:val="none" w:sz="0" w:space="0" w:color="auto"/>
          </w:divBdr>
        </w:div>
        <w:div w:id="1882397264">
          <w:marLeft w:val="0"/>
          <w:marRight w:val="0"/>
          <w:marTop w:val="0"/>
          <w:marBottom w:val="0"/>
          <w:divBdr>
            <w:top w:val="none" w:sz="0" w:space="0" w:color="auto"/>
            <w:left w:val="none" w:sz="0" w:space="0" w:color="auto"/>
            <w:bottom w:val="none" w:sz="0" w:space="0" w:color="auto"/>
            <w:right w:val="none" w:sz="0" w:space="0" w:color="auto"/>
          </w:divBdr>
        </w:div>
      </w:divsChild>
    </w:div>
    <w:div w:id="1968857140">
      <w:bodyDiv w:val="1"/>
      <w:marLeft w:val="0"/>
      <w:marRight w:val="0"/>
      <w:marTop w:val="0"/>
      <w:marBottom w:val="0"/>
      <w:divBdr>
        <w:top w:val="none" w:sz="0" w:space="0" w:color="auto"/>
        <w:left w:val="none" w:sz="0" w:space="0" w:color="auto"/>
        <w:bottom w:val="none" w:sz="0" w:space="0" w:color="auto"/>
        <w:right w:val="none" w:sz="0" w:space="0" w:color="auto"/>
      </w:divBdr>
    </w:div>
    <w:div w:id="2038386314">
      <w:bodyDiv w:val="1"/>
      <w:marLeft w:val="0"/>
      <w:marRight w:val="0"/>
      <w:marTop w:val="0"/>
      <w:marBottom w:val="0"/>
      <w:divBdr>
        <w:top w:val="none" w:sz="0" w:space="0" w:color="auto"/>
        <w:left w:val="none" w:sz="0" w:space="0" w:color="auto"/>
        <w:bottom w:val="none" w:sz="0" w:space="0" w:color="auto"/>
        <w:right w:val="none" w:sz="0" w:space="0" w:color="auto"/>
      </w:divBdr>
    </w:div>
    <w:div w:id="2039619566">
      <w:bodyDiv w:val="1"/>
      <w:marLeft w:val="0"/>
      <w:marRight w:val="0"/>
      <w:marTop w:val="0"/>
      <w:marBottom w:val="0"/>
      <w:divBdr>
        <w:top w:val="none" w:sz="0" w:space="0" w:color="auto"/>
        <w:left w:val="none" w:sz="0" w:space="0" w:color="auto"/>
        <w:bottom w:val="none" w:sz="0" w:space="0" w:color="auto"/>
        <w:right w:val="none" w:sz="0" w:space="0" w:color="auto"/>
      </w:divBdr>
    </w:div>
    <w:div w:id="2070614130">
      <w:bodyDiv w:val="1"/>
      <w:marLeft w:val="0"/>
      <w:marRight w:val="0"/>
      <w:marTop w:val="0"/>
      <w:marBottom w:val="0"/>
      <w:divBdr>
        <w:top w:val="none" w:sz="0" w:space="0" w:color="auto"/>
        <w:left w:val="none" w:sz="0" w:space="0" w:color="auto"/>
        <w:bottom w:val="none" w:sz="0" w:space="0" w:color="auto"/>
        <w:right w:val="none" w:sz="0" w:space="0" w:color="auto"/>
      </w:divBdr>
    </w:div>
    <w:div w:id="2092585273">
      <w:bodyDiv w:val="1"/>
      <w:marLeft w:val="0"/>
      <w:marRight w:val="0"/>
      <w:marTop w:val="0"/>
      <w:marBottom w:val="0"/>
      <w:divBdr>
        <w:top w:val="none" w:sz="0" w:space="0" w:color="auto"/>
        <w:left w:val="none" w:sz="0" w:space="0" w:color="auto"/>
        <w:bottom w:val="none" w:sz="0" w:space="0" w:color="auto"/>
        <w:right w:val="none" w:sz="0" w:space="0" w:color="auto"/>
      </w:divBdr>
    </w:div>
    <w:div w:id="2097626188">
      <w:bodyDiv w:val="1"/>
      <w:marLeft w:val="0"/>
      <w:marRight w:val="0"/>
      <w:marTop w:val="0"/>
      <w:marBottom w:val="0"/>
      <w:divBdr>
        <w:top w:val="none" w:sz="0" w:space="0" w:color="auto"/>
        <w:left w:val="none" w:sz="0" w:space="0" w:color="auto"/>
        <w:bottom w:val="none" w:sz="0" w:space="0" w:color="auto"/>
        <w:right w:val="none" w:sz="0" w:space="0" w:color="auto"/>
      </w:divBdr>
      <w:divsChild>
        <w:div w:id="650444939">
          <w:marLeft w:val="0"/>
          <w:marRight w:val="0"/>
          <w:marTop w:val="0"/>
          <w:marBottom w:val="0"/>
          <w:divBdr>
            <w:top w:val="none" w:sz="0" w:space="0" w:color="auto"/>
            <w:left w:val="none" w:sz="0" w:space="0" w:color="auto"/>
            <w:bottom w:val="none" w:sz="0" w:space="0" w:color="auto"/>
            <w:right w:val="none" w:sz="0" w:space="0" w:color="auto"/>
          </w:divBdr>
        </w:div>
        <w:div w:id="1658613453">
          <w:marLeft w:val="0"/>
          <w:marRight w:val="0"/>
          <w:marTop w:val="0"/>
          <w:marBottom w:val="0"/>
          <w:divBdr>
            <w:top w:val="none" w:sz="0" w:space="0" w:color="auto"/>
            <w:left w:val="none" w:sz="0" w:space="0" w:color="auto"/>
            <w:bottom w:val="none" w:sz="0" w:space="0" w:color="auto"/>
            <w:right w:val="none" w:sz="0" w:space="0" w:color="auto"/>
          </w:divBdr>
        </w:div>
        <w:div w:id="1190993915">
          <w:marLeft w:val="0"/>
          <w:marRight w:val="0"/>
          <w:marTop w:val="0"/>
          <w:marBottom w:val="0"/>
          <w:divBdr>
            <w:top w:val="none" w:sz="0" w:space="0" w:color="auto"/>
            <w:left w:val="none" w:sz="0" w:space="0" w:color="auto"/>
            <w:bottom w:val="none" w:sz="0" w:space="0" w:color="auto"/>
            <w:right w:val="none" w:sz="0" w:space="0" w:color="auto"/>
          </w:divBdr>
        </w:div>
        <w:div w:id="1831555525">
          <w:marLeft w:val="0"/>
          <w:marRight w:val="0"/>
          <w:marTop w:val="0"/>
          <w:marBottom w:val="0"/>
          <w:divBdr>
            <w:top w:val="none" w:sz="0" w:space="0" w:color="auto"/>
            <w:left w:val="none" w:sz="0" w:space="0" w:color="auto"/>
            <w:bottom w:val="none" w:sz="0" w:space="0" w:color="auto"/>
            <w:right w:val="none" w:sz="0" w:space="0" w:color="auto"/>
          </w:divBdr>
        </w:div>
        <w:div w:id="590741979">
          <w:marLeft w:val="0"/>
          <w:marRight w:val="0"/>
          <w:marTop w:val="0"/>
          <w:marBottom w:val="0"/>
          <w:divBdr>
            <w:top w:val="none" w:sz="0" w:space="0" w:color="auto"/>
            <w:left w:val="none" w:sz="0" w:space="0" w:color="auto"/>
            <w:bottom w:val="none" w:sz="0" w:space="0" w:color="auto"/>
            <w:right w:val="none" w:sz="0" w:space="0" w:color="auto"/>
          </w:divBdr>
        </w:div>
        <w:div w:id="895510178">
          <w:marLeft w:val="0"/>
          <w:marRight w:val="0"/>
          <w:marTop w:val="0"/>
          <w:marBottom w:val="0"/>
          <w:divBdr>
            <w:top w:val="none" w:sz="0" w:space="0" w:color="auto"/>
            <w:left w:val="none" w:sz="0" w:space="0" w:color="auto"/>
            <w:bottom w:val="none" w:sz="0" w:space="0" w:color="auto"/>
            <w:right w:val="none" w:sz="0" w:space="0" w:color="auto"/>
          </w:divBdr>
        </w:div>
        <w:div w:id="40178852">
          <w:marLeft w:val="0"/>
          <w:marRight w:val="0"/>
          <w:marTop w:val="0"/>
          <w:marBottom w:val="0"/>
          <w:divBdr>
            <w:top w:val="none" w:sz="0" w:space="0" w:color="auto"/>
            <w:left w:val="none" w:sz="0" w:space="0" w:color="auto"/>
            <w:bottom w:val="none" w:sz="0" w:space="0" w:color="auto"/>
            <w:right w:val="none" w:sz="0" w:space="0" w:color="auto"/>
          </w:divBdr>
        </w:div>
        <w:div w:id="1811052418">
          <w:marLeft w:val="0"/>
          <w:marRight w:val="0"/>
          <w:marTop w:val="0"/>
          <w:marBottom w:val="0"/>
          <w:divBdr>
            <w:top w:val="none" w:sz="0" w:space="0" w:color="auto"/>
            <w:left w:val="none" w:sz="0" w:space="0" w:color="auto"/>
            <w:bottom w:val="none" w:sz="0" w:space="0" w:color="auto"/>
            <w:right w:val="none" w:sz="0" w:space="0" w:color="auto"/>
          </w:divBdr>
        </w:div>
        <w:div w:id="1631784397">
          <w:marLeft w:val="0"/>
          <w:marRight w:val="0"/>
          <w:marTop w:val="0"/>
          <w:marBottom w:val="0"/>
          <w:divBdr>
            <w:top w:val="none" w:sz="0" w:space="0" w:color="auto"/>
            <w:left w:val="none" w:sz="0" w:space="0" w:color="auto"/>
            <w:bottom w:val="none" w:sz="0" w:space="0" w:color="auto"/>
            <w:right w:val="none" w:sz="0" w:space="0" w:color="auto"/>
          </w:divBdr>
        </w:div>
        <w:div w:id="137573353">
          <w:marLeft w:val="0"/>
          <w:marRight w:val="0"/>
          <w:marTop w:val="0"/>
          <w:marBottom w:val="0"/>
          <w:divBdr>
            <w:top w:val="none" w:sz="0" w:space="0" w:color="auto"/>
            <w:left w:val="none" w:sz="0" w:space="0" w:color="auto"/>
            <w:bottom w:val="none" w:sz="0" w:space="0" w:color="auto"/>
            <w:right w:val="none" w:sz="0" w:space="0" w:color="auto"/>
          </w:divBdr>
        </w:div>
        <w:div w:id="122844445">
          <w:marLeft w:val="0"/>
          <w:marRight w:val="0"/>
          <w:marTop w:val="0"/>
          <w:marBottom w:val="0"/>
          <w:divBdr>
            <w:top w:val="none" w:sz="0" w:space="0" w:color="auto"/>
            <w:left w:val="none" w:sz="0" w:space="0" w:color="auto"/>
            <w:bottom w:val="none" w:sz="0" w:space="0" w:color="auto"/>
            <w:right w:val="none" w:sz="0" w:space="0" w:color="auto"/>
          </w:divBdr>
        </w:div>
      </w:divsChild>
    </w:div>
    <w:div w:id="21321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jeffmcd@yahoo.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orseheadsum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orjeffmcd@yahoo.com" TargetMode="External"/><Relationship Id="rId4" Type="http://schemas.openxmlformats.org/officeDocument/2006/relationships/settings" Target="settings.xml"/><Relationship Id="rId9" Type="http://schemas.openxmlformats.org/officeDocument/2006/relationships/hyperlink" Target="mailto:office@horseheadsumc.org"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Communion%20Bulletin%202021.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1T23:20:08.170"/>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34B1-09DE-4A0A-9B55-4A42A4C9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Communion Bulletin 2021</Template>
  <TotalTime>7</TotalTime>
  <Pages>3</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Gayle Swank</cp:lastModifiedBy>
  <cp:revision>4</cp:revision>
  <cp:lastPrinted>2024-09-06T20:50:00Z</cp:lastPrinted>
  <dcterms:created xsi:type="dcterms:W3CDTF">2024-09-06T20:58:00Z</dcterms:created>
  <dcterms:modified xsi:type="dcterms:W3CDTF">2024-09-06T21:01:00Z</dcterms:modified>
</cp:coreProperties>
</file>