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5B06A" w14:textId="027B0110" w:rsidR="00B06030" w:rsidRDefault="00F311CD" w:rsidP="004D1CC5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</w:t>
      </w:r>
    </w:p>
    <w:p w14:paraId="6A055B4C" w14:textId="43E46B33" w:rsidR="00B06030" w:rsidRDefault="007E6C50" w:rsidP="004D1CC5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42374054" wp14:editId="79C52106">
                <wp:simplePos x="0" y="0"/>
                <wp:positionH relativeFrom="column">
                  <wp:posOffset>114300</wp:posOffset>
                </wp:positionH>
                <wp:positionV relativeFrom="paragraph">
                  <wp:posOffset>65405</wp:posOffset>
                </wp:positionV>
                <wp:extent cx="4427220" cy="3238500"/>
                <wp:effectExtent l="0" t="0" r="0" b="0"/>
                <wp:wrapNone/>
                <wp:docPr id="4228852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7220" cy="3238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9B3CB2" w14:textId="77777777" w:rsidR="007E6C50" w:rsidRDefault="007E6C50" w:rsidP="00EE32E7">
                            <w:pPr>
                              <w:pStyle w:val="NoSpacing"/>
                              <w:rPr>
                                <w:rStyle w:val="None"/>
                                <w:rFonts w:ascii="Abadi" w:hAnsi="Abadi"/>
                              </w:rPr>
                            </w:pPr>
                            <w:bookmarkStart w:id="0" w:name="_Hlk180159388"/>
                            <w:bookmarkEnd w:id="0"/>
                          </w:p>
                          <w:p w14:paraId="43B5BD4B" w14:textId="1F01BC23" w:rsidR="00277455" w:rsidRPr="0037692A" w:rsidRDefault="00277455" w:rsidP="00EE32E7">
                            <w:pPr>
                              <w:pStyle w:val="NoSpacing"/>
                              <w:rPr>
                                <w:rStyle w:val="None"/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37692A">
                              <w:rPr>
                                <w:rStyle w:val="None"/>
                                <w:rFonts w:ascii="Abadi" w:hAnsi="Abadi"/>
                                <w:sz w:val="24"/>
                                <w:szCs w:val="24"/>
                              </w:rPr>
                              <w:t>Pastor: Rev. Dr. Jeff McDowell</w:t>
                            </w:r>
                            <w:r w:rsidRPr="0037692A">
                              <w:rPr>
                                <w:rStyle w:val="None"/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</w:r>
                            <w:r w:rsidRPr="0037692A">
                              <w:rPr>
                                <w:rStyle w:val="None"/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</w:p>
                          <w:p w14:paraId="15CAEADA" w14:textId="77777777" w:rsidR="002F4D09" w:rsidRDefault="00277455" w:rsidP="00EE32E7">
                            <w:pPr>
                              <w:pStyle w:val="NoSpacing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37692A">
                              <w:rPr>
                                <w:rStyle w:val="None"/>
                                <w:rFonts w:ascii="Abadi" w:hAnsi="Abadi"/>
                                <w:sz w:val="24"/>
                                <w:szCs w:val="24"/>
                              </w:rPr>
                              <w:t xml:space="preserve">Pastor’s Email: </w:t>
                            </w:r>
                            <w:hyperlink r:id="rId8" w:history="1">
                              <w:r w:rsidRPr="0037692A">
                                <w:rPr>
                                  <w:rStyle w:val="Hyperlink"/>
                                  <w:rFonts w:ascii="Abadi" w:hAnsi="Abadi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pastorjeffmcd@yahoo.com</w:t>
                              </w:r>
                            </w:hyperlink>
                          </w:p>
                          <w:p w14:paraId="2E2BCA20" w14:textId="30B86B7E" w:rsidR="00277455" w:rsidRPr="0037692A" w:rsidRDefault="00EF27CF" w:rsidP="00EE32E7">
                            <w:pPr>
                              <w:pStyle w:val="NoSpacing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Also p</w:t>
                            </w:r>
                            <w:r w:rsidR="002F4D09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articipating in service:  Chad</w:t>
                            </w:r>
                            <w:r w:rsidR="00B65BDA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,</w:t>
                            </w:r>
                            <w:r w:rsidR="00AA08FF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Jacob Miller</w:t>
                            </w:r>
                            <w:r w:rsidR="00B65BDA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A08FF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Isaac Miller</w:t>
                            </w:r>
                            <w:r w:rsidR="00277455" w:rsidRPr="0037692A">
                              <w:rPr>
                                <w:rStyle w:val="Hyperlink"/>
                                <w:rFonts w:ascii="Abadi" w:hAnsi="Abadi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="00277455" w:rsidRPr="0037692A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60F60C55" w14:textId="19BA5AC3" w:rsidR="00277455" w:rsidRPr="0037692A" w:rsidRDefault="00277455" w:rsidP="00EE32E7">
                            <w:pPr>
                              <w:pStyle w:val="NoSpacing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37692A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Music Director:  David Peckha</w:t>
                            </w:r>
                            <w:r w:rsidR="00C66AD7" w:rsidRPr="0037692A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m</w:t>
                            </w:r>
                            <w:r w:rsidRPr="0037692A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</w:r>
                            <w:r w:rsidRPr="0037692A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</w:p>
                          <w:p w14:paraId="7F2D2732" w14:textId="6DDA2E88" w:rsidR="00277455" w:rsidRPr="0037692A" w:rsidRDefault="00277455" w:rsidP="00EE32E7">
                            <w:pPr>
                              <w:pStyle w:val="NoSpacing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37692A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Liturgist:</w:t>
                            </w:r>
                            <w:r w:rsidR="00DE6979" w:rsidRPr="0037692A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7D53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Bob Solsky</w:t>
                            </w:r>
                          </w:p>
                          <w:p w14:paraId="0245B61C" w14:textId="7C1A404A" w:rsidR="00277455" w:rsidRPr="0037692A" w:rsidRDefault="00277455" w:rsidP="00EE32E7">
                            <w:pPr>
                              <w:pStyle w:val="NoSpacing"/>
                              <w:rPr>
                                <w:rStyle w:val="None"/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37692A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Greeters:</w:t>
                            </w:r>
                            <w:r w:rsidR="00D25804" w:rsidRPr="0037692A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36C1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Jo Ann Hunt</w:t>
                            </w:r>
                            <w:r w:rsidRPr="0037692A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D0CEB65" w14:textId="3A4EA845" w:rsidR="00213C27" w:rsidRPr="0037692A" w:rsidRDefault="00277455" w:rsidP="00EE32E7">
                            <w:pPr>
                              <w:pStyle w:val="NoSpacing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37692A">
                              <w:rPr>
                                <w:rStyle w:val="None"/>
                                <w:rFonts w:ascii="Abadi" w:hAnsi="Abadi"/>
                                <w:sz w:val="24"/>
                                <w:szCs w:val="24"/>
                              </w:rPr>
                              <w:t xml:space="preserve">Ushers: </w:t>
                            </w:r>
                            <w:r w:rsidR="002F4D09">
                              <w:rPr>
                                <w:rStyle w:val="None"/>
                                <w:rFonts w:ascii="Abadi" w:hAnsi="Abadi"/>
                                <w:sz w:val="24"/>
                                <w:szCs w:val="24"/>
                              </w:rPr>
                              <w:t xml:space="preserve">Daniel Miller; </w:t>
                            </w:r>
                            <w:r w:rsidR="00386FEA">
                              <w:rPr>
                                <w:rStyle w:val="None"/>
                                <w:rFonts w:ascii="Abadi" w:hAnsi="Abadi"/>
                                <w:sz w:val="24"/>
                                <w:szCs w:val="24"/>
                              </w:rPr>
                              <w:t>Bob Hauptnam</w:t>
                            </w:r>
                            <w:r w:rsidR="0050338A">
                              <w:rPr>
                                <w:rStyle w:val="None"/>
                                <w:rFonts w:ascii="Abadi" w:hAnsi="Abadi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="00432010">
                              <w:rPr>
                                <w:rStyle w:val="None"/>
                                <w:rFonts w:ascii="Abadi" w:hAnsi="Abadi"/>
                                <w:sz w:val="24"/>
                                <w:szCs w:val="24"/>
                              </w:rPr>
                              <w:t>Wayne Myers; Charlie Ellis</w:t>
                            </w:r>
                          </w:p>
                          <w:p w14:paraId="7A781EF6" w14:textId="77777777" w:rsidR="00277455" w:rsidRPr="0037692A" w:rsidRDefault="00277455" w:rsidP="00EE32E7">
                            <w:pPr>
                              <w:pStyle w:val="NoSpacing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37692A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Secretary:  Sandy Crane</w:t>
                            </w:r>
                            <w:r w:rsidRPr="0037692A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</w:r>
                            <w:r w:rsidRPr="0037692A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</w:r>
                            <w:r w:rsidRPr="0037692A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</w:r>
                            <w:r w:rsidRPr="0037692A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D48BDCC" w14:textId="77777777" w:rsidR="00277455" w:rsidRPr="0037692A" w:rsidRDefault="00277455" w:rsidP="00EE32E7">
                            <w:pPr>
                              <w:pStyle w:val="NoSpacing"/>
                              <w:rPr>
                                <w:rStyle w:val="None"/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37692A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Church Phone: (607) 739-1943                     </w:t>
                            </w:r>
                          </w:p>
                          <w:p w14:paraId="1AA633D2" w14:textId="77777777" w:rsidR="00277455" w:rsidRPr="0037692A" w:rsidRDefault="00277455" w:rsidP="00EE32E7">
                            <w:pPr>
                              <w:pStyle w:val="NoSpacing"/>
                              <w:rPr>
                                <w:rStyle w:val="None"/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37692A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Email:  </w:t>
                            </w:r>
                            <w:hyperlink r:id="rId9" w:history="1">
                              <w:r w:rsidRPr="0037692A">
                                <w:rPr>
                                  <w:rStyle w:val="Hyperlink0"/>
                                  <w:rFonts w:ascii="Abadi" w:eastAsiaTheme="minorHAnsi" w:hAnsi="Abadi" w:cstheme="minorBidi"/>
                                  <w:color w:val="auto"/>
                                  <w:u w:val="none"/>
                                </w:rPr>
                                <w:t>office@horseheadsumc.org</w:t>
                              </w:r>
                            </w:hyperlink>
                            <w:r w:rsidRPr="0037692A">
                              <w:rPr>
                                <w:rStyle w:val="None"/>
                                <w:rFonts w:ascii="Abadi" w:hAnsi="Abadi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751ECABD" w14:textId="77777777" w:rsidR="00277455" w:rsidRPr="0037692A" w:rsidRDefault="00277455" w:rsidP="00EE32E7">
                            <w:pPr>
                              <w:pStyle w:val="NoSpacing"/>
                              <w:rPr>
                                <w:rStyle w:val="None"/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37692A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Production Team: Larry Crandell, Bob Aiello, Bob &amp; Jamie Olcott                                         </w:t>
                            </w:r>
                          </w:p>
                          <w:p w14:paraId="3954B17E" w14:textId="77777777" w:rsidR="00277455" w:rsidRPr="0037692A" w:rsidRDefault="00277455" w:rsidP="00EE32E7">
                            <w:pPr>
                              <w:pStyle w:val="NoSpacing"/>
                              <w:rPr>
                                <w:rStyle w:val="None"/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37692A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Production Team e-mail: production@horseheadsumc.org                             </w:t>
                            </w:r>
                          </w:p>
                          <w:p w14:paraId="0129F9EE" w14:textId="77777777" w:rsidR="00277455" w:rsidRPr="0037692A" w:rsidRDefault="00277455" w:rsidP="00277455">
                            <w:pPr>
                              <w:pStyle w:val="NoSpacing"/>
                              <w:rPr>
                                <w:rStyle w:val="None"/>
                                <w:rFonts w:ascii="Abadi" w:hAnsi="Abadi" w:cs="FreesiaUP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265DA0E" w14:textId="77777777" w:rsidR="00277455" w:rsidRPr="0037692A" w:rsidRDefault="00277455" w:rsidP="00277455">
                            <w:pPr>
                              <w:pStyle w:val="NoSpacing"/>
                              <w:rPr>
                                <w:rStyle w:val="None"/>
                                <w:rFonts w:ascii="Abadi" w:hAnsi="Abad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7692A">
                              <w:rPr>
                                <w:rStyle w:val="None"/>
                                <w:rFonts w:ascii="Abadi" w:hAnsi="Abad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Check us out on our Web site, Sundays at 9:30am    </w:t>
                            </w:r>
                          </w:p>
                          <w:p w14:paraId="586B2693" w14:textId="77777777" w:rsidR="00277455" w:rsidRPr="0037692A" w:rsidRDefault="00277455" w:rsidP="00277455">
                            <w:pPr>
                              <w:pStyle w:val="NoSpacing"/>
                              <w:rPr>
                                <w:rFonts w:ascii="Abadi" w:hAnsi="Abad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7692A">
                              <w:rPr>
                                <w:rFonts w:ascii="Abadi" w:hAnsi="Abad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*Facebook: Horseheads United Methodist Church       </w:t>
                            </w:r>
                          </w:p>
                          <w:p w14:paraId="21B3B264" w14:textId="77777777" w:rsidR="00277455" w:rsidRPr="0037692A" w:rsidRDefault="00277455" w:rsidP="00277455">
                            <w:pPr>
                              <w:pStyle w:val="NoSpacing"/>
                              <w:rPr>
                                <w:rFonts w:ascii="Abadi" w:hAnsi="Abad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7692A">
                              <w:rPr>
                                <w:rFonts w:ascii="Abadi" w:hAnsi="Abad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*You Tube: Hh 1st United Methodist Church</w:t>
                            </w:r>
                          </w:p>
                          <w:p w14:paraId="05CF69C4" w14:textId="77777777" w:rsidR="00277455" w:rsidRPr="0037692A" w:rsidRDefault="00277455" w:rsidP="00277455">
                            <w:pPr>
                              <w:rPr>
                                <w:rFonts w:ascii="Abadi" w:hAnsi="Abad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740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5.15pt;width:348.6pt;height:25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" fillcolor="window" stroked="f" strokeweight=".5pt">
                <v:textbox>
                  <w:txbxContent>
                    <w:p w14:paraId="209B3CB2" w14:textId="77777777" w:rsidR="007E6C50" w:rsidRDefault="007E6C50" w:rsidP="00EE32E7">
                      <w:pPr>
                        <w:pStyle w:val="NoSpacing"/>
                        <w:rPr>
                          <w:rStyle w:val="None"/>
                          <w:rFonts w:ascii="Abadi" w:hAnsi="Abadi"/>
                        </w:rPr>
                      </w:pPr>
                      <w:bookmarkStart w:id="1" w:name="_Hlk180159388"/>
                      <w:bookmarkEnd w:id="1"/>
                    </w:p>
                    <w:p w14:paraId="43B5BD4B" w14:textId="1F01BC23" w:rsidR="00277455" w:rsidRPr="0037692A" w:rsidRDefault="00277455" w:rsidP="00EE32E7">
                      <w:pPr>
                        <w:pStyle w:val="NoSpacing"/>
                        <w:rPr>
                          <w:rStyle w:val="None"/>
                          <w:rFonts w:ascii="Abadi" w:hAnsi="Abadi"/>
                          <w:sz w:val="24"/>
                          <w:szCs w:val="24"/>
                        </w:rPr>
                      </w:pPr>
                      <w:r w:rsidRPr="0037692A">
                        <w:rPr>
                          <w:rStyle w:val="None"/>
                          <w:rFonts w:ascii="Abadi" w:hAnsi="Abadi"/>
                          <w:sz w:val="24"/>
                          <w:szCs w:val="24"/>
                        </w:rPr>
                        <w:t>Pastor: Rev. Dr. Jeff McDowell</w:t>
                      </w:r>
                      <w:r w:rsidRPr="0037692A">
                        <w:rPr>
                          <w:rStyle w:val="None"/>
                          <w:rFonts w:ascii="Abadi" w:hAnsi="Abadi"/>
                          <w:sz w:val="24"/>
                          <w:szCs w:val="24"/>
                        </w:rPr>
                        <w:tab/>
                      </w:r>
                      <w:r w:rsidRPr="0037692A">
                        <w:rPr>
                          <w:rStyle w:val="None"/>
                          <w:rFonts w:ascii="Abadi" w:hAnsi="Abadi"/>
                          <w:sz w:val="24"/>
                          <w:szCs w:val="24"/>
                        </w:rPr>
                        <w:tab/>
                        <w:t xml:space="preserve">   </w:t>
                      </w:r>
                    </w:p>
                    <w:p w14:paraId="15CAEADA" w14:textId="77777777" w:rsidR="002F4D09" w:rsidRDefault="00277455" w:rsidP="00EE32E7">
                      <w:pPr>
                        <w:pStyle w:val="NoSpacing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 w:rsidRPr="0037692A">
                        <w:rPr>
                          <w:rStyle w:val="None"/>
                          <w:rFonts w:ascii="Abadi" w:hAnsi="Abadi"/>
                          <w:sz w:val="24"/>
                          <w:szCs w:val="24"/>
                        </w:rPr>
                        <w:t xml:space="preserve">Pastor’s Email: </w:t>
                      </w:r>
                      <w:hyperlink r:id="rId10" w:history="1">
                        <w:r w:rsidRPr="0037692A">
                          <w:rPr>
                            <w:rStyle w:val="Hyperlink"/>
                            <w:rFonts w:ascii="Abadi" w:hAnsi="Abadi"/>
                            <w:color w:val="auto"/>
                            <w:sz w:val="24"/>
                            <w:szCs w:val="24"/>
                            <w:u w:val="none"/>
                          </w:rPr>
                          <w:t>pastorjeffmcd@yahoo.com</w:t>
                        </w:r>
                      </w:hyperlink>
                    </w:p>
                    <w:p w14:paraId="2E2BCA20" w14:textId="30B86B7E" w:rsidR="00277455" w:rsidRPr="0037692A" w:rsidRDefault="00EF27CF" w:rsidP="00EE32E7">
                      <w:pPr>
                        <w:pStyle w:val="NoSpacing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t>Also p</w:t>
                      </w:r>
                      <w:r w:rsidR="002F4D09">
                        <w:rPr>
                          <w:rFonts w:ascii="Abadi" w:hAnsi="Abadi"/>
                          <w:sz w:val="24"/>
                          <w:szCs w:val="24"/>
                        </w:rPr>
                        <w:t>articipating in service:  Chad</w:t>
                      </w:r>
                      <w:r w:rsidR="00B65BDA">
                        <w:rPr>
                          <w:rFonts w:ascii="Abadi" w:hAnsi="Abadi"/>
                          <w:sz w:val="24"/>
                          <w:szCs w:val="24"/>
                        </w:rPr>
                        <w:t>,</w:t>
                      </w:r>
                      <w:r w:rsidR="00AA08FF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t>Jacob Miller</w:t>
                      </w:r>
                      <w:r w:rsidR="00B65BDA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, </w:t>
                      </w:r>
                      <w:r w:rsidR="00AA08FF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and </w:t>
                      </w: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t>Isaac Miller</w:t>
                      </w:r>
                      <w:r w:rsidR="00277455" w:rsidRPr="0037692A">
                        <w:rPr>
                          <w:rStyle w:val="Hyperlink"/>
                          <w:rFonts w:ascii="Abadi" w:hAnsi="Abadi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 w:rsidR="00277455" w:rsidRPr="0037692A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60F60C55" w14:textId="19BA5AC3" w:rsidR="00277455" w:rsidRPr="0037692A" w:rsidRDefault="00277455" w:rsidP="00EE32E7">
                      <w:pPr>
                        <w:pStyle w:val="NoSpacing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 w:rsidRPr="0037692A">
                        <w:rPr>
                          <w:rFonts w:ascii="Abadi" w:hAnsi="Abadi"/>
                          <w:sz w:val="24"/>
                          <w:szCs w:val="24"/>
                        </w:rPr>
                        <w:t>Music Director:  David Peckha</w:t>
                      </w:r>
                      <w:r w:rsidR="00C66AD7" w:rsidRPr="0037692A">
                        <w:rPr>
                          <w:rFonts w:ascii="Abadi" w:hAnsi="Abadi"/>
                          <w:sz w:val="24"/>
                          <w:szCs w:val="24"/>
                        </w:rPr>
                        <w:t>m</w:t>
                      </w:r>
                      <w:r w:rsidRPr="0037692A">
                        <w:rPr>
                          <w:rFonts w:ascii="Abadi" w:hAnsi="Abadi"/>
                          <w:sz w:val="24"/>
                          <w:szCs w:val="24"/>
                        </w:rPr>
                        <w:tab/>
                      </w:r>
                      <w:r w:rsidRPr="0037692A">
                        <w:rPr>
                          <w:rFonts w:ascii="Abadi" w:hAnsi="Abadi"/>
                          <w:sz w:val="24"/>
                          <w:szCs w:val="24"/>
                        </w:rPr>
                        <w:tab/>
                        <w:t xml:space="preserve">   </w:t>
                      </w:r>
                    </w:p>
                    <w:p w14:paraId="7F2D2732" w14:textId="6DDA2E88" w:rsidR="00277455" w:rsidRPr="0037692A" w:rsidRDefault="00277455" w:rsidP="00EE32E7">
                      <w:pPr>
                        <w:pStyle w:val="NoSpacing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 w:rsidRPr="0037692A">
                        <w:rPr>
                          <w:rFonts w:ascii="Abadi" w:hAnsi="Abadi"/>
                          <w:sz w:val="24"/>
                          <w:szCs w:val="24"/>
                        </w:rPr>
                        <w:t>Liturgist:</w:t>
                      </w:r>
                      <w:r w:rsidR="00DE6979" w:rsidRPr="0037692A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</w:t>
                      </w:r>
                      <w:r w:rsidR="00A77D53">
                        <w:rPr>
                          <w:rFonts w:ascii="Abadi" w:hAnsi="Abadi"/>
                          <w:sz w:val="24"/>
                          <w:szCs w:val="24"/>
                        </w:rPr>
                        <w:t>Bob Solsky</w:t>
                      </w:r>
                    </w:p>
                    <w:p w14:paraId="0245B61C" w14:textId="7C1A404A" w:rsidR="00277455" w:rsidRPr="0037692A" w:rsidRDefault="00277455" w:rsidP="00EE32E7">
                      <w:pPr>
                        <w:pStyle w:val="NoSpacing"/>
                        <w:rPr>
                          <w:rStyle w:val="None"/>
                          <w:rFonts w:ascii="Abadi" w:hAnsi="Abadi"/>
                          <w:sz w:val="24"/>
                          <w:szCs w:val="24"/>
                        </w:rPr>
                      </w:pPr>
                      <w:r w:rsidRPr="0037692A">
                        <w:rPr>
                          <w:rFonts w:ascii="Abadi" w:hAnsi="Abadi"/>
                          <w:sz w:val="24"/>
                          <w:szCs w:val="24"/>
                        </w:rPr>
                        <w:t>Greeters:</w:t>
                      </w:r>
                      <w:r w:rsidR="00D25804" w:rsidRPr="0037692A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</w:t>
                      </w:r>
                      <w:r w:rsidR="00EB36C1">
                        <w:rPr>
                          <w:rFonts w:ascii="Abadi" w:hAnsi="Abadi"/>
                          <w:sz w:val="24"/>
                          <w:szCs w:val="24"/>
                        </w:rPr>
                        <w:t>Jo Ann Hunt</w:t>
                      </w:r>
                      <w:r w:rsidRPr="0037692A">
                        <w:rPr>
                          <w:rFonts w:ascii="Abadi" w:hAnsi="Abadi"/>
                          <w:sz w:val="24"/>
                          <w:szCs w:val="24"/>
                        </w:rPr>
                        <w:tab/>
                      </w:r>
                    </w:p>
                    <w:p w14:paraId="1D0CEB65" w14:textId="3A4EA845" w:rsidR="00213C27" w:rsidRPr="0037692A" w:rsidRDefault="00277455" w:rsidP="00EE32E7">
                      <w:pPr>
                        <w:pStyle w:val="NoSpacing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 w:rsidRPr="0037692A">
                        <w:rPr>
                          <w:rStyle w:val="None"/>
                          <w:rFonts w:ascii="Abadi" w:hAnsi="Abadi"/>
                          <w:sz w:val="24"/>
                          <w:szCs w:val="24"/>
                        </w:rPr>
                        <w:t xml:space="preserve">Ushers: </w:t>
                      </w:r>
                      <w:r w:rsidR="002F4D09">
                        <w:rPr>
                          <w:rStyle w:val="None"/>
                          <w:rFonts w:ascii="Abadi" w:hAnsi="Abadi"/>
                          <w:sz w:val="24"/>
                          <w:szCs w:val="24"/>
                        </w:rPr>
                        <w:t xml:space="preserve">Daniel Miller; </w:t>
                      </w:r>
                      <w:r w:rsidR="00386FEA">
                        <w:rPr>
                          <w:rStyle w:val="None"/>
                          <w:rFonts w:ascii="Abadi" w:hAnsi="Abadi"/>
                          <w:sz w:val="24"/>
                          <w:szCs w:val="24"/>
                        </w:rPr>
                        <w:t>Bob Hauptnam</w:t>
                      </w:r>
                      <w:r w:rsidR="0050338A">
                        <w:rPr>
                          <w:rStyle w:val="None"/>
                          <w:rFonts w:ascii="Abadi" w:hAnsi="Abadi"/>
                          <w:sz w:val="24"/>
                          <w:szCs w:val="24"/>
                        </w:rPr>
                        <w:t xml:space="preserve">; </w:t>
                      </w:r>
                      <w:r w:rsidR="00432010">
                        <w:rPr>
                          <w:rStyle w:val="None"/>
                          <w:rFonts w:ascii="Abadi" w:hAnsi="Abadi"/>
                          <w:sz w:val="24"/>
                          <w:szCs w:val="24"/>
                        </w:rPr>
                        <w:t>Wayne Myers; Charlie Ellis</w:t>
                      </w:r>
                    </w:p>
                    <w:p w14:paraId="7A781EF6" w14:textId="77777777" w:rsidR="00277455" w:rsidRPr="0037692A" w:rsidRDefault="00277455" w:rsidP="00EE32E7">
                      <w:pPr>
                        <w:pStyle w:val="NoSpacing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 w:rsidRPr="0037692A">
                        <w:rPr>
                          <w:rFonts w:ascii="Abadi" w:hAnsi="Abadi"/>
                          <w:sz w:val="24"/>
                          <w:szCs w:val="24"/>
                        </w:rPr>
                        <w:t>Secretary:  Sandy Crane</w:t>
                      </w:r>
                      <w:r w:rsidRPr="0037692A">
                        <w:rPr>
                          <w:rFonts w:ascii="Abadi" w:hAnsi="Abadi"/>
                          <w:sz w:val="24"/>
                          <w:szCs w:val="24"/>
                        </w:rPr>
                        <w:tab/>
                      </w:r>
                      <w:r w:rsidRPr="0037692A">
                        <w:rPr>
                          <w:rFonts w:ascii="Abadi" w:hAnsi="Abadi"/>
                          <w:sz w:val="24"/>
                          <w:szCs w:val="24"/>
                        </w:rPr>
                        <w:tab/>
                      </w:r>
                      <w:r w:rsidRPr="0037692A">
                        <w:rPr>
                          <w:rFonts w:ascii="Abadi" w:hAnsi="Abadi"/>
                          <w:sz w:val="24"/>
                          <w:szCs w:val="24"/>
                        </w:rPr>
                        <w:tab/>
                      </w:r>
                      <w:r w:rsidRPr="0037692A">
                        <w:rPr>
                          <w:rFonts w:ascii="Abadi" w:hAnsi="Abadi"/>
                          <w:sz w:val="24"/>
                          <w:szCs w:val="24"/>
                        </w:rPr>
                        <w:tab/>
                      </w:r>
                    </w:p>
                    <w:p w14:paraId="6D48BDCC" w14:textId="77777777" w:rsidR="00277455" w:rsidRPr="0037692A" w:rsidRDefault="00277455" w:rsidP="00EE32E7">
                      <w:pPr>
                        <w:pStyle w:val="NoSpacing"/>
                        <w:rPr>
                          <w:rStyle w:val="None"/>
                          <w:rFonts w:ascii="Abadi" w:hAnsi="Abadi"/>
                          <w:sz w:val="24"/>
                          <w:szCs w:val="24"/>
                        </w:rPr>
                      </w:pPr>
                      <w:r w:rsidRPr="0037692A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Church Phone: (607) 739-1943                     </w:t>
                      </w:r>
                    </w:p>
                    <w:p w14:paraId="1AA633D2" w14:textId="77777777" w:rsidR="00277455" w:rsidRPr="0037692A" w:rsidRDefault="00277455" w:rsidP="00EE32E7">
                      <w:pPr>
                        <w:pStyle w:val="NoSpacing"/>
                        <w:rPr>
                          <w:rStyle w:val="None"/>
                          <w:rFonts w:ascii="Abadi" w:hAnsi="Abadi"/>
                          <w:sz w:val="24"/>
                          <w:szCs w:val="24"/>
                        </w:rPr>
                      </w:pPr>
                      <w:r w:rsidRPr="0037692A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Email:  </w:t>
                      </w:r>
                      <w:hyperlink r:id="rId11" w:history="1">
                        <w:r w:rsidRPr="0037692A">
                          <w:rPr>
                            <w:rStyle w:val="Hyperlink0"/>
                            <w:rFonts w:ascii="Abadi" w:eastAsiaTheme="minorHAnsi" w:hAnsi="Abadi" w:cstheme="minorBidi"/>
                            <w:color w:val="auto"/>
                            <w:u w:val="none"/>
                          </w:rPr>
                          <w:t>office@horseheadsumc.org</w:t>
                        </w:r>
                      </w:hyperlink>
                      <w:r w:rsidRPr="0037692A">
                        <w:rPr>
                          <w:rStyle w:val="None"/>
                          <w:rFonts w:ascii="Abadi" w:hAnsi="Abadi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751ECABD" w14:textId="77777777" w:rsidR="00277455" w:rsidRPr="0037692A" w:rsidRDefault="00277455" w:rsidP="00EE32E7">
                      <w:pPr>
                        <w:pStyle w:val="NoSpacing"/>
                        <w:rPr>
                          <w:rStyle w:val="None"/>
                          <w:rFonts w:ascii="Abadi" w:hAnsi="Abadi"/>
                          <w:sz w:val="24"/>
                          <w:szCs w:val="24"/>
                        </w:rPr>
                      </w:pPr>
                      <w:r w:rsidRPr="0037692A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Production Team: Larry Crandell, Bob Aiello, Bob &amp; Jamie Olcott                                         </w:t>
                      </w:r>
                    </w:p>
                    <w:p w14:paraId="3954B17E" w14:textId="77777777" w:rsidR="00277455" w:rsidRPr="0037692A" w:rsidRDefault="00277455" w:rsidP="00EE32E7">
                      <w:pPr>
                        <w:pStyle w:val="NoSpacing"/>
                        <w:rPr>
                          <w:rStyle w:val="None"/>
                          <w:rFonts w:ascii="Abadi" w:hAnsi="Abadi"/>
                          <w:sz w:val="24"/>
                          <w:szCs w:val="24"/>
                        </w:rPr>
                      </w:pPr>
                      <w:r w:rsidRPr="0037692A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Production Team e-mail: production@horseheadsumc.org                             </w:t>
                      </w:r>
                    </w:p>
                    <w:p w14:paraId="0129F9EE" w14:textId="77777777" w:rsidR="00277455" w:rsidRPr="0037692A" w:rsidRDefault="00277455" w:rsidP="00277455">
                      <w:pPr>
                        <w:pStyle w:val="NoSpacing"/>
                        <w:rPr>
                          <w:rStyle w:val="None"/>
                          <w:rFonts w:ascii="Abadi" w:hAnsi="Abadi" w:cs="FreesiaUP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265DA0E" w14:textId="77777777" w:rsidR="00277455" w:rsidRPr="0037692A" w:rsidRDefault="00277455" w:rsidP="00277455">
                      <w:pPr>
                        <w:pStyle w:val="NoSpacing"/>
                        <w:rPr>
                          <w:rStyle w:val="None"/>
                          <w:rFonts w:ascii="Abadi" w:hAnsi="Abad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7692A">
                        <w:rPr>
                          <w:rStyle w:val="None"/>
                          <w:rFonts w:ascii="Abadi" w:hAnsi="Abad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Check us out on our Web site, Sundays at 9:30am    </w:t>
                      </w:r>
                    </w:p>
                    <w:p w14:paraId="586B2693" w14:textId="77777777" w:rsidR="00277455" w:rsidRPr="0037692A" w:rsidRDefault="00277455" w:rsidP="00277455">
                      <w:pPr>
                        <w:pStyle w:val="NoSpacing"/>
                        <w:rPr>
                          <w:rFonts w:ascii="Abadi" w:hAnsi="Abad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7692A">
                        <w:rPr>
                          <w:rFonts w:ascii="Abadi" w:hAnsi="Abad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*Facebook: Horseheads United Methodist Church       </w:t>
                      </w:r>
                    </w:p>
                    <w:p w14:paraId="21B3B264" w14:textId="77777777" w:rsidR="00277455" w:rsidRPr="0037692A" w:rsidRDefault="00277455" w:rsidP="00277455">
                      <w:pPr>
                        <w:pStyle w:val="NoSpacing"/>
                        <w:rPr>
                          <w:rFonts w:ascii="Abadi" w:hAnsi="Abad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7692A">
                        <w:rPr>
                          <w:rFonts w:ascii="Abadi" w:hAnsi="Abad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*You Tube: Hh 1st United Methodist Church</w:t>
                      </w:r>
                    </w:p>
                    <w:p w14:paraId="05CF69C4" w14:textId="77777777" w:rsidR="00277455" w:rsidRPr="0037692A" w:rsidRDefault="00277455" w:rsidP="00277455">
                      <w:pPr>
                        <w:rPr>
                          <w:rFonts w:ascii="Abadi" w:hAnsi="Abadi" w:cstheme="maj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3AA879" w14:textId="26F82031" w:rsidR="00B06030" w:rsidRDefault="00B06030" w:rsidP="004D1CC5">
      <w:pPr>
        <w:pStyle w:val="NoSpacing"/>
        <w:rPr>
          <w:rFonts w:cstheme="minorHAnsi"/>
          <w:b/>
          <w:bCs/>
          <w:sz w:val="24"/>
          <w:szCs w:val="24"/>
        </w:rPr>
      </w:pPr>
    </w:p>
    <w:p w14:paraId="3671758D" w14:textId="6F262822" w:rsidR="00B06030" w:rsidRDefault="00B06030" w:rsidP="004D1CC5">
      <w:pPr>
        <w:pStyle w:val="NoSpacing"/>
        <w:rPr>
          <w:rFonts w:cstheme="minorHAnsi"/>
          <w:b/>
          <w:bCs/>
          <w:sz w:val="24"/>
          <w:szCs w:val="24"/>
        </w:rPr>
      </w:pPr>
    </w:p>
    <w:p w14:paraId="5069D49C" w14:textId="710E8CAF" w:rsidR="00B06030" w:rsidRDefault="00B06030" w:rsidP="004D1CC5">
      <w:pPr>
        <w:pStyle w:val="NoSpacing"/>
        <w:rPr>
          <w:rFonts w:cstheme="minorHAnsi"/>
          <w:b/>
          <w:bCs/>
          <w:sz w:val="24"/>
          <w:szCs w:val="24"/>
        </w:rPr>
      </w:pPr>
    </w:p>
    <w:p w14:paraId="4C272F3B" w14:textId="2DDCE503" w:rsidR="00B06030" w:rsidRDefault="00B06030" w:rsidP="004D1CC5">
      <w:pPr>
        <w:pStyle w:val="NoSpacing"/>
        <w:rPr>
          <w:rFonts w:cstheme="minorHAnsi"/>
          <w:b/>
          <w:bCs/>
          <w:sz w:val="24"/>
          <w:szCs w:val="24"/>
        </w:rPr>
      </w:pPr>
    </w:p>
    <w:p w14:paraId="74259E0E" w14:textId="77777777" w:rsidR="00B06030" w:rsidRDefault="00B06030" w:rsidP="004D1CC5">
      <w:pPr>
        <w:pStyle w:val="NoSpacing"/>
        <w:rPr>
          <w:rFonts w:cstheme="minorHAnsi"/>
          <w:b/>
          <w:bCs/>
          <w:sz w:val="24"/>
          <w:szCs w:val="24"/>
        </w:rPr>
      </w:pPr>
    </w:p>
    <w:p w14:paraId="0550F8E1" w14:textId="77777777" w:rsidR="00B06030" w:rsidRDefault="00B06030" w:rsidP="004D1CC5">
      <w:pPr>
        <w:pStyle w:val="NoSpacing"/>
        <w:rPr>
          <w:rFonts w:cstheme="minorHAnsi"/>
          <w:b/>
          <w:bCs/>
          <w:sz w:val="24"/>
          <w:szCs w:val="24"/>
        </w:rPr>
      </w:pPr>
    </w:p>
    <w:p w14:paraId="5ACC4329" w14:textId="77777777" w:rsidR="00B06030" w:rsidRDefault="00B06030" w:rsidP="004D1CC5">
      <w:pPr>
        <w:pStyle w:val="NoSpacing"/>
        <w:rPr>
          <w:rFonts w:cstheme="minorHAnsi"/>
          <w:b/>
          <w:bCs/>
          <w:sz w:val="24"/>
          <w:szCs w:val="24"/>
        </w:rPr>
      </w:pPr>
    </w:p>
    <w:p w14:paraId="581C3926" w14:textId="77777777" w:rsidR="00B06030" w:rsidRDefault="00B06030" w:rsidP="004D1CC5">
      <w:pPr>
        <w:pStyle w:val="NoSpacing"/>
        <w:rPr>
          <w:rFonts w:cstheme="minorHAnsi"/>
          <w:b/>
          <w:bCs/>
          <w:sz w:val="24"/>
          <w:szCs w:val="24"/>
        </w:rPr>
      </w:pPr>
    </w:p>
    <w:p w14:paraId="3DA4E166" w14:textId="3CC4D1F1" w:rsidR="00B06030" w:rsidRDefault="00B06030" w:rsidP="004D1CC5">
      <w:pPr>
        <w:pStyle w:val="NoSpacing"/>
        <w:rPr>
          <w:rFonts w:cstheme="minorHAnsi"/>
          <w:b/>
          <w:bCs/>
          <w:sz w:val="24"/>
          <w:szCs w:val="24"/>
        </w:rPr>
      </w:pPr>
    </w:p>
    <w:p w14:paraId="1E2826D8" w14:textId="77777777" w:rsidR="00B06030" w:rsidRDefault="00B06030" w:rsidP="004D1CC5">
      <w:pPr>
        <w:pStyle w:val="NoSpacing"/>
        <w:rPr>
          <w:rFonts w:cstheme="minorHAnsi"/>
          <w:b/>
          <w:bCs/>
          <w:sz w:val="24"/>
          <w:szCs w:val="24"/>
        </w:rPr>
      </w:pPr>
    </w:p>
    <w:p w14:paraId="58DD7F3D" w14:textId="77777777" w:rsidR="00B06030" w:rsidRDefault="00B06030" w:rsidP="004D1CC5">
      <w:pPr>
        <w:pStyle w:val="NoSpacing"/>
        <w:rPr>
          <w:rFonts w:cstheme="minorHAnsi"/>
          <w:b/>
          <w:bCs/>
          <w:sz w:val="24"/>
          <w:szCs w:val="24"/>
        </w:rPr>
      </w:pPr>
    </w:p>
    <w:p w14:paraId="43081312" w14:textId="168BD742" w:rsidR="00B06030" w:rsidRDefault="00930665" w:rsidP="004D1CC5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</w:p>
    <w:p w14:paraId="00D639B6" w14:textId="77777777" w:rsidR="00B06030" w:rsidRDefault="00B06030" w:rsidP="004D1CC5">
      <w:pPr>
        <w:pStyle w:val="NoSpacing"/>
        <w:rPr>
          <w:rFonts w:cstheme="minorHAnsi"/>
          <w:b/>
          <w:bCs/>
          <w:sz w:val="24"/>
          <w:szCs w:val="24"/>
        </w:rPr>
      </w:pPr>
    </w:p>
    <w:p w14:paraId="3D7C9F30" w14:textId="2F2734A3" w:rsidR="00B06030" w:rsidRDefault="00B06030" w:rsidP="004D1CC5">
      <w:pPr>
        <w:pStyle w:val="NoSpacing"/>
        <w:rPr>
          <w:rFonts w:cstheme="minorHAnsi"/>
          <w:b/>
          <w:bCs/>
          <w:sz w:val="24"/>
          <w:szCs w:val="24"/>
        </w:rPr>
      </w:pPr>
    </w:p>
    <w:p w14:paraId="5337B73C" w14:textId="31A194DD" w:rsidR="00B06030" w:rsidRDefault="00B06030" w:rsidP="004D1CC5">
      <w:pPr>
        <w:pStyle w:val="NoSpacing"/>
        <w:rPr>
          <w:rFonts w:cstheme="minorHAnsi"/>
          <w:b/>
          <w:bCs/>
          <w:sz w:val="24"/>
          <w:szCs w:val="24"/>
        </w:rPr>
      </w:pPr>
    </w:p>
    <w:p w14:paraId="7EE45437" w14:textId="654DF4A4" w:rsidR="00EF4AF1" w:rsidRDefault="00EF4AF1" w:rsidP="004D1CC5">
      <w:pPr>
        <w:pStyle w:val="NoSpacing"/>
        <w:rPr>
          <w:rFonts w:cstheme="minorHAnsi"/>
          <w:b/>
          <w:bCs/>
          <w:sz w:val="24"/>
          <w:szCs w:val="24"/>
        </w:rPr>
      </w:pPr>
    </w:p>
    <w:p w14:paraId="75275AD3" w14:textId="560D8710" w:rsidR="00EF4AF1" w:rsidRDefault="00EF4AF1" w:rsidP="004D1CC5">
      <w:pPr>
        <w:pStyle w:val="NoSpacing"/>
        <w:rPr>
          <w:rFonts w:cstheme="minorHAnsi"/>
          <w:b/>
          <w:bCs/>
          <w:sz w:val="24"/>
          <w:szCs w:val="24"/>
        </w:rPr>
      </w:pPr>
    </w:p>
    <w:p w14:paraId="48F25619" w14:textId="6079C13D" w:rsidR="00EF4AF1" w:rsidRPr="001105EF" w:rsidRDefault="003E057B" w:rsidP="004D1CC5">
      <w:pPr>
        <w:pStyle w:val="NoSpacing"/>
        <w:rPr>
          <w:rFonts w:ascii="Calibri" w:eastAsia="Calibri" w:hAnsi="Calibri" w:cs="Times New Roman"/>
          <w:sz w:val="18"/>
          <w:szCs w:val="18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39C013" wp14:editId="36202723">
                <wp:simplePos x="0" y="0"/>
                <wp:positionH relativeFrom="column">
                  <wp:posOffset>175260</wp:posOffset>
                </wp:positionH>
                <wp:positionV relativeFrom="paragraph">
                  <wp:posOffset>115570</wp:posOffset>
                </wp:positionV>
                <wp:extent cx="3970020" cy="2133600"/>
                <wp:effectExtent l="0" t="0" r="11430" b="19050"/>
                <wp:wrapNone/>
                <wp:docPr id="1429683293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020" cy="2133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2">
                                <a:lumMod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2">
                                <a:lumMod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127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E2D4538" w14:textId="2C8E53FA" w:rsidR="00F00C5F" w:rsidRDefault="00F00C5F">
                            <w:pPr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00C5F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>Sermon Theme:</w:t>
                            </w:r>
                          </w:p>
                          <w:p w14:paraId="1E95FB80" w14:textId="23070777" w:rsidR="004211F0" w:rsidRPr="00004A56" w:rsidRDefault="004211F0">
                            <w:pP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04A56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Every </w:t>
                            </w:r>
                            <w:r w:rsidR="005E2B6D" w:rsidRPr="00004A56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year, millions of Americans</w:t>
                            </w:r>
                            <w:r w:rsidR="00E03A0D" w:rsidRPr="00004A56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2B6D" w:rsidRPr="00004A56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make a New Year’s resolution</w:t>
                            </w:r>
                            <w:r w:rsidR="00E03A0D" w:rsidRPr="00004A56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to improve health, finances, personal relationships</w:t>
                            </w:r>
                            <w:r w:rsidR="008A5195" w:rsidRPr="00004A56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, etc.  Many fail</w:t>
                            </w:r>
                            <w:r w:rsidR="00E46752" w:rsidRPr="00004A56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shortly after January 21</w:t>
                            </w:r>
                            <w:r w:rsidR="00E46752" w:rsidRPr="00004A56">
                              <w:rPr>
                                <w:rFonts w:ascii="Abadi" w:hAnsi="Abadi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E46752" w:rsidRPr="00004A56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and when it’s all said and done</w:t>
                            </w:r>
                            <w:r w:rsidR="0030088C" w:rsidRPr="00004A56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, only 9% of those who made a resolution have stuck with it.  However, there is a “resolution</w:t>
                            </w:r>
                            <w:r w:rsidR="00852ED9" w:rsidRPr="00004A56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” that has a 100% success rate and that is a surrendered relationship</w:t>
                            </w:r>
                            <w:r w:rsidR="00FB38C5" w:rsidRPr="00004A56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with Jesus Christ.  However, similar to making a New Year’s resolution</w:t>
                            </w:r>
                            <w:r w:rsidR="0032594D" w:rsidRPr="00004A56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, it is just the beginning; so is the act of accepting Jesus as your sav</w:t>
                            </w:r>
                            <w:r w:rsidR="00004A56" w:rsidRPr="00004A56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ior.</w:t>
                            </w:r>
                            <w:r w:rsidR="005E2B6D" w:rsidRPr="00004A56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9C013" id="Text Box 21" o:spid="_x0000_s1027" type="#_x0000_t202" style="position:absolute;margin-left:13.8pt;margin-top:9.1pt;width:312.6pt;height:16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" fillcolor="#212934 [1615]" strokecolor="#212934 [1615]" strokeweight="1pt">
                <v:fill color2="#212934 [1615]" rotate="t" angle="90" colors="0 #9fa1a3;.5 #c5c6c7;1 #e3e3e4" focus="100%" type="gradient"/>
                <v:textbox>
                  <w:txbxContent>
                    <w:p w14:paraId="0E2D4538" w14:textId="2C8E53FA" w:rsidR="00F00C5F" w:rsidRDefault="00F00C5F">
                      <w:pPr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  <w:r w:rsidRPr="00F00C5F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>Sermon Theme:</w:t>
                      </w:r>
                    </w:p>
                    <w:p w14:paraId="1E95FB80" w14:textId="23070777" w:rsidR="004211F0" w:rsidRPr="00004A56" w:rsidRDefault="004211F0">
                      <w:pPr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004A56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Every </w:t>
                      </w:r>
                      <w:r w:rsidR="005E2B6D" w:rsidRPr="00004A56">
                        <w:rPr>
                          <w:rFonts w:ascii="Abadi" w:hAnsi="Abadi"/>
                          <w:sz w:val="24"/>
                          <w:szCs w:val="24"/>
                        </w:rPr>
                        <w:t>year, millions of Americans</w:t>
                      </w:r>
                      <w:r w:rsidR="00E03A0D" w:rsidRPr="00004A56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</w:t>
                      </w:r>
                      <w:r w:rsidR="005E2B6D" w:rsidRPr="00004A56">
                        <w:rPr>
                          <w:rFonts w:ascii="Abadi" w:hAnsi="Abadi"/>
                          <w:sz w:val="24"/>
                          <w:szCs w:val="24"/>
                        </w:rPr>
                        <w:t>make a New Year’s resolution</w:t>
                      </w:r>
                      <w:r w:rsidR="00E03A0D" w:rsidRPr="00004A56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to improve health, finances, personal relationships</w:t>
                      </w:r>
                      <w:r w:rsidR="008A5195" w:rsidRPr="00004A56">
                        <w:rPr>
                          <w:rFonts w:ascii="Abadi" w:hAnsi="Abadi"/>
                          <w:sz w:val="24"/>
                          <w:szCs w:val="24"/>
                        </w:rPr>
                        <w:t>, etc.  Many fail</w:t>
                      </w:r>
                      <w:r w:rsidR="00E46752" w:rsidRPr="00004A56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shortly after January 21</w:t>
                      </w:r>
                      <w:r w:rsidR="00E46752" w:rsidRPr="00004A56">
                        <w:rPr>
                          <w:rFonts w:ascii="Abadi" w:hAnsi="Abadi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E46752" w:rsidRPr="00004A56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and when it’s all said and done</w:t>
                      </w:r>
                      <w:r w:rsidR="0030088C" w:rsidRPr="00004A56">
                        <w:rPr>
                          <w:rFonts w:ascii="Abadi" w:hAnsi="Abadi"/>
                          <w:sz w:val="24"/>
                          <w:szCs w:val="24"/>
                        </w:rPr>
                        <w:t>, only 9% of those who made a resolution have stuck with it.  However, there is a “resolution</w:t>
                      </w:r>
                      <w:r w:rsidR="00852ED9" w:rsidRPr="00004A56">
                        <w:rPr>
                          <w:rFonts w:ascii="Abadi" w:hAnsi="Abadi"/>
                          <w:sz w:val="24"/>
                          <w:szCs w:val="24"/>
                        </w:rPr>
                        <w:t>” that has a 100% success rate and that is a surrendered relationship</w:t>
                      </w:r>
                      <w:r w:rsidR="00FB38C5" w:rsidRPr="00004A56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with Jesus Christ.  However, similar to making a New Year’s resolution</w:t>
                      </w:r>
                      <w:r w:rsidR="0032594D" w:rsidRPr="00004A56">
                        <w:rPr>
                          <w:rFonts w:ascii="Abadi" w:hAnsi="Abadi"/>
                          <w:sz w:val="24"/>
                          <w:szCs w:val="24"/>
                        </w:rPr>
                        <w:t>, it is just the beginning; so is the act of accepting Jesus as your sav</w:t>
                      </w:r>
                      <w:r w:rsidR="00004A56" w:rsidRPr="00004A56">
                        <w:rPr>
                          <w:rFonts w:ascii="Abadi" w:hAnsi="Abadi"/>
                          <w:sz w:val="24"/>
                          <w:szCs w:val="24"/>
                        </w:rPr>
                        <w:t>ior.</w:t>
                      </w:r>
                      <w:r w:rsidR="005E2B6D" w:rsidRPr="00004A56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516FF">
        <w:rPr>
          <w:rFonts w:ascii="Calibri" w:eastAsia="Calibri" w:hAnsi="Calibri" w:cs="Times New Roman"/>
          <w:sz w:val="18"/>
          <w:szCs w:val="18"/>
        </w:rPr>
        <w:t xml:space="preserve">                </w:t>
      </w:r>
    </w:p>
    <w:p w14:paraId="3E493E67" w14:textId="6DFA6ABF" w:rsidR="00EF4AF1" w:rsidRDefault="00EF4AF1" w:rsidP="004D1CC5">
      <w:pPr>
        <w:pStyle w:val="NoSpacing"/>
        <w:rPr>
          <w:rFonts w:cstheme="minorHAnsi"/>
          <w:b/>
          <w:bCs/>
          <w:sz w:val="24"/>
          <w:szCs w:val="24"/>
        </w:rPr>
      </w:pPr>
    </w:p>
    <w:p w14:paraId="6574D1E3" w14:textId="26CC830C" w:rsidR="00EF4AF1" w:rsidRDefault="00EF4AF1" w:rsidP="004D1CC5">
      <w:pPr>
        <w:pStyle w:val="NoSpacing"/>
        <w:rPr>
          <w:rFonts w:cstheme="minorHAnsi"/>
          <w:b/>
          <w:bCs/>
          <w:sz w:val="24"/>
          <w:szCs w:val="24"/>
        </w:rPr>
      </w:pPr>
    </w:p>
    <w:p w14:paraId="7CC29873" w14:textId="0319AC14" w:rsidR="00B06030" w:rsidRDefault="005F661B" w:rsidP="004D1CC5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</w:t>
      </w:r>
    </w:p>
    <w:p w14:paraId="76EBCD35" w14:textId="7F324E1B" w:rsidR="00B06030" w:rsidRDefault="00B06030" w:rsidP="004D1CC5">
      <w:pPr>
        <w:pStyle w:val="NoSpacing"/>
        <w:rPr>
          <w:rFonts w:cstheme="minorHAnsi"/>
          <w:b/>
          <w:bCs/>
          <w:sz w:val="24"/>
          <w:szCs w:val="24"/>
        </w:rPr>
      </w:pPr>
    </w:p>
    <w:p w14:paraId="315FFCDC" w14:textId="02834818" w:rsidR="00DB51F0" w:rsidRPr="008F3977" w:rsidRDefault="00F311CD" w:rsidP="004D1CC5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4A72E518" w14:textId="250C2499" w:rsidR="00F6249E" w:rsidRDefault="00BD2CEB" w:rsidP="00D17B0A">
      <w:pPr>
        <w:pStyle w:val="NoSpacing"/>
        <w:rPr>
          <w:noProof/>
        </w:rPr>
      </w:pPr>
      <w:bookmarkStart w:id="2" w:name="_Hlk130550332"/>
      <w:bookmarkEnd w:id="2"/>
      <w:r>
        <w:rPr>
          <w:noProof/>
        </w:rPr>
        <w:t xml:space="preserve">                                                                              </w:t>
      </w:r>
    </w:p>
    <w:p w14:paraId="0AEC25C6" w14:textId="2115041D" w:rsidR="00BD2CEB" w:rsidRDefault="00BD2CEB" w:rsidP="00D17B0A">
      <w:pPr>
        <w:pStyle w:val="NoSpacing"/>
        <w:rPr>
          <w:noProof/>
        </w:rPr>
      </w:pPr>
      <w:r>
        <w:rPr>
          <w:noProof/>
        </w:rPr>
        <w:t xml:space="preserve">              </w:t>
      </w:r>
    </w:p>
    <w:p w14:paraId="4FABBC67" w14:textId="493B0310" w:rsidR="00BD2CEB" w:rsidRDefault="00BD2CEB" w:rsidP="00D17B0A">
      <w:pPr>
        <w:pStyle w:val="NoSpacing"/>
        <w:rPr>
          <w:noProof/>
        </w:rPr>
      </w:pPr>
      <w:r>
        <w:rPr>
          <w:noProof/>
        </w:rPr>
        <w:t xml:space="preserve"> </w:t>
      </w:r>
    </w:p>
    <w:p w14:paraId="032BF82D" w14:textId="26EE2054" w:rsidR="00F6249E" w:rsidRDefault="00930665" w:rsidP="00D17B0A">
      <w:pPr>
        <w:pStyle w:val="NoSpacing"/>
        <w:rPr>
          <w:noProof/>
        </w:rPr>
      </w:pPr>
      <w:r>
        <w:rPr>
          <w:noProof/>
        </w:rPr>
        <w:t xml:space="preserve"> </w:t>
      </w:r>
      <w:r w:rsidR="00BD2CEB">
        <w:rPr>
          <w:noProof/>
        </w:rPr>
        <w:t xml:space="preserve">                                                            </w:t>
      </w:r>
      <w:r>
        <w:rPr>
          <w:noProof/>
        </w:rPr>
        <w:t xml:space="preserve">     </w:t>
      </w:r>
    </w:p>
    <w:p w14:paraId="7A8A1AE6" w14:textId="2065D241" w:rsidR="00ED67CA" w:rsidRDefault="00ED67CA" w:rsidP="00D17B0A">
      <w:pPr>
        <w:pStyle w:val="NoSpacing"/>
        <w:rPr>
          <w:noProof/>
        </w:rPr>
      </w:pPr>
    </w:p>
    <w:p w14:paraId="09E42B0C" w14:textId="2C541E03" w:rsidR="00ED67CA" w:rsidRDefault="00ED67CA" w:rsidP="00D17B0A">
      <w:pPr>
        <w:pStyle w:val="NoSpacing"/>
        <w:rPr>
          <w:noProof/>
        </w:rPr>
      </w:pPr>
    </w:p>
    <w:p w14:paraId="3793019D" w14:textId="003D69B8" w:rsidR="00F6249E" w:rsidRDefault="00930665" w:rsidP="00F6249E">
      <w:pPr>
        <w:pStyle w:val="NoSpacing"/>
        <w:rPr>
          <w:rFonts w:ascii="Abadi" w:hAnsi="Abadi" w:cstheme="minorHAnsi"/>
          <w:sz w:val="24"/>
          <w:szCs w:val="24"/>
        </w:rPr>
      </w:pPr>
      <w:r>
        <w:rPr>
          <w:rFonts w:ascii="Abadi" w:hAnsi="Abadi" w:cstheme="minorHAnsi"/>
          <w:sz w:val="24"/>
          <w:szCs w:val="24"/>
        </w:rPr>
        <w:t xml:space="preserve">  </w:t>
      </w:r>
    </w:p>
    <w:p w14:paraId="0E2C9FCB" w14:textId="69A667F5" w:rsidR="002516FF" w:rsidRDefault="002516FF" w:rsidP="00F6249E">
      <w:pPr>
        <w:pStyle w:val="NoSpacing"/>
        <w:rPr>
          <w:rFonts w:ascii="Abadi" w:hAnsi="Abadi" w:cstheme="minorHAnsi"/>
          <w:sz w:val="24"/>
          <w:szCs w:val="24"/>
        </w:rPr>
      </w:pPr>
    </w:p>
    <w:p w14:paraId="171B2FF9" w14:textId="41BED206" w:rsidR="002516FF" w:rsidRDefault="002516FF" w:rsidP="00F6249E">
      <w:pPr>
        <w:pStyle w:val="NoSpacing"/>
        <w:rPr>
          <w:rFonts w:ascii="Abadi" w:hAnsi="Abadi" w:cstheme="minorHAnsi"/>
          <w:sz w:val="24"/>
          <w:szCs w:val="24"/>
        </w:rPr>
      </w:pPr>
    </w:p>
    <w:p w14:paraId="30543AF0" w14:textId="3EAADAF4" w:rsidR="002516FF" w:rsidRDefault="002516FF" w:rsidP="00F6249E">
      <w:pPr>
        <w:pStyle w:val="NoSpacing"/>
        <w:rPr>
          <w:rFonts w:ascii="Abadi" w:hAnsi="Abadi" w:cstheme="minorHAnsi"/>
          <w:sz w:val="24"/>
          <w:szCs w:val="24"/>
        </w:rPr>
      </w:pPr>
    </w:p>
    <w:p w14:paraId="1393A1CB" w14:textId="77777777" w:rsidR="002516FF" w:rsidRPr="00532409" w:rsidRDefault="002516FF" w:rsidP="00F6249E">
      <w:pPr>
        <w:pStyle w:val="NoSpacing"/>
        <w:rPr>
          <w:rFonts w:ascii="Abadi" w:hAnsi="Abadi" w:cstheme="minorHAnsi"/>
          <w:sz w:val="24"/>
          <w:szCs w:val="24"/>
        </w:rPr>
      </w:pPr>
    </w:p>
    <w:p w14:paraId="1DB1B45C" w14:textId="647FBBFE" w:rsidR="00F6249E" w:rsidRPr="008F3977" w:rsidRDefault="00F6249E" w:rsidP="00F6249E">
      <w:pPr>
        <w:pStyle w:val="NoSpacing"/>
        <w:rPr>
          <w:rStyle w:val="None"/>
          <w:rFonts w:cstheme="minorHAnsi"/>
          <w:sz w:val="24"/>
          <w:szCs w:val="24"/>
        </w:rPr>
      </w:pPr>
      <w:r w:rsidRPr="008F3977">
        <w:rPr>
          <w:rFonts w:cstheme="minorHAnsi"/>
          <w:sz w:val="24"/>
          <w:szCs w:val="24"/>
        </w:rPr>
        <w:t xml:space="preserve">                </w:t>
      </w:r>
      <w:r w:rsidRPr="008F3977">
        <w:rPr>
          <w:rStyle w:val="None"/>
          <w:rFonts w:cstheme="minorHAnsi"/>
          <w:sz w:val="24"/>
          <w:szCs w:val="24"/>
        </w:rPr>
        <w:t xml:space="preserve">      </w:t>
      </w:r>
      <w:r w:rsidRPr="008F3977">
        <w:rPr>
          <w:rStyle w:val="None"/>
          <w:rFonts w:cstheme="minorHAnsi"/>
          <w:sz w:val="24"/>
          <w:szCs w:val="24"/>
        </w:rPr>
        <w:tab/>
      </w:r>
      <w:r w:rsidRPr="008F3977">
        <w:rPr>
          <w:rStyle w:val="None"/>
          <w:rFonts w:cstheme="minorHAnsi"/>
          <w:sz w:val="24"/>
          <w:szCs w:val="24"/>
        </w:rPr>
        <w:tab/>
      </w:r>
      <w:r w:rsidRPr="008F3977">
        <w:rPr>
          <w:rStyle w:val="None"/>
          <w:rFonts w:cstheme="minorHAnsi"/>
          <w:sz w:val="24"/>
          <w:szCs w:val="24"/>
        </w:rPr>
        <w:tab/>
      </w:r>
      <w:r w:rsidRPr="008F3977">
        <w:rPr>
          <w:rStyle w:val="None"/>
          <w:rFonts w:cstheme="minorHAnsi"/>
          <w:sz w:val="24"/>
          <w:szCs w:val="24"/>
        </w:rPr>
        <w:tab/>
      </w:r>
      <w:r w:rsidRPr="008F3977">
        <w:rPr>
          <w:rStyle w:val="None"/>
          <w:rFonts w:cstheme="minorHAnsi"/>
          <w:sz w:val="24"/>
          <w:szCs w:val="24"/>
        </w:rPr>
        <w:tab/>
      </w:r>
      <w:r w:rsidRPr="008F3977">
        <w:rPr>
          <w:rStyle w:val="None"/>
          <w:rFonts w:cstheme="minorHAnsi"/>
          <w:sz w:val="24"/>
          <w:szCs w:val="24"/>
        </w:rPr>
        <w:tab/>
      </w:r>
      <w:r w:rsidRPr="008F3977">
        <w:rPr>
          <w:rStyle w:val="None"/>
          <w:rFonts w:cstheme="minorHAnsi"/>
          <w:sz w:val="24"/>
          <w:szCs w:val="24"/>
        </w:rPr>
        <w:tab/>
      </w:r>
      <w:r>
        <w:rPr>
          <w:rStyle w:val="None"/>
          <w:rFonts w:cstheme="minorHAnsi"/>
          <w:sz w:val="24"/>
          <w:szCs w:val="24"/>
        </w:rPr>
        <w:t xml:space="preserve">                    </w:t>
      </w:r>
    </w:p>
    <w:p w14:paraId="40FB8BFD" w14:textId="616C2631" w:rsidR="00BD2CEB" w:rsidRDefault="00DB127E" w:rsidP="00D17B0A">
      <w:pPr>
        <w:pStyle w:val="NoSpacing"/>
        <w:rPr>
          <w:rFonts w:ascii="Abadi" w:hAnsi="Abadi" w:cstheme="minorHAnsi"/>
          <w:b/>
          <w:bCs/>
          <w:color w:val="1F3864" w:themeColor="accent1" w:themeShade="80"/>
          <w:sz w:val="24"/>
          <w:szCs w:val="24"/>
        </w:rPr>
      </w:pPr>
      <w:r>
        <w:rPr>
          <w:rFonts w:ascii="Abadi" w:hAnsi="Abadi" w:cstheme="minorHAnsi"/>
          <w:b/>
          <w:bCs/>
          <w:noProof/>
          <w:color w:val="1F3864" w:themeColor="accent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FB77AD" wp14:editId="404B66D7">
                <wp:simplePos x="0" y="0"/>
                <wp:positionH relativeFrom="column">
                  <wp:posOffset>1173480</wp:posOffset>
                </wp:positionH>
                <wp:positionV relativeFrom="paragraph">
                  <wp:posOffset>88265</wp:posOffset>
                </wp:positionV>
                <wp:extent cx="4564380" cy="5364480"/>
                <wp:effectExtent l="0" t="0" r="7620" b="7620"/>
                <wp:wrapNone/>
                <wp:docPr id="2088636920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380" cy="536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noFill/>
                        </a:ln>
                      </wps:spPr>
                      <wps:txbx>
                        <w:txbxContent>
                          <w:p w14:paraId="0A95FB79" w14:textId="01157A37" w:rsidR="00DB127E" w:rsidRDefault="00DB12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B77AD" id="Text Box 31" o:spid="_x0000_s1028" type="#_x0000_t202" style="position:absolute;margin-left:92.4pt;margin-top:6.95pt;width:359.4pt;height:422.4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" fillcolor="white [3201]" stroked="f" strokeweight="6pt">
                <v:textbox>
                  <w:txbxContent>
                    <w:p w14:paraId="0A95FB79" w14:textId="01157A37" w:rsidR="00DB127E" w:rsidRDefault="00DB127E"/>
                  </w:txbxContent>
                </v:textbox>
              </v:shape>
            </w:pict>
          </mc:Fallback>
        </mc:AlternateContent>
      </w:r>
    </w:p>
    <w:p w14:paraId="7405046E" w14:textId="77777777" w:rsidR="00BD2CEB" w:rsidRDefault="00BD2CEB" w:rsidP="00D17B0A">
      <w:pPr>
        <w:pStyle w:val="NoSpacing"/>
        <w:rPr>
          <w:rFonts w:ascii="Abadi" w:hAnsi="Abadi" w:cstheme="minorHAnsi"/>
          <w:b/>
          <w:bCs/>
          <w:color w:val="1F3864" w:themeColor="accent1" w:themeShade="80"/>
          <w:sz w:val="24"/>
          <w:szCs w:val="24"/>
        </w:rPr>
      </w:pPr>
    </w:p>
    <w:p w14:paraId="1BD07BB2" w14:textId="77777777" w:rsidR="00BD2CEB" w:rsidRDefault="00BD2CEB" w:rsidP="00D17B0A">
      <w:pPr>
        <w:pStyle w:val="NoSpacing"/>
        <w:rPr>
          <w:rFonts w:ascii="Abadi" w:hAnsi="Abadi" w:cstheme="minorHAnsi"/>
          <w:b/>
          <w:bCs/>
          <w:color w:val="1F3864" w:themeColor="accent1" w:themeShade="80"/>
          <w:sz w:val="24"/>
          <w:szCs w:val="24"/>
        </w:rPr>
      </w:pPr>
    </w:p>
    <w:p w14:paraId="31CC8B50" w14:textId="18DCE873" w:rsidR="001105EF" w:rsidRDefault="001105EF" w:rsidP="00D17B0A">
      <w:pPr>
        <w:pStyle w:val="NoSpacing"/>
        <w:rPr>
          <w:rFonts w:ascii="Abadi" w:hAnsi="Abadi" w:cstheme="minorHAnsi"/>
          <w:b/>
          <w:bCs/>
          <w:color w:val="1F3864" w:themeColor="accent1" w:themeShade="80"/>
          <w:sz w:val="24"/>
          <w:szCs w:val="24"/>
        </w:rPr>
      </w:pPr>
      <w:r>
        <w:rPr>
          <w:rFonts w:ascii="Abadi" w:hAnsi="Abadi" w:cstheme="minorHAnsi"/>
          <w:b/>
          <w:bCs/>
          <w:color w:val="1F3864" w:themeColor="accent1" w:themeShade="80"/>
          <w:sz w:val="24"/>
          <w:szCs w:val="24"/>
        </w:rPr>
        <w:t xml:space="preserve">       </w:t>
      </w:r>
    </w:p>
    <w:p w14:paraId="7539C4B0" w14:textId="77777777" w:rsidR="001105EF" w:rsidRDefault="001105EF" w:rsidP="00D17B0A">
      <w:pPr>
        <w:pStyle w:val="NoSpacing"/>
        <w:rPr>
          <w:rFonts w:ascii="Abadi" w:hAnsi="Abadi" w:cstheme="minorHAnsi"/>
          <w:b/>
          <w:bCs/>
          <w:color w:val="1F3864" w:themeColor="accent1" w:themeShade="80"/>
          <w:sz w:val="24"/>
          <w:szCs w:val="24"/>
        </w:rPr>
      </w:pPr>
    </w:p>
    <w:p w14:paraId="3D4A33D7" w14:textId="35231E0D" w:rsidR="001105EF" w:rsidRDefault="001105EF" w:rsidP="00D17B0A">
      <w:pPr>
        <w:pStyle w:val="NoSpacing"/>
        <w:rPr>
          <w:rFonts w:ascii="Abadi" w:hAnsi="Abadi" w:cstheme="minorHAnsi"/>
          <w:b/>
          <w:bCs/>
          <w:color w:val="1F3864" w:themeColor="accent1" w:themeShade="80"/>
          <w:sz w:val="24"/>
          <w:szCs w:val="24"/>
        </w:rPr>
      </w:pPr>
    </w:p>
    <w:p w14:paraId="211E9525" w14:textId="17A5A1D6" w:rsidR="001105EF" w:rsidRDefault="007F4493" w:rsidP="00D17B0A">
      <w:pPr>
        <w:pStyle w:val="NoSpacing"/>
        <w:rPr>
          <w:rFonts w:ascii="Abadi" w:hAnsi="Abadi" w:cstheme="minorHAnsi"/>
          <w:b/>
          <w:bCs/>
          <w:color w:val="1F3864" w:themeColor="accent1" w:themeShade="80"/>
          <w:sz w:val="24"/>
          <w:szCs w:val="24"/>
        </w:rPr>
      </w:pPr>
      <w:r>
        <w:rPr>
          <w:rFonts w:ascii="Abadi" w:hAnsi="Abadi" w:cstheme="minorHAnsi"/>
          <w:b/>
          <w:bCs/>
          <w:color w:val="1F3864" w:themeColor="accent1" w:themeShade="80"/>
          <w:sz w:val="24"/>
          <w:szCs w:val="24"/>
        </w:rPr>
        <w:t xml:space="preserve">                 </w:t>
      </w:r>
      <w:r>
        <w:rPr>
          <w:noProof/>
        </w:rPr>
        <w:drawing>
          <wp:inline distT="0" distB="0" distL="0" distR="0" wp14:anchorId="5D3F08D4" wp14:editId="5DB4A3ED">
            <wp:extent cx="5036820" cy="6793202"/>
            <wp:effectExtent l="0" t="0" r="0" b="8255"/>
            <wp:docPr id="690197147" name="Picture 18" descr="A book cover with a snowy landsc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197147" name="Picture 18" descr="A book cover with a snowy landsc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557" cy="679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091F5" w14:textId="32E41E08" w:rsidR="002D40EA" w:rsidRPr="002516FF" w:rsidRDefault="00F6249E" w:rsidP="00D17B0A">
      <w:pPr>
        <w:pStyle w:val="NoSpacing"/>
        <w:rPr>
          <w:rFonts w:ascii="Abadi" w:hAnsi="Abadi" w:cstheme="minorHAnsi"/>
          <w:b/>
          <w:bCs/>
          <w:color w:val="1F3864" w:themeColor="accent1" w:themeShade="80"/>
          <w:sz w:val="24"/>
          <w:szCs w:val="24"/>
        </w:rPr>
      </w:pPr>
      <w:bookmarkStart w:id="3" w:name="_Hlk139701743"/>
      <w:bookmarkEnd w:id="3"/>
      <w:r>
        <w:rPr>
          <w:noProof/>
        </w:rPr>
        <mc:AlternateContent>
          <mc:Choice Requires="wpi">
            <w:drawing>
              <wp:anchor distT="0" distB="0" distL="114300" distR="114300" simplePos="0" relativeHeight="251632640" behindDoc="0" locked="0" layoutInCell="1" allowOverlap="1" wp14:anchorId="6FFE838F" wp14:editId="0A5579C5">
                <wp:simplePos x="0" y="0"/>
                <wp:positionH relativeFrom="column">
                  <wp:posOffset>1957980</wp:posOffset>
                </wp:positionH>
                <wp:positionV relativeFrom="paragraph">
                  <wp:posOffset>1919940</wp:posOffset>
                </wp:positionV>
                <wp:extent cx="360" cy="360"/>
                <wp:effectExtent l="38100" t="38100" r="57150" b="57150"/>
                <wp:wrapNone/>
                <wp:docPr id="2117506202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F2BD9A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6" o:spid="_x0000_s1026" type="#_x0000_t75" style="position:absolute;margin-left:153.45pt;margin-top:150.5pt;width:1.45pt;height:1.4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AXPjyNyQEAAJAEAAAQAAAAAAAAAAAAAAAAANADAABkcnMv&#10;aW5rL2luazEueG1sUEsBAi0AFAAGAAgAAAAhAGjDg6PdAAAACwEAAA8AAAAAAAAAAAAAAAAAxwUA&#10;AGRycy9kb3ducmV2LnhtbFBLAQItABQABgAIAAAAIQB5GLydvwAAACEBAAAZAAAAAAAAAAAAAAAA&#10;ANEGAABkcnMvX3JlbHMvZTJvRG9jLnhtbC5yZWxzUEsFBgAAAAAGAAYAeAEAAMcHAAAAAA==&#10;">
                <v:imagedata r:id="rId14" o:title=""/>
              </v:shape>
            </w:pict>
          </mc:Fallback>
        </mc:AlternateContent>
      </w:r>
      <w:r w:rsidR="00537C15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A05A4F8" wp14:editId="267D1364">
                <wp:simplePos x="0" y="0"/>
                <wp:positionH relativeFrom="column">
                  <wp:posOffset>5737860</wp:posOffset>
                </wp:positionH>
                <wp:positionV relativeFrom="paragraph">
                  <wp:posOffset>90805</wp:posOffset>
                </wp:positionV>
                <wp:extent cx="121920" cy="6339840"/>
                <wp:effectExtent l="0" t="0" r="0" b="3810"/>
                <wp:wrapNone/>
                <wp:docPr id="42679989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633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844CE4" w14:textId="46301B8F" w:rsidR="00D0524C" w:rsidRDefault="00D0524C" w:rsidP="00D0524C">
                            <w:pPr>
                              <w:pStyle w:val="NormalWeb"/>
                            </w:pPr>
                          </w:p>
                          <w:p w14:paraId="2F2CA808" w14:textId="2AB0E9BA" w:rsidR="0015174D" w:rsidRDefault="001517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5A4F8" id="Text Box 18" o:spid="_x0000_s1029" type="#_x0000_t202" style="position:absolute;margin-left:451.8pt;margin-top:7.15pt;width:9.6pt;height:499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" fillcolor="white [3201]" stroked="f" strokeweight=".5pt">
                <v:textbox>
                  <w:txbxContent>
                    <w:p w14:paraId="45844CE4" w14:textId="46301B8F" w:rsidR="00D0524C" w:rsidRDefault="00D0524C" w:rsidP="00D0524C">
                      <w:pPr>
                        <w:pStyle w:val="NormalWeb"/>
                      </w:pPr>
                    </w:p>
                    <w:p w14:paraId="2F2CA808" w14:textId="2AB0E9BA" w:rsidR="0015174D" w:rsidRDefault="0015174D"/>
                  </w:txbxContent>
                </v:textbox>
              </v:shape>
            </w:pict>
          </mc:Fallback>
        </mc:AlternateContent>
      </w:r>
    </w:p>
    <w:p w14:paraId="200CC368" w14:textId="67291743" w:rsidR="005409BF" w:rsidRDefault="00DC1407" w:rsidP="00D17B0A">
      <w:pPr>
        <w:pStyle w:val="NoSpacing"/>
        <w:rPr>
          <w:noProof/>
        </w:rPr>
      </w:pPr>
      <w:r w:rsidRPr="00903FD6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18471B5" wp14:editId="57685A8F">
                <wp:simplePos x="0" y="0"/>
                <wp:positionH relativeFrom="column">
                  <wp:posOffset>670560</wp:posOffset>
                </wp:positionH>
                <wp:positionV relativeFrom="paragraph">
                  <wp:posOffset>7619</wp:posOffset>
                </wp:positionV>
                <wp:extent cx="3962400" cy="337185"/>
                <wp:effectExtent l="0" t="0" r="19050" b="24765"/>
                <wp:wrapNone/>
                <wp:docPr id="200145176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854FD" w14:textId="5BB1611C" w:rsidR="00E174DE" w:rsidRPr="00EE12AF" w:rsidRDefault="009B0F45" w:rsidP="00E174DE">
                            <w:pPr>
                              <w:rPr>
                                <w:rFonts w:ascii="Abadi" w:hAnsi="Abadi" w:cstheme="minorHAnsi"/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ngenial Light" w:hAnsi="Congenial Light" w:cstheme="minorHAnsi"/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hd w:val="clear" w:color="auto" w:fill="FFFFFF"/>
                              </w:rPr>
                              <w:t xml:space="preserve">  </w:t>
                            </w:r>
                            <w:r w:rsidR="00E174DE" w:rsidRPr="00EE12AF">
                              <w:rPr>
                                <w:rFonts w:ascii="Abadi" w:hAnsi="Abadi" w:cstheme="minorHAnsi"/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  <w:shd w:val="clear" w:color="auto" w:fill="FFFFFF"/>
                              </w:rPr>
                              <w:t>“ Working Together with All to Connect to God’s Love”</w:t>
                            </w:r>
                          </w:p>
                          <w:p w14:paraId="2865F353" w14:textId="77777777" w:rsidR="00E174DE" w:rsidRDefault="00E174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471B5" id="Text Box 16" o:spid="_x0000_s1030" type="#_x0000_t202" style="position:absolute;margin-left:52.8pt;margin-top:.6pt;width:312pt;height:26.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" fillcolor="white [3201]" strokeweight="1.5pt">
                <v:textbox>
                  <w:txbxContent>
                    <w:p w14:paraId="72F854FD" w14:textId="5BB1611C" w:rsidR="00E174DE" w:rsidRPr="00EE12AF" w:rsidRDefault="009B0F45" w:rsidP="00E174DE">
                      <w:pPr>
                        <w:rPr>
                          <w:rFonts w:ascii="Abadi" w:hAnsi="Abadi" w:cstheme="minorHAnsi"/>
                          <w:b/>
                          <w:bCs/>
                          <w:i/>
                          <w:iCs/>
                          <w:color w:val="0D0D0D" w:themeColor="text1" w:themeTint="F2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Congenial Light" w:hAnsi="Congenial Light" w:cstheme="minorHAnsi"/>
                          <w:b/>
                          <w:bCs/>
                          <w:i/>
                          <w:iCs/>
                          <w:color w:val="0D0D0D" w:themeColor="text1" w:themeTint="F2"/>
                          <w:shd w:val="clear" w:color="auto" w:fill="FFFFFF"/>
                        </w:rPr>
                        <w:t xml:space="preserve">  </w:t>
                      </w:r>
                      <w:r w:rsidR="00E174DE" w:rsidRPr="00EE12AF">
                        <w:rPr>
                          <w:rFonts w:ascii="Abadi" w:hAnsi="Abadi" w:cstheme="minorHAnsi"/>
                          <w:b/>
                          <w:bCs/>
                          <w:i/>
                          <w:iCs/>
                          <w:color w:val="0D0D0D" w:themeColor="text1" w:themeTint="F2"/>
                          <w:sz w:val="24"/>
                          <w:szCs w:val="24"/>
                          <w:shd w:val="clear" w:color="auto" w:fill="FFFFFF"/>
                        </w:rPr>
                        <w:t>“ Working Together with All to Connect to God’s Love”</w:t>
                      </w:r>
                    </w:p>
                    <w:p w14:paraId="2865F353" w14:textId="77777777" w:rsidR="00E174DE" w:rsidRDefault="00E174DE"/>
                  </w:txbxContent>
                </v:textbox>
              </v:shape>
            </w:pict>
          </mc:Fallback>
        </mc:AlternateContent>
      </w:r>
      <w:r w:rsidR="00FD40EC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748ABDA" wp14:editId="6932C5C3">
                <wp:simplePos x="0" y="0"/>
                <wp:positionH relativeFrom="column">
                  <wp:posOffset>571500</wp:posOffset>
                </wp:positionH>
                <wp:positionV relativeFrom="paragraph">
                  <wp:posOffset>76200</wp:posOffset>
                </wp:positionV>
                <wp:extent cx="5181600" cy="6858000"/>
                <wp:effectExtent l="0" t="0" r="0" b="0"/>
                <wp:wrapSquare wrapText="bothSides"/>
                <wp:docPr id="14074880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685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3F4CCB" w14:textId="57407015" w:rsidR="006D6A42" w:rsidRPr="00566799" w:rsidRDefault="006D6A42" w:rsidP="00566799">
                            <w:pPr>
                              <w:pStyle w:val="NoSpacing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8ABDA" id="Text Box 1" o:spid="_x0000_s1031" type="#_x0000_t202" style="position:absolute;margin-left:45pt;margin-top:6pt;width:408pt;height:540pt;z-index:251626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" filled="f" stroked="f" strokeweight=".5pt">
                <v:textbox style="mso-fit-shape-to-text:t">
                  <w:txbxContent>
                    <w:p w14:paraId="323F4CCB" w14:textId="57407015" w:rsidR="006D6A42" w:rsidRPr="00566799" w:rsidRDefault="006D6A42" w:rsidP="00566799">
                      <w:pPr>
                        <w:pStyle w:val="NoSpacing"/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FF7FE1" w14:textId="61A25D3C" w:rsidR="00062340" w:rsidRPr="00903FD6" w:rsidRDefault="008F065E" w:rsidP="00D17B0A">
      <w:pPr>
        <w:pStyle w:val="NoSpacing"/>
        <w:rPr>
          <w:rFonts w:ascii="Century" w:hAnsi="Century"/>
          <w:noProof/>
        </w:rPr>
      </w:pPr>
      <w:r w:rsidRPr="00903FD6">
        <w:rPr>
          <w:rFonts w:ascii="Century" w:hAnsi="Century"/>
          <w:noProof/>
        </w:rPr>
        <w:t xml:space="preserve">             </w:t>
      </w:r>
    </w:p>
    <w:p w14:paraId="1840DAD6" w14:textId="115FAA3B" w:rsidR="00062340" w:rsidRDefault="00062340" w:rsidP="00D17B0A">
      <w:pPr>
        <w:pStyle w:val="NoSpacing"/>
        <w:rPr>
          <w:rFonts w:ascii="Century" w:hAnsi="Century"/>
          <w:noProof/>
        </w:rPr>
      </w:pPr>
    </w:p>
    <w:p w14:paraId="2716E7DB" w14:textId="7711C6F3" w:rsidR="00762D56" w:rsidRPr="00903FD6" w:rsidRDefault="008C24C4" w:rsidP="00D17B0A">
      <w:pPr>
        <w:pStyle w:val="NoSpacing"/>
        <w:rPr>
          <w:rFonts w:ascii="Century" w:hAnsi="Century"/>
          <w:noProof/>
        </w:rPr>
      </w:pPr>
      <w:r w:rsidRPr="00903FD6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1D35D3E" wp14:editId="4663CC8A">
                <wp:simplePos x="0" y="0"/>
                <wp:positionH relativeFrom="column">
                  <wp:posOffset>739140</wp:posOffset>
                </wp:positionH>
                <wp:positionV relativeFrom="paragraph">
                  <wp:posOffset>19685</wp:posOffset>
                </wp:positionV>
                <wp:extent cx="3764280" cy="449580"/>
                <wp:effectExtent l="0" t="0" r="7620" b="7620"/>
                <wp:wrapNone/>
                <wp:docPr id="20781351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428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5D977A" w14:textId="0E2C7218" w:rsidR="00E174DE" w:rsidRPr="003866B4" w:rsidRDefault="00161CBD" w:rsidP="00161CBD">
                            <w:pPr>
                              <w:pStyle w:val="NoSpacing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E174DE" w:rsidRPr="003866B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First United Methodist Church of Horseheads</w:t>
                            </w:r>
                          </w:p>
                          <w:p w14:paraId="22892626" w14:textId="0F6150ED" w:rsidR="00E174DE" w:rsidRPr="003866B4" w:rsidRDefault="006475D3" w:rsidP="00161CBD">
                            <w:pPr>
                              <w:pStyle w:val="NoSpacing"/>
                              <w:rPr>
                                <w:rFonts w:ascii="Abadi" w:hAnsi="Abad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866B4">
                              <w:rPr>
                                <w:rFonts w:ascii="Abadi" w:hAnsi="Abadi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023D74" w:rsidRPr="003866B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December </w:t>
                            </w:r>
                            <w:r w:rsidR="00BE5CA0" w:rsidRPr="003866B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2</w:t>
                            </w:r>
                            <w:r w:rsidR="00580125" w:rsidRPr="003866B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9</w:t>
                            </w:r>
                            <w:r w:rsidR="00023D74" w:rsidRPr="003866B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, 2024</w:t>
                            </w:r>
                          </w:p>
                          <w:p w14:paraId="482A4416" w14:textId="36D930B0" w:rsidR="002E2C25" w:rsidRPr="003866B4" w:rsidRDefault="00C34979" w:rsidP="00161CBD">
                            <w:pPr>
                              <w:pStyle w:val="NoSpacing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3866B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14:paraId="477B2AB2" w14:textId="77777777" w:rsidR="00BB4CA8" w:rsidRPr="003866B4" w:rsidRDefault="00BB4CA8" w:rsidP="00161CBD">
                            <w:pPr>
                              <w:pStyle w:val="NoSpacing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</w:p>
                          <w:p w14:paraId="686002DC" w14:textId="77777777" w:rsidR="00E174DE" w:rsidRPr="003866B4" w:rsidRDefault="00E174DE" w:rsidP="00161CBD">
                            <w:pPr>
                              <w:pStyle w:val="NoSpacing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35D3E" id="Text Box 17" o:spid="_x0000_s1032" type="#_x0000_t202" style="position:absolute;margin-left:58.2pt;margin-top:1.55pt;width:296.4pt;height:35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" fillcolor="white [3201]" stroked="f" strokeweight=".5pt">
                <v:textbox>
                  <w:txbxContent>
                    <w:p w14:paraId="755D977A" w14:textId="0E2C7218" w:rsidR="00E174DE" w:rsidRPr="003866B4" w:rsidRDefault="00161CBD" w:rsidP="00161CBD">
                      <w:pPr>
                        <w:pStyle w:val="NoSpacing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       </w:t>
                      </w:r>
                      <w:r w:rsidR="00E174DE" w:rsidRPr="003866B4">
                        <w:rPr>
                          <w:rFonts w:ascii="Abadi" w:hAnsi="Abadi"/>
                          <w:sz w:val="24"/>
                          <w:szCs w:val="24"/>
                        </w:rPr>
                        <w:t>First United Methodist Church of Horseheads</w:t>
                      </w:r>
                    </w:p>
                    <w:p w14:paraId="22892626" w14:textId="0F6150ED" w:rsidR="00E174DE" w:rsidRPr="003866B4" w:rsidRDefault="006475D3" w:rsidP="00161CBD">
                      <w:pPr>
                        <w:pStyle w:val="NoSpacing"/>
                        <w:rPr>
                          <w:rFonts w:ascii="Abadi" w:hAnsi="Abadi"/>
                          <w:color w:val="FF0000"/>
                          <w:sz w:val="24"/>
                          <w:szCs w:val="24"/>
                        </w:rPr>
                      </w:pPr>
                      <w:r w:rsidRPr="003866B4">
                        <w:rPr>
                          <w:rFonts w:ascii="Abadi" w:hAnsi="Abadi"/>
                          <w:color w:val="FF0000"/>
                          <w:sz w:val="24"/>
                          <w:szCs w:val="24"/>
                        </w:rPr>
                        <w:t xml:space="preserve">                    </w:t>
                      </w:r>
                      <w:r w:rsidR="00023D74" w:rsidRPr="003866B4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December </w:t>
                      </w:r>
                      <w:r w:rsidR="00BE5CA0" w:rsidRPr="003866B4">
                        <w:rPr>
                          <w:rFonts w:ascii="Abadi" w:hAnsi="Abadi"/>
                          <w:sz w:val="24"/>
                          <w:szCs w:val="24"/>
                        </w:rPr>
                        <w:t>2</w:t>
                      </w:r>
                      <w:r w:rsidR="00580125" w:rsidRPr="003866B4">
                        <w:rPr>
                          <w:rFonts w:ascii="Abadi" w:hAnsi="Abadi"/>
                          <w:sz w:val="24"/>
                          <w:szCs w:val="24"/>
                        </w:rPr>
                        <w:t>9</w:t>
                      </w:r>
                      <w:r w:rsidR="00023D74" w:rsidRPr="003866B4">
                        <w:rPr>
                          <w:rFonts w:ascii="Abadi" w:hAnsi="Abadi"/>
                          <w:sz w:val="24"/>
                          <w:szCs w:val="24"/>
                        </w:rPr>
                        <w:t>, 2024</w:t>
                      </w:r>
                    </w:p>
                    <w:p w14:paraId="482A4416" w14:textId="36D930B0" w:rsidR="002E2C25" w:rsidRPr="003866B4" w:rsidRDefault="00C34979" w:rsidP="00161CBD">
                      <w:pPr>
                        <w:pStyle w:val="NoSpacing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 w:rsidRPr="003866B4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14:paraId="477B2AB2" w14:textId="77777777" w:rsidR="00BB4CA8" w:rsidRPr="003866B4" w:rsidRDefault="00BB4CA8" w:rsidP="00161CBD">
                      <w:pPr>
                        <w:pStyle w:val="NoSpacing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</w:p>
                    <w:p w14:paraId="686002DC" w14:textId="77777777" w:rsidR="00E174DE" w:rsidRPr="003866B4" w:rsidRDefault="00E174DE" w:rsidP="00161CBD">
                      <w:pPr>
                        <w:pStyle w:val="NoSpacing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917022" w14:textId="5608F63D" w:rsidR="00A9769A" w:rsidRPr="00903FD6" w:rsidRDefault="00A9769A" w:rsidP="00D17B0A">
      <w:pPr>
        <w:pStyle w:val="NoSpacing"/>
        <w:rPr>
          <w:rFonts w:ascii="Century" w:hAnsi="Century"/>
          <w:noProof/>
        </w:rPr>
      </w:pPr>
    </w:p>
    <w:p w14:paraId="18F59180" w14:textId="59D2F63C" w:rsidR="00A9769A" w:rsidRPr="00903FD6" w:rsidRDefault="00A9769A" w:rsidP="00D17B0A">
      <w:pPr>
        <w:pStyle w:val="NoSpacing"/>
        <w:rPr>
          <w:rFonts w:ascii="Century" w:hAnsi="Century"/>
          <w:noProof/>
        </w:rPr>
      </w:pPr>
    </w:p>
    <w:p w14:paraId="4BC09C55" w14:textId="6CE669D8" w:rsidR="00BB6878" w:rsidRPr="00903FD6" w:rsidRDefault="00580125" w:rsidP="00D17B0A">
      <w:pPr>
        <w:pStyle w:val="NoSpacing"/>
        <w:rPr>
          <w:rFonts w:ascii="Century" w:hAnsi="Century"/>
          <w:noProof/>
        </w:rPr>
      </w:pPr>
      <w:r w:rsidRPr="00903FD6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39C4638" wp14:editId="28C167DB">
                <wp:simplePos x="0" y="0"/>
                <wp:positionH relativeFrom="column">
                  <wp:posOffset>53340</wp:posOffset>
                </wp:positionH>
                <wp:positionV relativeFrom="paragraph">
                  <wp:posOffset>71755</wp:posOffset>
                </wp:positionV>
                <wp:extent cx="5402580" cy="6278880"/>
                <wp:effectExtent l="0" t="0" r="7620" b="7620"/>
                <wp:wrapNone/>
                <wp:docPr id="24009756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6278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C9972C" w14:textId="443F5F11" w:rsidR="00E174DE" w:rsidRPr="003866B4" w:rsidRDefault="00E174DE" w:rsidP="00E174DE">
                            <w:pPr>
                              <w:pStyle w:val="NoSpacing"/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</w:pPr>
                            <w:r w:rsidRPr="003866B4">
                              <w:rPr>
                                <w:rFonts w:ascii="Abadi" w:hAnsi="Abad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Greeting and Announcements</w:t>
                            </w:r>
                            <w:r w:rsidRPr="003866B4">
                              <w:rPr>
                                <w:rFonts w:ascii="Abadi" w:hAnsi="Abad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866B4">
                              <w:rPr>
                                <w:rFonts w:ascii="Abadi" w:hAnsi="Abad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866B4">
                              <w:rPr>
                                <w:rFonts w:ascii="Abadi" w:hAnsi="Abad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866B4">
                              <w:rPr>
                                <w:rFonts w:ascii="Abadi" w:hAnsi="Abad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866B4">
                              <w:rPr>
                                <w:rFonts w:ascii="Abadi" w:hAnsi="Abad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866B4">
                              <w:rPr>
                                <w:rFonts w:ascii="Abadi" w:hAnsi="Abad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</w:p>
                          <w:p w14:paraId="74B96A7E" w14:textId="77777777" w:rsidR="00E174DE" w:rsidRPr="003866B4" w:rsidRDefault="00E174DE" w:rsidP="00E174DE">
                            <w:pPr>
                              <w:pStyle w:val="NoSpacing"/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00EEDC8" w14:textId="326AC4C3" w:rsidR="00E174DE" w:rsidRPr="003866B4" w:rsidRDefault="00E174DE" w:rsidP="00E174DE">
                            <w:pPr>
                              <w:pStyle w:val="NoSpacing"/>
                              <w:rPr>
                                <w:rFonts w:ascii="Abadi" w:hAnsi="Abad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66B4">
                              <w:rPr>
                                <w:rFonts w:ascii="Abadi" w:hAnsi="Abad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{as this service begins, please use the white prayer cards on the pew-back in</w:t>
                            </w:r>
                            <w:r w:rsidR="00E51F9E" w:rsidRPr="003866B4">
                              <w:rPr>
                                <w:rFonts w:ascii="Abadi" w:hAnsi="Abad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66B4">
                              <w:rPr>
                                <w:rFonts w:ascii="Abadi" w:hAnsi="Abad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front of you if you want something read aloud from the pulpit. During our first hymn, the Ushers will collect cards to be read aloud.}</w:t>
                            </w:r>
                          </w:p>
                          <w:p w14:paraId="77C4CC2C" w14:textId="77777777" w:rsidR="00E174DE" w:rsidRPr="003866B4" w:rsidRDefault="00E174DE" w:rsidP="00E174DE">
                            <w:pPr>
                              <w:pStyle w:val="NoSpacing"/>
                              <w:rPr>
                                <w:rFonts w:ascii="Abadi" w:hAnsi="Abad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61B9594" w14:textId="3F5C8A5C" w:rsidR="00580125" w:rsidRPr="003866B4" w:rsidRDefault="00E174DE" w:rsidP="00A208A4">
                            <w:pPr>
                              <w:pStyle w:val="NoSpacing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3866B4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>Prelude</w:t>
                            </w:r>
                            <w:r w:rsidRPr="003866B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:</w:t>
                            </w:r>
                            <w:r w:rsidR="000033AC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     Good Christian Friends, Re</w:t>
                            </w:r>
                            <w:r w:rsidR="004D3165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joice                                      J.S. Bach</w:t>
                            </w:r>
                            <w:r w:rsidR="003E1CB8" w:rsidRPr="003866B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F9E846F" w14:textId="3BB33C42" w:rsidR="007A5850" w:rsidRPr="003866B4" w:rsidRDefault="003E1CB8" w:rsidP="00A208A4">
                            <w:pPr>
                              <w:pStyle w:val="NoSpacing"/>
                              <w:rPr>
                                <w:rStyle w:val="NoSpacingChar"/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3866B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AB3658" w:rsidRPr="003866B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</w:r>
                            <w:r w:rsidR="008C24C4" w:rsidRPr="003866B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A642AA" w:rsidRPr="003866B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</w:r>
                            <w:r w:rsidR="00A642AA" w:rsidRPr="003866B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</w:r>
                            <w:r w:rsidR="00A642AA" w:rsidRPr="003866B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</w:p>
                          <w:p w14:paraId="16053408" w14:textId="3AA7B961" w:rsidR="00E12098" w:rsidRPr="003866B4" w:rsidRDefault="00C86415" w:rsidP="00A208A4">
                            <w:pPr>
                              <w:pStyle w:val="NoSpacing"/>
                              <w:rPr>
                                <w:rFonts w:ascii="Abadi" w:eastAsia="Times New Roman" w:hAnsi="Abadi"/>
                                <w:sz w:val="24"/>
                                <w:szCs w:val="24"/>
                              </w:rPr>
                            </w:pPr>
                            <w:r w:rsidRPr="003866B4">
                              <w:rPr>
                                <w:rStyle w:val="NoSpacingChar"/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>*Call to Worship:</w:t>
                            </w:r>
                            <w:r w:rsidR="00E12098" w:rsidRPr="003866B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</w:r>
                            <w:r w:rsidR="009A4E25" w:rsidRPr="003866B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A208A4" w:rsidRPr="003866B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</w:p>
                          <w:p w14:paraId="3D4B6991" w14:textId="34FC7FC3" w:rsidR="00F45ACA" w:rsidRPr="003866B4" w:rsidRDefault="00662427" w:rsidP="003F24DE">
                            <w:pPr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</w:pPr>
                            <w:r w:rsidRPr="003866B4">
                              <w:rPr>
                                <w:rFonts w:ascii="Abadi" w:hAnsi="Abad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866B4">
                              <w:rPr>
                                <w:rFonts w:ascii="Abadi" w:hAnsi="Abad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866B4">
                              <w:rPr>
                                <w:rFonts w:ascii="Abadi" w:hAnsi="Abad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866B4">
                              <w:rPr>
                                <w:rFonts w:ascii="Abadi" w:hAnsi="Abad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866B4">
                              <w:rPr>
                                <w:rFonts w:ascii="Abadi" w:hAnsi="Abad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93848" w:rsidRPr="003866B4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107A9F5" w14:textId="70111D17" w:rsidR="00662427" w:rsidRPr="003866B4" w:rsidRDefault="00662427" w:rsidP="00DA5E2A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14E9616F" w14:textId="77777777" w:rsidR="00414CD1" w:rsidRPr="003866B4" w:rsidRDefault="00414CD1" w:rsidP="00DA5E2A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669370E9" w14:textId="77777777" w:rsidR="00414CD1" w:rsidRPr="003866B4" w:rsidRDefault="00414CD1" w:rsidP="00DA5E2A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07C216AD" w14:textId="77777777" w:rsidR="00414CD1" w:rsidRPr="003866B4" w:rsidRDefault="00414CD1" w:rsidP="00DA5E2A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0173F174" w14:textId="77777777" w:rsidR="00414CD1" w:rsidRPr="003866B4" w:rsidRDefault="00414CD1" w:rsidP="00DA5E2A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7A785E4C" w14:textId="77777777" w:rsidR="00414CD1" w:rsidRPr="003866B4" w:rsidRDefault="00414CD1" w:rsidP="00DA5E2A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1E54DE6A" w14:textId="77777777" w:rsidR="00662427" w:rsidRPr="003866B4" w:rsidRDefault="00662427" w:rsidP="00DF4239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254E7E48" w14:textId="77777777" w:rsidR="00A238B6" w:rsidRPr="003866B4" w:rsidRDefault="00A238B6" w:rsidP="00DF4239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00DFF9D8" w14:textId="77777777" w:rsidR="00D55877" w:rsidRPr="003866B4" w:rsidRDefault="00D55877" w:rsidP="00DF4239">
                            <w:pPr>
                              <w:pStyle w:val="NoSpacing"/>
                              <w:rPr>
                                <w:rFonts w:ascii="Abadi" w:hAnsi="Abadi" w:cstheme="minorHAnsi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56750D0E" w14:textId="77777777" w:rsidR="00CC0952" w:rsidRPr="003866B4" w:rsidRDefault="00CC0952" w:rsidP="00DF4239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36EEC6B0" w14:textId="77777777" w:rsidR="00250ECD" w:rsidRPr="003866B4" w:rsidRDefault="00250ECD" w:rsidP="00DF4239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3C9E6A7A" w14:textId="77777777" w:rsidR="00580125" w:rsidRPr="003866B4" w:rsidRDefault="00580125" w:rsidP="00DF4239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252BA66B" w14:textId="77777777" w:rsidR="001D25C2" w:rsidRPr="003866B4" w:rsidRDefault="001D25C2" w:rsidP="00DF4239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1B9E208E" w14:textId="77777777" w:rsidR="00ED47F0" w:rsidRDefault="00ED47F0" w:rsidP="00DF4239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47BDB506" w14:textId="483E5DB7" w:rsidR="00D2225E" w:rsidRPr="00446909" w:rsidRDefault="007D42BE" w:rsidP="00DF4239">
                            <w:pPr>
                              <w:pStyle w:val="NoSpacing"/>
                              <w:rPr>
                                <w:rFonts w:ascii="Abadi" w:hAnsi="Abadi"/>
                                <w:noProof/>
                                <w:sz w:val="24"/>
                                <w:szCs w:val="24"/>
                              </w:rPr>
                            </w:pPr>
                            <w:r w:rsidRPr="003866B4">
                              <w:rPr>
                                <w:rFonts w:ascii="Abadi" w:hAnsi="Abadi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*Hymn:</w:t>
                            </w:r>
                            <w:r w:rsidR="004D3165">
                              <w:rPr>
                                <w:rFonts w:ascii="Abadi" w:hAnsi="Abadi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4D3165" w:rsidRPr="00446909">
                              <w:rPr>
                                <w:rFonts w:ascii="Abadi" w:hAnsi="Abadi"/>
                                <w:noProof/>
                                <w:sz w:val="24"/>
                                <w:szCs w:val="24"/>
                              </w:rPr>
                              <w:t>Once in Royal David’s City</w:t>
                            </w:r>
                            <w:r w:rsidR="00015E41" w:rsidRPr="00446909">
                              <w:rPr>
                                <w:rFonts w:ascii="Abadi" w:hAnsi="Abadi"/>
                                <w:noProof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1A17AE" w:rsidRPr="00446909">
                              <w:rPr>
                                <w:rFonts w:ascii="Abadi" w:hAnsi="Abadi"/>
                                <w:noProof/>
                                <w:sz w:val="24"/>
                                <w:szCs w:val="24"/>
                              </w:rPr>
                              <w:tab/>
                            </w:r>
                            <w:r w:rsidR="001A17AE" w:rsidRPr="00446909">
                              <w:rPr>
                                <w:rFonts w:ascii="Abadi" w:hAnsi="Abadi"/>
                                <w:noProof/>
                                <w:sz w:val="24"/>
                                <w:szCs w:val="24"/>
                              </w:rPr>
                              <w:tab/>
                            </w:r>
                            <w:r w:rsidR="001A17AE" w:rsidRPr="00446909">
                              <w:rPr>
                                <w:rFonts w:ascii="Abadi" w:hAnsi="Abadi"/>
                                <w:noProof/>
                                <w:sz w:val="24"/>
                                <w:szCs w:val="24"/>
                              </w:rPr>
                              <w:tab/>
                            </w:r>
                            <w:r w:rsidR="001A17AE" w:rsidRPr="00446909">
                              <w:rPr>
                                <w:rFonts w:ascii="Abadi" w:hAnsi="Abadi"/>
                                <w:noProof/>
                                <w:sz w:val="24"/>
                                <w:szCs w:val="24"/>
                              </w:rPr>
                              <w:tab/>
                            </w:r>
                            <w:r w:rsidR="00446909" w:rsidRPr="00446909">
                              <w:rPr>
                                <w:rFonts w:ascii="Abadi" w:hAnsi="Abadi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6909">
                              <w:rPr>
                                <w:rFonts w:ascii="Abadi" w:hAnsi="Abadi"/>
                                <w:noProof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A278B5" w:rsidRPr="00446909">
                              <w:rPr>
                                <w:rFonts w:ascii="Abadi" w:hAnsi="Abadi"/>
                                <w:noProof/>
                                <w:sz w:val="24"/>
                                <w:szCs w:val="24"/>
                              </w:rPr>
                              <w:t>#</w:t>
                            </w:r>
                            <w:r w:rsidR="00446909" w:rsidRPr="00446909">
                              <w:rPr>
                                <w:rFonts w:ascii="Abadi" w:hAnsi="Abadi"/>
                                <w:noProof/>
                                <w:sz w:val="24"/>
                                <w:szCs w:val="24"/>
                              </w:rPr>
                              <w:t>250</w:t>
                            </w:r>
                            <w:r w:rsidR="00C96531" w:rsidRPr="00446909">
                              <w:rPr>
                                <w:rFonts w:ascii="Abadi" w:hAnsi="Abadi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78B5" w:rsidRPr="00446909">
                              <w:rPr>
                                <w:rFonts w:ascii="Abadi" w:hAnsi="Abadi"/>
                                <w:noProof/>
                                <w:sz w:val="24"/>
                                <w:szCs w:val="24"/>
                              </w:rPr>
                              <w:t>UMH</w:t>
                            </w:r>
                          </w:p>
                          <w:p w14:paraId="5F21FC5E" w14:textId="77777777" w:rsidR="00B25211" w:rsidRPr="003866B4" w:rsidRDefault="0041606E" w:rsidP="00DF4239">
                            <w:pPr>
                              <w:pStyle w:val="NoSpacing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3866B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</w:r>
                            <w:r w:rsidRPr="003866B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="00F909E3" w:rsidRPr="003866B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="005C7298" w:rsidRPr="003866B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96A089D" w14:textId="50D11BB0" w:rsidR="00A041E2" w:rsidRDefault="00B25211" w:rsidP="00DC56DC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3866B4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r w:rsidR="00E4126B" w:rsidRPr="003866B4">
                              <w:rPr>
                                <w:rFonts w:ascii="Abadi" w:hAnsi="Abadi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Unison Prayer:</w:t>
                            </w:r>
                          </w:p>
                          <w:p w14:paraId="43C43A10" w14:textId="77777777" w:rsidR="00DC56DC" w:rsidRDefault="00DC56DC" w:rsidP="00DC56DC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F463CF5" w14:textId="77777777" w:rsidR="00B87D55" w:rsidRPr="003866B4" w:rsidRDefault="00B87D55" w:rsidP="00B87D55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866B4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>Joys and Concerns</w:t>
                            </w:r>
                          </w:p>
                          <w:p w14:paraId="349D531A" w14:textId="77777777" w:rsidR="00B87D55" w:rsidRDefault="00B87D55" w:rsidP="00B87D55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866B4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>Silent Prayer</w:t>
                            </w:r>
                          </w:p>
                          <w:p w14:paraId="6F348DA5" w14:textId="77777777" w:rsidR="00B87D55" w:rsidRPr="003866B4" w:rsidRDefault="00B87D55" w:rsidP="001D4AAB">
                            <w:pPr>
                              <w:rPr>
                                <w:rFonts w:ascii="Abadi" w:hAnsi="Abadi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15E1A271" w14:textId="77777777" w:rsidR="003F24DE" w:rsidRPr="003866B4" w:rsidRDefault="003F24DE" w:rsidP="00D9469B">
                            <w:pPr>
                              <w:pStyle w:val="NoSpacing"/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4AC0666" w14:textId="77777777" w:rsidR="0012429E" w:rsidRPr="003866B4" w:rsidRDefault="0012429E" w:rsidP="00D9469B">
                            <w:pPr>
                              <w:pStyle w:val="NoSpacing"/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5F25E5F" w14:textId="77777777" w:rsidR="0012429E" w:rsidRPr="003866B4" w:rsidRDefault="0012429E" w:rsidP="00D9469B">
                            <w:pPr>
                              <w:pStyle w:val="NoSpacing"/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611049C" w14:textId="77777777" w:rsidR="003F24DE" w:rsidRPr="003866B4" w:rsidRDefault="003F24DE" w:rsidP="00D9469B">
                            <w:pPr>
                              <w:pStyle w:val="NoSpacing"/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71A28E5" w14:textId="77777777" w:rsidR="003F24DE" w:rsidRPr="003866B4" w:rsidRDefault="003F24DE" w:rsidP="00D9469B">
                            <w:pPr>
                              <w:pStyle w:val="NoSpacing"/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68A5586" w14:textId="77777777" w:rsidR="00C915E2" w:rsidRPr="003866B4" w:rsidRDefault="00C915E2" w:rsidP="00D9469B">
                            <w:pPr>
                              <w:pStyle w:val="NoSpacing"/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9D3DFC0" w14:textId="77777777" w:rsidR="00DC1407" w:rsidRPr="003866B4" w:rsidRDefault="00DC1407" w:rsidP="00D9469B">
                            <w:pPr>
                              <w:pStyle w:val="NoSpacing"/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30E9DE1" w14:textId="77777777" w:rsidR="002C67A3" w:rsidRDefault="002C67A3" w:rsidP="00D9469B">
                            <w:pPr>
                              <w:pStyle w:val="NoSpacing"/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51F0D92" w14:textId="77777777" w:rsidR="00D239BA" w:rsidRDefault="00D239BA" w:rsidP="00D9469B">
                            <w:pPr>
                              <w:pStyle w:val="NoSpacing"/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89534AF" w14:textId="77777777" w:rsidR="00D239BA" w:rsidRDefault="00D239BA" w:rsidP="00D9469B">
                            <w:pPr>
                              <w:pStyle w:val="NoSpacing"/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37428A9" w14:textId="77777777" w:rsidR="00D239BA" w:rsidRDefault="00D239BA" w:rsidP="00D9469B">
                            <w:pPr>
                              <w:pStyle w:val="NoSpacing"/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D7B28BB" w14:textId="77777777" w:rsidR="00D239BA" w:rsidRDefault="00D239BA" w:rsidP="00D9469B">
                            <w:pPr>
                              <w:pStyle w:val="NoSpacing"/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CF75D91" w14:textId="77777777" w:rsidR="00D239BA" w:rsidRDefault="00D239BA" w:rsidP="00D9469B">
                            <w:pPr>
                              <w:pStyle w:val="NoSpacing"/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CC81D41" w14:textId="77777777" w:rsidR="00D239BA" w:rsidRDefault="00D239BA" w:rsidP="00D9469B">
                            <w:pPr>
                              <w:pStyle w:val="NoSpacing"/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031B9C7" w14:textId="77777777" w:rsidR="00D239BA" w:rsidRDefault="00D239BA" w:rsidP="00D9469B">
                            <w:pPr>
                              <w:pStyle w:val="NoSpacing"/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352002B" w14:textId="77777777" w:rsidR="00D239BA" w:rsidRDefault="00D239BA" w:rsidP="00D9469B">
                            <w:pPr>
                              <w:pStyle w:val="NoSpacing"/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556CC29" w14:textId="77777777" w:rsidR="00D239BA" w:rsidRDefault="00D239BA" w:rsidP="00D9469B">
                            <w:pPr>
                              <w:pStyle w:val="NoSpacing"/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D46074E" w14:textId="77777777" w:rsidR="00D239BA" w:rsidRDefault="00D239BA" w:rsidP="00D9469B">
                            <w:pPr>
                              <w:pStyle w:val="NoSpacing"/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E6C9EDB" w14:textId="77777777" w:rsidR="00D239BA" w:rsidRDefault="00D239BA" w:rsidP="00D9469B">
                            <w:pPr>
                              <w:pStyle w:val="NoSpacing"/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71878FD" w14:textId="22930D29" w:rsidR="00D9469B" w:rsidRPr="00DC1407" w:rsidRDefault="00D9469B" w:rsidP="00D9469B">
                            <w:pPr>
                              <w:pStyle w:val="NoSpacing"/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1407"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Joys and Concerns</w:t>
                            </w:r>
                            <w:r w:rsidR="00662427" w:rsidRPr="00DC1407"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662427" w:rsidRPr="00DC1407"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662427" w:rsidRPr="00DC1407"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662427" w:rsidRPr="00DC1407"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662427" w:rsidRPr="00DC1407"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662427" w:rsidRPr="00DC1407"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662427" w:rsidRPr="00DC1407"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="00C915E2" w:rsidRPr="00DC1407"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4E05B9"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26B6"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2427" w:rsidRPr="00DC1407">
                              <w:rPr>
                                <w:rFonts w:ascii="Abadi" w:hAnsi="Abad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Chad Miller</w:t>
                            </w:r>
                          </w:p>
                          <w:p w14:paraId="7DF04F20" w14:textId="0D640D2B" w:rsidR="00D9469B" w:rsidRPr="00DC1407" w:rsidRDefault="00D9469B" w:rsidP="00903FD6">
                            <w:pPr>
                              <w:pStyle w:val="NoSpacing"/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1407"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Silent Prayer</w:t>
                            </w:r>
                          </w:p>
                          <w:p w14:paraId="2E7455AC" w14:textId="77777777" w:rsidR="00C915E2" w:rsidRPr="00DA5E2A" w:rsidRDefault="00C915E2" w:rsidP="00903FD6">
                            <w:pPr>
                              <w:pStyle w:val="NoSpacing"/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741AAF0" w14:textId="77777777" w:rsidR="00C915E2" w:rsidRPr="00DC1407" w:rsidRDefault="00C915E2" w:rsidP="00C915E2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1407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Pastoral Prayer </w:t>
                            </w:r>
                          </w:p>
                          <w:p w14:paraId="58658453" w14:textId="73F03380" w:rsidR="00C915E2" w:rsidRPr="00DC1407" w:rsidRDefault="00C915E2" w:rsidP="00C915E2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1407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>The Lord’s Prayer (on screen)</w:t>
                            </w:r>
                            <w:r w:rsidRPr="00DC1407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DC1407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</w:t>
                            </w:r>
                            <w:r w:rsidR="00CE26B6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1407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p.#895</w:t>
                            </w:r>
                          </w:p>
                          <w:p w14:paraId="76C60F30" w14:textId="77777777" w:rsidR="00C915E2" w:rsidRPr="00DC1407" w:rsidRDefault="00C915E2" w:rsidP="00903FD6">
                            <w:pPr>
                              <w:pStyle w:val="NoSpacing"/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AF12E50" w14:textId="19B94747" w:rsidR="002C67A3" w:rsidRPr="0016486E" w:rsidRDefault="002C67A3" w:rsidP="002C67A3">
                            <w:pPr>
                              <w:pStyle w:val="NoSpacing"/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7E40"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Gift of Music:</w:t>
                            </w:r>
                            <w:r w:rsidR="0016486E"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16486E" w:rsidRPr="0016486E">
                              <w:rPr>
                                <w:rFonts w:ascii="Abadi" w:eastAsia="Calibri" w:hAnsi="Abadi" w:cs="Times New Roman"/>
                                <w:sz w:val="24"/>
                                <w:szCs w:val="24"/>
                              </w:rPr>
                              <w:t>Kumbaya                                 </w:t>
                            </w:r>
                            <w:r w:rsidR="0016486E">
                              <w:rPr>
                                <w:rFonts w:ascii="Abadi" w:eastAsia="Calibri" w:hAnsi="Abadi" w:cs="Times New Roman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CE26B6">
                              <w:rPr>
                                <w:rFonts w:ascii="Abadi" w:eastAsia="Calibri" w:hAnsi="Abad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486E" w:rsidRPr="0016486E">
                              <w:rPr>
                                <w:rFonts w:ascii="Abadi" w:eastAsia="Calibri" w:hAnsi="Abadi" w:cs="Times New Roman"/>
                                <w:sz w:val="24"/>
                                <w:szCs w:val="24"/>
                              </w:rPr>
                              <w:t>arr. Paul Sjolund</w:t>
                            </w:r>
                            <w:r w:rsidRPr="0016486E"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14:paraId="218A98BE" w14:textId="77777777" w:rsidR="002C67A3" w:rsidRPr="0016486E" w:rsidRDefault="002C67A3" w:rsidP="002C67A3">
                            <w:pPr>
                              <w:pStyle w:val="NoSpacing"/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D127728" w14:textId="77777777" w:rsidR="002C67A3" w:rsidRPr="00DA7E40" w:rsidRDefault="002C67A3" w:rsidP="002C67A3">
                            <w:pPr>
                              <w:pStyle w:val="NoSpacing"/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7E40"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Young Disciples Time    </w:t>
                            </w:r>
                            <w:r w:rsidRPr="00DA7E40">
                              <w:rPr>
                                <w:rFonts w:ascii="Abadi" w:hAnsi="Abad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DA7E40">
                              <w:rPr>
                                <w:rFonts w:ascii="Abadi" w:hAnsi="Abad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DA7E40">
                              <w:rPr>
                                <w:rFonts w:ascii="Abadi" w:hAnsi="Abad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     </w:t>
                            </w:r>
                          </w:p>
                          <w:p w14:paraId="5D50EF40" w14:textId="77777777" w:rsidR="00903FD6" w:rsidRPr="00DA7E40" w:rsidRDefault="00903FD6" w:rsidP="00903FD6">
                            <w:pPr>
                              <w:pStyle w:val="NoSpacing"/>
                              <w:rPr>
                                <w:rFonts w:ascii="Abadi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ED99B5D" w14:textId="77777777" w:rsidR="009D3C84" w:rsidRPr="00DC1407" w:rsidRDefault="009D3C84" w:rsidP="001D4AAB">
                            <w:pPr>
                              <w:rPr>
                                <w:rFonts w:ascii="Abadi" w:hAnsi="Abadi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0508B63E" w14:textId="35ADF06D" w:rsidR="007D42BE" w:rsidRPr="00DC1407" w:rsidRDefault="007D42BE" w:rsidP="00DF4239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301CA8ED" w14:textId="77777777" w:rsidR="007D42BE" w:rsidRDefault="007D42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C4638" id="Text Box 15" o:spid="_x0000_s1033" type="#_x0000_t202" style="position:absolute;margin-left:4.2pt;margin-top:5.65pt;width:425.4pt;height:494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" fillcolor="white [3201]" stroked="f" strokeweight=".5pt">
                <v:textbox>
                  <w:txbxContent>
                    <w:p w14:paraId="74C9972C" w14:textId="443F5F11" w:rsidR="00E174DE" w:rsidRPr="003866B4" w:rsidRDefault="00E174DE" w:rsidP="00E174DE">
                      <w:pPr>
                        <w:pStyle w:val="NoSpacing"/>
                        <w:rPr>
                          <w:rFonts w:ascii="Abadi" w:hAnsi="Abadi" w:cstheme="minorHAnsi"/>
                          <w:sz w:val="24"/>
                          <w:szCs w:val="24"/>
                        </w:rPr>
                      </w:pPr>
                      <w:r w:rsidRPr="003866B4">
                        <w:rPr>
                          <w:rFonts w:ascii="Abadi" w:hAnsi="Abadi" w:cstheme="minorHAnsi"/>
                          <w:b/>
                          <w:bCs/>
                          <w:sz w:val="24"/>
                          <w:szCs w:val="24"/>
                        </w:rPr>
                        <w:t>Greeting and Announcements</w:t>
                      </w:r>
                      <w:r w:rsidRPr="003866B4">
                        <w:rPr>
                          <w:rFonts w:ascii="Abadi" w:hAnsi="Abadi" w:cstheme="minorHAns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866B4">
                        <w:rPr>
                          <w:rFonts w:ascii="Abadi" w:hAnsi="Abadi" w:cstheme="minorHAns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866B4">
                        <w:rPr>
                          <w:rFonts w:ascii="Abadi" w:hAnsi="Abadi" w:cstheme="minorHAns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866B4">
                        <w:rPr>
                          <w:rFonts w:ascii="Abadi" w:hAnsi="Abadi" w:cstheme="minorHAns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866B4">
                        <w:rPr>
                          <w:rFonts w:ascii="Abadi" w:hAnsi="Abadi" w:cstheme="minorHAns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866B4">
                        <w:rPr>
                          <w:rFonts w:ascii="Abadi" w:hAnsi="Abadi" w:cstheme="minorHAnsi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</w:t>
                      </w:r>
                    </w:p>
                    <w:p w14:paraId="74B96A7E" w14:textId="77777777" w:rsidR="00E174DE" w:rsidRPr="003866B4" w:rsidRDefault="00E174DE" w:rsidP="00E174DE">
                      <w:pPr>
                        <w:pStyle w:val="NoSpacing"/>
                        <w:rPr>
                          <w:rFonts w:ascii="Abadi" w:hAnsi="Abadi" w:cstheme="minorHAnsi"/>
                          <w:sz w:val="24"/>
                          <w:szCs w:val="24"/>
                        </w:rPr>
                      </w:pPr>
                    </w:p>
                    <w:p w14:paraId="200EEDC8" w14:textId="326AC4C3" w:rsidR="00E174DE" w:rsidRPr="003866B4" w:rsidRDefault="00E174DE" w:rsidP="00E174DE">
                      <w:pPr>
                        <w:pStyle w:val="NoSpacing"/>
                        <w:rPr>
                          <w:rFonts w:ascii="Abadi" w:hAnsi="Abad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866B4">
                        <w:rPr>
                          <w:rFonts w:ascii="Abadi" w:hAnsi="Abadi" w:cstheme="minorHAnsi"/>
                          <w:color w:val="000000" w:themeColor="text1"/>
                          <w:sz w:val="20"/>
                          <w:szCs w:val="20"/>
                        </w:rPr>
                        <w:t>{as this service begins, please use the white prayer cards on the pew-back in</w:t>
                      </w:r>
                      <w:r w:rsidR="00E51F9E" w:rsidRPr="003866B4">
                        <w:rPr>
                          <w:rFonts w:ascii="Abadi" w:hAnsi="Abadi"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3866B4">
                        <w:rPr>
                          <w:rFonts w:ascii="Abadi" w:hAnsi="Abadi" w:cstheme="minorHAnsi"/>
                          <w:color w:val="000000" w:themeColor="text1"/>
                          <w:sz w:val="20"/>
                          <w:szCs w:val="20"/>
                        </w:rPr>
                        <w:t>front of you if you want something read aloud from the pulpit. During our first hymn, the Ushers will collect cards to be read aloud.}</w:t>
                      </w:r>
                    </w:p>
                    <w:p w14:paraId="77C4CC2C" w14:textId="77777777" w:rsidR="00E174DE" w:rsidRPr="003866B4" w:rsidRDefault="00E174DE" w:rsidP="00E174DE">
                      <w:pPr>
                        <w:pStyle w:val="NoSpacing"/>
                        <w:rPr>
                          <w:rFonts w:ascii="Abadi" w:hAnsi="Abadi" w:cstheme="minorHAnsi"/>
                          <w:sz w:val="20"/>
                          <w:szCs w:val="20"/>
                        </w:rPr>
                      </w:pPr>
                    </w:p>
                    <w:p w14:paraId="661B9594" w14:textId="3F5C8A5C" w:rsidR="00580125" w:rsidRPr="003866B4" w:rsidRDefault="00E174DE" w:rsidP="00A208A4">
                      <w:pPr>
                        <w:pStyle w:val="NoSpacing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 w:rsidRPr="003866B4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>Prelude</w:t>
                      </w:r>
                      <w:r w:rsidRPr="003866B4">
                        <w:rPr>
                          <w:rFonts w:ascii="Abadi" w:hAnsi="Abadi"/>
                          <w:sz w:val="24"/>
                          <w:szCs w:val="24"/>
                        </w:rPr>
                        <w:t>:</w:t>
                      </w:r>
                      <w:r w:rsidR="000033AC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     Good Christian Friends, Re</w:t>
                      </w:r>
                      <w:r w:rsidR="004D3165">
                        <w:rPr>
                          <w:rFonts w:ascii="Abadi" w:hAnsi="Abadi"/>
                          <w:sz w:val="24"/>
                          <w:szCs w:val="24"/>
                        </w:rPr>
                        <w:t>joice                                      J.S. Bach</w:t>
                      </w:r>
                      <w:r w:rsidR="003E1CB8" w:rsidRPr="003866B4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F9E846F" w14:textId="3BB33C42" w:rsidR="007A5850" w:rsidRPr="003866B4" w:rsidRDefault="003E1CB8" w:rsidP="00A208A4">
                      <w:pPr>
                        <w:pStyle w:val="NoSpacing"/>
                        <w:rPr>
                          <w:rStyle w:val="NoSpacingChar"/>
                          <w:rFonts w:ascii="Abadi" w:hAnsi="Abadi"/>
                          <w:sz w:val="24"/>
                          <w:szCs w:val="24"/>
                        </w:rPr>
                      </w:pPr>
                      <w:r w:rsidRPr="003866B4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    </w:t>
                      </w:r>
                      <w:r w:rsidR="00AB3658" w:rsidRPr="003866B4">
                        <w:rPr>
                          <w:rFonts w:ascii="Abadi" w:hAnsi="Abadi"/>
                          <w:sz w:val="24"/>
                          <w:szCs w:val="24"/>
                        </w:rPr>
                        <w:tab/>
                      </w:r>
                      <w:r w:rsidR="008C24C4" w:rsidRPr="003866B4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     </w:t>
                      </w:r>
                      <w:r w:rsidR="00A642AA" w:rsidRPr="003866B4">
                        <w:rPr>
                          <w:rFonts w:ascii="Abadi" w:hAnsi="Abadi"/>
                          <w:sz w:val="24"/>
                          <w:szCs w:val="24"/>
                        </w:rPr>
                        <w:tab/>
                      </w:r>
                      <w:r w:rsidR="00A642AA" w:rsidRPr="003866B4">
                        <w:rPr>
                          <w:rFonts w:ascii="Abadi" w:hAnsi="Abadi"/>
                          <w:sz w:val="24"/>
                          <w:szCs w:val="24"/>
                        </w:rPr>
                        <w:tab/>
                      </w:r>
                      <w:r w:rsidR="00A642AA" w:rsidRPr="003866B4">
                        <w:rPr>
                          <w:rFonts w:ascii="Abadi" w:hAnsi="Abadi"/>
                          <w:sz w:val="24"/>
                          <w:szCs w:val="24"/>
                        </w:rPr>
                        <w:tab/>
                        <w:t xml:space="preserve">    </w:t>
                      </w:r>
                    </w:p>
                    <w:p w14:paraId="16053408" w14:textId="3AA7B961" w:rsidR="00E12098" w:rsidRPr="003866B4" w:rsidRDefault="00C86415" w:rsidP="00A208A4">
                      <w:pPr>
                        <w:pStyle w:val="NoSpacing"/>
                        <w:rPr>
                          <w:rFonts w:ascii="Abadi" w:eastAsia="Times New Roman" w:hAnsi="Abadi"/>
                          <w:sz w:val="24"/>
                          <w:szCs w:val="24"/>
                        </w:rPr>
                      </w:pPr>
                      <w:r w:rsidRPr="003866B4">
                        <w:rPr>
                          <w:rStyle w:val="NoSpacingChar"/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>*Call to Worship:</w:t>
                      </w:r>
                      <w:r w:rsidR="00E12098" w:rsidRPr="003866B4">
                        <w:rPr>
                          <w:rFonts w:ascii="Abadi" w:hAnsi="Abadi"/>
                          <w:sz w:val="24"/>
                          <w:szCs w:val="24"/>
                        </w:rPr>
                        <w:tab/>
                      </w:r>
                      <w:r w:rsidR="009A4E25" w:rsidRPr="003866B4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                    </w:t>
                      </w:r>
                      <w:r w:rsidR="00A208A4" w:rsidRPr="003866B4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          </w:t>
                      </w:r>
                    </w:p>
                    <w:p w14:paraId="3D4B6991" w14:textId="34FC7FC3" w:rsidR="00F45ACA" w:rsidRPr="003866B4" w:rsidRDefault="00662427" w:rsidP="003F24DE">
                      <w:pPr>
                        <w:rPr>
                          <w:rFonts w:ascii="Abadi" w:hAnsi="Abadi" w:cstheme="minorHAnsi"/>
                          <w:sz w:val="24"/>
                          <w:szCs w:val="24"/>
                        </w:rPr>
                      </w:pPr>
                      <w:r w:rsidRPr="003866B4">
                        <w:rPr>
                          <w:rFonts w:ascii="Abadi" w:hAnsi="Abadi" w:cstheme="minorHAns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866B4">
                        <w:rPr>
                          <w:rFonts w:ascii="Abadi" w:hAnsi="Abadi" w:cstheme="minorHAns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866B4">
                        <w:rPr>
                          <w:rFonts w:ascii="Abadi" w:hAnsi="Abadi" w:cstheme="minorHAns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866B4">
                        <w:rPr>
                          <w:rFonts w:ascii="Abadi" w:hAnsi="Abadi" w:cstheme="minorHAns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866B4">
                        <w:rPr>
                          <w:rFonts w:ascii="Abadi" w:hAnsi="Abadi" w:cstheme="minorHAns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93848" w:rsidRPr="003866B4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107A9F5" w14:textId="70111D17" w:rsidR="00662427" w:rsidRPr="003866B4" w:rsidRDefault="00662427" w:rsidP="00DA5E2A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  <w:p w14:paraId="14E9616F" w14:textId="77777777" w:rsidR="00414CD1" w:rsidRPr="003866B4" w:rsidRDefault="00414CD1" w:rsidP="00DA5E2A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  <w:p w14:paraId="669370E9" w14:textId="77777777" w:rsidR="00414CD1" w:rsidRPr="003866B4" w:rsidRDefault="00414CD1" w:rsidP="00DA5E2A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  <w:p w14:paraId="07C216AD" w14:textId="77777777" w:rsidR="00414CD1" w:rsidRPr="003866B4" w:rsidRDefault="00414CD1" w:rsidP="00DA5E2A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  <w:p w14:paraId="0173F174" w14:textId="77777777" w:rsidR="00414CD1" w:rsidRPr="003866B4" w:rsidRDefault="00414CD1" w:rsidP="00DA5E2A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  <w:p w14:paraId="7A785E4C" w14:textId="77777777" w:rsidR="00414CD1" w:rsidRPr="003866B4" w:rsidRDefault="00414CD1" w:rsidP="00DA5E2A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  <w:p w14:paraId="1E54DE6A" w14:textId="77777777" w:rsidR="00662427" w:rsidRPr="003866B4" w:rsidRDefault="00662427" w:rsidP="00DF4239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  <w:p w14:paraId="254E7E48" w14:textId="77777777" w:rsidR="00A238B6" w:rsidRPr="003866B4" w:rsidRDefault="00A238B6" w:rsidP="00DF4239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  <w:p w14:paraId="00DFF9D8" w14:textId="77777777" w:rsidR="00D55877" w:rsidRPr="003866B4" w:rsidRDefault="00D55877" w:rsidP="00DF4239">
                      <w:pPr>
                        <w:pStyle w:val="NoSpacing"/>
                        <w:rPr>
                          <w:rFonts w:ascii="Abadi" w:hAnsi="Abadi" w:cstheme="minorHAnsi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  <w:p w14:paraId="56750D0E" w14:textId="77777777" w:rsidR="00CC0952" w:rsidRPr="003866B4" w:rsidRDefault="00CC0952" w:rsidP="00DF4239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  <w:p w14:paraId="36EEC6B0" w14:textId="77777777" w:rsidR="00250ECD" w:rsidRPr="003866B4" w:rsidRDefault="00250ECD" w:rsidP="00DF4239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  <w:p w14:paraId="3C9E6A7A" w14:textId="77777777" w:rsidR="00580125" w:rsidRPr="003866B4" w:rsidRDefault="00580125" w:rsidP="00DF4239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  <w:p w14:paraId="252BA66B" w14:textId="77777777" w:rsidR="001D25C2" w:rsidRPr="003866B4" w:rsidRDefault="001D25C2" w:rsidP="00DF4239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  <w:p w14:paraId="1B9E208E" w14:textId="77777777" w:rsidR="00ED47F0" w:rsidRDefault="00ED47F0" w:rsidP="00DF4239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  <w:p w14:paraId="47BDB506" w14:textId="483E5DB7" w:rsidR="00D2225E" w:rsidRPr="00446909" w:rsidRDefault="007D42BE" w:rsidP="00DF4239">
                      <w:pPr>
                        <w:pStyle w:val="NoSpacing"/>
                        <w:rPr>
                          <w:rFonts w:ascii="Abadi" w:hAnsi="Abadi"/>
                          <w:noProof/>
                          <w:sz w:val="24"/>
                          <w:szCs w:val="24"/>
                        </w:rPr>
                      </w:pPr>
                      <w:r w:rsidRPr="003866B4">
                        <w:rPr>
                          <w:rFonts w:ascii="Abadi" w:hAnsi="Abadi"/>
                          <w:b/>
                          <w:bCs/>
                          <w:noProof/>
                          <w:sz w:val="24"/>
                          <w:szCs w:val="24"/>
                        </w:rPr>
                        <w:t>*Hymn:</w:t>
                      </w:r>
                      <w:r w:rsidR="004D3165">
                        <w:rPr>
                          <w:rFonts w:ascii="Abadi" w:hAnsi="Abadi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     </w:t>
                      </w:r>
                      <w:r w:rsidR="004D3165" w:rsidRPr="00446909">
                        <w:rPr>
                          <w:rFonts w:ascii="Abadi" w:hAnsi="Abadi"/>
                          <w:noProof/>
                          <w:sz w:val="24"/>
                          <w:szCs w:val="24"/>
                        </w:rPr>
                        <w:t>Once in Royal David’s City</w:t>
                      </w:r>
                      <w:r w:rsidR="00015E41" w:rsidRPr="00446909">
                        <w:rPr>
                          <w:rFonts w:ascii="Abadi" w:hAnsi="Abadi"/>
                          <w:noProof/>
                          <w:sz w:val="24"/>
                          <w:szCs w:val="24"/>
                        </w:rPr>
                        <w:t xml:space="preserve">     </w:t>
                      </w:r>
                      <w:r w:rsidR="001A17AE" w:rsidRPr="00446909">
                        <w:rPr>
                          <w:rFonts w:ascii="Abadi" w:hAnsi="Abadi"/>
                          <w:noProof/>
                          <w:sz w:val="24"/>
                          <w:szCs w:val="24"/>
                        </w:rPr>
                        <w:tab/>
                      </w:r>
                      <w:r w:rsidR="001A17AE" w:rsidRPr="00446909">
                        <w:rPr>
                          <w:rFonts w:ascii="Abadi" w:hAnsi="Abadi"/>
                          <w:noProof/>
                          <w:sz w:val="24"/>
                          <w:szCs w:val="24"/>
                        </w:rPr>
                        <w:tab/>
                      </w:r>
                      <w:r w:rsidR="001A17AE" w:rsidRPr="00446909">
                        <w:rPr>
                          <w:rFonts w:ascii="Abadi" w:hAnsi="Abadi"/>
                          <w:noProof/>
                          <w:sz w:val="24"/>
                          <w:szCs w:val="24"/>
                        </w:rPr>
                        <w:tab/>
                      </w:r>
                      <w:r w:rsidR="001A17AE" w:rsidRPr="00446909">
                        <w:rPr>
                          <w:rFonts w:ascii="Abadi" w:hAnsi="Abadi"/>
                          <w:noProof/>
                          <w:sz w:val="24"/>
                          <w:szCs w:val="24"/>
                        </w:rPr>
                        <w:tab/>
                      </w:r>
                      <w:r w:rsidR="00446909" w:rsidRPr="00446909">
                        <w:rPr>
                          <w:rFonts w:ascii="Abadi" w:hAnsi="Abadi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446909">
                        <w:rPr>
                          <w:rFonts w:ascii="Abadi" w:hAnsi="Abadi"/>
                          <w:noProof/>
                          <w:sz w:val="24"/>
                          <w:szCs w:val="24"/>
                        </w:rPr>
                        <w:t xml:space="preserve">      </w:t>
                      </w:r>
                      <w:r w:rsidR="00A278B5" w:rsidRPr="00446909">
                        <w:rPr>
                          <w:rFonts w:ascii="Abadi" w:hAnsi="Abadi"/>
                          <w:noProof/>
                          <w:sz w:val="24"/>
                          <w:szCs w:val="24"/>
                        </w:rPr>
                        <w:t>#</w:t>
                      </w:r>
                      <w:r w:rsidR="00446909" w:rsidRPr="00446909">
                        <w:rPr>
                          <w:rFonts w:ascii="Abadi" w:hAnsi="Abadi"/>
                          <w:noProof/>
                          <w:sz w:val="24"/>
                          <w:szCs w:val="24"/>
                        </w:rPr>
                        <w:t>250</w:t>
                      </w:r>
                      <w:r w:rsidR="00C96531" w:rsidRPr="00446909">
                        <w:rPr>
                          <w:rFonts w:ascii="Abadi" w:hAnsi="Abadi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A278B5" w:rsidRPr="00446909">
                        <w:rPr>
                          <w:rFonts w:ascii="Abadi" w:hAnsi="Abadi"/>
                          <w:noProof/>
                          <w:sz w:val="24"/>
                          <w:szCs w:val="24"/>
                        </w:rPr>
                        <w:t>UMH</w:t>
                      </w:r>
                    </w:p>
                    <w:p w14:paraId="5F21FC5E" w14:textId="77777777" w:rsidR="00B25211" w:rsidRPr="003866B4" w:rsidRDefault="0041606E" w:rsidP="00DF4239">
                      <w:pPr>
                        <w:pStyle w:val="NoSpacing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 w:rsidRPr="003866B4">
                        <w:rPr>
                          <w:rFonts w:ascii="Abadi" w:hAnsi="Abadi"/>
                          <w:sz w:val="24"/>
                          <w:szCs w:val="24"/>
                        </w:rPr>
                        <w:tab/>
                      </w:r>
                      <w:r w:rsidRPr="003866B4">
                        <w:rPr>
                          <w:rFonts w:ascii="Abadi" w:hAnsi="Abadi"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="00F909E3" w:rsidRPr="003866B4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                     </w:t>
                      </w:r>
                      <w:r w:rsidR="005C7298" w:rsidRPr="003866B4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96A089D" w14:textId="50D11BB0" w:rsidR="00A041E2" w:rsidRDefault="00B25211" w:rsidP="00DC56DC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3866B4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>*</w:t>
                      </w:r>
                      <w:r w:rsidR="00E4126B" w:rsidRPr="003866B4">
                        <w:rPr>
                          <w:rFonts w:ascii="Abadi" w:hAnsi="Abadi"/>
                          <w:b/>
                          <w:bCs/>
                          <w:noProof/>
                          <w:sz w:val="24"/>
                          <w:szCs w:val="24"/>
                        </w:rPr>
                        <w:t>Unison Prayer:</w:t>
                      </w:r>
                    </w:p>
                    <w:p w14:paraId="43C43A10" w14:textId="77777777" w:rsidR="00DC56DC" w:rsidRDefault="00DC56DC" w:rsidP="00DC56DC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F463CF5" w14:textId="77777777" w:rsidR="00B87D55" w:rsidRPr="003866B4" w:rsidRDefault="00B87D55" w:rsidP="00B87D55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  <w:r w:rsidRPr="003866B4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>Joys and Concerns</w:t>
                      </w:r>
                    </w:p>
                    <w:p w14:paraId="349D531A" w14:textId="77777777" w:rsidR="00B87D55" w:rsidRDefault="00B87D55" w:rsidP="00B87D55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  <w:r w:rsidRPr="003866B4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>Silent Prayer</w:t>
                      </w:r>
                    </w:p>
                    <w:p w14:paraId="6F348DA5" w14:textId="77777777" w:rsidR="00B87D55" w:rsidRPr="003866B4" w:rsidRDefault="00B87D55" w:rsidP="001D4AAB">
                      <w:pPr>
                        <w:rPr>
                          <w:rFonts w:ascii="Abadi" w:hAnsi="Abadi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  <w:p w14:paraId="15E1A271" w14:textId="77777777" w:rsidR="003F24DE" w:rsidRPr="003866B4" w:rsidRDefault="003F24DE" w:rsidP="00D9469B">
                      <w:pPr>
                        <w:pStyle w:val="NoSpacing"/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4AC0666" w14:textId="77777777" w:rsidR="0012429E" w:rsidRPr="003866B4" w:rsidRDefault="0012429E" w:rsidP="00D9469B">
                      <w:pPr>
                        <w:pStyle w:val="NoSpacing"/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5F25E5F" w14:textId="77777777" w:rsidR="0012429E" w:rsidRPr="003866B4" w:rsidRDefault="0012429E" w:rsidP="00D9469B">
                      <w:pPr>
                        <w:pStyle w:val="NoSpacing"/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611049C" w14:textId="77777777" w:rsidR="003F24DE" w:rsidRPr="003866B4" w:rsidRDefault="003F24DE" w:rsidP="00D9469B">
                      <w:pPr>
                        <w:pStyle w:val="NoSpacing"/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71A28E5" w14:textId="77777777" w:rsidR="003F24DE" w:rsidRPr="003866B4" w:rsidRDefault="003F24DE" w:rsidP="00D9469B">
                      <w:pPr>
                        <w:pStyle w:val="NoSpacing"/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68A5586" w14:textId="77777777" w:rsidR="00C915E2" w:rsidRPr="003866B4" w:rsidRDefault="00C915E2" w:rsidP="00D9469B">
                      <w:pPr>
                        <w:pStyle w:val="NoSpacing"/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9D3DFC0" w14:textId="77777777" w:rsidR="00DC1407" w:rsidRPr="003866B4" w:rsidRDefault="00DC1407" w:rsidP="00D9469B">
                      <w:pPr>
                        <w:pStyle w:val="NoSpacing"/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30E9DE1" w14:textId="77777777" w:rsidR="002C67A3" w:rsidRDefault="002C67A3" w:rsidP="00D9469B">
                      <w:pPr>
                        <w:pStyle w:val="NoSpacing"/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51F0D92" w14:textId="77777777" w:rsidR="00D239BA" w:rsidRDefault="00D239BA" w:rsidP="00D9469B">
                      <w:pPr>
                        <w:pStyle w:val="NoSpacing"/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89534AF" w14:textId="77777777" w:rsidR="00D239BA" w:rsidRDefault="00D239BA" w:rsidP="00D9469B">
                      <w:pPr>
                        <w:pStyle w:val="NoSpacing"/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37428A9" w14:textId="77777777" w:rsidR="00D239BA" w:rsidRDefault="00D239BA" w:rsidP="00D9469B">
                      <w:pPr>
                        <w:pStyle w:val="NoSpacing"/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D7B28BB" w14:textId="77777777" w:rsidR="00D239BA" w:rsidRDefault="00D239BA" w:rsidP="00D9469B">
                      <w:pPr>
                        <w:pStyle w:val="NoSpacing"/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CF75D91" w14:textId="77777777" w:rsidR="00D239BA" w:rsidRDefault="00D239BA" w:rsidP="00D9469B">
                      <w:pPr>
                        <w:pStyle w:val="NoSpacing"/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CC81D41" w14:textId="77777777" w:rsidR="00D239BA" w:rsidRDefault="00D239BA" w:rsidP="00D9469B">
                      <w:pPr>
                        <w:pStyle w:val="NoSpacing"/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031B9C7" w14:textId="77777777" w:rsidR="00D239BA" w:rsidRDefault="00D239BA" w:rsidP="00D9469B">
                      <w:pPr>
                        <w:pStyle w:val="NoSpacing"/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352002B" w14:textId="77777777" w:rsidR="00D239BA" w:rsidRDefault="00D239BA" w:rsidP="00D9469B">
                      <w:pPr>
                        <w:pStyle w:val="NoSpacing"/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556CC29" w14:textId="77777777" w:rsidR="00D239BA" w:rsidRDefault="00D239BA" w:rsidP="00D9469B">
                      <w:pPr>
                        <w:pStyle w:val="NoSpacing"/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D46074E" w14:textId="77777777" w:rsidR="00D239BA" w:rsidRDefault="00D239BA" w:rsidP="00D9469B">
                      <w:pPr>
                        <w:pStyle w:val="NoSpacing"/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E6C9EDB" w14:textId="77777777" w:rsidR="00D239BA" w:rsidRDefault="00D239BA" w:rsidP="00D9469B">
                      <w:pPr>
                        <w:pStyle w:val="NoSpacing"/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71878FD" w14:textId="22930D29" w:rsidR="00D9469B" w:rsidRPr="00DC1407" w:rsidRDefault="00D9469B" w:rsidP="00D9469B">
                      <w:pPr>
                        <w:pStyle w:val="NoSpacing"/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C1407"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Joys and Concerns</w:t>
                      </w:r>
                      <w:r w:rsidR="00662427" w:rsidRPr="00DC1407"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662427" w:rsidRPr="00DC1407"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662427" w:rsidRPr="00DC1407"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662427" w:rsidRPr="00DC1407"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662427" w:rsidRPr="00DC1407"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662427" w:rsidRPr="00DC1407"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662427" w:rsidRPr="00DC1407"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="00C915E2" w:rsidRPr="00DC1407"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4E05B9"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E26B6"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62427" w:rsidRPr="00DC1407">
                        <w:rPr>
                          <w:rFonts w:ascii="Abadi" w:hAnsi="Abadi" w:cstheme="minorHAnsi"/>
                          <w:color w:val="000000" w:themeColor="text1"/>
                          <w:sz w:val="24"/>
                          <w:szCs w:val="24"/>
                        </w:rPr>
                        <w:t>Chad Miller</w:t>
                      </w:r>
                    </w:p>
                    <w:p w14:paraId="7DF04F20" w14:textId="0D640D2B" w:rsidR="00D9469B" w:rsidRPr="00DC1407" w:rsidRDefault="00D9469B" w:rsidP="00903FD6">
                      <w:pPr>
                        <w:pStyle w:val="NoSpacing"/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C1407"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Silent Prayer</w:t>
                      </w:r>
                    </w:p>
                    <w:p w14:paraId="2E7455AC" w14:textId="77777777" w:rsidR="00C915E2" w:rsidRPr="00DA5E2A" w:rsidRDefault="00C915E2" w:rsidP="00903FD6">
                      <w:pPr>
                        <w:pStyle w:val="NoSpacing"/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741AAF0" w14:textId="77777777" w:rsidR="00C915E2" w:rsidRPr="00DC1407" w:rsidRDefault="00C915E2" w:rsidP="00C915E2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  <w:r w:rsidRPr="00DC1407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 xml:space="preserve">Pastoral Prayer </w:t>
                      </w:r>
                    </w:p>
                    <w:p w14:paraId="58658453" w14:textId="73F03380" w:rsidR="00C915E2" w:rsidRPr="00DC1407" w:rsidRDefault="00C915E2" w:rsidP="00C915E2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  <w:r w:rsidRPr="00DC1407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>The Lord’s Prayer (on screen)</w:t>
                      </w:r>
                      <w:r w:rsidRPr="00DC1407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DC1407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                                    </w:t>
                      </w:r>
                      <w:r w:rsidR="00CE26B6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DC1407">
                        <w:rPr>
                          <w:rFonts w:ascii="Abadi" w:hAnsi="Abadi"/>
                          <w:sz w:val="24"/>
                          <w:szCs w:val="24"/>
                        </w:rPr>
                        <w:t>p.#895</w:t>
                      </w:r>
                    </w:p>
                    <w:p w14:paraId="76C60F30" w14:textId="77777777" w:rsidR="00C915E2" w:rsidRPr="00DC1407" w:rsidRDefault="00C915E2" w:rsidP="00903FD6">
                      <w:pPr>
                        <w:pStyle w:val="NoSpacing"/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AF12E50" w14:textId="19B94747" w:rsidR="002C67A3" w:rsidRPr="0016486E" w:rsidRDefault="002C67A3" w:rsidP="002C67A3">
                      <w:pPr>
                        <w:pStyle w:val="NoSpacing"/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A7E40"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Gift of Music:</w:t>
                      </w:r>
                      <w:r w:rsidR="0016486E"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 </w:t>
                      </w:r>
                      <w:r w:rsidR="0016486E" w:rsidRPr="0016486E">
                        <w:rPr>
                          <w:rFonts w:ascii="Abadi" w:eastAsia="Calibri" w:hAnsi="Abadi" w:cs="Times New Roman"/>
                          <w:sz w:val="24"/>
                          <w:szCs w:val="24"/>
                        </w:rPr>
                        <w:t>Kumbaya                                 </w:t>
                      </w:r>
                      <w:r w:rsidR="0016486E">
                        <w:rPr>
                          <w:rFonts w:ascii="Abadi" w:eastAsia="Calibri" w:hAnsi="Abadi" w:cs="Times New Roman"/>
                          <w:sz w:val="24"/>
                          <w:szCs w:val="24"/>
                        </w:rPr>
                        <w:t xml:space="preserve">                    </w:t>
                      </w:r>
                      <w:r w:rsidR="00CE26B6">
                        <w:rPr>
                          <w:rFonts w:ascii="Abadi" w:eastAsia="Calibri" w:hAnsi="Abadi" w:cs="Times New Roman"/>
                          <w:sz w:val="24"/>
                          <w:szCs w:val="24"/>
                        </w:rPr>
                        <w:t xml:space="preserve"> </w:t>
                      </w:r>
                      <w:r w:rsidR="0016486E" w:rsidRPr="0016486E">
                        <w:rPr>
                          <w:rFonts w:ascii="Abadi" w:eastAsia="Calibri" w:hAnsi="Abadi" w:cs="Times New Roman"/>
                          <w:sz w:val="24"/>
                          <w:szCs w:val="24"/>
                        </w:rPr>
                        <w:t>arr. Paul Sjolund</w:t>
                      </w:r>
                      <w:r w:rsidRPr="0016486E"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 </w:t>
                      </w:r>
                    </w:p>
                    <w:p w14:paraId="218A98BE" w14:textId="77777777" w:rsidR="002C67A3" w:rsidRPr="0016486E" w:rsidRDefault="002C67A3" w:rsidP="002C67A3">
                      <w:pPr>
                        <w:pStyle w:val="NoSpacing"/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D127728" w14:textId="77777777" w:rsidR="002C67A3" w:rsidRPr="00DA7E40" w:rsidRDefault="002C67A3" w:rsidP="002C67A3">
                      <w:pPr>
                        <w:pStyle w:val="NoSpacing"/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A7E40"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Young Disciples Time    </w:t>
                      </w:r>
                      <w:r w:rsidRPr="00DA7E40">
                        <w:rPr>
                          <w:rFonts w:ascii="Abadi" w:hAnsi="Abad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DA7E40">
                        <w:rPr>
                          <w:rFonts w:ascii="Abadi" w:hAnsi="Abad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DA7E40">
                        <w:rPr>
                          <w:rFonts w:ascii="Abadi" w:hAnsi="Abadi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     </w:t>
                      </w:r>
                    </w:p>
                    <w:p w14:paraId="5D50EF40" w14:textId="77777777" w:rsidR="00903FD6" w:rsidRPr="00DA7E40" w:rsidRDefault="00903FD6" w:rsidP="00903FD6">
                      <w:pPr>
                        <w:pStyle w:val="NoSpacing"/>
                        <w:rPr>
                          <w:rFonts w:ascii="Abadi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ED99B5D" w14:textId="77777777" w:rsidR="009D3C84" w:rsidRPr="00DC1407" w:rsidRDefault="009D3C84" w:rsidP="001D4AAB">
                      <w:pPr>
                        <w:rPr>
                          <w:rFonts w:ascii="Abadi" w:hAnsi="Abadi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  <w:p w14:paraId="0508B63E" w14:textId="35ADF06D" w:rsidR="007D42BE" w:rsidRPr="00DC1407" w:rsidRDefault="007D42BE" w:rsidP="00DF4239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  <w:p w14:paraId="301CA8ED" w14:textId="77777777" w:rsidR="007D42BE" w:rsidRDefault="007D42BE"/>
                  </w:txbxContent>
                </v:textbox>
              </v:shape>
            </w:pict>
          </mc:Fallback>
        </mc:AlternateContent>
      </w:r>
    </w:p>
    <w:p w14:paraId="4ED11907" w14:textId="7E61215D" w:rsidR="00BB6878" w:rsidRPr="00903FD6" w:rsidRDefault="00BB6878" w:rsidP="00D17B0A">
      <w:pPr>
        <w:pStyle w:val="NoSpacing"/>
        <w:rPr>
          <w:rFonts w:ascii="Century" w:hAnsi="Century"/>
          <w:noProof/>
        </w:rPr>
      </w:pPr>
    </w:p>
    <w:p w14:paraId="67FC0FA0" w14:textId="370F9C28" w:rsidR="00BB6878" w:rsidRPr="00903FD6" w:rsidRDefault="00BB6878" w:rsidP="00D17B0A">
      <w:pPr>
        <w:pStyle w:val="NoSpacing"/>
        <w:rPr>
          <w:rFonts w:ascii="Century" w:hAnsi="Century"/>
          <w:noProof/>
        </w:rPr>
      </w:pPr>
    </w:p>
    <w:p w14:paraId="7C989894" w14:textId="5B71C951" w:rsidR="00BB6878" w:rsidRDefault="00BB6878" w:rsidP="00D17B0A">
      <w:pPr>
        <w:pStyle w:val="NoSpacing"/>
        <w:rPr>
          <w:noProof/>
        </w:rPr>
      </w:pPr>
    </w:p>
    <w:p w14:paraId="3E5AD611" w14:textId="09A88258" w:rsidR="00BB6878" w:rsidRDefault="00BB6878" w:rsidP="00D17B0A">
      <w:pPr>
        <w:pStyle w:val="NoSpacing"/>
        <w:rPr>
          <w:noProof/>
        </w:rPr>
      </w:pPr>
    </w:p>
    <w:p w14:paraId="66421455" w14:textId="2D3CAFD8" w:rsidR="00BB6878" w:rsidRDefault="00BB6878" w:rsidP="00D17B0A">
      <w:pPr>
        <w:pStyle w:val="NoSpacing"/>
        <w:rPr>
          <w:noProof/>
        </w:rPr>
      </w:pPr>
    </w:p>
    <w:p w14:paraId="41D8AE6D" w14:textId="7E8D5CA9" w:rsidR="00BB6878" w:rsidRDefault="00BB6878" w:rsidP="00D17B0A">
      <w:pPr>
        <w:pStyle w:val="NoSpacing"/>
        <w:rPr>
          <w:noProof/>
        </w:rPr>
      </w:pPr>
    </w:p>
    <w:p w14:paraId="233320FB" w14:textId="462B8F50" w:rsidR="00BB6878" w:rsidRDefault="00047B0D" w:rsidP="00D17B0A">
      <w:pPr>
        <w:pStyle w:val="NoSpacing"/>
        <w:rPr>
          <w:noProof/>
        </w:rPr>
      </w:pPr>
      <w:r>
        <w:rPr>
          <w:noProof/>
        </w:rPr>
        <w:t xml:space="preserve"> </w:t>
      </w:r>
    </w:p>
    <w:p w14:paraId="3B904CFA" w14:textId="11CD7A98" w:rsidR="00DE4A8B" w:rsidRDefault="00DE4A8B" w:rsidP="00D17B0A">
      <w:pPr>
        <w:pStyle w:val="NoSpacing"/>
        <w:rPr>
          <w:noProof/>
        </w:rPr>
      </w:pPr>
    </w:p>
    <w:p w14:paraId="602F6C03" w14:textId="3C83B8DD" w:rsidR="00DE4A8B" w:rsidRDefault="00AA69B5" w:rsidP="00D17B0A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78931A0" wp14:editId="3B3D6B6B">
                <wp:simplePos x="0" y="0"/>
                <wp:positionH relativeFrom="column">
                  <wp:posOffset>53340</wp:posOffset>
                </wp:positionH>
                <wp:positionV relativeFrom="paragraph">
                  <wp:posOffset>83820</wp:posOffset>
                </wp:positionV>
                <wp:extent cx="5067300" cy="2392680"/>
                <wp:effectExtent l="0" t="0" r="0" b="7620"/>
                <wp:wrapNone/>
                <wp:docPr id="918479712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2392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7C00C5" w14:textId="4BE6E5D9" w:rsidR="00AA69B5" w:rsidRPr="00AA69B5" w:rsidRDefault="00AA69B5" w:rsidP="00AA69B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  <w:t>L</w:t>
                            </w:r>
                            <w:r w:rsidR="00CB0A9F">
                              <w:rPr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  <w:t xml:space="preserve">eader: </w:t>
                            </w:r>
                            <w:r w:rsidRPr="00AA69B5">
                              <w:rPr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  <w:t>Children of God, Jesus Christ is born!</w:t>
                            </w:r>
                            <w:r w:rsidRPr="00AA69B5">
                              <w:rPr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  <w:br/>
                            </w:r>
                            <w:r w:rsidR="00CB0A9F">
                              <w:rPr>
                                <w:rStyle w:val="Strong"/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  <w:t xml:space="preserve">People: </w:t>
                            </w:r>
                            <w:r w:rsidRPr="00AA69B5">
                              <w:rPr>
                                <w:rStyle w:val="Strong"/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  <w:t>God has come to make a home among us!</w:t>
                            </w:r>
                          </w:p>
                          <w:p w14:paraId="59A8FC10" w14:textId="77777777" w:rsidR="00A07C5D" w:rsidRDefault="00CB0A9F" w:rsidP="00AA69B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  <w:t xml:space="preserve">Leader: </w:t>
                            </w:r>
                            <w:r w:rsidR="00AA69B5" w:rsidRPr="00AA69B5">
                              <w:rPr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  <w:t xml:space="preserve">Yet the story is not over. After birth comes the ordinary and mundane </w:t>
                            </w:r>
                          </w:p>
                          <w:p w14:paraId="38364C4D" w14:textId="5591325E" w:rsidR="00AA69B5" w:rsidRPr="00AA69B5" w:rsidRDefault="00A07C5D" w:rsidP="00AA69B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AA69B5" w:rsidRPr="00AA69B5">
                              <w:rPr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  <w:t>growing, maturing, and discovering, even for the Christ Child.</w:t>
                            </w:r>
                            <w:r w:rsidR="00AA69B5" w:rsidRPr="00AA69B5">
                              <w:rPr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  <w:br/>
                            </w:r>
                            <w:r w:rsidR="00CB0A9F">
                              <w:rPr>
                                <w:rStyle w:val="Strong"/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  <w:t xml:space="preserve">People: </w:t>
                            </w:r>
                            <w:r w:rsidR="00AA69B5" w:rsidRPr="00AA69B5">
                              <w:rPr>
                                <w:rStyle w:val="Strong"/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  <w:t>In the ordinary and mundane, God has come to make a home among us.</w:t>
                            </w:r>
                          </w:p>
                          <w:p w14:paraId="2D8D9B4C" w14:textId="77777777" w:rsidR="00A07C5D" w:rsidRDefault="00CB0A9F" w:rsidP="00AA69B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  <w:t xml:space="preserve">Leader: </w:t>
                            </w:r>
                            <w:r w:rsidR="00AA69B5" w:rsidRPr="00AA69B5">
                              <w:rPr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  <w:t xml:space="preserve">And sometimes, in the midst of the everyday, something surprising </w:t>
                            </w:r>
                          </w:p>
                          <w:p w14:paraId="24231C48" w14:textId="77777777" w:rsidR="00A07C5D" w:rsidRDefault="00A07C5D" w:rsidP="00AA69B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Strong"/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AA69B5" w:rsidRPr="00AA69B5">
                              <w:rPr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  <w:t>happens, and we discover anew just what God is up to in our midst.</w:t>
                            </w:r>
                            <w:r w:rsidR="00AA69B5" w:rsidRPr="00AA69B5">
                              <w:rPr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Style w:val="Strong"/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  <w:t xml:space="preserve">People: </w:t>
                            </w:r>
                            <w:r w:rsidR="00AA69B5" w:rsidRPr="00AA69B5">
                              <w:rPr>
                                <w:rStyle w:val="Strong"/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  <w:t>In the surprising and spectacular, God has come to make a home among</w:t>
                            </w:r>
                          </w:p>
                          <w:p w14:paraId="1619EB6F" w14:textId="32C86642" w:rsidR="00AA69B5" w:rsidRPr="00AA69B5" w:rsidRDefault="00A07C5D" w:rsidP="00AA69B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AA69B5" w:rsidRPr="00AA69B5">
                              <w:rPr>
                                <w:rStyle w:val="Strong"/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  <w:t xml:space="preserve"> us.</w:t>
                            </w:r>
                            <w:r w:rsidR="00AA69B5" w:rsidRPr="00AA69B5">
                              <w:rPr>
                                <w:rStyle w:val="xapple-converted-space"/>
                                <w:rFonts w:ascii="Abadi" w:hAnsi="Abadi"/>
                                <w:b/>
                                <w:bCs/>
                                <w:color w:val="343434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 </w:t>
                            </w:r>
                          </w:p>
                          <w:p w14:paraId="1D0627DE" w14:textId="77777777" w:rsidR="00A07C5D" w:rsidRDefault="00A07C5D" w:rsidP="00AA69B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  <w:t xml:space="preserve">Leader: </w:t>
                            </w:r>
                            <w:r w:rsidR="00AA69B5" w:rsidRPr="00AA69B5">
                              <w:rPr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  <w:t>Children of God, let us worship the God who dwells with us in</w:t>
                            </w:r>
                            <w:r w:rsidR="00AA69B5">
                              <w:rPr>
                                <w:rFonts w:ascii="Merriweather" w:hAnsi="Merriweather"/>
                                <w:color w:val="343434"/>
                              </w:rPr>
                              <w:t xml:space="preserve"> </w:t>
                            </w:r>
                            <w:r w:rsidR="00AA69B5" w:rsidRPr="00A07C5D">
                              <w:rPr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  <w:t>all things</w:t>
                            </w:r>
                          </w:p>
                          <w:p w14:paraId="7B69C368" w14:textId="115522EC" w:rsidR="00AA69B5" w:rsidRPr="00A07C5D" w:rsidRDefault="00A07C5D" w:rsidP="00AA69B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xapple-converted-space"/>
                                <w:rFonts w:ascii="Abadi" w:hAnsi="Abadi"/>
                                <w:b/>
                                <w:bCs/>
                                <w:color w:val="343434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A7972">
                              <w:rPr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A69B5" w:rsidRPr="00A07C5D">
                              <w:rPr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  <w:t xml:space="preserve"> and all seasons.</w:t>
                            </w:r>
                            <w:r w:rsidR="00AA69B5" w:rsidRPr="00A07C5D">
                              <w:rPr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  <w:br/>
                            </w:r>
                            <w:r w:rsidR="00DA7972">
                              <w:rPr>
                                <w:rStyle w:val="Strong"/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  <w:t xml:space="preserve">ALL: </w:t>
                            </w:r>
                            <w:r w:rsidR="00AA69B5" w:rsidRPr="00A07C5D">
                              <w:rPr>
                                <w:rStyle w:val="Strong"/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  <w:t>We come to make our home with God who makes a home among us. Amen.</w:t>
                            </w:r>
                            <w:r w:rsidR="00AA69B5" w:rsidRPr="00A07C5D">
                              <w:rPr>
                                <w:rStyle w:val="xapple-converted-space"/>
                                <w:rFonts w:ascii="Abadi" w:hAnsi="Abadi"/>
                                <w:b/>
                                <w:bCs/>
                                <w:color w:val="343434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 </w:t>
                            </w:r>
                          </w:p>
                          <w:p w14:paraId="1A663E90" w14:textId="77777777" w:rsidR="00AA69B5" w:rsidRPr="00A07C5D" w:rsidRDefault="00AA69B5" w:rsidP="00AA69B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badi" w:hAnsi="Abadi"/>
                                <w:color w:val="343434"/>
                                <w:sz w:val="22"/>
                                <w:szCs w:val="22"/>
                              </w:rPr>
                            </w:pPr>
                          </w:p>
                          <w:p w14:paraId="237A74EE" w14:textId="2B33EAF5" w:rsidR="00AA69B5" w:rsidRPr="00AA69B5" w:rsidRDefault="00DA7972" w:rsidP="00AA69B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badi" w:hAnsi="Abadi"/>
                                <w:color w:val="34343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Emphasis"/>
                                <w:rFonts w:ascii="Abadi" w:hAnsi="Abadi"/>
                                <w:color w:val="343434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="00AA69B5" w:rsidRPr="00AA69B5">
                              <w:rPr>
                                <w:rStyle w:val="Emphasis"/>
                                <w:rFonts w:ascii="Abadi" w:hAnsi="Abadi"/>
                                <w:color w:val="343434"/>
                                <w:sz w:val="20"/>
                                <w:szCs w:val="20"/>
                              </w:rPr>
                              <w:t>Written by Dr. Lisa Hancock, Discipleship Ministries, June 2024.</w:t>
                            </w:r>
                            <w:r w:rsidR="00AA69B5" w:rsidRPr="00AA69B5">
                              <w:rPr>
                                <w:rStyle w:val="xapple-converted-space"/>
                                <w:rFonts w:ascii="Abadi" w:hAnsi="Abadi"/>
                                <w:i/>
                                <w:iCs/>
                                <w:color w:val="343434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</w:p>
                          <w:p w14:paraId="6EEFA045" w14:textId="77777777" w:rsidR="0060044A" w:rsidRPr="001C374F" w:rsidRDefault="0060044A" w:rsidP="00F11489">
                            <w:pPr>
                              <w:pStyle w:val="NoSpacing"/>
                              <w:rPr>
                                <w:rFonts w:ascii="Candara" w:hAnsi="Candara"/>
                                <w:color w:val="000000"/>
                              </w:rPr>
                            </w:pPr>
                          </w:p>
                          <w:p w14:paraId="77A0FA55" w14:textId="77777777" w:rsidR="004E54AF" w:rsidRDefault="004E54AF" w:rsidP="00F11489">
                            <w:pPr>
                              <w:pStyle w:val="NoSpacing"/>
                              <w:rPr>
                                <w:rFonts w:ascii="Candara" w:hAnsi="Candara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7DDFBFF" w14:textId="77777777" w:rsidR="0060044A" w:rsidRDefault="0060044A" w:rsidP="00F11489">
                            <w:pPr>
                              <w:pStyle w:val="NoSpacing"/>
                              <w:rPr>
                                <w:rFonts w:ascii="Candara" w:hAnsi="Candara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B928850" w14:textId="77777777" w:rsidR="00A41F08" w:rsidRDefault="00A41F08" w:rsidP="00F11489">
                            <w:pPr>
                              <w:pStyle w:val="NoSpacing"/>
                              <w:rPr>
                                <w:rFonts w:ascii="Candara" w:hAnsi="Candara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0A467B3" w14:textId="74BF439E" w:rsidR="00A41F08" w:rsidRPr="00A41F08" w:rsidRDefault="00A41F08" w:rsidP="00F11489">
                            <w:pPr>
                              <w:pStyle w:val="NoSpacing"/>
                              <w:rPr>
                                <w:rFonts w:ascii="Candara" w:hAnsi="Candara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ndara" w:hAnsi="Candara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="00F81AE8">
                              <w:rPr>
                                <w:rFonts w:ascii="Candara" w:hAnsi="Candara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931A0" id="_x0000_s1034" type="#_x0000_t202" style="position:absolute;margin-left:4.2pt;margin-top:6.6pt;width:399pt;height:188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" fillcolor="white [3201]" stroked="f" strokeweight=".5pt">
                <v:textbox>
                  <w:txbxContent>
                    <w:p w14:paraId="287C00C5" w14:textId="4BE6E5D9" w:rsidR="00AA69B5" w:rsidRPr="00AA69B5" w:rsidRDefault="00AA69B5" w:rsidP="00AA69B5">
                      <w:pPr>
                        <w:pStyle w:val="NormalWeb"/>
                        <w:spacing w:before="0" w:beforeAutospacing="0" w:after="0" w:afterAutospacing="0"/>
                        <w:rPr>
                          <w:rFonts w:ascii="Abadi" w:hAnsi="Abadi"/>
                          <w:color w:val="343434"/>
                          <w:sz w:val="22"/>
                          <w:szCs w:val="22"/>
                        </w:rPr>
                      </w:pPr>
                      <w:r>
                        <w:rPr>
                          <w:rFonts w:ascii="Abadi" w:hAnsi="Abadi"/>
                          <w:color w:val="343434"/>
                          <w:sz w:val="22"/>
                          <w:szCs w:val="22"/>
                        </w:rPr>
                        <w:t>L</w:t>
                      </w:r>
                      <w:r w:rsidR="00CB0A9F">
                        <w:rPr>
                          <w:rFonts w:ascii="Abadi" w:hAnsi="Abadi"/>
                          <w:color w:val="343434"/>
                          <w:sz w:val="22"/>
                          <w:szCs w:val="22"/>
                        </w:rPr>
                        <w:t xml:space="preserve">eader: </w:t>
                      </w:r>
                      <w:r w:rsidRPr="00AA69B5">
                        <w:rPr>
                          <w:rFonts w:ascii="Abadi" w:hAnsi="Abadi"/>
                          <w:color w:val="343434"/>
                          <w:sz w:val="22"/>
                          <w:szCs w:val="22"/>
                        </w:rPr>
                        <w:t>Children of God, Jesus Christ is born!</w:t>
                      </w:r>
                      <w:r w:rsidRPr="00AA69B5">
                        <w:rPr>
                          <w:rFonts w:ascii="Abadi" w:hAnsi="Abadi"/>
                          <w:color w:val="343434"/>
                          <w:sz w:val="22"/>
                          <w:szCs w:val="22"/>
                        </w:rPr>
                        <w:br/>
                      </w:r>
                      <w:r w:rsidR="00CB0A9F">
                        <w:rPr>
                          <w:rStyle w:val="Strong"/>
                          <w:rFonts w:ascii="Abadi" w:hAnsi="Abadi"/>
                          <w:color w:val="343434"/>
                          <w:sz w:val="22"/>
                          <w:szCs w:val="22"/>
                        </w:rPr>
                        <w:t xml:space="preserve">People: </w:t>
                      </w:r>
                      <w:r w:rsidRPr="00AA69B5">
                        <w:rPr>
                          <w:rStyle w:val="Strong"/>
                          <w:rFonts w:ascii="Abadi" w:hAnsi="Abadi"/>
                          <w:color w:val="343434"/>
                          <w:sz w:val="22"/>
                          <w:szCs w:val="22"/>
                        </w:rPr>
                        <w:t>God has come to make a home among us!</w:t>
                      </w:r>
                    </w:p>
                    <w:p w14:paraId="59A8FC10" w14:textId="77777777" w:rsidR="00A07C5D" w:rsidRDefault="00CB0A9F" w:rsidP="00AA69B5">
                      <w:pPr>
                        <w:pStyle w:val="NormalWeb"/>
                        <w:spacing w:before="0" w:beforeAutospacing="0" w:after="0" w:afterAutospacing="0"/>
                        <w:rPr>
                          <w:rFonts w:ascii="Abadi" w:hAnsi="Abadi"/>
                          <w:color w:val="343434"/>
                          <w:sz w:val="22"/>
                          <w:szCs w:val="22"/>
                        </w:rPr>
                      </w:pPr>
                      <w:r>
                        <w:rPr>
                          <w:rFonts w:ascii="Abadi" w:hAnsi="Abadi"/>
                          <w:color w:val="343434"/>
                          <w:sz w:val="22"/>
                          <w:szCs w:val="22"/>
                        </w:rPr>
                        <w:t xml:space="preserve">Leader: </w:t>
                      </w:r>
                      <w:r w:rsidR="00AA69B5" w:rsidRPr="00AA69B5">
                        <w:rPr>
                          <w:rFonts w:ascii="Abadi" w:hAnsi="Abadi"/>
                          <w:color w:val="343434"/>
                          <w:sz w:val="22"/>
                          <w:szCs w:val="22"/>
                        </w:rPr>
                        <w:t xml:space="preserve">Yet the story is not over. After birth comes the ordinary and mundane </w:t>
                      </w:r>
                    </w:p>
                    <w:p w14:paraId="38364C4D" w14:textId="5591325E" w:rsidR="00AA69B5" w:rsidRPr="00AA69B5" w:rsidRDefault="00A07C5D" w:rsidP="00AA69B5">
                      <w:pPr>
                        <w:pStyle w:val="NormalWeb"/>
                        <w:spacing w:before="0" w:beforeAutospacing="0" w:after="0" w:afterAutospacing="0"/>
                        <w:rPr>
                          <w:rFonts w:ascii="Abadi" w:hAnsi="Abadi"/>
                          <w:color w:val="343434"/>
                          <w:sz w:val="22"/>
                          <w:szCs w:val="22"/>
                        </w:rPr>
                      </w:pPr>
                      <w:r>
                        <w:rPr>
                          <w:rFonts w:ascii="Abadi" w:hAnsi="Abadi"/>
                          <w:color w:val="343434"/>
                          <w:sz w:val="22"/>
                          <w:szCs w:val="22"/>
                        </w:rPr>
                        <w:t xml:space="preserve">   </w:t>
                      </w:r>
                      <w:r w:rsidR="00AA69B5" w:rsidRPr="00AA69B5">
                        <w:rPr>
                          <w:rFonts w:ascii="Abadi" w:hAnsi="Abadi"/>
                          <w:color w:val="343434"/>
                          <w:sz w:val="22"/>
                          <w:szCs w:val="22"/>
                        </w:rPr>
                        <w:t>growing, maturing, and discovering, even for the Christ Child.</w:t>
                      </w:r>
                      <w:r w:rsidR="00AA69B5" w:rsidRPr="00AA69B5">
                        <w:rPr>
                          <w:rFonts w:ascii="Abadi" w:hAnsi="Abadi"/>
                          <w:color w:val="343434"/>
                          <w:sz w:val="22"/>
                          <w:szCs w:val="22"/>
                        </w:rPr>
                        <w:br/>
                      </w:r>
                      <w:r w:rsidR="00CB0A9F">
                        <w:rPr>
                          <w:rStyle w:val="Strong"/>
                          <w:rFonts w:ascii="Abadi" w:hAnsi="Abadi"/>
                          <w:color w:val="343434"/>
                          <w:sz w:val="22"/>
                          <w:szCs w:val="22"/>
                        </w:rPr>
                        <w:t xml:space="preserve">People: </w:t>
                      </w:r>
                      <w:r w:rsidR="00AA69B5" w:rsidRPr="00AA69B5">
                        <w:rPr>
                          <w:rStyle w:val="Strong"/>
                          <w:rFonts w:ascii="Abadi" w:hAnsi="Abadi"/>
                          <w:color w:val="343434"/>
                          <w:sz w:val="22"/>
                          <w:szCs w:val="22"/>
                        </w:rPr>
                        <w:t>In the ordinary and mundane, God has come to make a home among us.</w:t>
                      </w:r>
                    </w:p>
                    <w:p w14:paraId="2D8D9B4C" w14:textId="77777777" w:rsidR="00A07C5D" w:rsidRDefault="00CB0A9F" w:rsidP="00AA69B5">
                      <w:pPr>
                        <w:pStyle w:val="NormalWeb"/>
                        <w:spacing w:before="0" w:beforeAutospacing="0" w:after="0" w:afterAutospacing="0"/>
                        <w:rPr>
                          <w:rFonts w:ascii="Abadi" w:hAnsi="Abadi"/>
                          <w:color w:val="343434"/>
                          <w:sz w:val="22"/>
                          <w:szCs w:val="22"/>
                        </w:rPr>
                      </w:pPr>
                      <w:r>
                        <w:rPr>
                          <w:rFonts w:ascii="Abadi" w:hAnsi="Abadi"/>
                          <w:color w:val="343434"/>
                          <w:sz w:val="22"/>
                          <w:szCs w:val="22"/>
                        </w:rPr>
                        <w:t xml:space="preserve">Leader: </w:t>
                      </w:r>
                      <w:r w:rsidR="00AA69B5" w:rsidRPr="00AA69B5">
                        <w:rPr>
                          <w:rFonts w:ascii="Abadi" w:hAnsi="Abadi"/>
                          <w:color w:val="343434"/>
                          <w:sz w:val="22"/>
                          <w:szCs w:val="22"/>
                        </w:rPr>
                        <w:t xml:space="preserve">And sometimes, in the midst of the everyday, something surprising </w:t>
                      </w:r>
                    </w:p>
                    <w:p w14:paraId="24231C48" w14:textId="77777777" w:rsidR="00A07C5D" w:rsidRDefault="00A07C5D" w:rsidP="00AA69B5">
                      <w:pPr>
                        <w:pStyle w:val="NormalWeb"/>
                        <w:spacing w:before="0" w:beforeAutospacing="0" w:after="0" w:afterAutospacing="0"/>
                        <w:rPr>
                          <w:rStyle w:val="Strong"/>
                          <w:rFonts w:ascii="Abadi" w:hAnsi="Abadi"/>
                          <w:color w:val="343434"/>
                          <w:sz w:val="22"/>
                          <w:szCs w:val="22"/>
                        </w:rPr>
                      </w:pPr>
                      <w:r>
                        <w:rPr>
                          <w:rFonts w:ascii="Abadi" w:hAnsi="Abadi"/>
                          <w:color w:val="343434"/>
                          <w:sz w:val="22"/>
                          <w:szCs w:val="22"/>
                        </w:rPr>
                        <w:t xml:space="preserve">   </w:t>
                      </w:r>
                      <w:r w:rsidR="00AA69B5" w:rsidRPr="00AA69B5">
                        <w:rPr>
                          <w:rFonts w:ascii="Abadi" w:hAnsi="Abadi"/>
                          <w:color w:val="343434"/>
                          <w:sz w:val="22"/>
                          <w:szCs w:val="22"/>
                        </w:rPr>
                        <w:t>happens, and we discover anew just what God is up to in our midst.</w:t>
                      </w:r>
                      <w:r w:rsidR="00AA69B5" w:rsidRPr="00AA69B5">
                        <w:rPr>
                          <w:rFonts w:ascii="Abadi" w:hAnsi="Abadi"/>
                          <w:color w:val="343434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Style w:val="Strong"/>
                          <w:rFonts w:ascii="Abadi" w:hAnsi="Abadi"/>
                          <w:color w:val="343434"/>
                          <w:sz w:val="22"/>
                          <w:szCs w:val="22"/>
                        </w:rPr>
                        <w:t xml:space="preserve">People: </w:t>
                      </w:r>
                      <w:r w:rsidR="00AA69B5" w:rsidRPr="00AA69B5">
                        <w:rPr>
                          <w:rStyle w:val="Strong"/>
                          <w:rFonts w:ascii="Abadi" w:hAnsi="Abadi"/>
                          <w:color w:val="343434"/>
                          <w:sz w:val="22"/>
                          <w:szCs w:val="22"/>
                        </w:rPr>
                        <w:t>In the surprising and spectacular, God has come to make a home among</w:t>
                      </w:r>
                    </w:p>
                    <w:p w14:paraId="1619EB6F" w14:textId="32C86642" w:rsidR="00AA69B5" w:rsidRPr="00AA69B5" w:rsidRDefault="00A07C5D" w:rsidP="00AA69B5">
                      <w:pPr>
                        <w:pStyle w:val="NormalWeb"/>
                        <w:spacing w:before="0" w:beforeAutospacing="0" w:after="0" w:afterAutospacing="0"/>
                        <w:rPr>
                          <w:rFonts w:ascii="Abadi" w:hAnsi="Abadi"/>
                          <w:color w:val="343434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="Abadi" w:hAnsi="Abadi"/>
                          <w:color w:val="343434"/>
                          <w:sz w:val="22"/>
                          <w:szCs w:val="22"/>
                        </w:rPr>
                        <w:t xml:space="preserve">   </w:t>
                      </w:r>
                      <w:r w:rsidR="00AA69B5" w:rsidRPr="00AA69B5">
                        <w:rPr>
                          <w:rStyle w:val="Strong"/>
                          <w:rFonts w:ascii="Abadi" w:hAnsi="Abadi"/>
                          <w:color w:val="343434"/>
                          <w:sz w:val="22"/>
                          <w:szCs w:val="22"/>
                        </w:rPr>
                        <w:t xml:space="preserve"> us.</w:t>
                      </w:r>
                      <w:r w:rsidR="00AA69B5" w:rsidRPr="00AA69B5">
                        <w:rPr>
                          <w:rStyle w:val="xapple-converted-space"/>
                          <w:rFonts w:ascii="Abadi" w:hAnsi="Abadi"/>
                          <w:b/>
                          <w:bCs/>
                          <w:color w:val="343434"/>
                          <w:sz w:val="22"/>
                          <w:szCs w:val="22"/>
                          <w:bdr w:val="none" w:sz="0" w:space="0" w:color="auto" w:frame="1"/>
                        </w:rPr>
                        <w:t> </w:t>
                      </w:r>
                    </w:p>
                    <w:p w14:paraId="1D0627DE" w14:textId="77777777" w:rsidR="00A07C5D" w:rsidRDefault="00A07C5D" w:rsidP="00AA69B5">
                      <w:pPr>
                        <w:pStyle w:val="NormalWeb"/>
                        <w:spacing w:before="0" w:beforeAutospacing="0" w:after="0" w:afterAutospacing="0"/>
                        <w:rPr>
                          <w:rFonts w:ascii="Abadi" w:hAnsi="Abadi"/>
                          <w:color w:val="343434"/>
                          <w:sz w:val="22"/>
                          <w:szCs w:val="22"/>
                        </w:rPr>
                      </w:pPr>
                      <w:r>
                        <w:rPr>
                          <w:rFonts w:ascii="Abadi" w:hAnsi="Abadi"/>
                          <w:color w:val="343434"/>
                          <w:sz w:val="22"/>
                          <w:szCs w:val="22"/>
                        </w:rPr>
                        <w:t xml:space="preserve">Leader: </w:t>
                      </w:r>
                      <w:r w:rsidR="00AA69B5" w:rsidRPr="00AA69B5">
                        <w:rPr>
                          <w:rFonts w:ascii="Abadi" w:hAnsi="Abadi"/>
                          <w:color w:val="343434"/>
                          <w:sz w:val="22"/>
                          <w:szCs w:val="22"/>
                        </w:rPr>
                        <w:t>Children of God, let us worship the God who dwells with us in</w:t>
                      </w:r>
                      <w:r w:rsidR="00AA69B5">
                        <w:rPr>
                          <w:rFonts w:ascii="Merriweather" w:hAnsi="Merriweather"/>
                          <w:color w:val="343434"/>
                        </w:rPr>
                        <w:t xml:space="preserve"> </w:t>
                      </w:r>
                      <w:r w:rsidR="00AA69B5" w:rsidRPr="00A07C5D">
                        <w:rPr>
                          <w:rFonts w:ascii="Abadi" w:hAnsi="Abadi"/>
                          <w:color w:val="343434"/>
                          <w:sz w:val="22"/>
                          <w:szCs w:val="22"/>
                        </w:rPr>
                        <w:t>all things</w:t>
                      </w:r>
                    </w:p>
                    <w:p w14:paraId="7B69C368" w14:textId="115522EC" w:rsidR="00AA69B5" w:rsidRPr="00A07C5D" w:rsidRDefault="00A07C5D" w:rsidP="00AA69B5">
                      <w:pPr>
                        <w:pStyle w:val="NormalWeb"/>
                        <w:spacing w:before="0" w:beforeAutospacing="0" w:after="0" w:afterAutospacing="0"/>
                        <w:rPr>
                          <w:rStyle w:val="xapple-converted-space"/>
                          <w:rFonts w:ascii="Abadi" w:hAnsi="Abadi"/>
                          <w:b/>
                          <w:bCs/>
                          <w:color w:val="343434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>
                        <w:rPr>
                          <w:rFonts w:ascii="Abadi" w:hAnsi="Abadi"/>
                          <w:color w:val="343434"/>
                          <w:sz w:val="22"/>
                          <w:szCs w:val="22"/>
                        </w:rPr>
                        <w:t xml:space="preserve">  </w:t>
                      </w:r>
                      <w:r w:rsidR="00DA7972">
                        <w:rPr>
                          <w:rFonts w:ascii="Abadi" w:hAnsi="Abadi"/>
                          <w:color w:val="343434"/>
                          <w:sz w:val="22"/>
                          <w:szCs w:val="22"/>
                        </w:rPr>
                        <w:t xml:space="preserve"> </w:t>
                      </w:r>
                      <w:r w:rsidR="00AA69B5" w:rsidRPr="00A07C5D">
                        <w:rPr>
                          <w:rFonts w:ascii="Abadi" w:hAnsi="Abadi"/>
                          <w:color w:val="343434"/>
                          <w:sz w:val="22"/>
                          <w:szCs w:val="22"/>
                        </w:rPr>
                        <w:t xml:space="preserve"> and all seasons.</w:t>
                      </w:r>
                      <w:r w:rsidR="00AA69B5" w:rsidRPr="00A07C5D">
                        <w:rPr>
                          <w:rFonts w:ascii="Abadi" w:hAnsi="Abadi"/>
                          <w:color w:val="343434"/>
                          <w:sz w:val="22"/>
                          <w:szCs w:val="22"/>
                        </w:rPr>
                        <w:br/>
                      </w:r>
                      <w:r w:rsidR="00DA7972">
                        <w:rPr>
                          <w:rStyle w:val="Strong"/>
                          <w:rFonts w:ascii="Abadi" w:hAnsi="Abadi"/>
                          <w:color w:val="343434"/>
                          <w:sz w:val="22"/>
                          <w:szCs w:val="22"/>
                        </w:rPr>
                        <w:t xml:space="preserve">ALL: </w:t>
                      </w:r>
                      <w:r w:rsidR="00AA69B5" w:rsidRPr="00A07C5D">
                        <w:rPr>
                          <w:rStyle w:val="Strong"/>
                          <w:rFonts w:ascii="Abadi" w:hAnsi="Abadi"/>
                          <w:color w:val="343434"/>
                          <w:sz w:val="22"/>
                          <w:szCs w:val="22"/>
                        </w:rPr>
                        <w:t>We come to make our home with God who makes a home among us. Amen.</w:t>
                      </w:r>
                      <w:r w:rsidR="00AA69B5" w:rsidRPr="00A07C5D">
                        <w:rPr>
                          <w:rStyle w:val="xapple-converted-space"/>
                          <w:rFonts w:ascii="Abadi" w:hAnsi="Abadi"/>
                          <w:b/>
                          <w:bCs/>
                          <w:color w:val="343434"/>
                          <w:sz w:val="22"/>
                          <w:szCs w:val="22"/>
                          <w:bdr w:val="none" w:sz="0" w:space="0" w:color="auto" w:frame="1"/>
                        </w:rPr>
                        <w:t> </w:t>
                      </w:r>
                    </w:p>
                    <w:p w14:paraId="1A663E90" w14:textId="77777777" w:rsidR="00AA69B5" w:rsidRPr="00A07C5D" w:rsidRDefault="00AA69B5" w:rsidP="00AA69B5">
                      <w:pPr>
                        <w:pStyle w:val="NormalWeb"/>
                        <w:spacing w:before="0" w:beforeAutospacing="0" w:after="0" w:afterAutospacing="0"/>
                        <w:rPr>
                          <w:rFonts w:ascii="Abadi" w:hAnsi="Abadi"/>
                          <w:color w:val="343434"/>
                          <w:sz w:val="22"/>
                          <w:szCs w:val="22"/>
                        </w:rPr>
                      </w:pPr>
                    </w:p>
                    <w:p w14:paraId="237A74EE" w14:textId="2B33EAF5" w:rsidR="00AA69B5" w:rsidRPr="00AA69B5" w:rsidRDefault="00DA7972" w:rsidP="00AA69B5">
                      <w:pPr>
                        <w:pStyle w:val="NormalWeb"/>
                        <w:spacing w:before="0" w:beforeAutospacing="0" w:after="0" w:afterAutospacing="0"/>
                        <w:rPr>
                          <w:rFonts w:ascii="Abadi" w:hAnsi="Abadi"/>
                          <w:color w:val="343434"/>
                          <w:sz w:val="20"/>
                          <w:szCs w:val="20"/>
                        </w:rPr>
                      </w:pPr>
                      <w:r>
                        <w:rPr>
                          <w:rStyle w:val="Emphasis"/>
                          <w:rFonts w:ascii="Abadi" w:hAnsi="Abadi"/>
                          <w:color w:val="343434"/>
                          <w:sz w:val="20"/>
                          <w:szCs w:val="20"/>
                        </w:rPr>
                        <w:t xml:space="preserve">                       </w:t>
                      </w:r>
                      <w:r w:rsidR="00AA69B5" w:rsidRPr="00AA69B5">
                        <w:rPr>
                          <w:rStyle w:val="Emphasis"/>
                          <w:rFonts w:ascii="Abadi" w:hAnsi="Abadi"/>
                          <w:color w:val="343434"/>
                          <w:sz w:val="20"/>
                          <w:szCs w:val="20"/>
                        </w:rPr>
                        <w:t>Written by Dr. Lisa Hancock, Discipleship Ministries, June 2024.</w:t>
                      </w:r>
                      <w:r w:rsidR="00AA69B5" w:rsidRPr="00AA69B5">
                        <w:rPr>
                          <w:rStyle w:val="xapple-converted-space"/>
                          <w:rFonts w:ascii="Abadi" w:hAnsi="Abadi"/>
                          <w:i/>
                          <w:iCs/>
                          <w:color w:val="343434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</w:p>
                    <w:p w14:paraId="6EEFA045" w14:textId="77777777" w:rsidR="0060044A" w:rsidRPr="001C374F" w:rsidRDefault="0060044A" w:rsidP="00F11489">
                      <w:pPr>
                        <w:pStyle w:val="NoSpacing"/>
                        <w:rPr>
                          <w:rFonts w:ascii="Candara" w:hAnsi="Candara"/>
                          <w:color w:val="000000"/>
                        </w:rPr>
                      </w:pPr>
                    </w:p>
                    <w:p w14:paraId="77A0FA55" w14:textId="77777777" w:rsidR="004E54AF" w:rsidRDefault="004E54AF" w:rsidP="00F11489">
                      <w:pPr>
                        <w:pStyle w:val="NoSpacing"/>
                        <w:rPr>
                          <w:rFonts w:ascii="Candara" w:hAnsi="Candara"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</w:p>
                    <w:p w14:paraId="47DDFBFF" w14:textId="77777777" w:rsidR="0060044A" w:rsidRDefault="0060044A" w:rsidP="00F11489">
                      <w:pPr>
                        <w:pStyle w:val="NoSpacing"/>
                        <w:rPr>
                          <w:rFonts w:ascii="Candara" w:hAnsi="Candara"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</w:p>
                    <w:p w14:paraId="6B928850" w14:textId="77777777" w:rsidR="00A41F08" w:rsidRDefault="00A41F08" w:rsidP="00F11489">
                      <w:pPr>
                        <w:pStyle w:val="NoSpacing"/>
                        <w:rPr>
                          <w:rFonts w:ascii="Candara" w:hAnsi="Candara"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</w:p>
                    <w:p w14:paraId="40A467B3" w14:textId="74BF439E" w:rsidR="00A41F08" w:rsidRPr="00A41F08" w:rsidRDefault="00A41F08" w:rsidP="00F11489">
                      <w:pPr>
                        <w:pStyle w:val="NoSpacing"/>
                        <w:rPr>
                          <w:rFonts w:ascii="Candara" w:hAnsi="Candara"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ndara" w:hAnsi="Candara"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ab/>
                      </w:r>
                      <w:r w:rsidR="00F81AE8">
                        <w:rPr>
                          <w:rFonts w:ascii="Candara" w:hAnsi="Candara"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05CBD28C" w14:textId="1D03F967" w:rsidR="00DE4A8B" w:rsidRDefault="00DE4A8B" w:rsidP="00D17B0A">
      <w:pPr>
        <w:pStyle w:val="NoSpacing"/>
        <w:rPr>
          <w:noProof/>
        </w:rPr>
      </w:pPr>
    </w:p>
    <w:p w14:paraId="2D6973D4" w14:textId="2CF28822" w:rsidR="00DE4A8B" w:rsidRDefault="00DE4A8B" w:rsidP="00D17B0A">
      <w:pPr>
        <w:pStyle w:val="NoSpacing"/>
        <w:rPr>
          <w:noProof/>
        </w:rPr>
      </w:pPr>
    </w:p>
    <w:p w14:paraId="63A40C9D" w14:textId="0BF195D0" w:rsidR="00DE4A8B" w:rsidRDefault="00DE4A8B" w:rsidP="00D17B0A">
      <w:pPr>
        <w:pStyle w:val="NoSpacing"/>
        <w:rPr>
          <w:noProof/>
        </w:rPr>
      </w:pPr>
    </w:p>
    <w:p w14:paraId="2F0BB879" w14:textId="69963534" w:rsidR="00DE4A8B" w:rsidRDefault="00DE4A8B" w:rsidP="00D17B0A">
      <w:pPr>
        <w:pStyle w:val="NoSpacing"/>
        <w:rPr>
          <w:noProof/>
        </w:rPr>
      </w:pPr>
    </w:p>
    <w:p w14:paraId="6BC0218A" w14:textId="642A416E" w:rsidR="00DE4A8B" w:rsidRDefault="00DE4A8B" w:rsidP="00D17B0A">
      <w:pPr>
        <w:pStyle w:val="NoSpacing"/>
        <w:rPr>
          <w:noProof/>
        </w:rPr>
      </w:pPr>
    </w:p>
    <w:p w14:paraId="06CB5AB8" w14:textId="7EAF89E7" w:rsidR="00DE4A8B" w:rsidRDefault="00DE4A8B" w:rsidP="00D17B0A">
      <w:pPr>
        <w:pStyle w:val="NoSpacing"/>
        <w:rPr>
          <w:noProof/>
        </w:rPr>
      </w:pPr>
    </w:p>
    <w:p w14:paraId="574D9828" w14:textId="45A6D33C" w:rsidR="008A042D" w:rsidRDefault="008A042D" w:rsidP="00D17B0A">
      <w:pPr>
        <w:pStyle w:val="NoSpacing"/>
        <w:rPr>
          <w:noProof/>
        </w:rPr>
      </w:pPr>
    </w:p>
    <w:p w14:paraId="7A27DE2E" w14:textId="0CCD84E6" w:rsidR="008A042D" w:rsidRDefault="008A042D" w:rsidP="00D17B0A">
      <w:pPr>
        <w:pStyle w:val="NoSpacing"/>
        <w:rPr>
          <w:noProof/>
        </w:rPr>
      </w:pPr>
    </w:p>
    <w:p w14:paraId="3F0505BD" w14:textId="1D679308" w:rsidR="00647E32" w:rsidRDefault="00647E32" w:rsidP="00D17B0A">
      <w:pPr>
        <w:pStyle w:val="NoSpacing"/>
        <w:rPr>
          <w:noProof/>
        </w:rPr>
      </w:pPr>
    </w:p>
    <w:p w14:paraId="018C5A2D" w14:textId="60737E89" w:rsidR="00647E32" w:rsidRDefault="00647E32" w:rsidP="00D17B0A">
      <w:pPr>
        <w:pStyle w:val="NoSpacing"/>
        <w:rPr>
          <w:noProof/>
        </w:rPr>
      </w:pPr>
    </w:p>
    <w:p w14:paraId="4CEF869F" w14:textId="58186D3B" w:rsidR="00647E32" w:rsidRDefault="00647E32" w:rsidP="00D17B0A">
      <w:pPr>
        <w:pStyle w:val="NoSpacing"/>
        <w:rPr>
          <w:noProof/>
        </w:rPr>
      </w:pPr>
    </w:p>
    <w:p w14:paraId="22C51AD6" w14:textId="5E8C54CC" w:rsidR="00647E32" w:rsidRDefault="00647E32" w:rsidP="00D17B0A">
      <w:pPr>
        <w:pStyle w:val="NoSpacing"/>
        <w:rPr>
          <w:noProof/>
        </w:rPr>
      </w:pPr>
    </w:p>
    <w:p w14:paraId="0CC71FDB" w14:textId="7F6C3642" w:rsidR="009009B9" w:rsidRDefault="009009B9" w:rsidP="00D17B0A">
      <w:pPr>
        <w:pStyle w:val="NoSpacing"/>
        <w:rPr>
          <w:noProof/>
        </w:rPr>
      </w:pPr>
    </w:p>
    <w:p w14:paraId="6AE86C66" w14:textId="7F577936" w:rsidR="009009B9" w:rsidRDefault="009009B9" w:rsidP="00D17B0A">
      <w:pPr>
        <w:pStyle w:val="NoSpacing"/>
        <w:rPr>
          <w:noProof/>
        </w:rPr>
      </w:pPr>
    </w:p>
    <w:p w14:paraId="43498846" w14:textId="46F09683" w:rsidR="009009B9" w:rsidRDefault="009009B9" w:rsidP="00D17B0A">
      <w:pPr>
        <w:pStyle w:val="NoSpacing"/>
        <w:rPr>
          <w:noProof/>
        </w:rPr>
      </w:pPr>
    </w:p>
    <w:p w14:paraId="0ED2E3A1" w14:textId="4B9E4731" w:rsidR="00DE4A8B" w:rsidRDefault="00DE4A8B" w:rsidP="00D17B0A">
      <w:pPr>
        <w:pStyle w:val="NoSpacing"/>
        <w:rPr>
          <w:noProof/>
        </w:rPr>
      </w:pPr>
    </w:p>
    <w:p w14:paraId="5E2AB48B" w14:textId="79ABF0BB" w:rsidR="0010039D" w:rsidRDefault="0010039D" w:rsidP="00D17B0A">
      <w:pPr>
        <w:pStyle w:val="NoSpacing"/>
        <w:rPr>
          <w:noProof/>
        </w:rPr>
      </w:pPr>
    </w:p>
    <w:p w14:paraId="3CAE6FB6" w14:textId="4AC4BF10" w:rsidR="0010039D" w:rsidRDefault="0010039D" w:rsidP="00D17B0A">
      <w:pPr>
        <w:pStyle w:val="NoSpacing"/>
        <w:rPr>
          <w:noProof/>
        </w:rPr>
      </w:pPr>
    </w:p>
    <w:p w14:paraId="2373FBDC" w14:textId="5CC67E86" w:rsidR="00DE4A8B" w:rsidRDefault="00DE4A8B" w:rsidP="00D17B0A">
      <w:pPr>
        <w:pStyle w:val="NoSpacing"/>
        <w:rPr>
          <w:noProof/>
        </w:rPr>
      </w:pPr>
    </w:p>
    <w:p w14:paraId="7E12659C" w14:textId="1AA41C06" w:rsidR="00DE4A8B" w:rsidRDefault="00DE4A8B" w:rsidP="00D17B0A">
      <w:pPr>
        <w:pStyle w:val="NoSpacing"/>
        <w:rPr>
          <w:noProof/>
        </w:rPr>
      </w:pPr>
    </w:p>
    <w:p w14:paraId="3A73560F" w14:textId="586DBD4F" w:rsidR="00F5402B" w:rsidRDefault="00F5402B" w:rsidP="00D17B0A">
      <w:pPr>
        <w:pStyle w:val="NoSpacing"/>
        <w:rPr>
          <w:noProof/>
        </w:rPr>
      </w:pPr>
    </w:p>
    <w:p w14:paraId="736CB762" w14:textId="6E1536D5" w:rsidR="00064420" w:rsidRDefault="00064420" w:rsidP="00AE01F9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1AE4ACA7" w14:textId="0D25F162" w:rsidR="00064420" w:rsidRDefault="00064420" w:rsidP="00AE01F9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w:tab/>
        <w:t xml:space="preserve">    </w:t>
      </w:r>
    </w:p>
    <w:p w14:paraId="7326D7A4" w14:textId="53D829AB" w:rsidR="00C33DA9" w:rsidRDefault="00C33DA9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0A198933" w14:textId="37307E30" w:rsidR="00C33DA9" w:rsidRDefault="00C33DA9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786D019B" w14:textId="1FEDE9B9" w:rsidR="00C33DA9" w:rsidRDefault="00436CA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2C25D8" wp14:editId="335E62E5">
                <wp:simplePos x="0" y="0"/>
                <wp:positionH relativeFrom="column">
                  <wp:posOffset>762000</wp:posOffset>
                </wp:positionH>
                <wp:positionV relativeFrom="paragraph">
                  <wp:posOffset>121920</wp:posOffset>
                </wp:positionV>
                <wp:extent cx="5158740" cy="7239000"/>
                <wp:effectExtent l="0" t="0" r="3810" b="0"/>
                <wp:wrapNone/>
                <wp:docPr id="5450156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8740" cy="723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7C1F12" w14:textId="77777777" w:rsidR="00064A98" w:rsidRPr="003866B4" w:rsidRDefault="00064A98" w:rsidP="00064A98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CC04719" w14:textId="52F9E304" w:rsidR="00097334" w:rsidRDefault="00097334" w:rsidP="00840F5C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0F5C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>Pastoral Prayer</w:t>
                            </w:r>
                          </w:p>
                          <w:p w14:paraId="08A76009" w14:textId="77777777" w:rsidR="00B542D8" w:rsidRDefault="00B542D8" w:rsidP="00840F5C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5080E06" w14:textId="77777777" w:rsidR="00B542D8" w:rsidRDefault="00B542D8" w:rsidP="00840F5C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CA643FE" w14:textId="77777777" w:rsidR="00B542D8" w:rsidRDefault="00B542D8" w:rsidP="00840F5C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9C31F5F" w14:textId="77777777" w:rsidR="00B542D8" w:rsidRDefault="00B542D8" w:rsidP="00840F5C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77BA7B2" w14:textId="77777777" w:rsidR="00B542D8" w:rsidRDefault="00B542D8" w:rsidP="00840F5C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71D71ED" w14:textId="77777777" w:rsidR="00B542D8" w:rsidRDefault="00B542D8" w:rsidP="00840F5C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C743B58" w14:textId="77777777" w:rsidR="00B542D8" w:rsidRDefault="00B542D8" w:rsidP="00840F5C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7986A9E" w14:textId="77777777" w:rsidR="00B542D8" w:rsidRDefault="00B542D8" w:rsidP="00840F5C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9DE920A" w14:textId="77777777" w:rsidR="00B542D8" w:rsidRDefault="00B542D8" w:rsidP="00840F5C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1607BC1" w14:textId="77777777" w:rsidR="00B542D8" w:rsidRDefault="00B542D8" w:rsidP="00840F5C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4D1BC48" w14:textId="77777777" w:rsidR="00B542D8" w:rsidRDefault="00B542D8" w:rsidP="00840F5C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9E3F645" w14:textId="77777777" w:rsidR="00B542D8" w:rsidRDefault="00B542D8" w:rsidP="00840F5C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7713B5B" w14:textId="77777777" w:rsidR="00B542D8" w:rsidRDefault="00B542D8" w:rsidP="00840F5C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D1BE9B5" w14:textId="77777777" w:rsidR="00B542D8" w:rsidRDefault="00B542D8" w:rsidP="00840F5C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593931F" w14:textId="77777777" w:rsidR="00B542D8" w:rsidRDefault="00B542D8" w:rsidP="00840F5C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BE49705" w14:textId="77777777" w:rsidR="00B542D8" w:rsidRPr="00840F5C" w:rsidRDefault="00B542D8" w:rsidP="00840F5C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20C9CA3" w14:textId="77777777" w:rsidR="00B542D8" w:rsidRDefault="00B542D8" w:rsidP="00840F5C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5F00471" w14:textId="77777777" w:rsidR="00B542D8" w:rsidRDefault="00B542D8" w:rsidP="00840F5C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920681C" w14:textId="77777777" w:rsidR="00B542D8" w:rsidRDefault="00B542D8" w:rsidP="00840F5C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147CAA" w14:textId="77777777" w:rsidR="00B542D8" w:rsidRDefault="00B542D8" w:rsidP="00840F5C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6174012" w14:textId="77777777" w:rsidR="00B542D8" w:rsidRDefault="00B542D8" w:rsidP="00840F5C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3AB9621" w14:textId="77777777" w:rsidR="00B542D8" w:rsidRDefault="00B542D8" w:rsidP="00840F5C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848A03C" w14:textId="77777777" w:rsidR="00B542D8" w:rsidRDefault="00B542D8" w:rsidP="00840F5C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8F14146" w14:textId="77777777" w:rsidR="00B542D8" w:rsidRDefault="00B542D8" w:rsidP="00840F5C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C8879DB" w14:textId="77777777" w:rsidR="00B542D8" w:rsidRDefault="00B542D8" w:rsidP="00840F5C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351A68D" w14:textId="77777777" w:rsidR="00B542D8" w:rsidRDefault="00B542D8" w:rsidP="00840F5C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351FCA8" w14:textId="77777777" w:rsidR="00B542D8" w:rsidRDefault="00B542D8" w:rsidP="00840F5C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4589AA9" w14:textId="77777777" w:rsidR="00B542D8" w:rsidRDefault="00B542D8" w:rsidP="00840F5C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4CFB8BA" w14:textId="77777777" w:rsidR="00B542D8" w:rsidRDefault="00B542D8" w:rsidP="00840F5C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B3F5DFF" w14:textId="77777777" w:rsidR="00B542D8" w:rsidRDefault="00B542D8" w:rsidP="00840F5C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BE5E381" w14:textId="77777777" w:rsidR="00B542D8" w:rsidRDefault="00B542D8" w:rsidP="00840F5C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1B898A9" w14:textId="77777777" w:rsidR="00B542D8" w:rsidRDefault="00B542D8" w:rsidP="00840F5C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C39C6EF" w14:textId="77777777" w:rsidR="00B542D8" w:rsidRDefault="00B542D8" w:rsidP="00840F5C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864C06" w14:textId="77777777" w:rsidR="00FD4DAB" w:rsidRPr="000D0852" w:rsidRDefault="00FD4DAB" w:rsidP="004F33C1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04F1346" w14:textId="58538328" w:rsidR="000D0852" w:rsidRPr="000D0852" w:rsidRDefault="00FD4DAB" w:rsidP="00B542D8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6EEE054E" w14:textId="77777777" w:rsidR="009A18D6" w:rsidRPr="00494F32" w:rsidRDefault="009A18D6" w:rsidP="009A18D6">
                            <w:pPr>
                              <w:pStyle w:val="NoSpacing"/>
                              <w:rPr>
                                <w:rFonts w:ascii="Abadi" w:hAnsi="Abad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4" w:name="_Hlk185877570"/>
                          </w:p>
                          <w:bookmarkEnd w:id="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C25D8" id="_x0000_s1035" type="#_x0000_t202" style="position:absolute;margin-left:60pt;margin-top:9.6pt;width:406.2pt;height:57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" fillcolor="white [3201]" stroked="f" strokeweight=".5pt">
                <v:textbox>
                  <w:txbxContent>
                    <w:p w14:paraId="3A7C1F12" w14:textId="77777777" w:rsidR="00064A98" w:rsidRPr="003866B4" w:rsidRDefault="00064A98" w:rsidP="00064A98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CC04719" w14:textId="52F9E304" w:rsidR="00097334" w:rsidRDefault="00097334" w:rsidP="00840F5C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  <w:r w:rsidRPr="00840F5C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>Pastoral Prayer</w:t>
                      </w:r>
                    </w:p>
                    <w:p w14:paraId="08A76009" w14:textId="77777777" w:rsidR="00B542D8" w:rsidRDefault="00B542D8" w:rsidP="00840F5C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5080E06" w14:textId="77777777" w:rsidR="00B542D8" w:rsidRDefault="00B542D8" w:rsidP="00840F5C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CA643FE" w14:textId="77777777" w:rsidR="00B542D8" w:rsidRDefault="00B542D8" w:rsidP="00840F5C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9C31F5F" w14:textId="77777777" w:rsidR="00B542D8" w:rsidRDefault="00B542D8" w:rsidP="00840F5C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77BA7B2" w14:textId="77777777" w:rsidR="00B542D8" w:rsidRDefault="00B542D8" w:rsidP="00840F5C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71D71ED" w14:textId="77777777" w:rsidR="00B542D8" w:rsidRDefault="00B542D8" w:rsidP="00840F5C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C743B58" w14:textId="77777777" w:rsidR="00B542D8" w:rsidRDefault="00B542D8" w:rsidP="00840F5C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7986A9E" w14:textId="77777777" w:rsidR="00B542D8" w:rsidRDefault="00B542D8" w:rsidP="00840F5C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9DE920A" w14:textId="77777777" w:rsidR="00B542D8" w:rsidRDefault="00B542D8" w:rsidP="00840F5C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1607BC1" w14:textId="77777777" w:rsidR="00B542D8" w:rsidRDefault="00B542D8" w:rsidP="00840F5C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4D1BC48" w14:textId="77777777" w:rsidR="00B542D8" w:rsidRDefault="00B542D8" w:rsidP="00840F5C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9E3F645" w14:textId="77777777" w:rsidR="00B542D8" w:rsidRDefault="00B542D8" w:rsidP="00840F5C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7713B5B" w14:textId="77777777" w:rsidR="00B542D8" w:rsidRDefault="00B542D8" w:rsidP="00840F5C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D1BE9B5" w14:textId="77777777" w:rsidR="00B542D8" w:rsidRDefault="00B542D8" w:rsidP="00840F5C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593931F" w14:textId="77777777" w:rsidR="00B542D8" w:rsidRDefault="00B542D8" w:rsidP="00840F5C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BE49705" w14:textId="77777777" w:rsidR="00B542D8" w:rsidRPr="00840F5C" w:rsidRDefault="00B542D8" w:rsidP="00840F5C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20C9CA3" w14:textId="77777777" w:rsidR="00B542D8" w:rsidRDefault="00B542D8" w:rsidP="00840F5C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5F00471" w14:textId="77777777" w:rsidR="00B542D8" w:rsidRDefault="00B542D8" w:rsidP="00840F5C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920681C" w14:textId="77777777" w:rsidR="00B542D8" w:rsidRDefault="00B542D8" w:rsidP="00840F5C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B147CAA" w14:textId="77777777" w:rsidR="00B542D8" w:rsidRDefault="00B542D8" w:rsidP="00840F5C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6174012" w14:textId="77777777" w:rsidR="00B542D8" w:rsidRDefault="00B542D8" w:rsidP="00840F5C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3AB9621" w14:textId="77777777" w:rsidR="00B542D8" w:rsidRDefault="00B542D8" w:rsidP="00840F5C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848A03C" w14:textId="77777777" w:rsidR="00B542D8" w:rsidRDefault="00B542D8" w:rsidP="00840F5C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8F14146" w14:textId="77777777" w:rsidR="00B542D8" w:rsidRDefault="00B542D8" w:rsidP="00840F5C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C8879DB" w14:textId="77777777" w:rsidR="00B542D8" w:rsidRDefault="00B542D8" w:rsidP="00840F5C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351A68D" w14:textId="77777777" w:rsidR="00B542D8" w:rsidRDefault="00B542D8" w:rsidP="00840F5C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351FCA8" w14:textId="77777777" w:rsidR="00B542D8" w:rsidRDefault="00B542D8" w:rsidP="00840F5C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4589AA9" w14:textId="77777777" w:rsidR="00B542D8" w:rsidRDefault="00B542D8" w:rsidP="00840F5C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4CFB8BA" w14:textId="77777777" w:rsidR="00B542D8" w:rsidRDefault="00B542D8" w:rsidP="00840F5C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B3F5DFF" w14:textId="77777777" w:rsidR="00B542D8" w:rsidRDefault="00B542D8" w:rsidP="00840F5C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BE5E381" w14:textId="77777777" w:rsidR="00B542D8" w:rsidRDefault="00B542D8" w:rsidP="00840F5C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1B898A9" w14:textId="77777777" w:rsidR="00B542D8" w:rsidRDefault="00B542D8" w:rsidP="00840F5C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C39C6EF" w14:textId="77777777" w:rsidR="00B542D8" w:rsidRDefault="00B542D8" w:rsidP="00840F5C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864C06" w14:textId="77777777" w:rsidR="00FD4DAB" w:rsidRPr="000D0852" w:rsidRDefault="00FD4DAB" w:rsidP="004F33C1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04F1346" w14:textId="58538328" w:rsidR="000D0852" w:rsidRPr="000D0852" w:rsidRDefault="00FD4DAB" w:rsidP="00B542D8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6EEE054E" w14:textId="77777777" w:rsidR="009A18D6" w:rsidRPr="00494F32" w:rsidRDefault="009A18D6" w:rsidP="009A18D6">
                      <w:pPr>
                        <w:pStyle w:val="NoSpacing"/>
                        <w:rPr>
                          <w:rFonts w:ascii="Abadi" w:hAnsi="Abad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bookmarkStart w:id="5" w:name="_Hlk185877570"/>
                    </w:p>
                    <w:bookmarkEnd w:id="5"/>
                  </w:txbxContent>
                </v:textbox>
              </v:shape>
            </w:pict>
          </mc:Fallback>
        </mc:AlternateContent>
      </w:r>
    </w:p>
    <w:p w14:paraId="1D8EB5E5" w14:textId="38D11A07" w:rsidR="00C33DA9" w:rsidRDefault="00B87D55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1512E3" wp14:editId="138D16B0">
                <wp:simplePos x="0" y="0"/>
                <wp:positionH relativeFrom="column">
                  <wp:posOffset>1181100</wp:posOffset>
                </wp:positionH>
                <wp:positionV relativeFrom="paragraph">
                  <wp:posOffset>284480</wp:posOffset>
                </wp:positionV>
                <wp:extent cx="3718560" cy="5646420"/>
                <wp:effectExtent l="0" t="0" r="15240" b="11430"/>
                <wp:wrapNone/>
                <wp:docPr id="510772074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560" cy="5646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2D50C4" w14:textId="3F1A2B49" w:rsidR="00B542D8" w:rsidRPr="00F16074" w:rsidRDefault="00B542D8" w:rsidP="00B542D8">
                            <w:pPr>
                              <w:pStyle w:val="NoSpacing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F1607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Loving God</w:t>
                            </w:r>
                            <w:r w:rsidRPr="00F1607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br/>
                              <w:t>may we be found</w:t>
                            </w:r>
                            <w:r w:rsidRPr="00F1607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br/>
                              <w:t>and may we find</w:t>
                            </w:r>
                            <w:r w:rsidRPr="00F1607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br/>
                              <w:t>a place called home,</w:t>
                            </w:r>
                            <w:r w:rsidRPr="00F1607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br/>
                              <w:t>a place where faith holds us</w:t>
                            </w:r>
                            <w:r w:rsidRPr="00F1607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br/>
                              <w:t>and grace renews us</w:t>
                            </w:r>
                            <w:r w:rsidRPr="00F1607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br/>
                              <w:t>where forgiveness longs for us</w:t>
                            </w:r>
                            <w:r w:rsidRPr="00F1607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br/>
                              <w:t xml:space="preserve">to be who you will us to </w:t>
                            </w:r>
                            <w:r w:rsidR="00CB2D00" w:rsidRPr="00F1607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be.</w:t>
                            </w:r>
                          </w:p>
                          <w:p w14:paraId="3A804A8B" w14:textId="77777777" w:rsidR="00B542D8" w:rsidRPr="00F16074" w:rsidRDefault="00B542D8" w:rsidP="00B542D8">
                            <w:pPr>
                              <w:pStyle w:val="NoSpacing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</w:p>
                          <w:p w14:paraId="66B87A14" w14:textId="77777777" w:rsidR="00B542D8" w:rsidRPr="00F16074" w:rsidRDefault="00B542D8" w:rsidP="00B542D8">
                            <w:pPr>
                              <w:pStyle w:val="NoSpacing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F1607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may we find a place called home</w:t>
                            </w:r>
                            <w:r w:rsidRPr="00F1607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br/>
                              <w:t>where we are accepted as we are</w:t>
                            </w:r>
                            <w:r w:rsidRPr="00F1607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br/>
                              <w:t>where we are taken in</w:t>
                            </w:r>
                            <w:r w:rsidRPr="00F1607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br/>
                              <w:t>and loved.</w:t>
                            </w:r>
                          </w:p>
                          <w:p w14:paraId="4E304B53" w14:textId="77777777" w:rsidR="00B542D8" w:rsidRPr="00F16074" w:rsidRDefault="00B542D8" w:rsidP="00B542D8">
                            <w:pPr>
                              <w:pStyle w:val="NoSpacing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</w:p>
                          <w:p w14:paraId="2DC684DF" w14:textId="5FE3C971" w:rsidR="00B542D8" w:rsidRPr="00F16074" w:rsidRDefault="00B542D8" w:rsidP="00B542D8">
                            <w:pPr>
                              <w:pStyle w:val="NoSpacing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F1607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this home</w:t>
                            </w:r>
                            <w:r w:rsidRPr="00F1607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br/>
                              <w:t>where your place</w:t>
                            </w:r>
                            <w:r w:rsidRPr="00F1607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br/>
                              <w:t>is our place</w:t>
                            </w:r>
                            <w:r w:rsidRPr="00F1607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br/>
                              <w:t>and place isn’t a building</w:t>
                            </w:r>
                            <w:r w:rsidRPr="00F1607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br/>
                              <w:t>but a way of being together</w:t>
                            </w:r>
                            <w:r w:rsidRPr="00F1607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br/>
                              <w:t>in relationship</w:t>
                            </w:r>
                            <w:r w:rsidRPr="00F1607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br/>
                              <w:t>held together</w:t>
                            </w:r>
                            <w:r w:rsidRPr="00F1607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br/>
                              <w:t xml:space="preserve">by </w:t>
                            </w:r>
                            <w:r w:rsidR="00CB2D00" w:rsidRPr="00F1607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love.</w:t>
                            </w:r>
                          </w:p>
                          <w:p w14:paraId="33E4310F" w14:textId="77777777" w:rsidR="00B542D8" w:rsidRPr="00F16074" w:rsidRDefault="00B542D8" w:rsidP="00B542D8">
                            <w:pPr>
                              <w:pStyle w:val="NoSpacing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</w:p>
                          <w:p w14:paraId="543AE251" w14:textId="6126B891" w:rsidR="00B542D8" w:rsidRPr="00F16074" w:rsidRDefault="00B542D8" w:rsidP="00B542D8">
                            <w:pPr>
                              <w:pStyle w:val="NoSpacing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F1607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Loving God</w:t>
                            </w:r>
                            <w:r w:rsidRPr="00F1607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br/>
                              <w:t>Homecoming God</w:t>
                            </w:r>
                            <w:r w:rsidRPr="00F1607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br/>
                              <w:t>may we make this a home</w:t>
                            </w:r>
                            <w:r w:rsidRPr="00F1607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br/>
                              <w:t>to all who still yet seek</w:t>
                            </w:r>
                            <w:r w:rsidRPr="00F1607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br/>
                              <w:t>a place of grace-filled sanctuary</w:t>
                            </w:r>
                            <w:r w:rsidRPr="00F1607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br/>
                              <w:t xml:space="preserve">and gracious </w:t>
                            </w:r>
                            <w:r w:rsidR="00CB2D00" w:rsidRPr="00F16074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welcome.</w:t>
                            </w:r>
                          </w:p>
                          <w:p w14:paraId="72091D68" w14:textId="77777777" w:rsidR="00B542D8" w:rsidRPr="00F16074" w:rsidRDefault="00B542D8" w:rsidP="00B542D8">
                            <w:pPr>
                              <w:pStyle w:val="NoSpacing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</w:p>
                          <w:p w14:paraId="62BA12C5" w14:textId="30513DD4" w:rsidR="00B542D8" w:rsidRPr="00F16074" w:rsidRDefault="00B542D8" w:rsidP="00B542D8">
                            <w:pPr>
                              <w:pStyle w:val="NormalWeb"/>
                              <w:spacing w:before="0" w:beforeAutospacing="0" w:after="375" w:afterAutospacing="0"/>
                              <w:rPr>
                                <w:rFonts w:ascii="Abadi" w:hAnsi="Abadi"/>
                                <w:color w:val="343434"/>
                              </w:rPr>
                            </w:pPr>
                            <w:r w:rsidRPr="00F16074">
                              <w:rPr>
                                <w:rFonts w:ascii="Abadi" w:hAnsi="Abadi"/>
                                <w:color w:val="343434"/>
                              </w:rPr>
                              <w:t>So be it</w:t>
                            </w:r>
                            <w:r w:rsidRPr="00F16074">
                              <w:rPr>
                                <w:rFonts w:ascii="Abadi" w:hAnsi="Abadi"/>
                                <w:color w:val="343434"/>
                              </w:rPr>
                              <w:br/>
                            </w:r>
                            <w:r w:rsidR="00CB2D00" w:rsidRPr="00F16074">
                              <w:rPr>
                                <w:rFonts w:ascii="Abadi" w:hAnsi="Abadi"/>
                                <w:color w:val="343434"/>
                              </w:rPr>
                              <w:t>Amen.</w:t>
                            </w:r>
                          </w:p>
                          <w:p w14:paraId="16361207" w14:textId="77777777" w:rsidR="00B542D8" w:rsidRDefault="00B542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512E3" id="Text Box 19" o:spid="_x0000_s1036" type="#_x0000_t202" style="position:absolute;margin-left:93pt;margin-top:22.4pt;width:292.8pt;height:444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" fillcolor="white [3201]" strokeweight=".5pt">
                <v:textbox>
                  <w:txbxContent>
                    <w:p w14:paraId="592D50C4" w14:textId="3F1A2B49" w:rsidR="00B542D8" w:rsidRPr="00F16074" w:rsidRDefault="00B542D8" w:rsidP="00B542D8">
                      <w:pPr>
                        <w:pStyle w:val="NoSpacing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 w:rsidRPr="00F16074">
                        <w:rPr>
                          <w:rFonts w:ascii="Abadi" w:hAnsi="Abadi"/>
                          <w:sz w:val="24"/>
                          <w:szCs w:val="24"/>
                        </w:rPr>
                        <w:t>Loving God</w:t>
                      </w:r>
                      <w:r w:rsidRPr="00F16074">
                        <w:rPr>
                          <w:rFonts w:ascii="Abadi" w:hAnsi="Abadi"/>
                          <w:sz w:val="24"/>
                          <w:szCs w:val="24"/>
                        </w:rPr>
                        <w:br/>
                        <w:t>may we be found</w:t>
                      </w:r>
                      <w:r w:rsidRPr="00F16074">
                        <w:rPr>
                          <w:rFonts w:ascii="Abadi" w:hAnsi="Abadi"/>
                          <w:sz w:val="24"/>
                          <w:szCs w:val="24"/>
                        </w:rPr>
                        <w:br/>
                        <w:t>and may we find</w:t>
                      </w:r>
                      <w:r w:rsidRPr="00F16074">
                        <w:rPr>
                          <w:rFonts w:ascii="Abadi" w:hAnsi="Abadi"/>
                          <w:sz w:val="24"/>
                          <w:szCs w:val="24"/>
                        </w:rPr>
                        <w:br/>
                        <w:t>a place called home,</w:t>
                      </w:r>
                      <w:r w:rsidRPr="00F16074">
                        <w:rPr>
                          <w:rFonts w:ascii="Abadi" w:hAnsi="Abadi"/>
                          <w:sz w:val="24"/>
                          <w:szCs w:val="24"/>
                        </w:rPr>
                        <w:br/>
                        <w:t>a place where faith holds us</w:t>
                      </w:r>
                      <w:r w:rsidRPr="00F16074">
                        <w:rPr>
                          <w:rFonts w:ascii="Abadi" w:hAnsi="Abadi"/>
                          <w:sz w:val="24"/>
                          <w:szCs w:val="24"/>
                        </w:rPr>
                        <w:br/>
                        <w:t>and grace renews us</w:t>
                      </w:r>
                      <w:r w:rsidRPr="00F16074">
                        <w:rPr>
                          <w:rFonts w:ascii="Abadi" w:hAnsi="Abadi"/>
                          <w:sz w:val="24"/>
                          <w:szCs w:val="24"/>
                        </w:rPr>
                        <w:br/>
                        <w:t>where forgiveness longs for us</w:t>
                      </w:r>
                      <w:r w:rsidRPr="00F16074">
                        <w:rPr>
                          <w:rFonts w:ascii="Abadi" w:hAnsi="Abadi"/>
                          <w:sz w:val="24"/>
                          <w:szCs w:val="24"/>
                        </w:rPr>
                        <w:br/>
                        <w:t xml:space="preserve">to be who you will us to </w:t>
                      </w:r>
                      <w:r w:rsidR="00CB2D00" w:rsidRPr="00F16074">
                        <w:rPr>
                          <w:rFonts w:ascii="Abadi" w:hAnsi="Abadi"/>
                          <w:sz w:val="24"/>
                          <w:szCs w:val="24"/>
                        </w:rPr>
                        <w:t>be.</w:t>
                      </w:r>
                    </w:p>
                    <w:p w14:paraId="3A804A8B" w14:textId="77777777" w:rsidR="00B542D8" w:rsidRPr="00F16074" w:rsidRDefault="00B542D8" w:rsidP="00B542D8">
                      <w:pPr>
                        <w:pStyle w:val="NoSpacing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</w:p>
                    <w:p w14:paraId="66B87A14" w14:textId="77777777" w:rsidR="00B542D8" w:rsidRPr="00F16074" w:rsidRDefault="00B542D8" w:rsidP="00B542D8">
                      <w:pPr>
                        <w:pStyle w:val="NoSpacing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 w:rsidRPr="00F16074">
                        <w:rPr>
                          <w:rFonts w:ascii="Abadi" w:hAnsi="Abadi"/>
                          <w:sz w:val="24"/>
                          <w:szCs w:val="24"/>
                        </w:rPr>
                        <w:t>may we find a place called home</w:t>
                      </w:r>
                      <w:r w:rsidRPr="00F16074">
                        <w:rPr>
                          <w:rFonts w:ascii="Abadi" w:hAnsi="Abadi"/>
                          <w:sz w:val="24"/>
                          <w:szCs w:val="24"/>
                        </w:rPr>
                        <w:br/>
                        <w:t>where we are accepted as we are</w:t>
                      </w:r>
                      <w:r w:rsidRPr="00F16074">
                        <w:rPr>
                          <w:rFonts w:ascii="Abadi" w:hAnsi="Abadi"/>
                          <w:sz w:val="24"/>
                          <w:szCs w:val="24"/>
                        </w:rPr>
                        <w:br/>
                        <w:t>where we are taken in</w:t>
                      </w:r>
                      <w:r w:rsidRPr="00F16074">
                        <w:rPr>
                          <w:rFonts w:ascii="Abadi" w:hAnsi="Abadi"/>
                          <w:sz w:val="24"/>
                          <w:szCs w:val="24"/>
                        </w:rPr>
                        <w:br/>
                        <w:t>and loved.</w:t>
                      </w:r>
                    </w:p>
                    <w:p w14:paraId="4E304B53" w14:textId="77777777" w:rsidR="00B542D8" w:rsidRPr="00F16074" w:rsidRDefault="00B542D8" w:rsidP="00B542D8">
                      <w:pPr>
                        <w:pStyle w:val="NoSpacing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</w:p>
                    <w:p w14:paraId="2DC684DF" w14:textId="5FE3C971" w:rsidR="00B542D8" w:rsidRPr="00F16074" w:rsidRDefault="00B542D8" w:rsidP="00B542D8">
                      <w:pPr>
                        <w:pStyle w:val="NoSpacing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 w:rsidRPr="00F16074">
                        <w:rPr>
                          <w:rFonts w:ascii="Abadi" w:hAnsi="Abadi"/>
                          <w:sz w:val="24"/>
                          <w:szCs w:val="24"/>
                        </w:rPr>
                        <w:t>this home</w:t>
                      </w:r>
                      <w:r w:rsidRPr="00F16074">
                        <w:rPr>
                          <w:rFonts w:ascii="Abadi" w:hAnsi="Abadi"/>
                          <w:sz w:val="24"/>
                          <w:szCs w:val="24"/>
                        </w:rPr>
                        <w:br/>
                        <w:t>where your place</w:t>
                      </w:r>
                      <w:r w:rsidRPr="00F16074">
                        <w:rPr>
                          <w:rFonts w:ascii="Abadi" w:hAnsi="Abadi"/>
                          <w:sz w:val="24"/>
                          <w:szCs w:val="24"/>
                        </w:rPr>
                        <w:br/>
                        <w:t>is our place</w:t>
                      </w:r>
                      <w:r w:rsidRPr="00F16074">
                        <w:rPr>
                          <w:rFonts w:ascii="Abadi" w:hAnsi="Abadi"/>
                          <w:sz w:val="24"/>
                          <w:szCs w:val="24"/>
                        </w:rPr>
                        <w:br/>
                        <w:t>and place isn’t a building</w:t>
                      </w:r>
                      <w:r w:rsidRPr="00F16074">
                        <w:rPr>
                          <w:rFonts w:ascii="Abadi" w:hAnsi="Abadi"/>
                          <w:sz w:val="24"/>
                          <w:szCs w:val="24"/>
                        </w:rPr>
                        <w:br/>
                        <w:t>but a way of being together</w:t>
                      </w:r>
                      <w:r w:rsidRPr="00F16074">
                        <w:rPr>
                          <w:rFonts w:ascii="Abadi" w:hAnsi="Abadi"/>
                          <w:sz w:val="24"/>
                          <w:szCs w:val="24"/>
                        </w:rPr>
                        <w:br/>
                        <w:t>in relationship</w:t>
                      </w:r>
                      <w:r w:rsidRPr="00F16074">
                        <w:rPr>
                          <w:rFonts w:ascii="Abadi" w:hAnsi="Abadi"/>
                          <w:sz w:val="24"/>
                          <w:szCs w:val="24"/>
                        </w:rPr>
                        <w:br/>
                        <w:t>held together</w:t>
                      </w:r>
                      <w:r w:rsidRPr="00F16074">
                        <w:rPr>
                          <w:rFonts w:ascii="Abadi" w:hAnsi="Abadi"/>
                          <w:sz w:val="24"/>
                          <w:szCs w:val="24"/>
                        </w:rPr>
                        <w:br/>
                        <w:t xml:space="preserve">by </w:t>
                      </w:r>
                      <w:r w:rsidR="00CB2D00" w:rsidRPr="00F16074">
                        <w:rPr>
                          <w:rFonts w:ascii="Abadi" w:hAnsi="Abadi"/>
                          <w:sz w:val="24"/>
                          <w:szCs w:val="24"/>
                        </w:rPr>
                        <w:t>love.</w:t>
                      </w:r>
                    </w:p>
                    <w:p w14:paraId="33E4310F" w14:textId="77777777" w:rsidR="00B542D8" w:rsidRPr="00F16074" w:rsidRDefault="00B542D8" w:rsidP="00B542D8">
                      <w:pPr>
                        <w:pStyle w:val="NoSpacing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</w:p>
                    <w:p w14:paraId="543AE251" w14:textId="6126B891" w:rsidR="00B542D8" w:rsidRPr="00F16074" w:rsidRDefault="00B542D8" w:rsidP="00B542D8">
                      <w:pPr>
                        <w:pStyle w:val="NoSpacing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 w:rsidRPr="00F16074">
                        <w:rPr>
                          <w:rFonts w:ascii="Abadi" w:hAnsi="Abadi"/>
                          <w:sz w:val="24"/>
                          <w:szCs w:val="24"/>
                        </w:rPr>
                        <w:t>Loving God</w:t>
                      </w:r>
                      <w:r w:rsidRPr="00F16074">
                        <w:rPr>
                          <w:rFonts w:ascii="Abadi" w:hAnsi="Abadi"/>
                          <w:sz w:val="24"/>
                          <w:szCs w:val="24"/>
                        </w:rPr>
                        <w:br/>
                        <w:t>Homecoming God</w:t>
                      </w:r>
                      <w:r w:rsidRPr="00F16074">
                        <w:rPr>
                          <w:rFonts w:ascii="Abadi" w:hAnsi="Abadi"/>
                          <w:sz w:val="24"/>
                          <w:szCs w:val="24"/>
                        </w:rPr>
                        <w:br/>
                        <w:t>may we make this a home</w:t>
                      </w:r>
                      <w:r w:rsidRPr="00F16074">
                        <w:rPr>
                          <w:rFonts w:ascii="Abadi" w:hAnsi="Abadi"/>
                          <w:sz w:val="24"/>
                          <w:szCs w:val="24"/>
                        </w:rPr>
                        <w:br/>
                        <w:t>to all who still yet seek</w:t>
                      </w:r>
                      <w:r w:rsidRPr="00F16074">
                        <w:rPr>
                          <w:rFonts w:ascii="Abadi" w:hAnsi="Abadi"/>
                          <w:sz w:val="24"/>
                          <w:szCs w:val="24"/>
                        </w:rPr>
                        <w:br/>
                        <w:t>a place of grace-filled sanctuary</w:t>
                      </w:r>
                      <w:r w:rsidRPr="00F16074">
                        <w:rPr>
                          <w:rFonts w:ascii="Abadi" w:hAnsi="Abadi"/>
                          <w:sz w:val="24"/>
                          <w:szCs w:val="24"/>
                        </w:rPr>
                        <w:br/>
                        <w:t xml:space="preserve">and gracious </w:t>
                      </w:r>
                      <w:r w:rsidR="00CB2D00" w:rsidRPr="00F16074">
                        <w:rPr>
                          <w:rFonts w:ascii="Abadi" w:hAnsi="Abadi"/>
                          <w:sz w:val="24"/>
                          <w:szCs w:val="24"/>
                        </w:rPr>
                        <w:t>welcome.</w:t>
                      </w:r>
                    </w:p>
                    <w:p w14:paraId="72091D68" w14:textId="77777777" w:rsidR="00B542D8" w:rsidRPr="00F16074" w:rsidRDefault="00B542D8" w:rsidP="00B542D8">
                      <w:pPr>
                        <w:pStyle w:val="NoSpacing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</w:p>
                    <w:p w14:paraId="62BA12C5" w14:textId="30513DD4" w:rsidR="00B542D8" w:rsidRPr="00F16074" w:rsidRDefault="00B542D8" w:rsidP="00B542D8">
                      <w:pPr>
                        <w:pStyle w:val="NormalWeb"/>
                        <w:spacing w:before="0" w:beforeAutospacing="0" w:after="375" w:afterAutospacing="0"/>
                        <w:rPr>
                          <w:rFonts w:ascii="Abadi" w:hAnsi="Abadi"/>
                          <w:color w:val="343434"/>
                        </w:rPr>
                      </w:pPr>
                      <w:r w:rsidRPr="00F16074">
                        <w:rPr>
                          <w:rFonts w:ascii="Abadi" w:hAnsi="Abadi"/>
                          <w:color w:val="343434"/>
                        </w:rPr>
                        <w:t>So be it</w:t>
                      </w:r>
                      <w:r w:rsidRPr="00F16074">
                        <w:rPr>
                          <w:rFonts w:ascii="Abadi" w:hAnsi="Abadi"/>
                          <w:color w:val="343434"/>
                        </w:rPr>
                        <w:br/>
                      </w:r>
                      <w:r w:rsidR="00CB2D00" w:rsidRPr="00F16074">
                        <w:rPr>
                          <w:rFonts w:ascii="Abadi" w:hAnsi="Abadi"/>
                          <w:color w:val="343434"/>
                        </w:rPr>
                        <w:t>Amen.</w:t>
                      </w:r>
                    </w:p>
                    <w:p w14:paraId="16361207" w14:textId="77777777" w:rsidR="00B542D8" w:rsidRDefault="00B542D8"/>
                  </w:txbxContent>
                </v:textbox>
              </v:shape>
            </w:pict>
          </mc:Fallback>
        </mc:AlternateContent>
      </w:r>
    </w:p>
    <w:p w14:paraId="13600D33" w14:textId="07A855D2" w:rsidR="00C33DA9" w:rsidRDefault="00C33DA9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49CC01CD" w14:textId="0468855E" w:rsidR="00C33DA9" w:rsidRDefault="00C33DA9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40402DB0" w14:textId="198C86C3" w:rsidR="00C33DA9" w:rsidRDefault="00C33DA9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336DF798" w14:textId="4590F6D5" w:rsidR="00C33DA9" w:rsidRDefault="00C33DA9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6157E42F" w14:textId="77777777" w:rsidR="00436CA8" w:rsidRDefault="00436CA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56A28C1F" w14:textId="77777777" w:rsidR="00436CA8" w:rsidRDefault="00436CA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0613712C" w14:textId="77777777" w:rsidR="00436CA8" w:rsidRDefault="00436CA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3A9213F5" w14:textId="77777777" w:rsidR="00436CA8" w:rsidRDefault="00436CA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57E7BAEB" w14:textId="77777777" w:rsidR="00436CA8" w:rsidRDefault="00436CA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7DDE1A14" w14:textId="77777777" w:rsidR="00436CA8" w:rsidRDefault="00436CA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016B6535" w14:textId="77777777" w:rsidR="00436CA8" w:rsidRDefault="00436CA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45004BCE" w14:textId="77777777" w:rsidR="00436CA8" w:rsidRDefault="00436CA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4EF44070" w14:textId="77777777" w:rsidR="00436CA8" w:rsidRDefault="00436CA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6BC3690A" w14:textId="1662E623" w:rsidR="00436CA8" w:rsidRDefault="00436CA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4DCA7CA9" w14:textId="30C6227E" w:rsidR="00436CA8" w:rsidRDefault="00436CA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3AD8858F" w14:textId="77777777" w:rsidR="00436CA8" w:rsidRDefault="00436CA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582BFA1A" w14:textId="77777777" w:rsidR="00436CA8" w:rsidRDefault="00436CA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27FEC865" w14:textId="6C58B0BA" w:rsidR="00436CA8" w:rsidRDefault="00436CA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530816DB" w14:textId="77777777" w:rsidR="00436CA8" w:rsidRDefault="00436CA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56367985" w14:textId="77777777" w:rsidR="00436CA8" w:rsidRDefault="00436CA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01D40412" w14:textId="77777777" w:rsidR="00436CA8" w:rsidRDefault="00436CA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2B45F359" w14:textId="77777777" w:rsidR="00436CA8" w:rsidRDefault="00436CA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71AB6BA2" w14:textId="2D5B48F5" w:rsidR="00B542D8" w:rsidRDefault="00B542D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0AB553" wp14:editId="680FAD8A">
                <wp:simplePos x="0" y="0"/>
                <wp:positionH relativeFrom="column">
                  <wp:posOffset>297180</wp:posOffset>
                </wp:positionH>
                <wp:positionV relativeFrom="paragraph">
                  <wp:posOffset>220980</wp:posOffset>
                </wp:positionV>
                <wp:extent cx="4907280" cy="6774180"/>
                <wp:effectExtent l="0" t="0" r="26670" b="26670"/>
                <wp:wrapNone/>
                <wp:docPr id="302373548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7280" cy="6774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2C9369" w14:textId="11D28949" w:rsidR="00B542D8" w:rsidRDefault="00B542D8" w:rsidP="00B542D8">
                            <w:pPr>
                              <w:pStyle w:val="NoSpacing"/>
                            </w:pPr>
                            <w:r w:rsidRPr="00840F5C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>The Lord’s Prayer (on screen)</w:t>
                            </w:r>
                            <w:r w:rsidRPr="003866B4">
                              <w:tab/>
                            </w:r>
                            <w:r w:rsidRPr="003866B4">
                              <w:tab/>
                            </w:r>
                            <w:r w:rsidRPr="003866B4">
                              <w:tab/>
                            </w:r>
                            <w:r w:rsidRPr="003866B4">
                              <w:tab/>
                            </w:r>
                            <w:r w:rsidRPr="006E2846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E2846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E2846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     p.#895</w:t>
                            </w:r>
                          </w:p>
                          <w:p w14:paraId="552016FC" w14:textId="77777777" w:rsidR="00B542D8" w:rsidRPr="003866B4" w:rsidRDefault="00B542D8" w:rsidP="00B542D8">
                            <w:pPr>
                              <w:pStyle w:val="NoSpacing"/>
                            </w:pPr>
                          </w:p>
                          <w:p w14:paraId="4B1E947E" w14:textId="72F26DC4" w:rsidR="00B542D8" w:rsidRPr="006D25B7" w:rsidRDefault="00B542D8" w:rsidP="00B542D8">
                            <w:pP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3866B4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>Gift of Music:</w:t>
                            </w:r>
                            <w:r w:rsidR="006E2846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6E2846" w:rsidRPr="006D25B7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I Too Shall Walk to Be</w:t>
                            </w:r>
                            <w:r w:rsidR="006D25B7" w:rsidRPr="006D25B7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thlehem</w:t>
                            </w:r>
                            <w:r w:rsidR="006D25B7" w:rsidRPr="006D25B7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</w:r>
                            <w:r w:rsidR="006D25B7" w:rsidRPr="006D25B7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</w:r>
                            <w:r w:rsidR="006D25B7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6D25B7" w:rsidRPr="006D25B7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John Rutter</w:t>
                            </w:r>
                          </w:p>
                          <w:p w14:paraId="6F338288" w14:textId="77777777" w:rsidR="00B542D8" w:rsidRDefault="00B542D8" w:rsidP="00B542D8">
                            <w:pPr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>Young Disciples Time</w:t>
                            </w:r>
                          </w:p>
                          <w:p w14:paraId="262396AA" w14:textId="61893D74" w:rsidR="00B542D8" w:rsidRPr="00580AFA" w:rsidRDefault="00B542D8" w:rsidP="00B542D8">
                            <w:pP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>Scripture:</w:t>
                            </w:r>
                            <w:r w:rsidR="006E785C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Ephesians 4</w:t>
                            </w:r>
                            <w:r w:rsidR="00340195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>:22-24</w:t>
                            </w:r>
                            <w:r w:rsidR="008C6143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8C6143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8C6143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8C6143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8C6143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8D42CA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80AFA" w:rsidRPr="005D2C91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p</w:t>
                            </w:r>
                            <w:r w:rsidR="00137BFF" w:rsidRPr="005D2C91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.</w:t>
                            </w:r>
                            <w:r w:rsidR="00580AFA" w:rsidRPr="005D2C91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#194</w:t>
                            </w:r>
                          </w:p>
                          <w:p w14:paraId="48829C11" w14:textId="77777777" w:rsidR="00B542D8" w:rsidRPr="004F33C1" w:rsidRDefault="00B542D8" w:rsidP="00B542D8">
                            <w:pPr>
                              <w:pStyle w:val="NoSpacing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t xml:space="preserve">    </w:t>
                            </w:r>
                            <w:r w:rsidRPr="004F33C1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Leader:  The word of God for the people of God</w:t>
                            </w:r>
                          </w:p>
                          <w:p w14:paraId="55AA0CC5" w14:textId="77777777" w:rsidR="00B542D8" w:rsidRDefault="00B542D8" w:rsidP="00B542D8">
                            <w:pPr>
                              <w:pStyle w:val="NoSpacing"/>
                              <w:rPr>
                                <w:rFonts w:ascii="Abadi" w:hAnsi="Aba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F053E">
                              <w:rPr>
                                <w:rFonts w:ascii="Abadi" w:hAnsi="Aba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People:  Thanks be to God</w:t>
                            </w:r>
                          </w:p>
                          <w:p w14:paraId="77B8BE2D" w14:textId="77777777" w:rsidR="00B542D8" w:rsidRDefault="00B542D8" w:rsidP="00B542D8">
                            <w:pPr>
                              <w:pStyle w:val="NoSpacing"/>
                              <w:rPr>
                                <w:rFonts w:ascii="Abadi" w:hAnsi="Aba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564B1AC" w14:textId="69C51638" w:rsidR="00B542D8" w:rsidRPr="00274C2D" w:rsidRDefault="00B542D8" w:rsidP="00B542D8">
                            <w:pPr>
                              <w:pStyle w:val="NoSpacing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0B5437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>*Hymn:</w:t>
                            </w:r>
                            <w:r w:rsidR="006D25B7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8077D9" w:rsidRPr="00274C2D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Infant Holy, Infant Lowly</w:t>
                            </w:r>
                            <w:r w:rsidR="008077D9" w:rsidRPr="00274C2D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</w:r>
                            <w:r w:rsidR="008077D9" w:rsidRPr="00274C2D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</w:r>
                            <w:r w:rsidR="008077D9" w:rsidRPr="00274C2D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</w:r>
                            <w:r w:rsidR="00274C2D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274C2D" w:rsidRPr="00274C2D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#229 UMH</w:t>
                            </w:r>
                          </w:p>
                          <w:p w14:paraId="0300C790" w14:textId="77777777" w:rsidR="00B542D8" w:rsidRDefault="00B542D8" w:rsidP="00B542D8">
                            <w:pPr>
                              <w:pStyle w:val="NoSpacing"/>
                              <w:rPr>
                                <w:rFonts w:ascii="Abadi" w:hAnsi="Aba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4FF49C01" w14:textId="5FFE11B6" w:rsidR="00B542D8" w:rsidRPr="008D42CA" w:rsidRDefault="00B542D8" w:rsidP="00B542D8">
                            <w:pPr>
                              <w:pStyle w:val="NoSpacing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542278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>Scripture:</w:t>
                            </w:r>
                            <w:r w:rsidR="00137BFF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Romans 12:1</w:t>
                            </w:r>
                            <w:r w:rsidR="005D2C91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5D2C91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5D2C91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5D2C91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5D2C91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="008D42CA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D2C91" w:rsidRPr="005D2C91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p.#161-</w:t>
                            </w:r>
                            <w:r w:rsidR="005D2C91" w:rsidRPr="008D42CA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162</w:t>
                            </w:r>
                          </w:p>
                          <w:p w14:paraId="499496A6" w14:textId="77777777" w:rsidR="00B542D8" w:rsidRPr="007B4676" w:rsidRDefault="00B542D8" w:rsidP="00B542D8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7BBB4B2" w14:textId="65CFA639" w:rsidR="00B542D8" w:rsidRPr="004F33C1" w:rsidRDefault="007B4676" w:rsidP="00B542D8">
                            <w:pPr>
                              <w:pStyle w:val="NoSpacing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B542D8" w:rsidRPr="004F33C1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Leader:  The word of God for the people of God</w:t>
                            </w:r>
                          </w:p>
                          <w:p w14:paraId="170FD53A" w14:textId="77777777" w:rsidR="00B542D8" w:rsidRDefault="00B542D8" w:rsidP="00B542D8">
                            <w:pPr>
                              <w:pStyle w:val="NoSpacing"/>
                              <w:rPr>
                                <w:rFonts w:ascii="Abadi" w:hAnsi="Aba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F053E">
                              <w:rPr>
                                <w:rFonts w:ascii="Abadi" w:hAnsi="Aba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People:  Thanks be to God</w:t>
                            </w:r>
                          </w:p>
                          <w:p w14:paraId="5573CD43" w14:textId="77777777" w:rsidR="00B542D8" w:rsidRDefault="00B542D8" w:rsidP="00B542D8">
                            <w:pPr>
                              <w:pStyle w:val="NoSpacing"/>
                              <w:rPr>
                                <w:rFonts w:ascii="Abadi" w:hAnsi="Aba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22D4164" w14:textId="4A2B338E" w:rsidR="007B4676" w:rsidRDefault="00B542D8" w:rsidP="00B542D8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0852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Sermon: </w:t>
                            </w:r>
                            <w:r w:rsidR="0065270A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New</w:t>
                            </w:r>
                            <w:r w:rsidR="006E785C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Life Resolutions</w:t>
                            </w:r>
                          </w:p>
                          <w:p w14:paraId="56967036" w14:textId="4D1B0F78" w:rsidR="00B542D8" w:rsidRPr="000D0852" w:rsidRDefault="00B542D8" w:rsidP="00B542D8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0852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5374FD6" w14:textId="77777777" w:rsidR="007B4676" w:rsidRPr="00C811C3" w:rsidRDefault="007B4676" w:rsidP="007B4676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11C3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>Offering</w:t>
                            </w:r>
                          </w:p>
                          <w:p w14:paraId="05FE7620" w14:textId="55AA1EBD" w:rsidR="007B4676" w:rsidRPr="0037172F" w:rsidRDefault="007B4676" w:rsidP="007B4676">
                            <w:pPr>
                              <w:pStyle w:val="NoSpacing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37172F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>Offertory Music:</w:t>
                            </w:r>
                            <w:r w:rsidRPr="00414B79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4C2D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     Poeme Mystique                     </w:t>
                            </w:r>
                            <w:r w:rsidR="00AE25B0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274C2D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Richard </w:t>
                            </w:r>
                            <w:r w:rsidR="00AE25B0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Purvis</w:t>
                            </w:r>
                            <w:r w:rsidRPr="00414B79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0E0651A4" w14:textId="77777777" w:rsidR="007B4676" w:rsidRDefault="007B4676" w:rsidP="007B4676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3063764" w14:textId="77777777" w:rsidR="007B4676" w:rsidRDefault="007B4676" w:rsidP="007B4676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Doxology:   </w:t>
                            </w:r>
                          </w:p>
                          <w:p w14:paraId="4087AC3A" w14:textId="77777777" w:rsidR="007B4676" w:rsidRPr="00127382" w:rsidRDefault="007B4676" w:rsidP="007B4676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4BAD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434BAD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434BAD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434BAD">
                              <w:rPr>
                                <w:rFonts w:ascii="Abadi" w:hAnsi="Aba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434BAD">
                              <w:rPr>
                                <w:rFonts w:ascii="Abadi" w:hAnsi="Aba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434BAD">
                              <w:rPr>
                                <w:rFonts w:ascii="Abadi" w:hAnsi="Aba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4BAD">
                              <w:rPr>
                                <w:rFonts w:ascii="Abadi" w:hAnsi="Aba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</w:t>
                            </w:r>
                          </w:p>
                          <w:p w14:paraId="57D6F641" w14:textId="103AC312" w:rsidR="007B4676" w:rsidRPr="00824F10" w:rsidRDefault="007B4676" w:rsidP="007B4676">
                            <w:pPr>
                              <w:pStyle w:val="NoSpacing"/>
                              <w:rPr>
                                <w:rFonts w:ascii="Abadi" w:hAnsi="Aba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C266D">
                              <w:rPr>
                                <w:rFonts w:ascii="Abadi" w:hAnsi="Abad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*Hymn:</w:t>
                            </w:r>
                            <w:r w:rsidR="00AE25B0">
                              <w:rPr>
                                <w:rFonts w:ascii="Abadi" w:hAnsi="Abad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AE25B0" w:rsidRPr="00824F10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Angels We Have Heard on High</w:t>
                            </w:r>
                            <w:r w:rsidRPr="00824F10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824F10">
                              <w:rPr>
                                <w:rFonts w:ascii="Congenial Light" w:hAnsi="Congenial Light" w:cstheme="minorHAnsi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F16074" w:rsidRPr="00824F10">
                              <w:rPr>
                                <w:rFonts w:ascii="Congenial Light" w:hAnsi="Congenial Light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824F10">
                              <w:rPr>
                                <w:rFonts w:ascii="Congenial Light" w:hAnsi="Congenial Light" w:cstheme="minorHAnsi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824F10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#</w:t>
                            </w:r>
                            <w:r w:rsidR="00824F10" w:rsidRPr="00824F10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238</w:t>
                            </w:r>
                            <w:r w:rsidRPr="00824F10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 UMH</w:t>
                            </w:r>
                          </w:p>
                          <w:p w14:paraId="6CB1F4C7" w14:textId="77777777" w:rsidR="007B4676" w:rsidRDefault="007B4676" w:rsidP="007B4676">
                            <w:pPr>
                              <w:pStyle w:val="NoSpacing"/>
                              <w:rPr>
                                <w:rFonts w:ascii="Abadi" w:eastAsia="Times New Roman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20855FB" w14:textId="77777777" w:rsidR="007B4676" w:rsidRPr="00494F32" w:rsidRDefault="007B4676" w:rsidP="007B4676">
                            <w:pPr>
                              <w:pStyle w:val="NoSpacing"/>
                              <w:rPr>
                                <w:rFonts w:ascii="Abadi" w:eastAsia="Times New Roman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94F32">
                              <w:rPr>
                                <w:rFonts w:ascii="Abadi" w:eastAsia="Times New Roman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Benediction</w:t>
                            </w:r>
                          </w:p>
                          <w:p w14:paraId="14D73004" w14:textId="77777777" w:rsidR="007B4676" w:rsidRPr="00494F32" w:rsidRDefault="007B4676" w:rsidP="007B4676">
                            <w:pPr>
                              <w:pStyle w:val="NoSpacing"/>
                              <w:rPr>
                                <w:rFonts w:ascii="Abadi" w:eastAsia="Times New Roman" w:hAnsi="Abad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A4E6A71" w14:textId="1F8A3E55" w:rsidR="00F16074" w:rsidRPr="00494F32" w:rsidRDefault="00F16074" w:rsidP="00F16074">
                            <w:pPr>
                              <w:pStyle w:val="NoSpacing"/>
                              <w:rPr>
                                <w:rFonts w:ascii="Abadi" w:hAnsi="Abad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94F32">
                              <w:rPr>
                                <w:rFonts w:ascii="Abadi" w:hAnsi="Abad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Postlude:</w:t>
                            </w:r>
                            <w:r w:rsidR="00824F10">
                              <w:rPr>
                                <w:rFonts w:ascii="Abadi" w:hAnsi="Abad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824F10" w:rsidRPr="00695BDE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He is Born</w:t>
                            </w:r>
                            <w:r w:rsidR="00695BDE" w:rsidRPr="00695BDE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>, the Infant King                       Richard Hudson</w:t>
                            </w:r>
                            <w:r w:rsidRPr="00494F32">
                              <w:rPr>
                                <w:rFonts w:ascii="Abadi" w:hAnsi="Abad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494F32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494F32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494F32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494F32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D5645A6" w14:textId="77777777" w:rsidR="00F16074" w:rsidRPr="003A46B1" w:rsidRDefault="00F16074" w:rsidP="00F16074">
                            <w:pPr>
                              <w:pStyle w:val="NoSpacing"/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</w:pPr>
                            <w:r w:rsidRPr="00494F32">
                              <w:rPr>
                                <w:rFonts w:ascii="Abadi" w:hAnsi="Abadi" w:cstheme="minorHAnsi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41BAA78E" w14:textId="77777777" w:rsidR="00F16074" w:rsidRPr="00494F32" w:rsidRDefault="00F16074" w:rsidP="00F16074">
                            <w:pPr>
                              <w:pStyle w:val="NoSpacing"/>
                              <w:rPr>
                                <w:rFonts w:ascii="Abadi" w:hAnsi="Abad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94F32">
                              <w:rPr>
                                <w:rFonts w:ascii="Abadi" w:hAnsi="Abad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Abadi" w:hAnsi="Abad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494F32">
                              <w:rPr>
                                <w:rFonts w:ascii="Abadi" w:hAnsi="Abad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[Please feel free to be seated and enjoy the Postlude]</w:t>
                            </w:r>
                          </w:p>
                          <w:p w14:paraId="30BAB98B" w14:textId="77777777" w:rsidR="00F16074" w:rsidRPr="00494F32" w:rsidRDefault="00F16074" w:rsidP="00F16074">
                            <w:pPr>
                              <w:pStyle w:val="NoSpacing"/>
                              <w:rPr>
                                <w:rFonts w:ascii="Abadi" w:eastAsia="Times New Roman" w:hAnsi="Abadi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66CE3DD" w14:textId="77777777" w:rsidR="00F16074" w:rsidRPr="00494F32" w:rsidRDefault="00F16074" w:rsidP="00F16074">
                            <w:pPr>
                              <w:pStyle w:val="NoSpacing"/>
                              <w:rPr>
                                <w:rFonts w:ascii="Abadi" w:hAnsi="Abad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EC60145" w14:textId="77777777" w:rsidR="00F16074" w:rsidRDefault="00F16074" w:rsidP="00F16074">
                            <w:pPr>
                              <w:pStyle w:val="NoSpacing"/>
                              <w:rPr>
                                <w:rFonts w:ascii="Abadi" w:hAnsi="Abad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94F32">
                              <w:rPr>
                                <w:rFonts w:ascii="Abadi" w:hAnsi="Abad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*indicates please stand, if able     </w:t>
                            </w:r>
                          </w:p>
                          <w:p w14:paraId="1A6E4B03" w14:textId="57616755" w:rsidR="00F16074" w:rsidRPr="00494F32" w:rsidRDefault="00F16074" w:rsidP="00F16074">
                            <w:pPr>
                              <w:pStyle w:val="NoSpacing"/>
                              <w:rPr>
                                <w:rFonts w:ascii="Abadi" w:hAnsi="Abad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94F32">
                              <w:rPr>
                                <w:rFonts w:ascii="Abadi" w:hAnsi="Abad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594082FF" w14:textId="7C580BF5" w:rsidR="00F16074" w:rsidRPr="00494F32" w:rsidRDefault="00F16074" w:rsidP="00F16074">
                            <w:pPr>
                              <w:pStyle w:val="NoSpacing"/>
                              <w:rPr>
                                <w:rFonts w:ascii="Abadi" w:hAnsi="Abad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 w:rsidRPr="00494F32">
                              <w:rPr>
                                <w:rFonts w:ascii="Abadi" w:hAnsi="Abad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UMH = red hymnal           FWS = </w:t>
                            </w:r>
                            <w:r w:rsidRPr="00494F32">
                              <w:rPr>
                                <w:rFonts w:ascii="Abadi" w:hAnsi="Abadi" w:cs="Cambria"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494F32">
                              <w:rPr>
                                <w:rFonts w:ascii="Abadi" w:hAnsi="Abad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black songbook      </w:t>
                            </w:r>
                          </w:p>
                          <w:p w14:paraId="1AEE6933" w14:textId="77777777" w:rsidR="00F16074" w:rsidRDefault="00F16074" w:rsidP="00F16074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74686F8" w14:textId="77777777" w:rsidR="00F16074" w:rsidRPr="00542278" w:rsidRDefault="00F16074" w:rsidP="00F16074">
                            <w:pPr>
                              <w:pStyle w:val="NoSpacing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5CF1B59B" w14:textId="1E59B4EB" w:rsidR="00B542D8" w:rsidRDefault="00B542D8" w:rsidP="007B46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AB553" id="Text Box 20" o:spid="_x0000_s1037" type="#_x0000_t202" style="position:absolute;margin-left:23.4pt;margin-top:17.4pt;width:386.4pt;height:533.4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" fillcolor="white [3201]" strokeweight=".5pt">
                <v:textbox>
                  <w:txbxContent>
                    <w:p w14:paraId="7C2C9369" w14:textId="11D28949" w:rsidR="00B542D8" w:rsidRDefault="00B542D8" w:rsidP="00B542D8">
                      <w:pPr>
                        <w:pStyle w:val="NoSpacing"/>
                      </w:pPr>
                      <w:r w:rsidRPr="00840F5C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>The Lord’s Prayer (on screen)</w:t>
                      </w:r>
                      <w:r w:rsidRPr="003866B4">
                        <w:tab/>
                      </w:r>
                      <w:r w:rsidRPr="003866B4">
                        <w:tab/>
                      </w:r>
                      <w:r w:rsidRPr="003866B4">
                        <w:tab/>
                      </w:r>
                      <w:r w:rsidRPr="003866B4">
                        <w:tab/>
                      </w:r>
                      <w:r w:rsidRPr="006E2846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   </w:t>
                      </w:r>
                      <w:r w:rsidR="006E2846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 </w:t>
                      </w:r>
                      <w:r w:rsidRPr="006E2846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     p.#895</w:t>
                      </w:r>
                    </w:p>
                    <w:p w14:paraId="552016FC" w14:textId="77777777" w:rsidR="00B542D8" w:rsidRPr="003866B4" w:rsidRDefault="00B542D8" w:rsidP="00B542D8">
                      <w:pPr>
                        <w:pStyle w:val="NoSpacing"/>
                      </w:pPr>
                    </w:p>
                    <w:p w14:paraId="4B1E947E" w14:textId="72F26DC4" w:rsidR="00B542D8" w:rsidRPr="006D25B7" w:rsidRDefault="00B542D8" w:rsidP="00B542D8">
                      <w:pPr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 w:rsidRPr="003866B4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>Gift of Music:</w:t>
                      </w:r>
                      <w:r w:rsidR="006E2846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="006E2846" w:rsidRPr="006D25B7">
                        <w:rPr>
                          <w:rFonts w:ascii="Abadi" w:hAnsi="Abadi"/>
                          <w:sz w:val="24"/>
                          <w:szCs w:val="24"/>
                        </w:rPr>
                        <w:t>I Too Shall Walk to Be</w:t>
                      </w:r>
                      <w:r w:rsidR="006D25B7" w:rsidRPr="006D25B7">
                        <w:rPr>
                          <w:rFonts w:ascii="Abadi" w:hAnsi="Abadi"/>
                          <w:sz w:val="24"/>
                          <w:szCs w:val="24"/>
                        </w:rPr>
                        <w:t>thlehem</w:t>
                      </w:r>
                      <w:r w:rsidR="006D25B7" w:rsidRPr="006D25B7">
                        <w:rPr>
                          <w:rFonts w:ascii="Abadi" w:hAnsi="Abadi"/>
                          <w:sz w:val="24"/>
                          <w:szCs w:val="24"/>
                        </w:rPr>
                        <w:tab/>
                      </w:r>
                      <w:r w:rsidR="006D25B7" w:rsidRPr="006D25B7">
                        <w:rPr>
                          <w:rFonts w:ascii="Abadi" w:hAnsi="Abadi"/>
                          <w:sz w:val="24"/>
                          <w:szCs w:val="24"/>
                        </w:rPr>
                        <w:tab/>
                      </w:r>
                      <w:r w:rsidR="006D25B7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      </w:t>
                      </w:r>
                      <w:r w:rsidR="006D25B7" w:rsidRPr="006D25B7">
                        <w:rPr>
                          <w:rFonts w:ascii="Abadi" w:hAnsi="Abadi"/>
                          <w:sz w:val="24"/>
                          <w:szCs w:val="24"/>
                        </w:rPr>
                        <w:t>John Rutter</w:t>
                      </w:r>
                    </w:p>
                    <w:p w14:paraId="6F338288" w14:textId="77777777" w:rsidR="00B542D8" w:rsidRDefault="00B542D8" w:rsidP="00B542D8">
                      <w:pPr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>Young Disciples Time</w:t>
                      </w:r>
                    </w:p>
                    <w:p w14:paraId="262396AA" w14:textId="61893D74" w:rsidR="00B542D8" w:rsidRPr="00580AFA" w:rsidRDefault="00B542D8" w:rsidP="00B542D8">
                      <w:pPr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>Scripture:</w:t>
                      </w:r>
                      <w:r w:rsidR="006E785C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 xml:space="preserve">   Ephesians 4</w:t>
                      </w:r>
                      <w:r w:rsidR="00340195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>:22-24</w:t>
                      </w:r>
                      <w:r w:rsidR="008C6143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8C6143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8C6143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8C6143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8C6143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8D42CA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580AFA" w:rsidRPr="005D2C91">
                        <w:rPr>
                          <w:rFonts w:ascii="Abadi" w:hAnsi="Abadi"/>
                          <w:sz w:val="24"/>
                          <w:szCs w:val="24"/>
                        </w:rPr>
                        <w:t>p</w:t>
                      </w:r>
                      <w:r w:rsidR="00137BFF" w:rsidRPr="005D2C91">
                        <w:rPr>
                          <w:rFonts w:ascii="Abadi" w:hAnsi="Abadi"/>
                          <w:sz w:val="24"/>
                          <w:szCs w:val="24"/>
                        </w:rPr>
                        <w:t>.</w:t>
                      </w:r>
                      <w:r w:rsidR="00580AFA" w:rsidRPr="005D2C91">
                        <w:rPr>
                          <w:rFonts w:ascii="Abadi" w:hAnsi="Abadi"/>
                          <w:sz w:val="24"/>
                          <w:szCs w:val="24"/>
                        </w:rPr>
                        <w:t>#194</w:t>
                      </w:r>
                    </w:p>
                    <w:p w14:paraId="48829C11" w14:textId="77777777" w:rsidR="00B542D8" w:rsidRPr="004F33C1" w:rsidRDefault="00B542D8" w:rsidP="00B542D8">
                      <w:pPr>
                        <w:pStyle w:val="NoSpacing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>
                        <w:t xml:space="preserve">    </w:t>
                      </w:r>
                      <w:r w:rsidRPr="004F33C1">
                        <w:rPr>
                          <w:rFonts w:ascii="Abadi" w:hAnsi="Abadi"/>
                          <w:sz w:val="24"/>
                          <w:szCs w:val="24"/>
                        </w:rPr>
                        <w:t>Leader:  The word of God for the people of God</w:t>
                      </w:r>
                    </w:p>
                    <w:p w14:paraId="55AA0CC5" w14:textId="77777777" w:rsidR="00B542D8" w:rsidRDefault="00B542D8" w:rsidP="00B542D8">
                      <w:pPr>
                        <w:pStyle w:val="NoSpacing"/>
                        <w:rPr>
                          <w:rFonts w:ascii="Abadi" w:hAnsi="Abadi"/>
                          <w:i/>
                          <w:iCs/>
                          <w:sz w:val="24"/>
                          <w:szCs w:val="24"/>
                        </w:rPr>
                      </w:pPr>
                      <w:r w:rsidRPr="007F053E">
                        <w:rPr>
                          <w:rFonts w:ascii="Abadi" w:hAnsi="Abadi"/>
                          <w:i/>
                          <w:iCs/>
                          <w:sz w:val="24"/>
                          <w:szCs w:val="24"/>
                        </w:rPr>
                        <w:t xml:space="preserve">   People:  Thanks be to God</w:t>
                      </w:r>
                    </w:p>
                    <w:p w14:paraId="77B8BE2D" w14:textId="77777777" w:rsidR="00B542D8" w:rsidRDefault="00B542D8" w:rsidP="00B542D8">
                      <w:pPr>
                        <w:pStyle w:val="NoSpacing"/>
                        <w:rPr>
                          <w:rFonts w:ascii="Abadi" w:hAnsi="Abadi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0564B1AC" w14:textId="69C51638" w:rsidR="00B542D8" w:rsidRPr="00274C2D" w:rsidRDefault="00B542D8" w:rsidP="00B542D8">
                      <w:pPr>
                        <w:pStyle w:val="NoSpacing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 w:rsidRPr="000B5437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>*Hymn:</w:t>
                      </w:r>
                      <w:r w:rsidR="006D25B7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="008077D9" w:rsidRPr="00274C2D">
                        <w:rPr>
                          <w:rFonts w:ascii="Abadi" w:hAnsi="Abadi"/>
                          <w:sz w:val="24"/>
                          <w:szCs w:val="24"/>
                        </w:rPr>
                        <w:t>Infant Holy, Infant Lowly</w:t>
                      </w:r>
                      <w:r w:rsidR="008077D9" w:rsidRPr="00274C2D">
                        <w:rPr>
                          <w:rFonts w:ascii="Abadi" w:hAnsi="Abadi"/>
                          <w:sz w:val="24"/>
                          <w:szCs w:val="24"/>
                        </w:rPr>
                        <w:tab/>
                      </w:r>
                      <w:r w:rsidR="008077D9" w:rsidRPr="00274C2D">
                        <w:rPr>
                          <w:rFonts w:ascii="Abadi" w:hAnsi="Abadi"/>
                          <w:sz w:val="24"/>
                          <w:szCs w:val="24"/>
                        </w:rPr>
                        <w:tab/>
                      </w:r>
                      <w:r w:rsidR="008077D9" w:rsidRPr="00274C2D">
                        <w:rPr>
                          <w:rFonts w:ascii="Abadi" w:hAnsi="Abadi"/>
                          <w:sz w:val="24"/>
                          <w:szCs w:val="24"/>
                        </w:rPr>
                        <w:tab/>
                      </w:r>
                      <w:r w:rsidR="00274C2D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      </w:t>
                      </w:r>
                      <w:r w:rsidR="00274C2D" w:rsidRPr="00274C2D">
                        <w:rPr>
                          <w:rFonts w:ascii="Abadi" w:hAnsi="Abadi"/>
                          <w:sz w:val="24"/>
                          <w:szCs w:val="24"/>
                        </w:rPr>
                        <w:t>#229 UMH</w:t>
                      </w:r>
                    </w:p>
                    <w:p w14:paraId="0300C790" w14:textId="77777777" w:rsidR="00B542D8" w:rsidRDefault="00B542D8" w:rsidP="00B542D8">
                      <w:pPr>
                        <w:pStyle w:val="NoSpacing"/>
                        <w:rPr>
                          <w:rFonts w:ascii="Abadi" w:hAnsi="Abadi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4FF49C01" w14:textId="5FFE11B6" w:rsidR="00B542D8" w:rsidRPr="008D42CA" w:rsidRDefault="00B542D8" w:rsidP="00B542D8">
                      <w:pPr>
                        <w:pStyle w:val="NoSpacing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 w:rsidRPr="00542278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>Scripture:</w:t>
                      </w:r>
                      <w:r w:rsidR="00137BFF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 xml:space="preserve">     Romans 12:1</w:t>
                      </w:r>
                      <w:r w:rsidR="005D2C91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5D2C91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5D2C91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5D2C91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5D2C91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="008D42CA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D2C91" w:rsidRPr="005D2C91">
                        <w:rPr>
                          <w:rFonts w:ascii="Abadi" w:hAnsi="Abadi"/>
                          <w:sz w:val="24"/>
                          <w:szCs w:val="24"/>
                        </w:rPr>
                        <w:t>p.#161-</w:t>
                      </w:r>
                      <w:r w:rsidR="005D2C91" w:rsidRPr="008D42CA">
                        <w:rPr>
                          <w:rFonts w:ascii="Abadi" w:hAnsi="Abadi"/>
                          <w:sz w:val="24"/>
                          <w:szCs w:val="24"/>
                        </w:rPr>
                        <w:t>162</w:t>
                      </w:r>
                    </w:p>
                    <w:p w14:paraId="499496A6" w14:textId="77777777" w:rsidR="00B542D8" w:rsidRPr="007B4676" w:rsidRDefault="00B542D8" w:rsidP="00B542D8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7BBB4B2" w14:textId="65CFA639" w:rsidR="00B542D8" w:rsidRPr="004F33C1" w:rsidRDefault="007B4676" w:rsidP="00B542D8">
                      <w:pPr>
                        <w:pStyle w:val="NoSpacing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   </w:t>
                      </w:r>
                      <w:r w:rsidR="00B542D8" w:rsidRPr="004F33C1">
                        <w:rPr>
                          <w:rFonts w:ascii="Abadi" w:hAnsi="Abadi"/>
                          <w:sz w:val="24"/>
                          <w:szCs w:val="24"/>
                        </w:rPr>
                        <w:t>Leader:  The word of God for the people of God</w:t>
                      </w:r>
                    </w:p>
                    <w:p w14:paraId="170FD53A" w14:textId="77777777" w:rsidR="00B542D8" w:rsidRDefault="00B542D8" w:rsidP="00B542D8">
                      <w:pPr>
                        <w:pStyle w:val="NoSpacing"/>
                        <w:rPr>
                          <w:rFonts w:ascii="Abadi" w:hAnsi="Abadi"/>
                          <w:i/>
                          <w:iCs/>
                          <w:sz w:val="24"/>
                          <w:szCs w:val="24"/>
                        </w:rPr>
                      </w:pPr>
                      <w:r w:rsidRPr="007F053E">
                        <w:rPr>
                          <w:rFonts w:ascii="Abadi" w:hAnsi="Abadi"/>
                          <w:i/>
                          <w:iCs/>
                          <w:sz w:val="24"/>
                          <w:szCs w:val="24"/>
                        </w:rPr>
                        <w:t xml:space="preserve">   People:  Thanks be to God</w:t>
                      </w:r>
                    </w:p>
                    <w:p w14:paraId="5573CD43" w14:textId="77777777" w:rsidR="00B542D8" w:rsidRDefault="00B542D8" w:rsidP="00B542D8">
                      <w:pPr>
                        <w:pStyle w:val="NoSpacing"/>
                        <w:rPr>
                          <w:rFonts w:ascii="Abadi" w:hAnsi="Abadi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222D4164" w14:textId="4A2B338E" w:rsidR="007B4676" w:rsidRDefault="00B542D8" w:rsidP="00B542D8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  <w:r w:rsidRPr="000D0852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 xml:space="preserve">Sermon: </w:t>
                      </w:r>
                      <w:r w:rsidR="0065270A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 xml:space="preserve">  New</w:t>
                      </w:r>
                      <w:r w:rsidR="006E785C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 xml:space="preserve"> Life Resolutions</w:t>
                      </w:r>
                    </w:p>
                    <w:p w14:paraId="56967036" w14:textId="4D1B0F78" w:rsidR="00B542D8" w:rsidRPr="000D0852" w:rsidRDefault="00B542D8" w:rsidP="00B542D8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  <w:r w:rsidRPr="000D0852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5374FD6" w14:textId="77777777" w:rsidR="007B4676" w:rsidRPr="00C811C3" w:rsidRDefault="007B4676" w:rsidP="007B4676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  <w:r w:rsidRPr="00C811C3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>Offering</w:t>
                      </w:r>
                    </w:p>
                    <w:p w14:paraId="05FE7620" w14:textId="55AA1EBD" w:rsidR="007B4676" w:rsidRPr="0037172F" w:rsidRDefault="007B4676" w:rsidP="007B4676">
                      <w:pPr>
                        <w:pStyle w:val="NoSpacing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 w:rsidRPr="0037172F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>Offertory Music:</w:t>
                      </w:r>
                      <w:r w:rsidRPr="00414B79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</w:t>
                      </w:r>
                      <w:r w:rsidR="00274C2D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     Poeme Mystique                     </w:t>
                      </w:r>
                      <w:r w:rsidR="00AE25B0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       </w:t>
                      </w:r>
                      <w:r w:rsidR="00274C2D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Richard </w:t>
                      </w:r>
                      <w:r w:rsidR="00AE25B0">
                        <w:rPr>
                          <w:rFonts w:ascii="Abadi" w:hAnsi="Abadi"/>
                          <w:sz w:val="24"/>
                          <w:szCs w:val="24"/>
                        </w:rPr>
                        <w:t>Purvis</w:t>
                      </w:r>
                      <w:r w:rsidRPr="00414B79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0E0651A4" w14:textId="77777777" w:rsidR="007B4676" w:rsidRDefault="007B4676" w:rsidP="007B4676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3063764" w14:textId="77777777" w:rsidR="007B4676" w:rsidRDefault="007B4676" w:rsidP="007B4676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 xml:space="preserve">Doxology:   </w:t>
                      </w:r>
                    </w:p>
                    <w:p w14:paraId="4087AC3A" w14:textId="77777777" w:rsidR="007B4676" w:rsidRPr="00127382" w:rsidRDefault="007B4676" w:rsidP="007B4676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  <w:r w:rsidRPr="00434BAD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434BAD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434BAD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434BAD">
                        <w:rPr>
                          <w:rFonts w:ascii="Abadi" w:hAnsi="Aba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434BAD">
                        <w:rPr>
                          <w:rFonts w:ascii="Abadi" w:hAnsi="Aba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434BAD">
                        <w:rPr>
                          <w:rFonts w:ascii="Abadi" w:hAnsi="Abadi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434BAD">
                        <w:rPr>
                          <w:rFonts w:ascii="Abadi" w:hAnsi="Aba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</w:t>
                      </w:r>
                    </w:p>
                    <w:p w14:paraId="57D6F641" w14:textId="103AC312" w:rsidR="007B4676" w:rsidRPr="00824F10" w:rsidRDefault="007B4676" w:rsidP="007B4676">
                      <w:pPr>
                        <w:pStyle w:val="NoSpacing"/>
                        <w:rPr>
                          <w:rFonts w:ascii="Abadi" w:hAnsi="Abadi"/>
                          <w:i/>
                          <w:iCs/>
                          <w:sz w:val="24"/>
                          <w:szCs w:val="24"/>
                        </w:rPr>
                      </w:pPr>
                      <w:r w:rsidRPr="00AC266D">
                        <w:rPr>
                          <w:rFonts w:ascii="Abadi" w:hAnsi="Abadi" w:cstheme="minorHAnsi"/>
                          <w:b/>
                          <w:bCs/>
                          <w:sz w:val="24"/>
                          <w:szCs w:val="24"/>
                        </w:rPr>
                        <w:t>*Hymn:</w:t>
                      </w:r>
                      <w:r w:rsidR="00AE25B0">
                        <w:rPr>
                          <w:rFonts w:ascii="Abadi" w:hAnsi="Abadi" w:cstheme="minorHAnsi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="00AE25B0" w:rsidRPr="00824F10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Angels We Have Heard on High</w:t>
                      </w:r>
                      <w:r w:rsidRPr="00824F10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      </w:t>
                      </w:r>
                      <w:r w:rsidRPr="00824F10">
                        <w:rPr>
                          <w:rFonts w:ascii="Congenial Light" w:hAnsi="Congenial Light" w:cstheme="minorHAnsi"/>
                          <w:sz w:val="24"/>
                          <w:szCs w:val="24"/>
                        </w:rPr>
                        <w:t xml:space="preserve">        </w:t>
                      </w:r>
                      <w:r w:rsidR="00F16074" w:rsidRPr="00824F10">
                        <w:rPr>
                          <w:rFonts w:ascii="Congenial Light" w:hAnsi="Congenial Light" w:cstheme="minorHAnsi"/>
                          <w:sz w:val="24"/>
                          <w:szCs w:val="24"/>
                        </w:rPr>
                        <w:tab/>
                      </w:r>
                      <w:r w:rsidR="00824F10">
                        <w:rPr>
                          <w:rFonts w:ascii="Congenial Light" w:hAnsi="Congenial Light" w:cstheme="minorHAnsi"/>
                          <w:sz w:val="24"/>
                          <w:szCs w:val="24"/>
                        </w:rPr>
                        <w:t xml:space="preserve">         </w:t>
                      </w:r>
                      <w:r w:rsidRPr="00824F10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#</w:t>
                      </w:r>
                      <w:r w:rsidR="00824F10" w:rsidRPr="00824F10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238</w:t>
                      </w:r>
                      <w:r w:rsidRPr="00824F10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 UMH</w:t>
                      </w:r>
                    </w:p>
                    <w:p w14:paraId="6CB1F4C7" w14:textId="77777777" w:rsidR="007B4676" w:rsidRDefault="007B4676" w:rsidP="007B4676">
                      <w:pPr>
                        <w:pStyle w:val="NoSpacing"/>
                        <w:rPr>
                          <w:rFonts w:ascii="Abadi" w:eastAsia="Times New Roman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20855FB" w14:textId="77777777" w:rsidR="007B4676" w:rsidRPr="00494F32" w:rsidRDefault="007B4676" w:rsidP="007B4676">
                      <w:pPr>
                        <w:pStyle w:val="NoSpacing"/>
                        <w:rPr>
                          <w:rFonts w:ascii="Abadi" w:eastAsia="Times New Roman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94F32">
                        <w:rPr>
                          <w:rFonts w:ascii="Abadi" w:eastAsia="Times New Roman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Benediction</w:t>
                      </w:r>
                    </w:p>
                    <w:p w14:paraId="14D73004" w14:textId="77777777" w:rsidR="007B4676" w:rsidRPr="00494F32" w:rsidRDefault="007B4676" w:rsidP="007B4676">
                      <w:pPr>
                        <w:pStyle w:val="NoSpacing"/>
                        <w:rPr>
                          <w:rFonts w:ascii="Abadi" w:eastAsia="Times New Roman" w:hAnsi="Abad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A4E6A71" w14:textId="1F8A3E55" w:rsidR="00F16074" w:rsidRPr="00494F32" w:rsidRDefault="00F16074" w:rsidP="00F16074">
                      <w:pPr>
                        <w:pStyle w:val="NoSpacing"/>
                        <w:rPr>
                          <w:rFonts w:ascii="Abadi" w:hAnsi="Abadi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494F32">
                        <w:rPr>
                          <w:rFonts w:ascii="Abadi" w:hAnsi="Abadi" w:cstheme="minorHAnsi"/>
                          <w:b/>
                          <w:bCs/>
                          <w:sz w:val="24"/>
                          <w:szCs w:val="24"/>
                        </w:rPr>
                        <w:t>Postlude:</w:t>
                      </w:r>
                      <w:r w:rsidR="00824F10">
                        <w:rPr>
                          <w:rFonts w:ascii="Abadi" w:hAnsi="Abadi" w:cstheme="minorHAnsi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="00824F10" w:rsidRPr="00695BDE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He is Born</w:t>
                      </w:r>
                      <w:r w:rsidR="00695BDE" w:rsidRPr="00695BDE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>, the Infant King                       Richard Hudson</w:t>
                      </w:r>
                      <w:r w:rsidRPr="00494F32">
                        <w:rPr>
                          <w:rFonts w:ascii="Abadi" w:hAnsi="Abadi" w:cstheme="minorHAnsi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Pr="00494F32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ab/>
                      </w:r>
                      <w:r w:rsidRPr="00494F32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ab/>
                      </w:r>
                      <w:r w:rsidRPr="00494F32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ab/>
                      </w:r>
                      <w:r w:rsidRPr="00494F32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ab/>
                      </w:r>
                    </w:p>
                    <w:p w14:paraId="0D5645A6" w14:textId="77777777" w:rsidR="00F16074" w:rsidRPr="003A46B1" w:rsidRDefault="00F16074" w:rsidP="00F16074">
                      <w:pPr>
                        <w:pStyle w:val="NoSpacing"/>
                        <w:rPr>
                          <w:rFonts w:ascii="Abadi" w:hAnsi="Abadi" w:cstheme="minorHAnsi"/>
                          <w:sz w:val="24"/>
                          <w:szCs w:val="24"/>
                        </w:rPr>
                      </w:pPr>
                      <w:r w:rsidRPr="00494F32">
                        <w:rPr>
                          <w:rFonts w:ascii="Abadi" w:hAnsi="Abadi" w:cstheme="minorHAnsi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41BAA78E" w14:textId="77777777" w:rsidR="00F16074" w:rsidRPr="00494F32" w:rsidRDefault="00F16074" w:rsidP="00F16074">
                      <w:pPr>
                        <w:pStyle w:val="NoSpacing"/>
                        <w:rPr>
                          <w:rFonts w:ascii="Abadi" w:hAnsi="Abad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494F32">
                        <w:rPr>
                          <w:rFonts w:ascii="Abadi" w:hAnsi="Abadi" w:cstheme="minorHAnsi"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Abadi" w:hAnsi="Abadi" w:cstheme="minorHAnsi"/>
                          <w:color w:val="000000" w:themeColor="text1"/>
                          <w:sz w:val="24"/>
                          <w:szCs w:val="24"/>
                        </w:rPr>
                        <w:t xml:space="preserve">          </w:t>
                      </w:r>
                      <w:r w:rsidRPr="00494F32">
                        <w:rPr>
                          <w:rFonts w:ascii="Abadi" w:hAnsi="Abadi" w:cstheme="minorHAnsi"/>
                          <w:color w:val="000000" w:themeColor="text1"/>
                          <w:sz w:val="24"/>
                          <w:szCs w:val="24"/>
                        </w:rPr>
                        <w:t>[Please feel free to be seated and enjoy the Postlude]</w:t>
                      </w:r>
                    </w:p>
                    <w:p w14:paraId="30BAB98B" w14:textId="77777777" w:rsidR="00F16074" w:rsidRPr="00494F32" w:rsidRDefault="00F16074" w:rsidP="00F16074">
                      <w:pPr>
                        <w:pStyle w:val="NoSpacing"/>
                        <w:rPr>
                          <w:rFonts w:ascii="Abadi" w:eastAsia="Times New Roman" w:hAnsi="Abadi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66CE3DD" w14:textId="77777777" w:rsidR="00F16074" w:rsidRPr="00494F32" w:rsidRDefault="00F16074" w:rsidP="00F16074">
                      <w:pPr>
                        <w:pStyle w:val="NoSpacing"/>
                        <w:rPr>
                          <w:rFonts w:ascii="Abadi" w:hAnsi="Abadi"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EC60145" w14:textId="77777777" w:rsidR="00F16074" w:rsidRDefault="00F16074" w:rsidP="00F16074">
                      <w:pPr>
                        <w:pStyle w:val="NoSpacing"/>
                        <w:rPr>
                          <w:rFonts w:ascii="Abadi" w:hAnsi="Abad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494F32">
                        <w:rPr>
                          <w:rFonts w:ascii="Abadi" w:hAnsi="Abadi" w:cstheme="minorHAnsi"/>
                          <w:color w:val="000000" w:themeColor="text1"/>
                          <w:sz w:val="24"/>
                          <w:szCs w:val="24"/>
                        </w:rPr>
                        <w:t xml:space="preserve"> *indicates please stand, if able     </w:t>
                      </w:r>
                    </w:p>
                    <w:p w14:paraId="1A6E4B03" w14:textId="57616755" w:rsidR="00F16074" w:rsidRPr="00494F32" w:rsidRDefault="00F16074" w:rsidP="00F16074">
                      <w:pPr>
                        <w:pStyle w:val="NoSpacing"/>
                        <w:rPr>
                          <w:rFonts w:ascii="Abadi" w:hAnsi="Abad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494F32">
                        <w:rPr>
                          <w:rFonts w:ascii="Abadi" w:hAnsi="Abadi" w:cstheme="minorHAnsi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594082FF" w14:textId="7C580BF5" w:rsidR="00F16074" w:rsidRPr="00494F32" w:rsidRDefault="00F16074" w:rsidP="00F16074">
                      <w:pPr>
                        <w:pStyle w:val="NoSpacing"/>
                        <w:rPr>
                          <w:rFonts w:ascii="Abadi" w:hAnsi="Abad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badi" w:hAnsi="Abadi" w:cstheme="minorHAnsi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</w:t>
                      </w:r>
                      <w:r w:rsidRPr="00494F32">
                        <w:rPr>
                          <w:rFonts w:ascii="Abadi" w:hAnsi="Abadi" w:cstheme="minorHAnsi"/>
                          <w:color w:val="000000" w:themeColor="text1"/>
                          <w:sz w:val="24"/>
                          <w:szCs w:val="24"/>
                        </w:rPr>
                        <w:t xml:space="preserve">UMH = red hymnal           FWS = </w:t>
                      </w:r>
                      <w:r w:rsidRPr="00494F32">
                        <w:rPr>
                          <w:rFonts w:ascii="Abadi" w:hAnsi="Abadi" w:cs="Cambria"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494F32">
                        <w:rPr>
                          <w:rFonts w:ascii="Abadi" w:hAnsi="Abadi" w:cstheme="minorHAnsi"/>
                          <w:color w:val="000000" w:themeColor="text1"/>
                          <w:sz w:val="24"/>
                          <w:szCs w:val="24"/>
                        </w:rPr>
                        <w:t xml:space="preserve"> black songbook      </w:t>
                      </w:r>
                    </w:p>
                    <w:p w14:paraId="1AEE6933" w14:textId="77777777" w:rsidR="00F16074" w:rsidRDefault="00F16074" w:rsidP="00F16074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74686F8" w14:textId="77777777" w:rsidR="00F16074" w:rsidRPr="00542278" w:rsidRDefault="00F16074" w:rsidP="00F16074">
                      <w:pPr>
                        <w:pStyle w:val="NoSpacing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5CF1B59B" w14:textId="1E59B4EB" w:rsidR="00B542D8" w:rsidRDefault="00B542D8" w:rsidP="007B4676"/>
                  </w:txbxContent>
                </v:textbox>
              </v:shape>
            </w:pict>
          </mc:Fallback>
        </mc:AlternateContent>
      </w:r>
    </w:p>
    <w:p w14:paraId="1E41AC4F" w14:textId="77777777" w:rsidR="00B542D8" w:rsidRDefault="00B542D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2895A311" w14:textId="77777777" w:rsidR="00B542D8" w:rsidRDefault="00B542D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27E34A93" w14:textId="77777777" w:rsidR="00B542D8" w:rsidRDefault="00B542D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74B88750" w14:textId="77777777" w:rsidR="00B542D8" w:rsidRDefault="00B542D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3E213A3F" w14:textId="77777777" w:rsidR="00B542D8" w:rsidRDefault="00B542D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5717BDE3" w14:textId="77777777" w:rsidR="00B542D8" w:rsidRDefault="00B542D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5E44CA38" w14:textId="77777777" w:rsidR="00B542D8" w:rsidRDefault="00B542D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1CAB16AC" w14:textId="77777777" w:rsidR="00B542D8" w:rsidRDefault="00B542D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695ACE0C" w14:textId="77777777" w:rsidR="00B542D8" w:rsidRDefault="00B542D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12410D1F" w14:textId="77777777" w:rsidR="00B542D8" w:rsidRDefault="00B542D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14F291A6" w14:textId="77777777" w:rsidR="00B542D8" w:rsidRDefault="00B542D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45FDFDF8" w14:textId="77777777" w:rsidR="00B542D8" w:rsidRDefault="00B542D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24D4350F" w14:textId="77777777" w:rsidR="00B542D8" w:rsidRDefault="00B542D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49207312" w14:textId="77777777" w:rsidR="00B542D8" w:rsidRDefault="00B542D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6A88C64E" w14:textId="77777777" w:rsidR="00B542D8" w:rsidRDefault="00B542D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74B9FD99" w14:textId="77777777" w:rsidR="00B542D8" w:rsidRDefault="00B542D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03CC7F11" w14:textId="77777777" w:rsidR="00B542D8" w:rsidRDefault="00B542D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67AA65DE" w14:textId="77777777" w:rsidR="00B542D8" w:rsidRDefault="00B542D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60E2523E" w14:textId="77777777" w:rsidR="00B542D8" w:rsidRDefault="00B542D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149176BE" w14:textId="77777777" w:rsidR="00B542D8" w:rsidRDefault="00B542D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28D9CEB8" w14:textId="77777777" w:rsidR="00B542D8" w:rsidRDefault="00B542D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07900C70" w14:textId="77777777" w:rsidR="00B542D8" w:rsidRDefault="00B542D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0F7D5395" w14:textId="77777777" w:rsidR="00B542D8" w:rsidRDefault="00B542D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41828ABC" w14:textId="3C39C668" w:rsidR="00436CA8" w:rsidRDefault="007F4493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4FDD6D" wp14:editId="5C759C5C">
                <wp:simplePos x="0" y="0"/>
                <wp:positionH relativeFrom="column">
                  <wp:posOffset>-30480</wp:posOffset>
                </wp:positionH>
                <wp:positionV relativeFrom="paragraph">
                  <wp:posOffset>179705</wp:posOffset>
                </wp:positionV>
                <wp:extent cx="5181600" cy="4229100"/>
                <wp:effectExtent l="0" t="0" r="0" b="0"/>
                <wp:wrapNone/>
                <wp:docPr id="995278304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422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158E3C" w14:textId="6FE2DCA3" w:rsidR="005B2C73" w:rsidRPr="006B759D" w:rsidRDefault="006B759D" w:rsidP="005B2C73">
                            <w:pPr>
                              <w:ind w:left="1440" w:firstLine="720"/>
                              <w:rPr>
                                <w:rFonts w:cstheme="minorHAnsi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     </w:t>
                            </w:r>
                            <w:r w:rsidR="005B2C73" w:rsidRPr="006B759D">
                              <w:rPr>
                                <w:rFonts w:cstheme="minorHAnsi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>Announcements Dec 29, 2024</w:t>
                            </w:r>
                          </w:p>
                          <w:p w14:paraId="6CFE32AA" w14:textId="77777777" w:rsidR="005B2C73" w:rsidRPr="00253FFB" w:rsidRDefault="005B2C73" w:rsidP="005B2C7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253FFB">
                              <w:rPr>
                                <w:rFonts w:cstheme="minorHAns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Student Sunday </w:t>
                            </w:r>
                          </w:p>
                          <w:p w14:paraId="6EEA9DAA" w14:textId="77777777" w:rsidR="005B2C73" w:rsidRPr="006E21ED" w:rsidRDefault="005B2C73" w:rsidP="005B2C7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kern w:val="2"/>
                                <w14:ligatures w14:val="standardContextual"/>
                              </w:rPr>
                            </w:pPr>
                          </w:p>
                          <w:p w14:paraId="39AF87E8" w14:textId="77777777" w:rsidR="005B2C73" w:rsidRDefault="005B2C73" w:rsidP="005B2C73">
                            <w:pPr>
                              <w:pStyle w:val="NoSpacing"/>
                              <w:rPr>
                                <w:i/>
                                <w:i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53FFB">
                              <w:rPr>
                                <w:i/>
                                <w:i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Welcome to Worship today! If you are visiting today with us, please stop by the </w:t>
                            </w:r>
                          </w:p>
                          <w:p w14:paraId="1DFDA095" w14:textId="77777777" w:rsidR="005B2C73" w:rsidRPr="00253FFB" w:rsidRDefault="005B2C73" w:rsidP="005B2C73">
                            <w:pPr>
                              <w:pStyle w:val="NoSpacing"/>
                              <w:rPr>
                                <w:i/>
                                <w:i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53FFB">
                              <w:rPr>
                                <w:i/>
                                <w:iCs/>
                                <w:sz w:val="24"/>
                                <w:szCs w:val="24"/>
                                <w:shd w:val="clear" w:color="auto" w:fill="FFFFFF"/>
                              </w:rPr>
                              <w:t>visitor’s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253FFB">
                              <w:rPr>
                                <w:i/>
                                <w:iCs/>
                                <w:sz w:val="24"/>
                                <w:szCs w:val="24"/>
                                <w:shd w:val="clear" w:color="auto" w:fill="FFFFFF"/>
                              </w:rPr>
                              <w:t>table just outside the sanctuary. There is a gift bag there for you!</w:t>
                            </w:r>
                          </w:p>
                          <w:p w14:paraId="26062AAE" w14:textId="77777777" w:rsidR="005B2C73" w:rsidRPr="006E21ED" w:rsidRDefault="005B2C73" w:rsidP="005B2C7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55A011AD" w14:textId="77777777" w:rsidR="005B2C73" w:rsidRDefault="005B2C73" w:rsidP="005B2C73">
                            <w:pPr>
                              <w:pStyle w:val="NoSpacing"/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60451">
                              <w:rPr>
                                <w:sz w:val="24"/>
                                <w:szCs w:val="24"/>
                              </w:rPr>
                              <w:t>Sunday School: 10</w:t>
                            </w:r>
                            <w:r w:rsidRPr="00160451"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:45am, </w:t>
                            </w:r>
                            <w:r w:rsidRPr="00160451">
                              <w:rPr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Sunday School</w:t>
                            </w:r>
                            <w:r w:rsidRPr="00160451"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  <w:t>: Grades</w:t>
                            </w:r>
                            <w:r w:rsidRPr="00160451">
                              <w:rPr>
                                <w:sz w:val="24"/>
                                <w:szCs w:val="24"/>
                              </w:rPr>
                              <w:t xml:space="preserve"> k-8</w:t>
                            </w:r>
                            <w:r w:rsidRPr="00160451"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Fellowship Hall, </w:t>
                            </w:r>
                          </w:p>
                          <w:p w14:paraId="78D30A16" w14:textId="77777777" w:rsidR="005B2C73" w:rsidRDefault="005B2C73" w:rsidP="005B2C73">
                            <w:pPr>
                              <w:pStyle w:val="NoSpacing"/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</w:t>
                            </w:r>
                            <w:r w:rsidRPr="00160451"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Sr. High-Class Rm 18, Parent Class-Rm 21, Adult Sunday School, Large </w:t>
                            </w:r>
                          </w:p>
                          <w:p w14:paraId="5336F1F1" w14:textId="77777777" w:rsidR="005B2C73" w:rsidRPr="00160451" w:rsidRDefault="005B2C73" w:rsidP="005B2C73">
                            <w:pPr>
                              <w:pStyle w:val="NoSpacing"/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</w:t>
                            </w:r>
                            <w:r w:rsidRPr="00160451"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Conference Room, </w:t>
                            </w:r>
                            <w:r w:rsidRPr="00160451">
                              <w:rPr>
                                <w:i/>
                                <w:iCs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Choir Practice</w:t>
                            </w:r>
                            <w:r w:rsidRPr="00160451"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each Saturday at 3pm</w:t>
                            </w:r>
                          </w:p>
                          <w:p w14:paraId="7DEC7F71" w14:textId="77777777" w:rsidR="005B2C73" w:rsidRPr="00160451" w:rsidRDefault="005B2C73" w:rsidP="005B2C73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4E20A88" w14:textId="77777777" w:rsidR="005B2C73" w:rsidRDefault="005B2C73" w:rsidP="005B2C73">
                            <w:pPr>
                              <w:pStyle w:val="NoSpacing"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</w:pPr>
                            <w:r w:rsidRPr="00160451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  <w:t>If you requested giving envelopes for the 2025 year, you can find them in</w:t>
                            </w:r>
                          </w:p>
                          <w:p w14:paraId="1EBB069C" w14:textId="77777777" w:rsidR="005B2C73" w:rsidRDefault="005B2C73" w:rsidP="005B2C73">
                            <w:pPr>
                              <w:pStyle w:val="NoSpacing"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60451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  <w:t xml:space="preserve"> the Narthex next to the main doors. If you're visiting someone who is unable </w:t>
                            </w:r>
                          </w:p>
                          <w:p w14:paraId="07F94440" w14:textId="77777777" w:rsidR="005B2C73" w:rsidRPr="00160451" w:rsidRDefault="005B2C73" w:rsidP="005B2C73">
                            <w:pPr>
                              <w:pStyle w:val="NoSpacing"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160451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  <w:t>to come to church, please take theirs to them. </w:t>
                            </w:r>
                          </w:p>
                          <w:p w14:paraId="00BBF9DC" w14:textId="77777777" w:rsidR="005B2C73" w:rsidRPr="00160451" w:rsidRDefault="005B2C73" w:rsidP="005B2C73">
                            <w:pPr>
                              <w:pStyle w:val="NoSpacing"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6838DB83" w14:textId="77777777" w:rsidR="006B759D" w:rsidRDefault="005B2C73" w:rsidP="005B2C73">
                            <w:pPr>
                              <w:pStyle w:val="NoSpacing"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</w:pPr>
                            <w:r w:rsidRPr="00160451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  <w:t xml:space="preserve">If you put a poinsettia on the altar for Christmas, please take it home with </w:t>
                            </w:r>
                          </w:p>
                          <w:p w14:paraId="6363FC05" w14:textId="2668EF8E" w:rsidR="005B2C73" w:rsidRPr="00160451" w:rsidRDefault="006B759D" w:rsidP="005B2C73">
                            <w:pPr>
                              <w:pStyle w:val="NoSpacing"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5B2C73" w:rsidRPr="00160451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  <w:t>you today.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B2C73" w:rsidRPr="00160451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  <w:t xml:space="preserve">If you do not wish to take your flower, please let the office know.  </w:t>
                            </w:r>
                          </w:p>
                          <w:p w14:paraId="0DC83385" w14:textId="77777777" w:rsidR="005B2C73" w:rsidRPr="00160451" w:rsidRDefault="005B2C73" w:rsidP="005B2C73">
                            <w:pPr>
                              <w:pStyle w:val="NoSpacing"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46D37C7" w14:textId="77777777" w:rsidR="005B2C73" w:rsidRPr="00160451" w:rsidRDefault="005B2C73" w:rsidP="005B2C73">
                            <w:pPr>
                              <w:pStyle w:val="NoSpacing"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</w:pPr>
                            <w:r w:rsidRPr="00160451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  <w:t>Printed copies of the January newsletter are in the Narthex.</w:t>
                            </w:r>
                          </w:p>
                          <w:p w14:paraId="6B871546" w14:textId="77777777" w:rsidR="005B2C73" w:rsidRDefault="005B2C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FDD6D" id="_x0000_s1038" type="#_x0000_t202" style="position:absolute;margin-left:-2.4pt;margin-top:14.15pt;width:408pt;height:3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" fillcolor="white [3201]" stroked="f" strokeweight=".5pt">
                <v:textbox>
                  <w:txbxContent>
                    <w:p w14:paraId="03158E3C" w14:textId="6FE2DCA3" w:rsidR="005B2C73" w:rsidRPr="006B759D" w:rsidRDefault="006B759D" w:rsidP="005B2C73">
                      <w:pPr>
                        <w:ind w:left="1440" w:firstLine="720"/>
                        <w:rPr>
                          <w:rFonts w:cstheme="minorHAnsi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     </w:t>
                      </w:r>
                      <w:r w:rsidR="005B2C73" w:rsidRPr="006B759D">
                        <w:rPr>
                          <w:rFonts w:cstheme="minorHAnsi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  <w:t>Announcements Dec 29, 2024</w:t>
                      </w:r>
                    </w:p>
                    <w:p w14:paraId="6CFE32AA" w14:textId="77777777" w:rsidR="005B2C73" w:rsidRPr="00253FFB" w:rsidRDefault="005B2C73" w:rsidP="005B2C73">
                      <w:pPr>
                        <w:jc w:val="center"/>
                        <w:rPr>
                          <w:rFonts w:cstheme="minorHAns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 w:rsidRPr="00253FFB">
                        <w:rPr>
                          <w:rFonts w:cstheme="minorHAns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Student Sunday </w:t>
                      </w:r>
                    </w:p>
                    <w:p w14:paraId="6EEA9DAA" w14:textId="77777777" w:rsidR="005B2C73" w:rsidRPr="006E21ED" w:rsidRDefault="005B2C73" w:rsidP="005B2C73">
                      <w:pPr>
                        <w:jc w:val="center"/>
                        <w:rPr>
                          <w:rFonts w:cstheme="minorHAnsi"/>
                          <w:b/>
                          <w:bCs/>
                          <w:kern w:val="2"/>
                          <w14:ligatures w14:val="standardContextual"/>
                        </w:rPr>
                      </w:pPr>
                    </w:p>
                    <w:p w14:paraId="39AF87E8" w14:textId="77777777" w:rsidR="005B2C73" w:rsidRDefault="005B2C73" w:rsidP="005B2C73">
                      <w:pPr>
                        <w:pStyle w:val="NoSpacing"/>
                        <w:rPr>
                          <w:i/>
                          <w:i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53FFB">
                        <w:rPr>
                          <w:i/>
                          <w:iCs/>
                          <w:sz w:val="24"/>
                          <w:szCs w:val="24"/>
                          <w:shd w:val="clear" w:color="auto" w:fill="FFFFFF"/>
                        </w:rPr>
                        <w:t xml:space="preserve">Welcome to Worship today! If you are visiting today with us, please stop by the </w:t>
                      </w:r>
                    </w:p>
                    <w:p w14:paraId="1DFDA095" w14:textId="77777777" w:rsidR="005B2C73" w:rsidRPr="00253FFB" w:rsidRDefault="005B2C73" w:rsidP="005B2C73">
                      <w:pPr>
                        <w:pStyle w:val="NoSpacing"/>
                        <w:rPr>
                          <w:i/>
                          <w:i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53FFB">
                        <w:rPr>
                          <w:i/>
                          <w:iCs/>
                          <w:sz w:val="24"/>
                          <w:szCs w:val="24"/>
                          <w:shd w:val="clear" w:color="auto" w:fill="FFFFFF"/>
                        </w:rPr>
                        <w:t>visitor’s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253FFB">
                        <w:rPr>
                          <w:i/>
                          <w:iCs/>
                          <w:sz w:val="24"/>
                          <w:szCs w:val="24"/>
                          <w:shd w:val="clear" w:color="auto" w:fill="FFFFFF"/>
                        </w:rPr>
                        <w:t>table just outside the sanctuary. There is a gift bag there for you!</w:t>
                      </w:r>
                    </w:p>
                    <w:p w14:paraId="26062AAE" w14:textId="77777777" w:rsidR="005B2C73" w:rsidRPr="006E21ED" w:rsidRDefault="005B2C73" w:rsidP="005B2C73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222222"/>
                          <w:shd w:val="clear" w:color="auto" w:fill="FFFFFF"/>
                        </w:rPr>
                      </w:pPr>
                    </w:p>
                    <w:p w14:paraId="55A011AD" w14:textId="77777777" w:rsidR="005B2C73" w:rsidRDefault="005B2C73" w:rsidP="005B2C73">
                      <w:pPr>
                        <w:pStyle w:val="NoSpacing"/>
                        <w:rPr>
                          <w:sz w:val="24"/>
                          <w:szCs w:val="24"/>
                          <w:shd w:val="clear" w:color="auto" w:fill="FFFFFF"/>
                        </w:rPr>
                      </w:pPr>
                      <w:r w:rsidRPr="00160451">
                        <w:rPr>
                          <w:sz w:val="24"/>
                          <w:szCs w:val="24"/>
                        </w:rPr>
                        <w:t>Sunday School: 10</w:t>
                      </w:r>
                      <w:r w:rsidRPr="00160451">
                        <w:rPr>
                          <w:sz w:val="24"/>
                          <w:szCs w:val="24"/>
                          <w:shd w:val="clear" w:color="auto" w:fill="FFFFFF"/>
                        </w:rPr>
                        <w:t xml:space="preserve">:45am, </w:t>
                      </w:r>
                      <w:r w:rsidRPr="00160451">
                        <w:rPr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Sunday School</w:t>
                      </w:r>
                      <w:r w:rsidRPr="00160451">
                        <w:rPr>
                          <w:sz w:val="24"/>
                          <w:szCs w:val="24"/>
                          <w:shd w:val="clear" w:color="auto" w:fill="FFFFFF"/>
                        </w:rPr>
                        <w:t>: Grades</w:t>
                      </w:r>
                      <w:r w:rsidRPr="00160451">
                        <w:rPr>
                          <w:sz w:val="24"/>
                          <w:szCs w:val="24"/>
                        </w:rPr>
                        <w:t xml:space="preserve"> k-8</w:t>
                      </w:r>
                      <w:r w:rsidRPr="00160451">
                        <w:rPr>
                          <w:sz w:val="24"/>
                          <w:szCs w:val="24"/>
                          <w:shd w:val="clear" w:color="auto" w:fill="FFFFFF"/>
                        </w:rPr>
                        <w:t xml:space="preserve"> Fellowship Hall, </w:t>
                      </w:r>
                    </w:p>
                    <w:p w14:paraId="78D30A16" w14:textId="77777777" w:rsidR="005B2C73" w:rsidRDefault="005B2C73" w:rsidP="005B2C73">
                      <w:pPr>
                        <w:pStyle w:val="NoSpacing"/>
                        <w:rPr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sz w:val="24"/>
                          <w:szCs w:val="24"/>
                          <w:shd w:val="clear" w:color="auto" w:fill="FFFFFF"/>
                        </w:rPr>
                        <w:t xml:space="preserve">   </w:t>
                      </w:r>
                      <w:r w:rsidRPr="00160451">
                        <w:rPr>
                          <w:sz w:val="24"/>
                          <w:szCs w:val="24"/>
                          <w:shd w:val="clear" w:color="auto" w:fill="FFFFFF"/>
                        </w:rPr>
                        <w:t xml:space="preserve">Sr. High-Class Rm 18, Parent Class-Rm 21, Adult Sunday School, Large </w:t>
                      </w:r>
                    </w:p>
                    <w:p w14:paraId="5336F1F1" w14:textId="77777777" w:rsidR="005B2C73" w:rsidRPr="00160451" w:rsidRDefault="005B2C73" w:rsidP="005B2C73">
                      <w:pPr>
                        <w:pStyle w:val="NoSpacing"/>
                        <w:rPr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sz w:val="24"/>
                          <w:szCs w:val="24"/>
                          <w:shd w:val="clear" w:color="auto" w:fill="FFFFFF"/>
                        </w:rPr>
                        <w:t xml:space="preserve">   </w:t>
                      </w:r>
                      <w:r w:rsidRPr="00160451">
                        <w:rPr>
                          <w:sz w:val="24"/>
                          <w:szCs w:val="24"/>
                          <w:shd w:val="clear" w:color="auto" w:fill="FFFFFF"/>
                        </w:rPr>
                        <w:t xml:space="preserve">Conference Room, </w:t>
                      </w:r>
                      <w:r w:rsidRPr="00160451">
                        <w:rPr>
                          <w:i/>
                          <w:iCs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Choir Practice</w:t>
                      </w:r>
                      <w:r w:rsidRPr="00160451">
                        <w:rPr>
                          <w:sz w:val="24"/>
                          <w:szCs w:val="24"/>
                          <w:shd w:val="clear" w:color="auto" w:fill="FFFFFF"/>
                        </w:rPr>
                        <w:t xml:space="preserve"> each Saturday at 3pm</w:t>
                      </w:r>
                    </w:p>
                    <w:p w14:paraId="7DEC7F71" w14:textId="77777777" w:rsidR="005B2C73" w:rsidRPr="00160451" w:rsidRDefault="005B2C73" w:rsidP="005B2C73">
                      <w:pPr>
                        <w:pStyle w:val="NoSpacing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</w:p>
                    <w:p w14:paraId="74E20A88" w14:textId="77777777" w:rsidR="005B2C73" w:rsidRDefault="005B2C73" w:rsidP="005B2C73">
                      <w:pPr>
                        <w:pStyle w:val="NoSpacing"/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</w:pPr>
                      <w:r w:rsidRPr="00160451"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  <w:t>If you requested giving envelopes for the 2025 year, you can find them in</w:t>
                      </w:r>
                    </w:p>
                    <w:p w14:paraId="1EBB069C" w14:textId="77777777" w:rsidR="005B2C73" w:rsidRDefault="005B2C73" w:rsidP="005B2C73">
                      <w:pPr>
                        <w:pStyle w:val="NoSpacing"/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  <w:t xml:space="preserve">   </w:t>
                      </w:r>
                      <w:r w:rsidRPr="00160451"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  <w:t xml:space="preserve"> the Narthex next to the main doors. If you're visiting someone who is unable </w:t>
                      </w:r>
                    </w:p>
                    <w:p w14:paraId="07F94440" w14:textId="77777777" w:rsidR="005B2C73" w:rsidRPr="00160451" w:rsidRDefault="005B2C73" w:rsidP="005B2C73">
                      <w:pPr>
                        <w:pStyle w:val="NoSpacing"/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  <w:t xml:space="preserve">    </w:t>
                      </w:r>
                      <w:r w:rsidRPr="00160451"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  <w:t>to come to church, please take theirs to them. </w:t>
                      </w:r>
                    </w:p>
                    <w:p w14:paraId="00BBF9DC" w14:textId="77777777" w:rsidR="005B2C73" w:rsidRPr="00160451" w:rsidRDefault="005B2C73" w:rsidP="005B2C73">
                      <w:pPr>
                        <w:pStyle w:val="NoSpacing"/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</w:pPr>
                    </w:p>
                    <w:p w14:paraId="6838DB83" w14:textId="77777777" w:rsidR="006B759D" w:rsidRDefault="005B2C73" w:rsidP="005B2C73">
                      <w:pPr>
                        <w:pStyle w:val="NoSpacing"/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</w:pPr>
                      <w:r w:rsidRPr="00160451"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  <w:t xml:space="preserve">If you put a poinsettia on the altar for Christmas, please take it home with </w:t>
                      </w:r>
                    </w:p>
                    <w:p w14:paraId="6363FC05" w14:textId="2668EF8E" w:rsidR="005B2C73" w:rsidRPr="00160451" w:rsidRDefault="006B759D" w:rsidP="005B2C73">
                      <w:pPr>
                        <w:pStyle w:val="NoSpacing"/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  <w:t xml:space="preserve">    </w:t>
                      </w:r>
                      <w:r w:rsidR="005B2C73" w:rsidRPr="00160451"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  <w:t>you today.</w:t>
                      </w:r>
                      <w:r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  <w:t xml:space="preserve">  </w:t>
                      </w:r>
                      <w:r w:rsidR="005B2C73" w:rsidRPr="00160451"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  <w:t xml:space="preserve">If you do not wish to take your flower, please let the office know.  </w:t>
                      </w:r>
                    </w:p>
                    <w:p w14:paraId="0DC83385" w14:textId="77777777" w:rsidR="005B2C73" w:rsidRPr="00160451" w:rsidRDefault="005B2C73" w:rsidP="005B2C73">
                      <w:pPr>
                        <w:pStyle w:val="NoSpacing"/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</w:pPr>
                    </w:p>
                    <w:p w14:paraId="546D37C7" w14:textId="77777777" w:rsidR="005B2C73" w:rsidRPr="00160451" w:rsidRDefault="005B2C73" w:rsidP="005B2C73">
                      <w:pPr>
                        <w:pStyle w:val="NoSpacing"/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</w:pPr>
                      <w:r w:rsidRPr="00160451"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  <w:t>Printed copies of the January newsletter are in the Narthex.</w:t>
                      </w:r>
                    </w:p>
                    <w:p w14:paraId="6B871546" w14:textId="77777777" w:rsidR="005B2C73" w:rsidRDefault="005B2C73"/>
                  </w:txbxContent>
                </v:textbox>
              </v:shape>
            </w:pict>
          </mc:Fallback>
        </mc:AlternateContent>
      </w:r>
    </w:p>
    <w:p w14:paraId="557435EE" w14:textId="4A28680B" w:rsidR="00436CA8" w:rsidRDefault="00436CA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1D615024" w14:textId="398DC348" w:rsidR="00436CA8" w:rsidRDefault="00436CA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3918C8A1" w14:textId="7C8D1AF3" w:rsidR="00436CA8" w:rsidRDefault="00436CA8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172EA470" w14:textId="1C87AB3B" w:rsidR="00C33DA9" w:rsidRDefault="00C33DA9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26CEBF56" w14:textId="2AC6EDC8" w:rsidR="00C33DA9" w:rsidRDefault="00C33DA9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5E030303" w14:textId="0A429CD0" w:rsidR="00C33DA9" w:rsidRDefault="00C33DA9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30965F7A" w14:textId="7112B278" w:rsidR="00C33DA9" w:rsidRDefault="00C33DA9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1DADBE12" w14:textId="6C08C74D" w:rsidR="00C33DA9" w:rsidRDefault="00C33DA9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1161FA1F" w14:textId="18D1D0CE" w:rsidR="00C33DA9" w:rsidRDefault="00C33DA9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08807E3F" w14:textId="69FA5615" w:rsidR="00C33DA9" w:rsidRDefault="00C33DA9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459AD826" w14:textId="57319DB5" w:rsidR="00C33DA9" w:rsidRDefault="00C33DA9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529256F9" w14:textId="7B85E9A2" w:rsidR="00C33DA9" w:rsidRDefault="00C33DA9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46C3AA5A" w14:textId="60F300E7" w:rsidR="00FD319C" w:rsidRPr="00F16074" w:rsidRDefault="00FD319C" w:rsidP="00B03AC3">
      <w:pPr>
        <w:rPr>
          <w:rFonts w:eastAsia="Times New Roman" w:cs="Calibri"/>
          <w:sz w:val="24"/>
          <w:szCs w:val="24"/>
        </w:rPr>
      </w:pPr>
      <w:bookmarkStart w:id="6" w:name="_Hlk181695976"/>
      <w:bookmarkEnd w:id="6"/>
    </w:p>
    <w:p w14:paraId="391CF479" w14:textId="19C05C4A" w:rsidR="00FD319C" w:rsidRDefault="00FD319C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5220EBB2" w14:textId="7AA2B149" w:rsidR="00FD319C" w:rsidRDefault="00FD319C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751ED2E0" w14:textId="3B664E38" w:rsidR="00FD319C" w:rsidRDefault="00FD319C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4982C67E" w14:textId="3AB0B929" w:rsidR="00FD319C" w:rsidRDefault="00FD319C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2C36FBF4" w14:textId="4EE58A56" w:rsidR="00FD319C" w:rsidRDefault="00FD319C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6500F896" w14:textId="06BB4AE0" w:rsidR="00FD319C" w:rsidRDefault="00FD319C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46217DEF" w14:textId="068E4532" w:rsidR="00FD319C" w:rsidRDefault="00FD319C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413CB716" w14:textId="37DD1FDF" w:rsidR="00FD319C" w:rsidRDefault="00FD319C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697A269E" w14:textId="6D3BBC13" w:rsidR="00FD319C" w:rsidRDefault="00FD319C" w:rsidP="00B03AC3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1036BBB4" w14:textId="105F2F2B" w:rsidR="00BF49FD" w:rsidRDefault="009A18D6" w:rsidP="000C3D75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C204DD" wp14:editId="62A40D5A">
                <wp:simplePos x="0" y="0"/>
                <wp:positionH relativeFrom="column">
                  <wp:posOffset>670560</wp:posOffset>
                </wp:positionH>
                <wp:positionV relativeFrom="paragraph">
                  <wp:posOffset>278130</wp:posOffset>
                </wp:positionV>
                <wp:extent cx="5257800" cy="7155180"/>
                <wp:effectExtent l="0" t="0" r="0" b="7620"/>
                <wp:wrapNone/>
                <wp:docPr id="652943753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155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F79D5D" w14:textId="77777777" w:rsidR="00376A5F" w:rsidRDefault="00376A5F" w:rsidP="00376A5F">
                            <w:pPr>
                              <w:pStyle w:val="NoSpacing"/>
                              <w:rPr>
                                <w:rFonts w:ascii="Congenial Light" w:eastAsia="Times New Roman" w:hAnsi="Congenial Light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F6BF369" w14:textId="77777777" w:rsidR="00376A5F" w:rsidRPr="00494F32" w:rsidRDefault="00376A5F" w:rsidP="00376A5F">
                            <w:pPr>
                              <w:rPr>
                                <w:rFonts w:ascii="Abadi" w:hAnsi="Aba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204DD" id="_x0000_s1039" type="#_x0000_t202" style="position:absolute;margin-left:52.8pt;margin-top:21.9pt;width:414pt;height:56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" fillcolor="window" stroked="f" strokeweight=".5pt">
                <v:textbox>
                  <w:txbxContent>
                    <w:p w14:paraId="4BF79D5D" w14:textId="77777777" w:rsidR="00376A5F" w:rsidRDefault="00376A5F" w:rsidP="00376A5F">
                      <w:pPr>
                        <w:pStyle w:val="NoSpacing"/>
                        <w:rPr>
                          <w:rFonts w:ascii="Congenial Light" w:eastAsia="Times New Roman" w:hAnsi="Congenial Light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F6BF369" w14:textId="77777777" w:rsidR="00376A5F" w:rsidRPr="00494F32" w:rsidRDefault="00376A5F" w:rsidP="00376A5F">
                      <w:pPr>
                        <w:rPr>
                          <w:rFonts w:ascii="Abadi" w:hAnsi="Aba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F49FD" w:rsidSect="00DA3300">
      <w:pgSz w:w="20160" w:h="12240" w:orient="landscape" w:code="5"/>
      <w:pgMar w:top="288" w:right="288" w:bottom="288" w:left="288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59C74" w14:textId="77777777" w:rsidR="00A6499D" w:rsidRDefault="00A6499D" w:rsidP="00B70198">
      <w:pPr>
        <w:spacing w:after="0" w:line="240" w:lineRule="auto"/>
      </w:pPr>
      <w:r>
        <w:separator/>
      </w:r>
    </w:p>
  </w:endnote>
  <w:endnote w:type="continuationSeparator" w:id="0">
    <w:p w14:paraId="2891DA51" w14:textId="77777777" w:rsidR="00A6499D" w:rsidRDefault="00A6499D" w:rsidP="00B70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D6497" w14:textId="77777777" w:rsidR="00A6499D" w:rsidRDefault="00A6499D" w:rsidP="00B70198">
      <w:pPr>
        <w:spacing w:after="0" w:line="240" w:lineRule="auto"/>
      </w:pPr>
      <w:r>
        <w:separator/>
      </w:r>
    </w:p>
  </w:footnote>
  <w:footnote w:type="continuationSeparator" w:id="0">
    <w:p w14:paraId="7AF5CFAD" w14:textId="77777777" w:rsidR="00A6499D" w:rsidRDefault="00A6499D" w:rsidP="00B70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DE3"/>
    <w:multiLevelType w:val="hybridMultilevel"/>
    <w:tmpl w:val="C6FE7B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259F3"/>
    <w:multiLevelType w:val="hybridMultilevel"/>
    <w:tmpl w:val="F0B63230"/>
    <w:lvl w:ilvl="0" w:tplc="32E84826"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  <w:color w:val="3E3E3E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774D"/>
    <w:multiLevelType w:val="hybridMultilevel"/>
    <w:tmpl w:val="8A4C250C"/>
    <w:lvl w:ilvl="0" w:tplc="A2D683C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23050"/>
    <w:multiLevelType w:val="hybridMultilevel"/>
    <w:tmpl w:val="0AAE2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47F72"/>
    <w:multiLevelType w:val="hybridMultilevel"/>
    <w:tmpl w:val="0AAE28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D3B85"/>
    <w:multiLevelType w:val="hybridMultilevel"/>
    <w:tmpl w:val="50229FC4"/>
    <w:lvl w:ilvl="0" w:tplc="32E84826"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  <w:color w:val="3E3E3E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F0C36"/>
    <w:multiLevelType w:val="hybridMultilevel"/>
    <w:tmpl w:val="6A547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571AC3"/>
    <w:multiLevelType w:val="hybridMultilevel"/>
    <w:tmpl w:val="AC3E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154BF"/>
    <w:multiLevelType w:val="hybridMultilevel"/>
    <w:tmpl w:val="E9C49F70"/>
    <w:lvl w:ilvl="0" w:tplc="16F87FC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53E17"/>
    <w:multiLevelType w:val="hybridMultilevel"/>
    <w:tmpl w:val="E9286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81697"/>
    <w:multiLevelType w:val="hybridMultilevel"/>
    <w:tmpl w:val="BF20B7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552D0"/>
    <w:multiLevelType w:val="hybridMultilevel"/>
    <w:tmpl w:val="983E30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560CD"/>
    <w:multiLevelType w:val="hybridMultilevel"/>
    <w:tmpl w:val="24F667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5391C"/>
    <w:multiLevelType w:val="hybridMultilevel"/>
    <w:tmpl w:val="FFF60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379AF"/>
    <w:multiLevelType w:val="hybridMultilevel"/>
    <w:tmpl w:val="E4D8D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26D92"/>
    <w:multiLevelType w:val="hybridMultilevel"/>
    <w:tmpl w:val="87926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B4F5A"/>
    <w:multiLevelType w:val="hybridMultilevel"/>
    <w:tmpl w:val="0AAE28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F39B7"/>
    <w:multiLevelType w:val="hybridMultilevel"/>
    <w:tmpl w:val="DCE4D190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834B4"/>
    <w:multiLevelType w:val="hybridMultilevel"/>
    <w:tmpl w:val="F398A426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33E0947"/>
    <w:multiLevelType w:val="hybridMultilevel"/>
    <w:tmpl w:val="5314BF96"/>
    <w:lvl w:ilvl="0" w:tplc="04090009">
      <w:start w:val="1"/>
      <w:numFmt w:val="bullet"/>
      <w:lvlText w:val=""/>
      <w:lvlJc w:val="left"/>
      <w:pPr>
        <w:ind w:left="6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0" w15:restartNumberingAfterBreak="0">
    <w:nsid w:val="638A6C03"/>
    <w:multiLevelType w:val="hybridMultilevel"/>
    <w:tmpl w:val="04F0D4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66206"/>
    <w:multiLevelType w:val="hybridMultilevel"/>
    <w:tmpl w:val="94783D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94964"/>
    <w:multiLevelType w:val="hybridMultilevel"/>
    <w:tmpl w:val="7BE2EEE8"/>
    <w:lvl w:ilvl="0" w:tplc="04090009">
      <w:start w:val="1"/>
      <w:numFmt w:val="bullet"/>
      <w:lvlText w:val=""/>
      <w:lvlJc w:val="left"/>
      <w:pPr>
        <w:ind w:left="3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23" w15:restartNumberingAfterBreak="0">
    <w:nsid w:val="796730F3"/>
    <w:multiLevelType w:val="hybridMultilevel"/>
    <w:tmpl w:val="44EA5BBE"/>
    <w:lvl w:ilvl="0" w:tplc="A9FA8B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254818">
    <w:abstractNumId w:val="10"/>
  </w:num>
  <w:num w:numId="2" w16cid:durableId="1214541300">
    <w:abstractNumId w:val="22"/>
  </w:num>
  <w:num w:numId="3" w16cid:durableId="1830096741">
    <w:abstractNumId w:val="14"/>
  </w:num>
  <w:num w:numId="4" w16cid:durableId="945620560">
    <w:abstractNumId w:val="23"/>
  </w:num>
  <w:num w:numId="5" w16cid:durableId="1659648831">
    <w:abstractNumId w:val="5"/>
  </w:num>
  <w:num w:numId="6" w16cid:durableId="1023744635">
    <w:abstractNumId w:val="1"/>
  </w:num>
  <w:num w:numId="7" w16cid:durableId="1958099796">
    <w:abstractNumId w:val="12"/>
  </w:num>
  <w:num w:numId="8" w16cid:durableId="2121760255">
    <w:abstractNumId w:val="21"/>
  </w:num>
  <w:num w:numId="9" w16cid:durableId="1427769293">
    <w:abstractNumId w:val="19"/>
  </w:num>
  <w:num w:numId="10" w16cid:durableId="194854320">
    <w:abstractNumId w:val="15"/>
  </w:num>
  <w:num w:numId="11" w16cid:durableId="60299693">
    <w:abstractNumId w:val="7"/>
  </w:num>
  <w:num w:numId="12" w16cid:durableId="1661736377">
    <w:abstractNumId w:val="8"/>
  </w:num>
  <w:num w:numId="13" w16cid:durableId="1633903188">
    <w:abstractNumId w:val="0"/>
  </w:num>
  <w:num w:numId="14" w16cid:durableId="2115661747">
    <w:abstractNumId w:val="9"/>
  </w:num>
  <w:num w:numId="15" w16cid:durableId="2133353761">
    <w:abstractNumId w:val="13"/>
  </w:num>
  <w:num w:numId="16" w16cid:durableId="166597299">
    <w:abstractNumId w:val="3"/>
  </w:num>
  <w:num w:numId="17" w16cid:durableId="1905796018">
    <w:abstractNumId w:val="16"/>
  </w:num>
  <w:num w:numId="18" w16cid:durableId="367342940">
    <w:abstractNumId w:val="4"/>
  </w:num>
  <w:num w:numId="19" w16cid:durableId="1031762042">
    <w:abstractNumId w:val="17"/>
  </w:num>
  <w:num w:numId="20" w16cid:durableId="331377489">
    <w:abstractNumId w:val="2"/>
  </w:num>
  <w:num w:numId="21" w16cid:durableId="1825705468">
    <w:abstractNumId w:val="11"/>
  </w:num>
  <w:num w:numId="22" w16cid:durableId="1928925317">
    <w:abstractNumId w:val="18"/>
  </w:num>
  <w:num w:numId="23" w16cid:durableId="1154491369">
    <w:abstractNumId w:val="20"/>
  </w:num>
  <w:num w:numId="24" w16cid:durableId="3556178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40"/>
    <w:rsid w:val="0000061B"/>
    <w:rsid w:val="000006EA"/>
    <w:rsid w:val="00001DD1"/>
    <w:rsid w:val="00001E63"/>
    <w:rsid w:val="00002F59"/>
    <w:rsid w:val="00002F88"/>
    <w:rsid w:val="000033AC"/>
    <w:rsid w:val="00003759"/>
    <w:rsid w:val="00003B06"/>
    <w:rsid w:val="00004248"/>
    <w:rsid w:val="000049F9"/>
    <w:rsid w:val="00004A56"/>
    <w:rsid w:val="00004B52"/>
    <w:rsid w:val="00004FFB"/>
    <w:rsid w:val="000053F0"/>
    <w:rsid w:val="000055BE"/>
    <w:rsid w:val="00005A58"/>
    <w:rsid w:val="00005AE0"/>
    <w:rsid w:val="00005D7B"/>
    <w:rsid w:val="00005E3A"/>
    <w:rsid w:val="0000716B"/>
    <w:rsid w:val="00007D34"/>
    <w:rsid w:val="00007DB8"/>
    <w:rsid w:val="0001071C"/>
    <w:rsid w:val="00011685"/>
    <w:rsid w:val="00011796"/>
    <w:rsid w:val="000119DA"/>
    <w:rsid w:val="00011E80"/>
    <w:rsid w:val="00012576"/>
    <w:rsid w:val="000131B1"/>
    <w:rsid w:val="00013557"/>
    <w:rsid w:val="00013882"/>
    <w:rsid w:val="00013D68"/>
    <w:rsid w:val="00014798"/>
    <w:rsid w:val="000152D5"/>
    <w:rsid w:val="00015E41"/>
    <w:rsid w:val="00016015"/>
    <w:rsid w:val="00016B33"/>
    <w:rsid w:val="00016BE7"/>
    <w:rsid w:val="00016ED0"/>
    <w:rsid w:val="0001707D"/>
    <w:rsid w:val="0001720D"/>
    <w:rsid w:val="00020820"/>
    <w:rsid w:val="00020EBB"/>
    <w:rsid w:val="00020F5D"/>
    <w:rsid w:val="00021180"/>
    <w:rsid w:val="000211F2"/>
    <w:rsid w:val="0002166E"/>
    <w:rsid w:val="0002252C"/>
    <w:rsid w:val="000233A9"/>
    <w:rsid w:val="000234A7"/>
    <w:rsid w:val="00023941"/>
    <w:rsid w:val="00023D74"/>
    <w:rsid w:val="00026084"/>
    <w:rsid w:val="00026BEB"/>
    <w:rsid w:val="000271F2"/>
    <w:rsid w:val="00030282"/>
    <w:rsid w:val="00030C43"/>
    <w:rsid w:val="00031458"/>
    <w:rsid w:val="00032AFD"/>
    <w:rsid w:val="00032E7D"/>
    <w:rsid w:val="00032F19"/>
    <w:rsid w:val="00033089"/>
    <w:rsid w:val="0003447C"/>
    <w:rsid w:val="0003498E"/>
    <w:rsid w:val="00034C9C"/>
    <w:rsid w:val="00036081"/>
    <w:rsid w:val="00036ACC"/>
    <w:rsid w:val="00036AD1"/>
    <w:rsid w:val="00036E8E"/>
    <w:rsid w:val="00037044"/>
    <w:rsid w:val="000372DC"/>
    <w:rsid w:val="00037308"/>
    <w:rsid w:val="000377D0"/>
    <w:rsid w:val="00037F5B"/>
    <w:rsid w:val="0004036D"/>
    <w:rsid w:val="000409E3"/>
    <w:rsid w:val="00041582"/>
    <w:rsid w:val="000418B0"/>
    <w:rsid w:val="00041CFB"/>
    <w:rsid w:val="000430B7"/>
    <w:rsid w:val="000432AF"/>
    <w:rsid w:val="00044070"/>
    <w:rsid w:val="00044157"/>
    <w:rsid w:val="000441C1"/>
    <w:rsid w:val="00044AA3"/>
    <w:rsid w:val="00044CBC"/>
    <w:rsid w:val="000452D2"/>
    <w:rsid w:val="000454B9"/>
    <w:rsid w:val="00045B49"/>
    <w:rsid w:val="0004627E"/>
    <w:rsid w:val="000466D2"/>
    <w:rsid w:val="00047609"/>
    <w:rsid w:val="00047B0D"/>
    <w:rsid w:val="00047E25"/>
    <w:rsid w:val="00047F76"/>
    <w:rsid w:val="00050112"/>
    <w:rsid w:val="000507FF"/>
    <w:rsid w:val="0005104F"/>
    <w:rsid w:val="0005133A"/>
    <w:rsid w:val="0005143B"/>
    <w:rsid w:val="00052164"/>
    <w:rsid w:val="00052289"/>
    <w:rsid w:val="00052AB3"/>
    <w:rsid w:val="00052BC2"/>
    <w:rsid w:val="00053005"/>
    <w:rsid w:val="0005301B"/>
    <w:rsid w:val="0005320B"/>
    <w:rsid w:val="0005321F"/>
    <w:rsid w:val="000537F9"/>
    <w:rsid w:val="00053A8D"/>
    <w:rsid w:val="00054D33"/>
    <w:rsid w:val="00055038"/>
    <w:rsid w:val="00055438"/>
    <w:rsid w:val="000555A0"/>
    <w:rsid w:val="000555FE"/>
    <w:rsid w:val="00055BD4"/>
    <w:rsid w:val="00056375"/>
    <w:rsid w:val="000564D0"/>
    <w:rsid w:val="00056D96"/>
    <w:rsid w:val="0005744F"/>
    <w:rsid w:val="000575AB"/>
    <w:rsid w:val="00057B8F"/>
    <w:rsid w:val="0006068A"/>
    <w:rsid w:val="000609AA"/>
    <w:rsid w:val="000609C7"/>
    <w:rsid w:val="00060E18"/>
    <w:rsid w:val="00061526"/>
    <w:rsid w:val="00061E7B"/>
    <w:rsid w:val="00062340"/>
    <w:rsid w:val="00063B1B"/>
    <w:rsid w:val="00063F36"/>
    <w:rsid w:val="00064204"/>
    <w:rsid w:val="00064420"/>
    <w:rsid w:val="00064A98"/>
    <w:rsid w:val="00064BAC"/>
    <w:rsid w:val="00065C4F"/>
    <w:rsid w:val="00065E26"/>
    <w:rsid w:val="000668CA"/>
    <w:rsid w:val="00066EAE"/>
    <w:rsid w:val="00066F3B"/>
    <w:rsid w:val="00067087"/>
    <w:rsid w:val="00067365"/>
    <w:rsid w:val="00067523"/>
    <w:rsid w:val="0006768B"/>
    <w:rsid w:val="00067B1F"/>
    <w:rsid w:val="00067F97"/>
    <w:rsid w:val="0007071E"/>
    <w:rsid w:val="0007136B"/>
    <w:rsid w:val="0007151A"/>
    <w:rsid w:val="00071C1F"/>
    <w:rsid w:val="000726D2"/>
    <w:rsid w:val="00073106"/>
    <w:rsid w:val="00073430"/>
    <w:rsid w:val="00073875"/>
    <w:rsid w:val="00073EC5"/>
    <w:rsid w:val="0007429A"/>
    <w:rsid w:val="0007474B"/>
    <w:rsid w:val="00074800"/>
    <w:rsid w:val="000749F6"/>
    <w:rsid w:val="00075266"/>
    <w:rsid w:val="00075959"/>
    <w:rsid w:val="00076003"/>
    <w:rsid w:val="00076774"/>
    <w:rsid w:val="00076A0C"/>
    <w:rsid w:val="00076A84"/>
    <w:rsid w:val="00077515"/>
    <w:rsid w:val="00077647"/>
    <w:rsid w:val="00077AA2"/>
    <w:rsid w:val="00077C8E"/>
    <w:rsid w:val="00080061"/>
    <w:rsid w:val="000802BA"/>
    <w:rsid w:val="00080D1B"/>
    <w:rsid w:val="00082D57"/>
    <w:rsid w:val="00083140"/>
    <w:rsid w:val="0008369B"/>
    <w:rsid w:val="000841E0"/>
    <w:rsid w:val="0008437F"/>
    <w:rsid w:val="0008459A"/>
    <w:rsid w:val="00084EE3"/>
    <w:rsid w:val="00085496"/>
    <w:rsid w:val="000857D7"/>
    <w:rsid w:val="00085A79"/>
    <w:rsid w:val="00085B4F"/>
    <w:rsid w:val="00085E83"/>
    <w:rsid w:val="00086373"/>
    <w:rsid w:val="000868EE"/>
    <w:rsid w:val="00087099"/>
    <w:rsid w:val="00087399"/>
    <w:rsid w:val="00087433"/>
    <w:rsid w:val="00087470"/>
    <w:rsid w:val="000876DA"/>
    <w:rsid w:val="00087A91"/>
    <w:rsid w:val="00087DC1"/>
    <w:rsid w:val="0009003B"/>
    <w:rsid w:val="00090CBB"/>
    <w:rsid w:val="00090EB8"/>
    <w:rsid w:val="00090FCC"/>
    <w:rsid w:val="000913D1"/>
    <w:rsid w:val="000917F4"/>
    <w:rsid w:val="0009207F"/>
    <w:rsid w:val="0009244B"/>
    <w:rsid w:val="00092DAF"/>
    <w:rsid w:val="00092DBA"/>
    <w:rsid w:val="00092DE6"/>
    <w:rsid w:val="00093F1E"/>
    <w:rsid w:val="00094191"/>
    <w:rsid w:val="000942C9"/>
    <w:rsid w:val="000947FE"/>
    <w:rsid w:val="000949A6"/>
    <w:rsid w:val="00094D1B"/>
    <w:rsid w:val="000951BC"/>
    <w:rsid w:val="0009539E"/>
    <w:rsid w:val="0009552A"/>
    <w:rsid w:val="0009557C"/>
    <w:rsid w:val="00095E33"/>
    <w:rsid w:val="00096022"/>
    <w:rsid w:val="000962A4"/>
    <w:rsid w:val="00096520"/>
    <w:rsid w:val="000967D6"/>
    <w:rsid w:val="00096A3B"/>
    <w:rsid w:val="00097334"/>
    <w:rsid w:val="000978C2"/>
    <w:rsid w:val="00097B81"/>
    <w:rsid w:val="000A0262"/>
    <w:rsid w:val="000A0EFD"/>
    <w:rsid w:val="000A129C"/>
    <w:rsid w:val="000A1819"/>
    <w:rsid w:val="000A184B"/>
    <w:rsid w:val="000A1DD4"/>
    <w:rsid w:val="000A2527"/>
    <w:rsid w:val="000A253E"/>
    <w:rsid w:val="000A2D73"/>
    <w:rsid w:val="000A2EAB"/>
    <w:rsid w:val="000A3452"/>
    <w:rsid w:val="000A3610"/>
    <w:rsid w:val="000A4121"/>
    <w:rsid w:val="000A4B4A"/>
    <w:rsid w:val="000A4E9C"/>
    <w:rsid w:val="000A54DB"/>
    <w:rsid w:val="000A585A"/>
    <w:rsid w:val="000A5992"/>
    <w:rsid w:val="000A67CC"/>
    <w:rsid w:val="000A6A13"/>
    <w:rsid w:val="000A72C3"/>
    <w:rsid w:val="000A7BA3"/>
    <w:rsid w:val="000A7CE0"/>
    <w:rsid w:val="000B05E5"/>
    <w:rsid w:val="000B20DB"/>
    <w:rsid w:val="000B2B13"/>
    <w:rsid w:val="000B2B4E"/>
    <w:rsid w:val="000B2EA0"/>
    <w:rsid w:val="000B36A0"/>
    <w:rsid w:val="000B44E2"/>
    <w:rsid w:val="000B4DAA"/>
    <w:rsid w:val="000B50FA"/>
    <w:rsid w:val="000B5437"/>
    <w:rsid w:val="000B55DB"/>
    <w:rsid w:val="000B6FB0"/>
    <w:rsid w:val="000B792D"/>
    <w:rsid w:val="000B7EDD"/>
    <w:rsid w:val="000C0398"/>
    <w:rsid w:val="000C0BE2"/>
    <w:rsid w:val="000C0FD5"/>
    <w:rsid w:val="000C1A05"/>
    <w:rsid w:val="000C1F6D"/>
    <w:rsid w:val="000C27E6"/>
    <w:rsid w:val="000C2B39"/>
    <w:rsid w:val="000C2C4F"/>
    <w:rsid w:val="000C2EFA"/>
    <w:rsid w:val="000C3D75"/>
    <w:rsid w:val="000C3F16"/>
    <w:rsid w:val="000C4304"/>
    <w:rsid w:val="000C4FDA"/>
    <w:rsid w:val="000C5A55"/>
    <w:rsid w:val="000C5B74"/>
    <w:rsid w:val="000C5D42"/>
    <w:rsid w:val="000C5D5C"/>
    <w:rsid w:val="000C63C8"/>
    <w:rsid w:val="000C6A32"/>
    <w:rsid w:val="000C734A"/>
    <w:rsid w:val="000C75C8"/>
    <w:rsid w:val="000C7C57"/>
    <w:rsid w:val="000C7C61"/>
    <w:rsid w:val="000C7C81"/>
    <w:rsid w:val="000D004D"/>
    <w:rsid w:val="000D0717"/>
    <w:rsid w:val="000D0852"/>
    <w:rsid w:val="000D0BF1"/>
    <w:rsid w:val="000D0EA3"/>
    <w:rsid w:val="000D0EA6"/>
    <w:rsid w:val="000D0FA3"/>
    <w:rsid w:val="000D1046"/>
    <w:rsid w:val="000D185B"/>
    <w:rsid w:val="000D3034"/>
    <w:rsid w:val="000D309A"/>
    <w:rsid w:val="000D38C5"/>
    <w:rsid w:val="000D415C"/>
    <w:rsid w:val="000D4164"/>
    <w:rsid w:val="000D4BD0"/>
    <w:rsid w:val="000D4D50"/>
    <w:rsid w:val="000D53B7"/>
    <w:rsid w:val="000D6372"/>
    <w:rsid w:val="000D68B6"/>
    <w:rsid w:val="000D6BD2"/>
    <w:rsid w:val="000D6F22"/>
    <w:rsid w:val="000D79DB"/>
    <w:rsid w:val="000E0169"/>
    <w:rsid w:val="000E04F1"/>
    <w:rsid w:val="000E0A5B"/>
    <w:rsid w:val="000E0B19"/>
    <w:rsid w:val="000E2A0C"/>
    <w:rsid w:val="000E2F69"/>
    <w:rsid w:val="000E31BE"/>
    <w:rsid w:val="000E3306"/>
    <w:rsid w:val="000E38E9"/>
    <w:rsid w:val="000E442E"/>
    <w:rsid w:val="000E4980"/>
    <w:rsid w:val="000E4C1B"/>
    <w:rsid w:val="000E5317"/>
    <w:rsid w:val="000E54A7"/>
    <w:rsid w:val="000E55DF"/>
    <w:rsid w:val="000E5EFE"/>
    <w:rsid w:val="000E6292"/>
    <w:rsid w:val="000E679F"/>
    <w:rsid w:val="000E74FD"/>
    <w:rsid w:val="000E755C"/>
    <w:rsid w:val="000E7A94"/>
    <w:rsid w:val="000E7F4A"/>
    <w:rsid w:val="000F0130"/>
    <w:rsid w:val="000F1188"/>
    <w:rsid w:val="000F3395"/>
    <w:rsid w:val="000F3B87"/>
    <w:rsid w:val="000F3D21"/>
    <w:rsid w:val="000F3D8A"/>
    <w:rsid w:val="000F3EF7"/>
    <w:rsid w:val="000F42D8"/>
    <w:rsid w:val="000F4360"/>
    <w:rsid w:val="000F45F1"/>
    <w:rsid w:val="000F473E"/>
    <w:rsid w:val="000F5646"/>
    <w:rsid w:val="000F6B8D"/>
    <w:rsid w:val="000F6ED5"/>
    <w:rsid w:val="000F7C42"/>
    <w:rsid w:val="000F7F02"/>
    <w:rsid w:val="000F7FCC"/>
    <w:rsid w:val="0010039D"/>
    <w:rsid w:val="001013E7"/>
    <w:rsid w:val="00101C43"/>
    <w:rsid w:val="001020E6"/>
    <w:rsid w:val="00102C9A"/>
    <w:rsid w:val="00102CA9"/>
    <w:rsid w:val="00102D65"/>
    <w:rsid w:val="00102E07"/>
    <w:rsid w:val="00103C81"/>
    <w:rsid w:val="00103FD0"/>
    <w:rsid w:val="0010407C"/>
    <w:rsid w:val="0010420B"/>
    <w:rsid w:val="00104DA4"/>
    <w:rsid w:val="0010569C"/>
    <w:rsid w:val="00105D10"/>
    <w:rsid w:val="0010653D"/>
    <w:rsid w:val="0010697E"/>
    <w:rsid w:val="00106D1C"/>
    <w:rsid w:val="001075A8"/>
    <w:rsid w:val="00107861"/>
    <w:rsid w:val="00107AEB"/>
    <w:rsid w:val="00107FD7"/>
    <w:rsid w:val="0011047D"/>
    <w:rsid w:val="001105EF"/>
    <w:rsid w:val="0011086F"/>
    <w:rsid w:val="0011190D"/>
    <w:rsid w:val="00111BF2"/>
    <w:rsid w:val="00111F51"/>
    <w:rsid w:val="00112174"/>
    <w:rsid w:val="001121D7"/>
    <w:rsid w:val="00112447"/>
    <w:rsid w:val="0011345D"/>
    <w:rsid w:val="00113630"/>
    <w:rsid w:val="00113F40"/>
    <w:rsid w:val="0011447A"/>
    <w:rsid w:val="00114506"/>
    <w:rsid w:val="00114584"/>
    <w:rsid w:val="00114AE7"/>
    <w:rsid w:val="00114F9D"/>
    <w:rsid w:val="00115396"/>
    <w:rsid w:val="00115437"/>
    <w:rsid w:val="00115C38"/>
    <w:rsid w:val="00116577"/>
    <w:rsid w:val="001165DA"/>
    <w:rsid w:val="001169A0"/>
    <w:rsid w:val="00117110"/>
    <w:rsid w:val="00117385"/>
    <w:rsid w:val="0011768E"/>
    <w:rsid w:val="001178F5"/>
    <w:rsid w:val="00117920"/>
    <w:rsid w:val="00117D0E"/>
    <w:rsid w:val="00117EF8"/>
    <w:rsid w:val="0012073C"/>
    <w:rsid w:val="001211D2"/>
    <w:rsid w:val="00121331"/>
    <w:rsid w:val="00121931"/>
    <w:rsid w:val="001223BC"/>
    <w:rsid w:val="001223F9"/>
    <w:rsid w:val="001228C3"/>
    <w:rsid w:val="00122E88"/>
    <w:rsid w:val="001231A1"/>
    <w:rsid w:val="00123885"/>
    <w:rsid w:val="00123B7A"/>
    <w:rsid w:val="00123C85"/>
    <w:rsid w:val="00123F4D"/>
    <w:rsid w:val="0012429E"/>
    <w:rsid w:val="0012445D"/>
    <w:rsid w:val="0012450B"/>
    <w:rsid w:val="0012492B"/>
    <w:rsid w:val="001249BA"/>
    <w:rsid w:val="001254B1"/>
    <w:rsid w:val="001255EA"/>
    <w:rsid w:val="0012562D"/>
    <w:rsid w:val="00127382"/>
    <w:rsid w:val="00127C05"/>
    <w:rsid w:val="00130258"/>
    <w:rsid w:val="00130776"/>
    <w:rsid w:val="001323A4"/>
    <w:rsid w:val="00132634"/>
    <w:rsid w:val="0013345F"/>
    <w:rsid w:val="00133D70"/>
    <w:rsid w:val="00134090"/>
    <w:rsid w:val="001341B4"/>
    <w:rsid w:val="00134931"/>
    <w:rsid w:val="00134D42"/>
    <w:rsid w:val="001355EF"/>
    <w:rsid w:val="0013590D"/>
    <w:rsid w:val="00137407"/>
    <w:rsid w:val="00137A96"/>
    <w:rsid w:val="00137B58"/>
    <w:rsid w:val="00137BFF"/>
    <w:rsid w:val="00140844"/>
    <w:rsid w:val="00140A17"/>
    <w:rsid w:val="00140CC0"/>
    <w:rsid w:val="00141390"/>
    <w:rsid w:val="00141679"/>
    <w:rsid w:val="00141890"/>
    <w:rsid w:val="00141C47"/>
    <w:rsid w:val="00141F58"/>
    <w:rsid w:val="00142004"/>
    <w:rsid w:val="00142ABE"/>
    <w:rsid w:val="00142BBB"/>
    <w:rsid w:val="001431AE"/>
    <w:rsid w:val="00143353"/>
    <w:rsid w:val="001435D0"/>
    <w:rsid w:val="00143730"/>
    <w:rsid w:val="00143A37"/>
    <w:rsid w:val="00143F1F"/>
    <w:rsid w:val="00144338"/>
    <w:rsid w:val="00144663"/>
    <w:rsid w:val="00144AD8"/>
    <w:rsid w:val="001455EF"/>
    <w:rsid w:val="00145B81"/>
    <w:rsid w:val="001460B3"/>
    <w:rsid w:val="0014701E"/>
    <w:rsid w:val="001477B0"/>
    <w:rsid w:val="001477BF"/>
    <w:rsid w:val="00147A50"/>
    <w:rsid w:val="00147A84"/>
    <w:rsid w:val="00147DC3"/>
    <w:rsid w:val="00150285"/>
    <w:rsid w:val="001505C0"/>
    <w:rsid w:val="00150B86"/>
    <w:rsid w:val="00151040"/>
    <w:rsid w:val="0015105B"/>
    <w:rsid w:val="0015174D"/>
    <w:rsid w:val="00151845"/>
    <w:rsid w:val="0015192E"/>
    <w:rsid w:val="00151B64"/>
    <w:rsid w:val="00151D5B"/>
    <w:rsid w:val="001524C6"/>
    <w:rsid w:val="0015268D"/>
    <w:rsid w:val="00152B1B"/>
    <w:rsid w:val="0015328F"/>
    <w:rsid w:val="001548A4"/>
    <w:rsid w:val="00154FC9"/>
    <w:rsid w:val="00155DE2"/>
    <w:rsid w:val="001567FD"/>
    <w:rsid w:val="00156F43"/>
    <w:rsid w:val="001579C9"/>
    <w:rsid w:val="00157F7F"/>
    <w:rsid w:val="00160451"/>
    <w:rsid w:val="00160583"/>
    <w:rsid w:val="0016066A"/>
    <w:rsid w:val="0016085D"/>
    <w:rsid w:val="00161CBD"/>
    <w:rsid w:val="00162072"/>
    <w:rsid w:val="001620FA"/>
    <w:rsid w:val="001622A5"/>
    <w:rsid w:val="00162FF9"/>
    <w:rsid w:val="00163304"/>
    <w:rsid w:val="00163B75"/>
    <w:rsid w:val="00163CE7"/>
    <w:rsid w:val="001640E2"/>
    <w:rsid w:val="001643E2"/>
    <w:rsid w:val="0016486E"/>
    <w:rsid w:val="00164CEF"/>
    <w:rsid w:val="001659F4"/>
    <w:rsid w:val="00165A3B"/>
    <w:rsid w:val="00165A87"/>
    <w:rsid w:val="00165CD8"/>
    <w:rsid w:val="00165E38"/>
    <w:rsid w:val="00166166"/>
    <w:rsid w:val="00166785"/>
    <w:rsid w:val="00166B60"/>
    <w:rsid w:val="001675B2"/>
    <w:rsid w:val="0017008A"/>
    <w:rsid w:val="001713EC"/>
    <w:rsid w:val="001715EE"/>
    <w:rsid w:val="00171E3B"/>
    <w:rsid w:val="0017210E"/>
    <w:rsid w:val="0017224D"/>
    <w:rsid w:val="0017381C"/>
    <w:rsid w:val="00173C95"/>
    <w:rsid w:val="0017460A"/>
    <w:rsid w:val="00174B30"/>
    <w:rsid w:val="00175C5B"/>
    <w:rsid w:val="00175DE9"/>
    <w:rsid w:val="001770A3"/>
    <w:rsid w:val="00177318"/>
    <w:rsid w:val="001773F2"/>
    <w:rsid w:val="00177E36"/>
    <w:rsid w:val="00181391"/>
    <w:rsid w:val="001816F8"/>
    <w:rsid w:val="00181CD0"/>
    <w:rsid w:val="001836FA"/>
    <w:rsid w:val="00183787"/>
    <w:rsid w:val="001846BC"/>
    <w:rsid w:val="001852A1"/>
    <w:rsid w:val="001852A2"/>
    <w:rsid w:val="001858A8"/>
    <w:rsid w:val="00185AC3"/>
    <w:rsid w:val="0018639F"/>
    <w:rsid w:val="001865FD"/>
    <w:rsid w:val="00187F36"/>
    <w:rsid w:val="001903C7"/>
    <w:rsid w:val="001910FC"/>
    <w:rsid w:val="00191551"/>
    <w:rsid w:val="00191654"/>
    <w:rsid w:val="00191683"/>
    <w:rsid w:val="001928F5"/>
    <w:rsid w:val="00192B37"/>
    <w:rsid w:val="001930BA"/>
    <w:rsid w:val="00193138"/>
    <w:rsid w:val="0019333F"/>
    <w:rsid w:val="00193961"/>
    <w:rsid w:val="00193B40"/>
    <w:rsid w:val="00193E96"/>
    <w:rsid w:val="001943DA"/>
    <w:rsid w:val="00194548"/>
    <w:rsid w:val="00194624"/>
    <w:rsid w:val="00194638"/>
    <w:rsid w:val="00194703"/>
    <w:rsid w:val="00194A1C"/>
    <w:rsid w:val="00194A4C"/>
    <w:rsid w:val="00194C35"/>
    <w:rsid w:val="00194D6B"/>
    <w:rsid w:val="001950A7"/>
    <w:rsid w:val="00195745"/>
    <w:rsid w:val="00196261"/>
    <w:rsid w:val="00197603"/>
    <w:rsid w:val="00197799"/>
    <w:rsid w:val="001A0149"/>
    <w:rsid w:val="001A09C9"/>
    <w:rsid w:val="001A0D54"/>
    <w:rsid w:val="001A17AE"/>
    <w:rsid w:val="001A1A81"/>
    <w:rsid w:val="001A1C74"/>
    <w:rsid w:val="001A1D0A"/>
    <w:rsid w:val="001A223E"/>
    <w:rsid w:val="001A290E"/>
    <w:rsid w:val="001A293F"/>
    <w:rsid w:val="001A2B12"/>
    <w:rsid w:val="001A2CFA"/>
    <w:rsid w:val="001A3BF9"/>
    <w:rsid w:val="001A403F"/>
    <w:rsid w:val="001A42F6"/>
    <w:rsid w:val="001A4D8D"/>
    <w:rsid w:val="001A5A5E"/>
    <w:rsid w:val="001A5E17"/>
    <w:rsid w:val="001A5F75"/>
    <w:rsid w:val="001A6F14"/>
    <w:rsid w:val="001A7A80"/>
    <w:rsid w:val="001A7DAA"/>
    <w:rsid w:val="001A7F06"/>
    <w:rsid w:val="001B015F"/>
    <w:rsid w:val="001B0680"/>
    <w:rsid w:val="001B06FB"/>
    <w:rsid w:val="001B0BF8"/>
    <w:rsid w:val="001B132B"/>
    <w:rsid w:val="001B15C0"/>
    <w:rsid w:val="001B18E4"/>
    <w:rsid w:val="001B1A80"/>
    <w:rsid w:val="001B26D3"/>
    <w:rsid w:val="001B344B"/>
    <w:rsid w:val="001B374E"/>
    <w:rsid w:val="001B382B"/>
    <w:rsid w:val="001B3BE8"/>
    <w:rsid w:val="001B3D3F"/>
    <w:rsid w:val="001B3DC4"/>
    <w:rsid w:val="001B3FA2"/>
    <w:rsid w:val="001B41B8"/>
    <w:rsid w:val="001B458D"/>
    <w:rsid w:val="001B5352"/>
    <w:rsid w:val="001B5825"/>
    <w:rsid w:val="001B6537"/>
    <w:rsid w:val="001B6D65"/>
    <w:rsid w:val="001B6FB7"/>
    <w:rsid w:val="001B7147"/>
    <w:rsid w:val="001B7913"/>
    <w:rsid w:val="001B7FE9"/>
    <w:rsid w:val="001C0087"/>
    <w:rsid w:val="001C06ED"/>
    <w:rsid w:val="001C0D49"/>
    <w:rsid w:val="001C15B4"/>
    <w:rsid w:val="001C18D2"/>
    <w:rsid w:val="001C1998"/>
    <w:rsid w:val="001C2F95"/>
    <w:rsid w:val="001C300B"/>
    <w:rsid w:val="001C354C"/>
    <w:rsid w:val="001C374F"/>
    <w:rsid w:val="001C3BB0"/>
    <w:rsid w:val="001C3ECE"/>
    <w:rsid w:val="001C474C"/>
    <w:rsid w:val="001C4DEB"/>
    <w:rsid w:val="001C6D2F"/>
    <w:rsid w:val="001D08D8"/>
    <w:rsid w:val="001D0A27"/>
    <w:rsid w:val="001D1585"/>
    <w:rsid w:val="001D185A"/>
    <w:rsid w:val="001D18E6"/>
    <w:rsid w:val="001D1E3C"/>
    <w:rsid w:val="001D25C2"/>
    <w:rsid w:val="001D2B58"/>
    <w:rsid w:val="001D300B"/>
    <w:rsid w:val="001D3216"/>
    <w:rsid w:val="001D350F"/>
    <w:rsid w:val="001D39E5"/>
    <w:rsid w:val="001D3FE5"/>
    <w:rsid w:val="001D484B"/>
    <w:rsid w:val="001D4AAB"/>
    <w:rsid w:val="001D4B42"/>
    <w:rsid w:val="001D4D06"/>
    <w:rsid w:val="001D542A"/>
    <w:rsid w:val="001D56C7"/>
    <w:rsid w:val="001D69F1"/>
    <w:rsid w:val="001D6D74"/>
    <w:rsid w:val="001D72F8"/>
    <w:rsid w:val="001D769F"/>
    <w:rsid w:val="001D787A"/>
    <w:rsid w:val="001D7A25"/>
    <w:rsid w:val="001E0059"/>
    <w:rsid w:val="001E00D8"/>
    <w:rsid w:val="001E119F"/>
    <w:rsid w:val="001E12F9"/>
    <w:rsid w:val="001E1327"/>
    <w:rsid w:val="001E1E62"/>
    <w:rsid w:val="001E36BB"/>
    <w:rsid w:val="001E37B4"/>
    <w:rsid w:val="001E3921"/>
    <w:rsid w:val="001E3A46"/>
    <w:rsid w:val="001E4231"/>
    <w:rsid w:val="001E4C67"/>
    <w:rsid w:val="001E57A9"/>
    <w:rsid w:val="001E7479"/>
    <w:rsid w:val="001E7704"/>
    <w:rsid w:val="001E797E"/>
    <w:rsid w:val="001F08B5"/>
    <w:rsid w:val="001F10A5"/>
    <w:rsid w:val="001F1870"/>
    <w:rsid w:val="001F1A36"/>
    <w:rsid w:val="001F20CB"/>
    <w:rsid w:val="001F25D3"/>
    <w:rsid w:val="001F2830"/>
    <w:rsid w:val="001F3100"/>
    <w:rsid w:val="001F35EA"/>
    <w:rsid w:val="001F3656"/>
    <w:rsid w:val="001F3F91"/>
    <w:rsid w:val="001F40A3"/>
    <w:rsid w:val="001F445D"/>
    <w:rsid w:val="001F49F4"/>
    <w:rsid w:val="001F4B89"/>
    <w:rsid w:val="001F4F31"/>
    <w:rsid w:val="001F5275"/>
    <w:rsid w:val="001F5631"/>
    <w:rsid w:val="001F6A8C"/>
    <w:rsid w:val="001F761C"/>
    <w:rsid w:val="001F7870"/>
    <w:rsid w:val="002000F3"/>
    <w:rsid w:val="002011E2"/>
    <w:rsid w:val="0020172A"/>
    <w:rsid w:val="0020193C"/>
    <w:rsid w:val="0020238F"/>
    <w:rsid w:val="002028CA"/>
    <w:rsid w:val="002038C2"/>
    <w:rsid w:val="00203D7B"/>
    <w:rsid w:val="00203DE6"/>
    <w:rsid w:val="002040AC"/>
    <w:rsid w:val="00204387"/>
    <w:rsid w:val="002047BB"/>
    <w:rsid w:val="0020504A"/>
    <w:rsid w:val="002054A8"/>
    <w:rsid w:val="00205E1C"/>
    <w:rsid w:val="0020610C"/>
    <w:rsid w:val="00206270"/>
    <w:rsid w:val="002067D7"/>
    <w:rsid w:val="00206CEB"/>
    <w:rsid w:val="00206F71"/>
    <w:rsid w:val="002074B3"/>
    <w:rsid w:val="00207802"/>
    <w:rsid w:val="00207FC5"/>
    <w:rsid w:val="0021098E"/>
    <w:rsid w:val="00211BE3"/>
    <w:rsid w:val="00212366"/>
    <w:rsid w:val="00213905"/>
    <w:rsid w:val="00213C27"/>
    <w:rsid w:val="00213E46"/>
    <w:rsid w:val="002144FB"/>
    <w:rsid w:val="00214A43"/>
    <w:rsid w:val="002150BD"/>
    <w:rsid w:val="0021518E"/>
    <w:rsid w:val="00215D34"/>
    <w:rsid w:val="002161EB"/>
    <w:rsid w:val="00216278"/>
    <w:rsid w:val="00216AF2"/>
    <w:rsid w:val="00216B0C"/>
    <w:rsid w:val="00216DBE"/>
    <w:rsid w:val="00216FD1"/>
    <w:rsid w:val="002203B3"/>
    <w:rsid w:val="00220C1F"/>
    <w:rsid w:val="00220EDC"/>
    <w:rsid w:val="00220FB1"/>
    <w:rsid w:val="00221636"/>
    <w:rsid w:val="00221C83"/>
    <w:rsid w:val="00221DDD"/>
    <w:rsid w:val="0022204C"/>
    <w:rsid w:val="002223A0"/>
    <w:rsid w:val="0022278C"/>
    <w:rsid w:val="00222F23"/>
    <w:rsid w:val="0022331C"/>
    <w:rsid w:val="0022342C"/>
    <w:rsid w:val="00223A7E"/>
    <w:rsid w:val="00224893"/>
    <w:rsid w:val="002252AB"/>
    <w:rsid w:val="00225514"/>
    <w:rsid w:val="002256D1"/>
    <w:rsid w:val="002259DD"/>
    <w:rsid w:val="00226BDF"/>
    <w:rsid w:val="00230043"/>
    <w:rsid w:val="0023075D"/>
    <w:rsid w:val="002320BB"/>
    <w:rsid w:val="00232A7F"/>
    <w:rsid w:val="00232B3A"/>
    <w:rsid w:val="00232CB5"/>
    <w:rsid w:val="00232E3C"/>
    <w:rsid w:val="00232FFD"/>
    <w:rsid w:val="002331AD"/>
    <w:rsid w:val="00233BE0"/>
    <w:rsid w:val="0023413B"/>
    <w:rsid w:val="002345EC"/>
    <w:rsid w:val="0023474B"/>
    <w:rsid w:val="0023490B"/>
    <w:rsid w:val="002350FC"/>
    <w:rsid w:val="0023510E"/>
    <w:rsid w:val="00235552"/>
    <w:rsid w:val="00235678"/>
    <w:rsid w:val="00235888"/>
    <w:rsid w:val="00235AEE"/>
    <w:rsid w:val="00236888"/>
    <w:rsid w:val="00237810"/>
    <w:rsid w:val="002409A6"/>
    <w:rsid w:val="00240ACA"/>
    <w:rsid w:val="0024278B"/>
    <w:rsid w:val="00242854"/>
    <w:rsid w:val="00242AF5"/>
    <w:rsid w:val="002437C9"/>
    <w:rsid w:val="002437E3"/>
    <w:rsid w:val="00243C48"/>
    <w:rsid w:val="00244217"/>
    <w:rsid w:val="00244233"/>
    <w:rsid w:val="002445F9"/>
    <w:rsid w:val="00244AB2"/>
    <w:rsid w:val="00244C0A"/>
    <w:rsid w:val="00245756"/>
    <w:rsid w:val="00245B2A"/>
    <w:rsid w:val="00246543"/>
    <w:rsid w:val="0024659E"/>
    <w:rsid w:val="0024799B"/>
    <w:rsid w:val="00247DCF"/>
    <w:rsid w:val="0025009F"/>
    <w:rsid w:val="002506B9"/>
    <w:rsid w:val="00250827"/>
    <w:rsid w:val="0025098F"/>
    <w:rsid w:val="00250ECD"/>
    <w:rsid w:val="00250F96"/>
    <w:rsid w:val="0025148E"/>
    <w:rsid w:val="002516FF"/>
    <w:rsid w:val="00251C37"/>
    <w:rsid w:val="002520A9"/>
    <w:rsid w:val="00252309"/>
    <w:rsid w:val="002531C4"/>
    <w:rsid w:val="00253272"/>
    <w:rsid w:val="002533C0"/>
    <w:rsid w:val="00253C57"/>
    <w:rsid w:val="00253FFB"/>
    <w:rsid w:val="00254810"/>
    <w:rsid w:val="00254EF7"/>
    <w:rsid w:val="00255B49"/>
    <w:rsid w:val="00257A7C"/>
    <w:rsid w:val="00257E4A"/>
    <w:rsid w:val="0026045B"/>
    <w:rsid w:val="00260623"/>
    <w:rsid w:val="00260660"/>
    <w:rsid w:val="00260A5D"/>
    <w:rsid w:val="00260FBA"/>
    <w:rsid w:val="00261623"/>
    <w:rsid w:val="00263A05"/>
    <w:rsid w:val="00263B19"/>
    <w:rsid w:val="0026420E"/>
    <w:rsid w:val="00264404"/>
    <w:rsid w:val="002644BB"/>
    <w:rsid w:val="0026471F"/>
    <w:rsid w:val="00264D89"/>
    <w:rsid w:val="0026531E"/>
    <w:rsid w:val="00265665"/>
    <w:rsid w:val="002658E9"/>
    <w:rsid w:val="00265BE5"/>
    <w:rsid w:val="00266F20"/>
    <w:rsid w:val="00267BEB"/>
    <w:rsid w:val="00267C84"/>
    <w:rsid w:val="00267FA4"/>
    <w:rsid w:val="00270C28"/>
    <w:rsid w:val="0027214B"/>
    <w:rsid w:val="00272BC0"/>
    <w:rsid w:val="002730B8"/>
    <w:rsid w:val="00273C4D"/>
    <w:rsid w:val="00273E3A"/>
    <w:rsid w:val="00273FEB"/>
    <w:rsid w:val="0027432B"/>
    <w:rsid w:val="00274691"/>
    <w:rsid w:val="0027473A"/>
    <w:rsid w:val="002749F4"/>
    <w:rsid w:val="00274B89"/>
    <w:rsid w:val="00274C2D"/>
    <w:rsid w:val="00274F0C"/>
    <w:rsid w:val="00275233"/>
    <w:rsid w:val="00275A36"/>
    <w:rsid w:val="00275F22"/>
    <w:rsid w:val="00277455"/>
    <w:rsid w:val="002774DF"/>
    <w:rsid w:val="002777D9"/>
    <w:rsid w:val="0027794F"/>
    <w:rsid w:val="00277A63"/>
    <w:rsid w:val="00277AF9"/>
    <w:rsid w:val="00277C6E"/>
    <w:rsid w:val="00280046"/>
    <w:rsid w:val="00280F85"/>
    <w:rsid w:val="00281DD2"/>
    <w:rsid w:val="00281FF5"/>
    <w:rsid w:val="0028241F"/>
    <w:rsid w:val="0028261A"/>
    <w:rsid w:val="00282C48"/>
    <w:rsid w:val="00283437"/>
    <w:rsid w:val="00283D2D"/>
    <w:rsid w:val="00284057"/>
    <w:rsid w:val="0028406C"/>
    <w:rsid w:val="00284506"/>
    <w:rsid w:val="0028490F"/>
    <w:rsid w:val="002851C3"/>
    <w:rsid w:val="0028531C"/>
    <w:rsid w:val="00285465"/>
    <w:rsid w:val="00285600"/>
    <w:rsid w:val="00285694"/>
    <w:rsid w:val="00286687"/>
    <w:rsid w:val="00287CA3"/>
    <w:rsid w:val="00287D08"/>
    <w:rsid w:val="00290139"/>
    <w:rsid w:val="00290945"/>
    <w:rsid w:val="00290D3A"/>
    <w:rsid w:val="00291151"/>
    <w:rsid w:val="00291264"/>
    <w:rsid w:val="00291272"/>
    <w:rsid w:val="00291D2C"/>
    <w:rsid w:val="00292784"/>
    <w:rsid w:val="00292C8B"/>
    <w:rsid w:val="002935CA"/>
    <w:rsid w:val="0029399A"/>
    <w:rsid w:val="00293BED"/>
    <w:rsid w:val="00293CC3"/>
    <w:rsid w:val="00294056"/>
    <w:rsid w:val="0029411D"/>
    <w:rsid w:val="00294357"/>
    <w:rsid w:val="00294CA5"/>
    <w:rsid w:val="00295393"/>
    <w:rsid w:val="00295A6A"/>
    <w:rsid w:val="00295AA0"/>
    <w:rsid w:val="00295C0C"/>
    <w:rsid w:val="0029646C"/>
    <w:rsid w:val="00297232"/>
    <w:rsid w:val="002A028B"/>
    <w:rsid w:val="002A03AF"/>
    <w:rsid w:val="002A0954"/>
    <w:rsid w:val="002A0BFD"/>
    <w:rsid w:val="002A0F90"/>
    <w:rsid w:val="002A20C6"/>
    <w:rsid w:val="002A2667"/>
    <w:rsid w:val="002A2AA7"/>
    <w:rsid w:val="002A2BA4"/>
    <w:rsid w:val="002A2BB4"/>
    <w:rsid w:val="002A3FFB"/>
    <w:rsid w:val="002A4BF7"/>
    <w:rsid w:val="002A50E4"/>
    <w:rsid w:val="002A5A5A"/>
    <w:rsid w:val="002A5B73"/>
    <w:rsid w:val="002A5C15"/>
    <w:rsid w:val="002A61E9"/>
    <w:rsid w:val="002A633F"/>
    <w:rsid w:val="002A7147"/>
    <w:rsid w:val="002A759B"/>
    <w:rsid w:val="002A762A"/>
    <w:rsid w:val="002A7734"/>
    <w:rsid w:val="002A7BE8"/>
    <w:rsid w:val="002B00CE"/>
    <w:rsid w:val="002B0389"/>
    <w:rsid w:val="002B0EC0"/>
    <w:rsid w:val="002B11A8"/>
    <w:rsid w:val="002B1660"/>
    <w:rsid w:val="002B1E19"/>
    <w:rsid w:val="002B2B32"/>
    <w:rsid w:val="002B33E7"/>
    <w:rsid w:val="002B37CD"/>
    <w:rsid w:val="002B3BED"/>
    <w:rsid w:val="002B3EB1"/>
    <w:rsid w:val="002B573E"/>
    <w:rsid w:val="002B584B"/>
    <w:rsid w:val="002B5F6A"/>
    <w:rsid w:val="002B6229"/>
    <w:rsid w:val="002B677D"/>
    <w:rsid w:val="002B69F6"/>
    <w:rsid w:val="002B6AE1"/>
    <w:rsid w:val="002B6E81"/>
    <w:rsid w:val="002B73FA"/>
    <w:rsid w:val="002B765F"/>
    <w:rsid w:val="002B77DC"/>
    <w:rsid w:val="002B7CE5"/>
    <w:rsid w:val="002B7FE1"/>
    <w:rsid w:val="002C0224"/>
    <w:rsid w:val="002C128F"/>
    <w:rsid w:val="002C17BB"/>
    <w:rsid w:val="002C2217"/>
    <w:rsid w:val="002C2453"/>
    <w:rsid w:val="002C2DF6"/>
    <w:rsid w:val="002C30E2"/>
    <w:rsid w:val="002C3B4A"/>
    <w:rsid w:val="002C3DF7"/>
    <w:rsid w:val="002C42AC"/>
    <w:rsid w:val="002C4354"/>
    <w:rsid w:val="002C48CD"/>
    <w:rsid w:val="002C536C"/>
    <w:rsid w:val="002C54E7"/>
    <w:rsid w:val="002C62AD"/>
    <w:rsid w:val="002C67A3"/>
    <w:rsid w:val="002C6A1E"/>
    <w:rsid w:val="002C6D67"/>
    <w:rsid w:val="002C7A95"/>
    <w:rsid w:val="002D0BBB"/>
    <w:rsid w:val="002D0E6C"/>
    <w:rsid w:val="002D15CA"/>
    <w:rsid w:val="002D1AFF"/>
    <w:rsid w:val="002D2398"/>
    <w:rsid w:val="002D255D"/>
    <w:rsid w:val="002D27B3"/>
    <w:rsid w:val="002D2AEF"/>
    <w:rsid w:val="002D2B4B"/>
    <w:rsid w:val="002D2F44"/>
    <w:rsid w:val="002D3505"/>
    <w:rsid w:val="002D40EA"/>
    <w:rsid w:val="002D414A"/>
    <w:rsid w:val="002D43CE"/>
    <w:rsid w:val="002D490E"/>
    <w:rsid w:val="002D49C1"/>
    <w:rsid w:val="002D4D9D"/>
    <w:rsid w:val="002D4DB2"/>
    <w:rsid w:val="002D4DFD"/>
    <w:rsid w:val="002D4F19"/>
    <w:rsid w:val="002D584F"/>
    <w:rsid w:val="002D6236"/>
    <w:rsid w:val="002D7347"/>
    <w:rsid w:val="002D74CC"/>
    <w:rsid w:val="002E0094"/>
    <w:rsid w:val="002E00A8"/>
    <w:rsid w:val="002E024F"/>
    <w:rsid w:val="002E08C1"/>
    <w:rsid w:val="002E1153"/>
    <w:rsid w:val="002E1D71"/>
    <w:rsid w:val="002E20D1"/>
    <w:rsid w:val="002E22DB"/>
    <w:rsid w:val="002E22E7"/>
    <w:rsid w:val="002E264F"/>
    <w:rsid w:val="002E2A7D"/>
    <w:rsid w:val="002E2C25"/>
    <w:rsid w:val="002E3A68"/>
    <w:rsid w:val="002E3C93"/>
    <w:rsid w:val="002E3F42"/>
    <w:rsid w:val="002E4086"/>
    <w:rsid w:val="002E487A"/>
    <w:rsid w:val="002E4AA0"/>
    <w:rsid w:val="002E503F"/>
    <w:rsid w:val="002E51FA"/>
    <w:rsid w:val="002E5598"/>
    <w:rsid w:val="002E56A3"/>
    <w:rsid w:val="002E5972"/>
    <w:rsid w:val="002E5A32"/>
    <w:rsid w:val="002E5F01"/>
    <w:rsid w:val="002E60FA"/>
    <w:rsid w:val="002E6E8A"/>
    <w:rsid w:val="002E72DB"/>
    <w:rsid w:val="002E7408"/>
    <w:rsid w:val="002E7672"/>
    <w:rsid w:val="002E77A6"/>
    <w:rsid w:val="002E7AC4"/>
    <w:rsid w:val="002E7BD6"/>
    <w:rsid w:val="002E7C24"/>
    <w:rsid w:val="002F07EC"/>
    <w:rsid w:val="002F0CB7"/>
    <w:rsid w:val="002F17F8"/>
    <w:rsid w:val="002F2451"/>
    <w:rsid w:val="002F25E9"/>
    <w:rsid w:val="002F2610"/>
    <w:rsid w:val="002F2B16"/>
    <w:rsid w:val="002F2ECA"/>
    <w:rsid w:val="002F2FFB"/>
    <w:rsid w:val="002F31C1"/>
    <w:rsid w:val="002F3814"/>
    <w:rsid w:val="002F3B73"/>
    <w:rsid w:val="002F3BCC"/>
    <w:rsid w:val="002F4374"/>
    <w:rsid w:val="002F4D09"/>
    <w:rsid w:val="002F4E33"/>
    <w:rsid w:val="002F5976"/>
    <w:rsid w:val="002F59DB"/>
    <w:rsid w:val="002F5F30"/>
    <w:rsid w:val="002F61A1"/>
    <w:rsid w:val="002F6984"/>
    <w:rsid w:val="002F7D7E"/>
    <w:rsid w:val="0030088C"/>
    <w:rsid w:val="00300D88"/>
    <w:rsid w:val="00300DE4"/>
    <w:rsid w:val="00301087"/>
    <w:rsid w:val="003024C6"/>
    <w:rsid w:val="00302729"/>
    <w:rsid w:val="00302AE5"/>
    <w:rsid w:val="003036B0"/>
    <w:rsid w:val="00303E8E"/>
    <w:rsid w:val="003048C3"/>
    <w:rsid w:val="003050F8"/>
    <w:rsid w:val="0030580A"/>
    <w:rsid w:val="00305ED7"/>
    <w:rsid w:val="00306892"/>
    <w:rsid w:val="00307418"/>
    <w:rsid w:val="00307C84"/>
    <w:rsid w:val="003102E6"/>
    <w:rsid w:val="003111B9"/>
    <w:rsid w:val="0031133C"/>
    <w:rsid w:val="00311836"/>
    <w:rsid w:val="003120B3"/>
    <w:rsid w:val="0031241F"/>
    <w:rsid w:val="003125AF"/>
    <w:rsid w:val="00312A3C"/>
    <w:rsid w:val="00312BFA"/>
    <w:rsid w:val="00313DC7"/>
    <w:rsid w:val="00314BCE"/>
    <w:rsid w:val="00315008"/>
    <w:rsid w:val="00315515"/>
    <w:rsid w:val="00316676"/>
    <w:rsid w:val="0031683B"/>
    <w:rsid w:val="003173C5"/>
    <w:rsid w:val="00317542"/>
    <w:rsid w:val="00317695"/>
    <w:rsid w:val="003178F1"/>
    <w:rsid w:val="00317E61"/>
    <w:rsid w:val="003205DB"/>
    <w:rsid w:val="00320C1D"/>
    <w:rsid w:val="00320FA8"/>
    <w:rsid w:val="0032143D"/>
    <w:rsid w:val="00321767"/>
    <w:rsid w:val="003230D5"/>
    <w:rsid w:val="0032352E"/>
    <w:rsid w:val="00323750"/>
    <w:rsid w:val="00324A1F"/>
    <w:rsid w:val="00325072"/>
    <w:rsid w:val="0032559B"/>
    <w:rsid w:val="003255CC"/>
    <w:rsid w:val="0032594D"/>
    <w:rsid w:val="00325C7F"/>
    <w:rsid w:val="00325D44"/>
    <w:rsid w:val="00326AA6"/>
    <w:rsid w:val="00326FAF"/>
    <w:rsid w:val="003270AC"/>
    <w:rsid w:val="00327187"/>
    <w:rsid w:val="0032718E"/>
    <w:rsid w:val="003273E8"/>
    <w:rsid w:val="00327ACF"/>
    <w:rsid w:val="00327CF3"/>
    <w:rsid w:val="0033194D"/>
    <w:rsid w:val="00331ACA"/>
    <w:rsid w:val="00332195"/>
    <w:rsid w:val="003324E6"/>
    <w:rsid w:val="003332DB"/>
    <w:rsid w:val="003336FF"/>
    <w:rsid w:val="00333CB1"/>
    <w:rsid w:val="00334226"/>
    <w:rsid w:val="00334486"/>
    <w:rsid w:val="00334803"/>
    <w:rsid w:val="00334E60"/>
    <w:rsid w:val="00335331"/>
    <w:rsid w:val="00336A3B"/>
    <w:rsid w:val="00336FDC"/>
    <w:rsid w:val="00337040"/>
    <w:rsid w:val="0033728A"/>
    <w:rsid w:val="00340195"/>
    <w:rsid w:val="00340301"/>
    <w:rsid w:val="00340668"/>
    <w:rsid w:val="00340776"/>
    <w:rsid w:val="00340FB5"/>
    <w:rsid w:val="003416DE"/>
    <w:rsid w:val="00341DC5"/>
    <w:rsid w:val="003432D1"/>
    <w:rsid w:val="00343350"/>
    <w:rsid w:val="00343351"/>
    <w:rsid w:val="003435F1"/>
    <w:rsid w:val="003436ED"/>
    <w:rsid w:val="00343706"/>
    <w:rsid w:val="00343CF5"/>
    <w:rsid w:val="003440CC"/>
    <w:rsid w:val="003442C1"/>
    <w:rsid w:val="00344A50"/>
    <w:rsid w:val="00344B8E"/>
    <w:rsid w:val="0034502D"/>
    <w:rsid w:val="00345A7C"/>
    <w:rsid w:val="00346328"/>
    <w:rsid w:val="00346482"/>
    <w:rsid w:val="003467C1"/>
    <w:rsid w:val="00350437"/>
    <w:rsid w:val="0035071D"/>
    <w:rsid w:val="00350E5E"/>
    <w:rsid w:val="00351789"/>
    <w:rsid w:val="003521C6"/>
    <w:rsid w:val="00352411"/>
    <w:rsid w:val="00353115"/>
    <w:rsid w:val="003535F2"/>
    <w:rsid w:val="00353A78"/>
    <w:rsid w:val="00354336"/>
    <w:rsid w:val="003544FA"/>
    <w:rsid w:val="00354E9A"/>
    <w:rsid w:val="0035514D"/>
    <w:rsid w:val="003551C6"/>
    <w:rsid w:val="003552DA"/>
    <w:rsid w:val="0035568F"/>
    <w:rsid w:val="00355A1D"/>
    <w:rsid w:val="0035679E"/>
    <w:rsid w:val="00356E0D"/>
    <w:rsid w:val="00356FBC"/>
    <w:rsid w:val="00357036"/>
    <w:rsid w:val="003577DB"/>
    <w:rsid w:val="00357EF4"/>
    <w:rsid w:val="00360068"/>
    <w:rsid w:val="0036028C"/>
    <w:rsid w:val="00360317"/>
    <w:rsid w:val="00360532"/>
    <w:rsid w:val="00360668"/>
    <w:rsid w:val="003611F0"/>
    <w:rsid w:val="00361403"/>
    <w:rsid w:val="003615BD"/>
    <w:rsid w:val="0036198F"/>
    <w:rsid w:val="00361DE0"/>
    <w:rsid w:val="003628F5"/>
    <w:rsid w:val="003631CD"/>
    <w:rsid w:val="0036388F"/>
    <w:rsid w:val="003639B4"/>
    <w:rsid w:val="00364079"/>
    <w:rsid w:val="003641CB"/>
    <w:rsid w:val="00364521"/>
    <w:rsid w:val="00364B06"/>
    <w:rsid w:val="00365131"/>
    <w:rsid w:val="003651F1"/>
    <w:rsid w:val="00365A50"/>
    <w:rsid w:val="00365B87"/>
    <w:rsid w:val="00365BF0"/>
    <w:rsid w:val="003660F8"/>
    <w:rsid w:val="0036681C"/>
    <w:rsid w:val="00366F87"/>
    <w:rsid w:val="00366FB0"/>
    <w:rsid w:val="003677AA"/>
    <w:rsid w:val="00367870"/>
    <w:rsid w:val="003679F2"/>
    <w:rsid w:val="00370030"/>
    <w:rsid w:val="003712AC"/>
    <w:rsid w:val="003712C8"/>
    <w:rsid w:val="003713F0"/>
    <w:rsid w:val="0037172F"/>
    <w:rsid w:val="003722A5"/>
    <w:rsid w:val="0037286D"/>
    <w:rsid w:val="0037307C"/>
    <w:rsid w:val="003731BA"/>
    <w:rsid w:val="00373273"/>
    <w:rsid w:val="0037363D"/>
    <w:rsid w:val="00374306"/>
    <w:rsid w:val="0037470C"/>
    <w:rsid w:val="00374ED5"/>
    <w:rsid w:val="003755A4"/>
    <w:rsid w:val="003757D3"/>
    <w:rsid w:val="00375ABA"/>
    <w:rsid w:val="00375CC8"/>
    <w:rsid w:val="00375FF3"/>
    <w:rsid w:val="003764C2"/>
    <w:rsid w:val="003765C5"/>
    <w:rsid w:val="0037692A"/>
    <w:rsid w:val="00376A5F"/>
    <w:rsid w:val="00376AD8"/>
    <w:rsid w:val="00377708"/>
    <w:rsid w:val="003777FA"/>
    <w:rsid w:val="00377B57"/>
    <w:rsid w:val="00377DBF"/>
    <w:rsid w:val="00380149"/>
    <w:rsid w:val="003806EF"/>
    <w:rsid w:val="00381135"/>
    <w:rsid w:val="003812F9"/>
    <w:rsid w:val="003815F8"/>
    <w:rsid w:val="003816E1"/>
    <w:rsid w:val="00382226"/>
    <w:rsid w:val="003823B5"/>
    <w:rsid w:val="00382476"/>
    <w:rsid w:val="003826D8"/>
    <w:rsid w:val="00382E2F"/>
    <w:rsid w:val="00382F4F"/>
    <w:rsid w:val="00383005"/>
    <w:rsid w:val="00384051"/>
    <w:rsid w:val="00384700"/>
    <w:rsid w:val="003849F0"/>
    <w:rsid w:val="00385C72"/>
    <w:rsid w:val="00386108"/>
    <w:rsid w:val="003866B4"/>
    <w:rsid w:val="00386FEA"/>
    <w:rsid w:val="00387192"/>
    <w:rsid w:val="0038739D"/>
    <w:rsid w:val="003873C1"/>
    <w:rsid w:val="00387916"/>
    <w:rsid w:val="00387A45"/>
    <w:rsid w:val="00387CCE"/>
    <w:rsid w:val="003900E7"/>
    <w:rsid w:val="00390221"/>
    <w:rsid w:val="003902FA"/>
    <w:rsid w:val="00390693"/>
    <w:rsid w:val="00390968"/>
    <w:rsid w:val="00391184"/>
    <w:rsid w:val="0039193E"/>
    <w:rsid w:val="003921B8"/>
    <w:rsid w:val="003927EF"/>
    <w:rsid w:val="00392978"/>
    <w:rsid w:val="00393178"/>
    <w:rsid w:val="00393394"/>
    <w:rsid w:val="0039353D"/>
    <w:rsid w:val="00393C34"/>
    <w:rsid w:val="00393E1F"/>
    <w:rsid w:val="00394219"/>
    <w:rsid w:val="0039466A"/>
    <w:rsid w:val="003947EA"/>
    <w:rsid w:val="00394996"/>
    <w:rsid w:val="00394A00"/>
    <w:rsid w:val="00394B80"/>
    <w:rsid w:val="00395207"/>
    <w:rsid w:val="003965F2"/>
    <w:rsid w:val="003966A7"/>
    <w:rsid w:val="003966B3"/>
    <w:rsid w:val="0039674C"/>
    <w:rsid w:val="00396890"/>
    <w:rsid w:val="0039746F"/>
    <w:rsid w:val="003975B0"/>
    <w:rsid w:val="003A074B"/>
    <w:rsid w:val="003A09E3"/>
    <w:rsid w:val="003A1C96"/>
    <w:rsid w:val="003A2C5E"/>
    <w:rsid w:val="003A2E48"/>
    <w:rsid w:val="003A3488"/>
    <w:rsid w:val="003A3628"/>
    <w:rsid w:val="003A3C8F"/>
    <w:rsid w:val="003A40FF"/>
    <w:rsid w:val="003A46B1"/>
    <w:rsid w:val="003A4A19"/>
    <w:rsid w:val="003A4A3F"/>
    <w:rsid w:val="003A4A59"/>
    <w:rsid w:val="003A4B47"/>
    <w:rsid w:val="003A501B"/>
    <w:rsid w:val="003A5579"/>
    <w:rsid w:val="003A5B02"/>
    <w:rsid w:val="003A5BBA"/>
    <w:rsid w:val="003A675D"/>
    <w:rsid w:val="003A685B"/>
    <w:rsid w:val="003A738E"/>
    <w:rsid w:val="003A73E7"/>
    <w:rsid w:val="003A7497"/>
    <w:rsid w:val="003A7742"/>
    <w:rsid w:val="003A7758"/>
    <w:rsid w:val="003A7CB5"/>
    <w:rsid w:val="003A7EB8"/>
    <w:rsid w:val="003B001D"/>
    <w:rsid w:val="003B00B2"/>
    <w:rsid w:val="003B032D"/>
    <w:rsid w:val="003B0FAF"/>
    <w:rsid w:val="003B180F"/>
    <w:rsid w:val="003B2320"/>
    <w:rsid w:val="003B2639"/>
    <w:rsid w:val="003B29EB"/>
    <w:rsid w:val="003B336C"/>
    <w:rsid w:val="003B35CC"/>
    <w:rsid w:val="003B3751"/>
    <w:rsid w:val="003B3CEC"/>
    <w:rsid w:val="003B3E8F"/>
    <w:rsid w:val="003B4C88"/>
    <w:rsid w:val="003B5013"/>
    <w:rsid w:val="003B555F"/>
    <w:rsid w:val="003B5D60"/>
    <w:rsid w:val="003B67AA"/>
    <w:rsid w:val="003B6DE7"/>
    <w:rsid w:val="003B7249"/>
    <w:rsid w:val="003C043C"/>
    <w:rsid w:val="003C1DCD"/>
    <w:rsid w:val="003C22D8"/>
    <w:rsid w:val="003C2335"/>
    <w:rsid w:val="003C29BD"/>
    <w:rsid w:val="003C2AAF"/>
    <w:rsid w:val="003C2B9E"/>
    <w:rsid w:val="003C2D6F"/>
    <w:rsid w:val="003C2EBE"/>
    <w:rsid w:val="003C3419"/>
    <w:rsid w:val="003C415D"/>
    <w:rsid w:val="003C429D"/>
    <w:rsid w:val="003C4695"/>
    <w:rsid w:val="003C4A68"/>
    <w:rsid w:val="003C4A75"/>
    <w:rsid w:val="003C4B5C"/>
    <w:rsid w:val="003C4C38"/>
    <w:rsid w:val="003C5533"/>
    <w:rsid w:val="003C5686"/>
    <w:rsid w:val="003C6276"/>
    <w:rsid w:val="003C634F"/>
    <w:rsid w:val="003C64A8"/>
    <w:rsid w:val="003C650B"/>
    <w:rsid w:val="003C6974"/>
    <w:rsid w:val="003C69D8"/>
    <w:rsid w:val="003C6C63"/>
    <w:rsid w:val="003C75F9"/>
    <w:rsid w:val="003C7653"/>
    <w:rsid w:val="003C7DD7"/>
    <w:rsid w:val="003D0346"/>
    <w:rsid w:val="003D0471"/>
    <w:rsid w:val="003D1878"/>
    <w:rsid w:val="003D1CAF"/>
    <w:rsid w:val="003D1F6B"/>
    <w:rsid w:val="003D2C1D"/>
    <w:rsid w:val="003D36CC"/>
    <w:rsid w:val="003D3821"/>
    <w:rsid w:val="003D40B1"/>
    <w:rsid w:val="003D4941"/>
    <w:rsid w:val="003D4B9E"/>
    <w:rsid w:val="003D4D14"/>
    <w:rsid w:val="003D59B2"/>
    <w:rsid w:val="003D6C89"/>
    <w:rsid w:val="003D6C98"/>
    <w:rsid w:val="003D6FDF"/>
    <w:rsid w:val="003D7DA8"/>
    <w:rsid w:val="003E0576"/>
    <w:rsid w:val="003E057B"/>
    <w:rsid w:val="003E08F9"/>
    <w:rsid w:val="003E0D79"/>
    <w:rsid w:val="003E1134"/>
    <w:rsid w:val="003E1545"/>
    <w:rsid w:val="003E1CB8"/>
    <w:rsid w:val="003E1E35"/>
    <w:rsid w:val="003E276E"/>
    <w:rsid w:val="003E2AEB"/>
    <w:rsid w:val="003E3007"/>
    <w:rsid w:val="003E3441"/>
    <w:rsid w:val="003E355B"/>
    <w:rsid w:val="003E3F9F"/>
    <w:rsid w:val="003E42AF"/>
    <w:rsid w:val="003E431A"/>
    <w:rsid w:val="003E4431"/>
    <w:rsid w:val="003E4482"/>
    <w:rsid w:val="003E44AF"/>
    <w:rsid w:val="003E466F"/>
    <w:rsid w:val="003E4B8D"/>
    <w:rsid w:val="003E6A5C"/>
    <w:rsid w:val="003E6CCD"/>
    <w:rsid w:val="003E6D27"/>
    <w:rsid w:val="003E715C"/>
    <w:rsid w:val="003E7274"/>
    <w:rsid w:val="003F0067"/>
    <w:rsid w:val="003F0290"/>
    <w:rsid w:val="003F08E6"/>
    <w:rsid w:val="003F09AF"/>
    <w:rsid w:val="003F0A6F"/>
    <w:rsid w:val="003F151A"/>
    <w:rsid w:val="003F203D"/>
    <w:rsid w:val="003F205E"/>
    <w:rsid w:val="003F24DE"/>
    <w:rsid w:val="003F2BA9"/>
    <w:rsid w:val="003F2F81"/>
    <w:rsid w:val="003F3DE9"/>
    <w:rsid w:val="003F3E3E"/>
    <w:rsid w:val="003F40F7"/>
    <w:rsid w:val="003F4265"/>
    <w:rsid w:val="003F4A00"/>
    <w:rsid w:val="003F4A2C"/>
    <w:rsid w:val="003F4BA4"/>
    <w:rsid w:val="003F5004"/>
    <w:rsid w:val="003F51D2"/>
    <w:rsid w:val="003F561F"/>
    <w:rsid w:val="003F5933"/>
    <w:rsid w:val="003F5EE2"/>
    <w:rsid w:val="003F605B"/>
    <w:rsid w:val="003F6233"/>
    <w:rsid w:val="003F6A96"/>
    <w:rsid w:val="003F6CA6"/>
    <w:rsid w:val="003F7808"/>
    <w:rsid w:val="004008D3"/>
    <w:rsid w:val="00401228"/>
    <w:rsid w:val="00401890"/>
    <w:rsid w:val="0040189E"/>
    <w:rsid w:val="00401AF9"/>
    <w:rsid w:val="0040204B"/>
    <w:rsid w:val="00402385"/>
    <w:rsid w:val="00402722"/>
    <w:rsid w:val="00402920"/>
    <w:rsid w:val="00403055"/>
    <w:rsid w:val="00403467"/>
    <w:rsid w:val="00403D80"/>
    <w:rsid w:val="00404922"/>
    <w:rsid w:val="004052EC"/>
    <w:rsid w:val="00405402"/>
    <w:rsid w:val="004057D8"/>
    <w:rsid w:val="00405855"/>
    <w:rsid w:val="004061F7"/>
    <w:rsid w:val="00406212"/>
    <w:rsid w:val="0040633B"/>
    <w:rsid w:val="0040712A"/>
    <w:rsid w:val="00407A8D"/>
    <w:rsid w:val="00407ADF"/>
    <w:rsid w:val="00407DFA"/>
    <w:rsid w:val="0041007C"/>
    <w:rsid w:val="004112AB"/>
    <w:rsid w:val="00411494"/>
    <w:rsid w:val="004114A0"/>
    <w:rsid w:val="004114BC"/>
    <w:rsid w:val="00411A4C"/>
    <w:rsid w:val="00411ECC"/>
    <w:rsid w:val="004125C1"/>
    <w:rsid w:val="00412C98"/>
    <w:rsid w:val="00413A09"/>
    <w:rsid w:val="00413B06"/>
    <w:rsid w:val="00414B79"/>
    <w:rsid w:val="00414CD1"/>
    <w:rsid w:val="00414E2D"/>
    <w:rsid w:val="00415083"/>
    <w:rsid w:val="00415431"/>
    <w:rsid w:val="00415A90"/>
    <w:rsid w:val="0041606E"/>
    <w:rsid w:val="004161B2"/>
    <w:rsid w:val="00416307"/>
    <w:rsid w:val="00416C3E"/>
    <w:rsid w:val="004175C9"/>
    <w:rsid w:val="004176B5"/>
    <w:rsid w:val="00417C24"/>
    <w:rsid w:val="00417C75"/>
    <w:rsid w:val="00417FB9"/>
    <w:rsid w:val="00420AD3"/>
    <w:rsid w:val="00420CA9"/>
    <w:rsid w:val="004211F0"/>
    <w:rsid w:val="0042120E"/>
    <w:rsid w:val="00421257"/>
    <w:rsid w:val="00422046"/>
    <w:rsid w:val="004227F9"/>
    <w:rsid w:val="00422F55"/>
    <w:rsid w:val="0042301B"/>
    <w:rsid w:val="00423B32"/>
    <w:rsid w:val="00424D82"/>
    <w:rsid w:val="00425029"/>
    <w:rsid w:val="00425AAA"/>
    <w:rsid w:val="00426731"/>
    <w:rsid w:val="00426E72"/>
    <w:rsid w:val="00427361"/>
    <w:rsid w:val="0042771C"/>
    <w:rsid w:val="004278BA"/>
    <w:rsid w:val="00430075"/>
    <w:rsid w:val="00430455"/>
    <w:rsid w:val="00430844"/>
    <w:rsid w:val="004314F5"/>
    <w:rsid w:val="00432010"/>
    <w:rsid w:val="00432115"/>
    <w:rsid w:val="004323DF"/>
    <w:rsid w:val="00432A2B"/>
    <w:rsid w:val="00433F4D"/>
    <w:rsid w:val="004342CB"/>
    <w:rsid w:val="004346BC"/>
    <w:rsid w:val="00434BAD"/>
    <w:rsid w:val="004352D9"/>
    <w:rsid w:val="0043560B"/>
    <w:rsid w:val="00436158"/>
    <w:rsid w:val="00436338"/>
    <w:rsid w:val="00436CA8"/>
    <w:rsid w:val="00436E56"/>
    <w:rsid w:val="00437144"/>
    <w:rsid w:val="0043760F"/>
    <w:rsid w:val="00437947"/>
    <w:rsid w:val="00437ACD"/>
    <w:rsid w:val="00437BAD"/>
    <w:rsid w:val="00437FC0"/>
    <w:rsid w:val="00440B1A"/>
    <w:rsid w:val="0044100F"/>
    <w:rsid w:val="00441CAA"/>
    <w:rsid w:val="00441D43"/>
    <w:rsid w:val="00442446"/>
    <w:rsid w:val="0044280B"/>
    <w:rsid w:val="00442B48"/>
    <w:rsid w:val="004436B3"/>
    <w:rsid w:val="00444F50"/>
    <w:rsid w:val="00445471"/>
    <w:rsid w:val="0044559A"/>
    <w:rsid w:val="004456E5"/>
    <w:rsid w:val="00445A80"/>
    <w:rsid w:val="00445DE7"/>
    <w:rsid w:val="004463E2"/>
    <w:rsid w:val="00446909"/>
    <w:rsid w:val="004476A1"/>
    <w:rsid w:val="0045052B"/>
    <w:rsid w:val="0045069F"/>
    <w:rsid w:val="004506C0"/>
    <w:rsid w:val="004506F9"/>
    <w:rsid w:val="00450763"/>
    <w:rsid w:val="00450799"/>
    <w:rsid w:val="00451567"/>
    <w:rsid w:val="00451843"/>
    <w:rsid w:val="00451916"/>
    <w:rsid w:val="00451A64"/>
    <w:rsid w:val="00451F65"/>
    <w:rsid w:val="0045255E"/>
    <w:rsid w:val="004538DE"/>
    <w:rsid w:val="00453E33"/>
    <w:rsid w:val="00454509"/>
    <w:rsid w:val="00454667"/>
    <w:rsid w:val="0045479C"/>
    <w:rsid w:val="00454AD0"/>
    <w:rsid w:val="00454B91"/>
    <w:rsid w:val="00454EE7"/>
    <w:rsid w:val="00455B14"/>
    <w:rsid w:val="00455EFD"/>
    <w:rsid w:val="00456242"/>
    <w:rsid w:val="0045697E"/>
    <w:rsid w:val="00456D7C"/>
    <w:rsid w:val="00456FBC"/>
    <w:rsid w:val="0045702B"/>
    <w:rsid w:val="00457066"/>
    <w:rsid w:val="0045730A"/>
    <w:rsid w:val="004608EF"/>
    <w:rsid w:val="004610C6"/>
    <w:rsid w:val="004612A9"/>
    <w:rsid w:val="00461767"/>
    <w:rsid w:val="0046192E"/>
    <w:rsid w:val="00462533"/>
    <w:rsid w:val="00462FD0"/>
    <w:rsid w:val="00463D30"/>
    <w:rsid w:val="00463EEF"/>
    <w:rsid w:val="00465AE1"/>
    <w:rsid w:val="00465DAA"/>
    <w:rsid w:val="00466089"/>
    <w:rsid w:val="0046701F"/>
    <w:rsid w:val="00467414"/>
    <w:rsid w:val="004674BB"/>
    <w:rsid w:val="00467B26"/>
    <w:rsid w:val="00467C06"/>
    <w:rsid w:val="00470457"/>
    <w:rsid w:val="00470BC5"/>
    <w:rsid w:val="00470EEC"/>
    <w:rsid w:val="0047195B"/>
    <w:rsid w:val="00471B5F"/>
    <w:rsid w:val="00471BF3"/>
    <w:rsid w:val="00471F6F"/>
    <w:rsid w:val="00471FC8"/>
    <w:rsid w:val="004728A7"/>
    <w:rsid w:val="00473989"/>
    <w:rsid w:val="0047488B"/>
    <w:rsid w:val="00475917"/>
    <w:rsid w:val="00475A68"/>
    <w:rsid w:val="00476212"/>
    <w:rsid w:val="00476540"/>
    <w:rsid w:val="004765FC"/>
    <w:rsid w:val="00476EED"/>
    <w:rsid w:val="004778D9"/>
    <w:rsid w:val="00477A21"/>
    <w:rsid w:val="00477F85"/>
    <w:rsid w:val="0048002E"/>
    <w:rsid w:val="00480AB3"/>
    <w:rsid w:val="00480D6F"/>
    <w:rsid w:val="00480E4A"/>
    <w:rsid w:val="00481535"/>
    <w:rsid w:val="0048162C"/>
    <w:rsid w:val="004816A7"/>
    <w:rsid w:val="00481D89"/>
    <w:rsid w:val="00482238"/>
    <w:rsid w:val="0048268A"/>
    <w:rsid w:val="00482825"/>
    <w:rsid w:val="00482A84"/>
    <w:rsid w:val="00483820"/>
    <w:rsid w:val="00483B07"/>
    <w:rsid w:val="004841B2"/>
    <w:rsid w:val="0048572C"/>
    <w:rsid w:val="00485DEE"/>
    <w:rsid w:val="00486912"/>
    <w:rsid w:val="00486AEB"/>
    <w:rsid w:val="00486DB1"/>
    <w:rsid w:val="004872F8"/>
    <w:rsid w:val="00490153"/>
    <w:rsid w:val="00490B8E"/>
    <w:rsid w:val="00490C75"/>
    <w:rsid w:val="00490C97"/>
    <w:rsid w:val="00491598"/>
    <w:rsid w:val="004925DE"/>
    <w:rsid w:val="00492726"/>
    <w:rsid w:val="00492D89"/>
    <w:rsid w:val="00492FB8"/>
    <w:rsid w:val="00493363"/>
    <w:rsid w:val="00493535"/>
    <w:rsid w:val="00493EA7"/>
    <w:rsid w:val="00494608"/>
    <w:rsid w:val="004946F6"/>
    <w:rsid w:val="00494F32"/>
    <w:rsid w:val="00494F5B"/>
    <w:rsid w:val="0049503B"/>
    <w:rsid w:val="004950A1"/>
    <w:rsid w:val="004952CC"/>
    <w:rsid w:val="00495918"/>
    <w:rsid w:val="004960A4"/>
    <w:rsid w:val="00496622"/>
    <w:rsid w:val="00496D48"/>
    <w:rsid w:val="004979F6"/>
    <w:rsid w:val="00497E7A"/>
    <w:rsid w:val="004A0035"/>
    <w:rsid w:val="004A0106"/>
    <w:rsid w:val="004A08D6"/>
    <w:rsid w:val="004A0B8F"/>
    <w:rsid w:val="004A0C3E"/>
    <w:rsid w:val="004A0E37"/>
    <w:rsid w:val="004A0FDA"/>
    <w:rsid w:val="004A195D"/>
    <w:rsid w:val="004A1ADF"/>
    <w:rsid w:val="004A1DBB"/>
    <w:rsid w:val="004A2210"/>
    <w:rsid w:val="004A2A8B"/>
    <w:rsid w:val="004A2FF0"/>
    <w:rsid w:val="004A376E"/>
    <w:rsid w:val="004A3AA9"/>
    <w:rsid w:val="004A3C68"/>
    <w:rsid w:val="004A422D"/>
    <w:rsid w:val="004A4C62"/>
    <w:rsid w:val="004A5182"/>
    <w:rsid w:val="004A52B3"/>
    <w:rsid w:val="004A55EF"/>
    <w:rsid w:val="004A5636"/>
    <w:rsid w:val="004A61C4"/>
    <w:rsid w:val="004A6E88"/>
    <w:rsid w:val="004A6EB6"/>
    <w:rsid w:val="004A7A2C"/>
    <w:rsid w:val="004A7CC8"/>
    <w:rsid w:val="004A7ED8"/>
    <w:rsid w:val="004B03C8"/>
    <w:rsid w:val="004B1381"/>
    <w:rsid w:val="004B1837"/>
    <w:rsid w:val="004B20D0"/>
    <w:rsid w:val="004B2772"/>
    <w:rsid w:val="004B2A2C"/>
    <w:rsid w:val="004B2A55"/>
    <w:rsid w:val="004B2FAC"/>
    <w:rsid w:val="004B3FC0"/>
    <w:rsid w:val="004B441F"/>
    <w:rsid w:val="004B4C25"/>
    <w:rsid w:val="004B513C"/>
    <w:rsid w:val="004B5AB3"/>
    <w:rsid w:val="004B5BA8"/>
    <w:rsid w:val="004B5CC9"/>
    <w:rsid w:val="004B5EB0"/>
    <w:rsid w:val="004B65D0"/>
    <w:rsid w:val="004B6617"/>
    <w:rsid w:val="004B6696"/>
    <w:rsid w:val="004B7287"/>
    <w:rsid w:val="004B77A5"/>
    <w:rsid w:val="004B79F1"/>
    <w:rsid w:val="004B7B7B"/>
    <w:rsid w:val="004C00DF"/>
    <w:rsid w:val="004C04B2"/>
    <w:rsid w:val="004C09A3"/>
    <w:rsid w:val="004C0B0B"/>
    <w:rsid w:val="004C0F83"/>
    <w:rsid w:val="004C210F"/>
    <w:rsid w:val="004C2156"/>
    <w:rsid w:val="004C25F6"/>
    <w:rsid w:val="004C28B5"/>
    <w:rsid w:val="004C3338"/>
    <w:rsid w:val="004C3FF8"/>
    <w:rsid w:val="004C4335"/>
    <w:rsid w:val="004C43F6"/>
    <w:rsid w:val="004C440C"/>
    <w:rsid w:val="004C4C9C"/>
    <w:rsid w:val="004C4F28"/>
    <w:rsid w:val="004C5A4F"/>
    <w:rsid w:val="004C60C9"/>
    <w:rsid w:val="004C61D9"/>
    <w:rsid w:val="004C6745"/>
    <w:rsid w:val="004C6BA4"/>
    <w:rsid w:val="004C6DA8"/>
    <w:rsid w:val="004C7440"/>
    <w:rsid w:val="004D05C9"/>
    <w:rsid w:val="004D0CA4"/>
    <w:rsid w:val="004D1CC5"/>
    <w:rsid w:val="004D1D9D"/>
    <w:rsid w:val="004D213C"/>
    <w:rsid w:val="004D24B2"/>
    <w:rsid w:val="004D2685"/>
    <w:rsid w:val="004D2BE9"/>
    <w:rsid w:val="004D2BFF"/>
    <w:rsid w:val="004D2CAA"/>
    <w:rsid w:val="004D3165"/>
    <w:rsid w:val="004D33FF"/>
    <w:rsid w:val="004D346B"/>
    <w:rsid w:val="004D35EF"/>
    <w:rsid w:val="004D3790"/>
    <w:rsid w:val="004D3BF4"/>
    <w:rsid w:val="004D5015"/>
    <w:rsid w:val="004D541F"/>
    <w:rsid w:val="004D5782"/>
    <w:rsid w:val="004D5CE0"/>
    <w:rsid w:val="004D6304"/>
    <w:rsid w:val="004D63A0"/>
    <w:rsid w:val="004D69BF"/>
    <w:rsid w:val="004D6DDF"/>
    <w:rsid w:val="004D6E11"/>
    <w:rsid w:val="004D75B8"/>
    <w:rsid w:val="004E05B9"/>
    <w:rsid w:val="004E2FA1"/>
    <w:rsid w:val="004E300D"/>
    <w:rsid w:val="004E3632"/>
    <w:rsid w:val="004E3962"/>
    <w:rsid w:val="004E3B0A"/>
    <w:rsid w:val="004E3C32"/>
    <w:rsid w:val="004E4287"/>
    <w:rsid w:val="004E445A"/>
    <w:rsid w:val="004E4703"/>
    <w:rsid w:val="004E54AF"/>
    <w:rsid w:val="004E5782"/>
    <w:rsid w:val="004E5DFC"/>
    <w:rsid w:val="004E69C9"/>
    <w:rsid w:val="004E69FE"/>
    <w:rsid w:val="004E6AF0"/>
    <w:rsid w:val="004E6CEB"/>
    <w:rsid w:val="004F0423"/>
    <w:rsid w:val="004F1D11"/>
    <w:rsid w:val="004F208E"/>
    <w:rsid w:val="004F33C1"/>
    <w:rsid w:val="004F3861"/>
    <w:rsid w:val="004F45CA"/>
    <w:rsid w:val="004F4983"/>
    <w:rsid w:val="004F4A5D"/>
    <w:rsid w:val="004F5638"/>
    <w:rsid w:val="004F5CC2"/>
    <w:rsid w:val="004F6266"/>
    <w:rsid w:val="004F6418"/>
    <w:rsid w:val="004F67AF"/>
    <w:rsid w:val="004F7392"/>
    <w:rsid w:val="00500859"/>
    <w:rsid w:val="0050094D"/>
    <w:rsid w:val="00500BDB"/>
    <w:rsid w:val="00500C7F"/>
    <w:rsid w:val="00500F7B"/>
    <w:rsid w:val="00501659"/>
    <w:rsid w:val="00501956"/>
    <w:rsid w:val="00501F0C"/>
    <w:rsid w:val="00502221"/>
    <w:rsid w:val="0050338A"/>
    <w:rsid w:val="0050347D"/>
    <w:rsid w:val="0050422B"/>
    <w:rsid w:val="00504B3F"/>
    <w:rsid w:val="00504CAD"/>
    <w:rsid w:val="00505005"/>
    <w:rsid w:val="005050A3"/>
    <w:rsid w:val="00505BF2"/>
    <w:rsid w:val="00505CCD"/>
    <w:rsid w:val="00506344"/>
    <w:rsid w:val="005063DA"/>
    <w:rsid w:val="0050647E"/>
    <w:rsid w:val="00506C9B"/>
    <w:rsid w:val="00506F2B"/>
    <w:rsid w:val="0050735F"/>
    <w:rsid w:val="00507C82"/>
    <w:rsid w:val="00510F5C"/>
    <w:rsid w:val="00511AF8"/>
    <w:rsid w:val="005126D5"/>
    <w:rsid w:val="0051328E"/>
    <w:rsid w:val="00513CC0"/>
    <w:rsid w:val="00513DC0"/>
    <w:rsid w:val="00513E19"/>
    <w:rsid w:val="0051427E"/>
    <w:rsid w:val="0051491B"/>
    <w:rsid w:val="00514B41"/>
    <w:rsid w:val="00514DEB"/>
    <w:rsid w:val="005161C4"/>
    <w:rsid w:val="00516342"/>
    <w:rsid w:val="005163F0"/>
    <w:rsid w:val="00516421"/>
    <w:rsid w:val="005173AB"/>
    <w:rsid w:val="00517414"/>
    <w:rsid w:val="0051783B"/>
    <w:rsid w:val="00517958"/>
    <w:rsid w:val="00517EC7"/>
    <w:rsid w:val="00520149"/>
    <w:rsid w:val="00520217"/>
    <w:rsid w:val="005205EA"/>
    <w:rsid w:val="00520D2B"/>
    <w:rsid w:val="00520D96"/>
    <w:rsid w:val="00522EC3"/>
    <w:rsid w:val="0052315A"/>
    <w:rsid w:val="00523B72"/>
    <w:rsid w:val="00524124"/>
    <w:rsid w:val="00524335"/>
    <w:rsid w:val="00524DAA"/>
    <w:rsid w:val="005254E5"/>
    <w:rsid w:val="005256F5"/>
    <w:rsid w:val="00525A55"/>
    <w:rsid w:val="00525DAA"/>
    <w:rsid w:val="00525E1C"/>
    <w:rsid w:val="00526280"/>
    <w:rsid w:val="00526604"/>
    <w:rsid w:val="00526AB1"/>
    <w:rsid w:val="00526C10"/>
    <w:rsid w:val="005274B7"/>
    <w:rsid w:val="005278BE"/>
    <w:rsid w:val="00527990"/>
    <w:rsid w:val="00527994"/>
    <w:rsid w:val="00527B12"/>
    <w:rsid w:val="00527EFC"/>
    <w:rsid w:val="00530DBE"/>
    <w:rsid w:val="00531267"/>
    <w:rsid w:val="005317F5"/>
    <w:rsid w:val="00531D9E"/>
    <w:rsid w:val="00531F3D"/>
    <w:rsid w:val="00531FAC"/>
    <w:rsid w:val="005323A7"/>
    <w:rsid w:val="00532409"/>
    <w:rsid w:val="00532589"/>
    <w:rsid w:val="00532AB4"/>
    <w:rsid w:val="00533265"/>
    <w:rsid w:val="005332D2"/>
    <w:rsid w:val="00533442"/>
    <w:rsid w:val="00533C84"/>
    <w:rsid w:val="00533EA3"/>
    <w:rsid w:val="00533F4F"/>
    <w:rsid w:val="00534947"/>
    <w:rsid w:val="00535C2C"/>
    <w:rsid w:val="00536660"/>
    <w:rsid w:val="00536897"/>
    <w:rsid w:val="00537445"/>
    <w:rsid w:val="00537C15"/>
    <w:rsid w:val="005401BC"/>
    <w:rsid w:val="00540209"/>
    <w:rsid w:val="00540220"/>
    <w:rsid w:val="005409BF"/>
    <w:rsid w:val="00540FBE"/>
    <w:rsid w:val="00541F10"/>
    <w:rsid w:val="00542154"/>
    <w:rsid w:val="00542278"/>
    <w:rsid w:val="00542D47"/>
    <w:rsid w:val="00542FDC"/>
    <w:rsid w:val="00544C55"/>
    <w:rsid w:val="00544DC1"/>
    <w:rsid w:val="0054519E"/>
    <w:rsid w:val="00545473"/>
    <w:rsid w:val="005460DD"/>
    <w:rsid w:val="0054621D"/>
    <w:rsid w:val="005463E6"/>
    <w:rsid w:val="00546F30"/>
    <w:rsid w:val="00547240"/>
    <w:rsid w:val="00547D08"/>
    <w:rsid w:val="005500DC"/>
    <w:rsid w:val="00550414"/>
    <w:rsid w:val="005505C8"/>
    <w:rsid w:val="005505EA"/>
    <w:rsid w:val="00550E5D"/>
    <w:rsid w:val="0055174E"/>
    <w:rsid w:val="00551945"/>
    <w:rsid w:val="005520F4"/>
    <w:rsid w:val="00554AAF"/>
    <w:rsid w:val="00554F57"/>
    <w:rsid w:val="005550C8"/>
    <w:rsid w:val="00555DCC"/>
    <w:rsid w:val="0055678C"/>
    <w:rsid w:val="00556811"/>
    <w:rsid w:val="00556ACB"/>
    <w:rsid w:val="00560704"/>
    <w:rsid w:val="0056088E"/>
    <w:rsid w:val="005609AC"/>
    <w:rsid w:val="005614FB"/>
    <w:rsid w:val="005615DD"/>
    <w:rsid w:val="0056240D"/>
    <w:rsid w:val="00562C01"/>
    <w:rsid w:val="005635F2"/>
    <w:rsid w:val="00563674"/>
    <w:rsid w:val="005636F4"/>
    <w:rsid w:val="005640FD"/>
    <w:rsid w:val="005642F1"/>
    <w:rsid w:val="00565073"/>
    <w:rsid w:val="0056519F"/>
    <w:rsid w:val="00565945"/>
    <w:rsid w:val="00565F18"/>
    <w:rsid w:val="005669AF"/>
    <w:rsid w:val="00570130"/>
    <w:rsid w:val="00570264"/>
    <w:rsid w:val="005705D4"/>
    <w:rsid w:val="005707D9"/>
    <w:rsid w:val="00570C7B"/>
    <w:rsid w:val="00570EF2"/>
    <w:rsid w:val="00571951"/>
    <w:rsid w:val="00571B5D"/>
    <w:rsid w:val="00571DFE"/>
    <w:rsid w:val="005721BC"/>
    <w:rsid w:val="005723A1"/>
    <w:rsid w:val="00572F7A"/>
    <w:rsid w:val="0057353A"/>
    <w:rsid w:val="00573EAC"/>
    <w:rsid w:val="00574F17"/>
    <w:rsid w:val="00575107"/>
    <w:rsid w:val="005754E7"/>
    <w:rsid w:val="00575F05"/>
    <w:rsid w:val="00576365"/>
    <w:rsid w:val="00576697"/>
    <w:rsid w:val="00576815"/>
    <w:rsid w:val="00576A87"/>
    <w:rsid w:val="00576E54"/>
    <w:rsid w:val="0057799D"/>
    <w:rsid w:val="00577A91"/>
    <w:rsid w:val="00577E4B"/>
    <w:rsid w:val="00577EF7"/>
    <w:rsid w:val="00580125"/>
    <w:rsid w:val="00580451"/>
    <w:rsid w:val="00580708"/>
    <w:rsid w:val="00580AFA"/>
    <w:rsid w:val="00580B52"/>
    <w:rsid w:val="0058102A"/>
    <w:rsid w:val="005810DB"/>
    <w:rsid w:val="00581464"/>
    <w:rsid w:val="005817C2"/>
    <w:rsid w:val="005834D5"/>
    <w:rsid w:val="005838A8"/>
    <w:rsid w:val="00583D2C"/>
    <w:rsid w:val="005840BD"/>
    <w:rsid w:val="00584D39"/>
    <w:rsid w:val="00585460"/>
    <w:rsid w:val="005855FF"/>
    <w:rsid w:val="00585C32"/>
    <w:rsid w:val="00585F85"/>
    <w:rsid w:val="00586270"/>
    <w:rsid w:val="005862F3"/>
    <w:rsid w:val="0058669A"/>
    <w:rsid w:val="005867A7"/>
    <w:rsid w:val="00586A8C"/>
    <w:rsid w:val="00586D66"/>
    <w:rsid w:val="0058720B"/>
    <w:rsid w:val="005872FC"/>
    <w:rsid w:val="0058746B"/>
    <w:rsid w:val="0058759C"/>
    <w:rsid w:val="005878C8"/>
    <w:rsid w:val="00587D67"/>
    <w:rsid w:val="00590627"/>
    <w:rsid w:val="00590B00"/>
    <w:rsid w:val="00590C21"/>
    <w:rsid w:val="0059111F"/>
    <w:rsid w:val="00591724"/>
    <w:rsid w:val="0059183F"/>
    <w:rsid w:val="00591E70"/>
    <w:rsid w:val="0059253B"/>
    <w:rsid w:val="0059285D"/>
    <w:rsid w:val="00592A79"/>
    <w:rsid w:val="005932CE"/>
    <w:rsid w:val="0059378E"/>
    <w:rsid w:val="00593812"/>
    <w:rsid w:val="0059381F"/>
    <w:rsid w:val="00594400"/>
    <w:rsid w:val="00594444"/>
    <w:rsid w:val="0059459C"/>
    <w:rsid w:val="005945BC"/>
    <w:rsid w:val="005949B6"/>
    <w:rsid w:val="0059539E"/>
    <w:rsid w:val="00595FC8"/>
    <w:rsid w:val="0059645B"/>
    <w:rsid w:val="0059657B"/>
    <w:rsid w:val="005969C2"/>
    <w:rsid w:val="00596EE5"/>
    <w:rsid w:val="00596F8C"/>
    <w:rsid w:val="005A0866"/>
    <w:rsid w:val="005A0DD9"/>
    <w:rsid w:val="005A191B"/>
    <w:rsid w:val="005A19CA"/>
    <w:rsid w:val="005A1C63"/>
    <w:rsid w:val="005A2251"/>
    <w:rsid w:val="005A2653"/>
    <w:rsid w:val="005A27E5"/>
    <w:rsid w:val="005A2B38"/>
    <w:rsid w:val="005A2B80"/>
    <w:rsid w:val="005A2DDC"/>
    <w:rsid w:val="005A32A6"/>
    <w:rsid w:val="005A38ED"/>
    <w:rsid w:val="005A39B9"/>
    <w:rsid w:val="005A3B30"/>
    <w:rsid w:val="005A4659"/>
    <w:rsid w:val="005A468B"/>
    <w:rsid w:val="005A4FA8"/>
    <w:rsid w:val="005A7C7A"/>
    <w:rsid w:val="005B00C6"/>
    <w:rsid w:val="005B09CB"/>
    <w:rsid w:val="005B0EB6"/>
    <w:rsid w:val="005B1616"/>
    <w:rsid w:val="005B1C8C"/>
    <w:rsid w:val="005B2276"/>
    <w:rsid w:val="005B2BAC"/>
    <w:rsid w:val="005B2C73"/>
    <w:rsid w:val="005B310B"/>
    <w:rsid w:val="005B3368"/>
    <w:rsid w:val="005B3B02"/>
    <w:rsid w:val="005B3DB2"/>
    <w:rsid w:val="005B4355"/>
    <w:rsid w:val="005B5826"/>
    <w:rsid w:val="005B5E79"/>
    <w:rsid w:val="005B606A"/>
    <w:rsid w:val="005B6FBD"/>
    <w:rsid w:val="005B73EA"/>
    <w:rsid w:val="005B799C"/>
    <w:rsid w:val="005C0333"/>
    <w:rsid w:val="005C0508"/>
    <w:rsid w:val="005C061D"/>
    <w:rsid w:val="005C0A6B"/>
    <w:rsid w:val="005C0A81"/>
    <w:rsid w:val="005C1516"/>
    <w:rsid w:val="005C198A"/>
    <w:rsid w:val="005C1B54"/>
    <w:rsid w:val="005C2C2F"/>
    <w:rsid w:val="005C3654"/>
    <w:rsid w:val="005C371F"/>
    <w:rsid w:val="005C375A"/>
    <w:rsid w:val="005C3E93"/>
    <w:rsid w:val="005C45F7"/>
    <w:rsid w:val="005C4974"/>
    <w:rsid w:val="005C538B"/>
    <w:rsid w:val="005C5CD4"/>
    <w:rsid w:val="005C5ED6"/>
    <w:rsid w:val="005C6225"/>
    <w:rsid w:val="005C6873"/>
    <w:rsid w:val="005C7298"/>
    <w:rsid w:val="005C75DC"/>
    <w:rsid w:val="005C78C4"/>
    <w:rsid w:val="005D01E2"/>
    <w:rsid w:val="005D09F1"/>
    <w:rsid w:val="005D0CDF"/>
    <w:rsid w:val="005D0D89"/>
    <w:rsid w:val="005D1011"/>
    <w:rsid w:val="005D23CC"/>
    <w:rsid w:val="005D2722"/>
    <w:rsid w:val="005D2855"/>
    <w:rsid w:val="005D2C91"/>
    <w:rsid w:val="005D3712"/>
    <w:rsid w:val="005D4F5D"/>
    <w:rsid w:val="005D5080"/>
    <w:rsid w:val="005D59ED"/>
    <w:rsid w:val="005D5AE1"/>
    <w:rsid w:val="005E021A"/>
    <w:rsid w:val="005E038F"/>
    <w:rsid w:val="005E03B6"/>
    <w:rsid w:val="005E060B"/>
    <w:rsid w:val="005E079F"/>
    <w:rsid w:val="005E093D"/>
    <w:rsid w:val="005E09DE"/>
    <w:rsid w:val="005E0A54"/>
    <w:rsid w:val="005E0F73"/>
    <w:rsid w:val="005E19D0"/>
    <w:rsid w:val="005E2568"/>
    <w:rsid w:val="005E2605"/>
    <w:rsid w:val="005E2B6D"/>
    <w:rsid w:val="005E3594"/>
    <w:rsid w:val="005E4765"/>
    <w:rsid w:val="005E5087"/>
    <w:rsid w:val="005E56FB"/>
    <w:rsid w:val="005E5728"/>
    <w:rsid w:val="005E59C3"/>
    <w:rsid w:val="005E5F3A"/>
    <w:rsid w:val="005E73ED"/>
    <w:rsid w:val="005E74F7"/>
    <w:rsid w:val="005E77C0"/>
    <w:rsid w:val="005E7F29"/>
    <w:rsid w:val="005F066A"/>
    <w:rsid w:val="005F214D"/>
    <w:rsid w:val="005F2488"/>
    <w:rsid w:val="005F2803"/>
    <w:rsid w:val="005F29D0"/>
    <w:rsid w:val="005F2DDE"/>
    <w:rsid w:val="005F5EA5"/>
    <w:rsid w:val="005F5F00"/>
    <w:rsid w:val="005F5F46"/>
    <w:rsid w:val="005F661B"/>
    <w:rsid w:val="005F6C4C"/>
    <w:rsid w:val="005F7264"/>
    <w:rsid w:val="005F7271"/>
    <w:rsid w:val="00600193"/>
    <w:rsid w:val="006003B1"/>
    <w:rsid w:val="0060044A"/>
    <w:rsid w:val="00600EAC"/>
    <w:rsid w:val="00600FB8"/>
    <w:rsid w:val="00601075"/>
    <w:rsid w:val="00601BAE"/>
    <w:rsid w:val="00602206"/>
    <w:rsid w:val="0060274C"/>
    <w:rsid w:val="00602E0F"/>
    <w:rsid w:val="00602E57"/>
    <w:rsid w:val="00603EE9"/>
    <w:rsid w:val="00604F14"/>
    <w:rsid w:val="006051DD"/>
    <w:rsid w:val="00605BCB"/>
    <w:rsid w:val="00605D85"/>
    <w:rsid w:val="0060641A"/>
    <w:rsid w:val="0060642D"/>
    <w:rsid w:val="006069AB"/>
    <w:rsid w:val="0060718F"/>
    <w:rsid w:val="00607A07"/>
    <w:rsid w:val="00607A43"/>
    <w:rsid w:val="006106B6"/>
    <w:rsid w:val="00610C4D"/>
    <w:rsid w:val="00610CDB"/>
    <w:rsid w:val="00610D4D"/>
    <w:rsid w:val="00611136"/>
    <w:rsid w:val="00611516"/>
    <w:rsid w:val="006116C2"/>
    <w:rsid w:val="00611710"/>
    <w:rsid w:val="00612005"/>
    <w:rsid w:val="0061205D"/>
    <w:rsid w:val="006128A2"/>
    <w:rsid w:val="0061294E"/>
    <w:rsid w:val="00613DE9"/>
    <w:rsid w:val="00614021"/>
    <w:rsid w:val="00614230"/>
    <w:rsid w:val="006145F2"/>
    <w:rsid w:val="00615436"/>
    <w:rsid w:val="00615E52"/>
    <w:rsid w:val="00615F4F"/>
    <w:rsid w:val="00616414"/>
    <w:rsid w:val="00616C82"/>
    <w:rsid w:val="0061711F"/>
    <w:rsid w:val="006176DE"/>
    <w:rsid w:val="00617760"/>
    <w:rsid w:val="00617838"/>
    <w:rsid w:val="00620095"/>
    <w:rsid w:val="00620A03"/>
    <w:rsid w:val="00621467"/>
    <w:rsid w:val="00621544"/>
    <w:rsid w:val="00621B22"/>
    <w:rsid w:val="006223D0"/>
    <w:rsid w:val="00622AFF"/>
    <w:rsid w:val="00622EB1"/>
    <w:rsid w:val="006232FC"/>
    <w:rsid w:val="006233C9"/>
    <w:rsid w:val="006234F5"/>
    <w:rsid w:val="00623EA6"/>
    <w:rsid w:val="00623F73"/>
    <w:rsid w:val="0062411A"/>
    <w:rsid w:val="00624E14"/>
    <w:rsid w:val="00624E62"/>
    <w:rsid w:val="006256D1"/>
    <w:rsid w:val="00625C68"/>
    <w:rsid w:val="00625F00"/>
    <w:rsid w:val="0062684B"/>
    <w:rsid w:val="00626C34"/>
    <w:rsid w:val="00626F04"/>
    <w:rsid w:val="00626F5C"/>
    <w:rsid w:val="00627C6B"/>
    <w:rsid w:val="00627FEF"/>
    <w:rsid w:val="006317AE"/>
    <w:rsid w:val="00631898"/>
    <w:rsid w:val="00631AC3"/>
    <w:rsid w:val="00631BFF"/>
    <w:rsid w:val="006322B8"/>
    <w:rsid w:val="006326BB"/>
    <w:rsid w:val="00633174"/>
    <w:rsid w:val="00633716"/>
    <w:rsid w:val="00633833"/>
    <w:rsid w:val="00633A96"/>
    <w:rsid w:val="00633B7F"/>
    <w:rsid w:val="0063506F"/>
    <w:rsid w:val="006360C1"/>
    <w:rsid w:val="00636847"/>
    <w:rsid w:val="00637322"/>
    <w:rsid w:val="006407DA"/>
    <w:rsid w:val="0064094E"/>
    <w:rsid w:val="00641229"/>
    <w:rsid w:val="00641555"/>
    <w:rsid w:val="00641C23"/>
    <w:rsid w:val="00642313"/>
    <w:rsid w:val="006426D1"/>
    <w:rsid w:val="006428A5"/>
    <w:rsid w:val="00642E96"/>
    <w:rsid w:val="0064333C"/>
    <w:rsid w:val="0064373F"/>
    <w:rsid w:val="006437E2"/>
    <w:rsid w:val="00644758"/>
    <w:rsid w:val="00646667"/>
    <w:rsid w:val="0064670D"/>
    <w:rsid w:val="0064693B"/>
    <w:rsid w:val="006471E7"/>
    <w:rsid w:val="006475D3"/>
    <w:rsid w:val="00647B2B"/>
    <w:rsid w:val="00647E32"/>
    <w:rsid w:val="00650216"/>
    <w:rsid w:val="00650DE9"/>
    <w:rsid w:val="006513BB"/>
    <w:rsid w:val="006515FD"/>
    <w:rsid w:val="00652205"/>
    <w:rsid w:val="00652358"/>
    <w:rsid w:val="0065270A"/>
    <w:rsid w:val="0065290E"/>
    <w:rsid w:val="00652E40"/>
    <w:rsid w:val="00652FB3"/>
    <w:rsid w:val="00653826"/>
    <w:rsid w:val="00653858"/>
    <w:rsid w:val="0065435E"/>
    <w:rsid w:val="0065468A"/>
    <w:rsid w:val="006548F5"/>
    <w:rsid w:val="00654B9E"/>
    <w:rsid w:val="006553A7"/>
    <w:rsid w:val="006556BA"/>
    <w:rsid w:val="0065573E"/>
    <w:rsid w:val="00655C9A"/>
    <w:rsid w:val="006576B2"/>
    <w:rsid w:val="006576DE"/>
    <w:rsid w:val="00660120"/>
    <w:rsid w:val="0066017D"/>
    <w:rsid w:val="00660358"/>
    <w:rsid w:val="00660744"/>
    <w:rsid w:val="006607A8"/>
    <w:rsid w:val="006612C6"/>
    <w:rsid w:val="0066143B"/>
    <w:rsid w:val="00661A57"/>
    <w:rsid w:val="006620B4"/>
    <w:rsid w:val="00662427"/>
    <w:rsid w:val="00662C53"/>
    <w:rsid w:val="00662D7E"/>
    <w:rsid w:val="00663AC1"/>
    <w:rsid w:val="00663D9B"/>
    <w:rsid w:val="006642F2"/>
    <w:rsid w:val="00665268"/>
    <w:rsid w:val="0066600D"/>
    <w:rsid w:val="0066608B"/>
    <w:rsid w:val="0066614B"/>
    <w:rsid w:val="0066619D"/>
    <w:rsid w:val="0066658B"/>
    <w:rsid w:val="00666B28"/>
    <w:rsid w:val="00666CB2"/>
    <w:rsid w:val="00667172"/>
    <w:rsid w:val="006678D1"/>
    <w:rsid w:val="0067030E"/>
    <w:rsid w:val="0067040A"/>
    <w:rsid w:val="006711A7"/>
    <w:rsid w:val="00671584"/>
    <w:rsid w:val="00671C26"/>
    <w:rsid w:val="00671FA5"/>
    <w:rsid w:val="0067227C"/>
    <w:rsid w:val="00672C6C"/>
    <w:rsid w:val="00673433"/>
    <w:rsid w:val="00673D76"/>
    <w:rsid w:val="00674145"/>
    <w:rsid w:val="00675025"/>
    <w:rsid w:val="006753BA"/>
    <w:rsid w:val="006755F2"/>
    <w:rsid w:val="00675703"/>
    <w:rsid w:val="00675928"/>
    <w:rsid w:val="00676439"/>
    <w:rsid w:val="00677671"/>
    <w:rsid w:val="006776FE"/>
    <w:rsid w:val="00677C04"/>
    <w:rsid w:val="00680066"/>
    <w:rsid w:val="006810A6"/>
    <w:rsid w:val="006813E6"/>
    <w:rsid w:val="006818E1"/>
    <w:rsid w:val="00681E1B"/>
    <w:rsid w:val="00682033"/>
    <w:rsid w:val="006822E6"/>
    <w:rsid w:val="006824E9"/>
    <w:rsid w:val="00682BFF"/>
    <w:rsid w:val="0068382C"/>
    <w:rsid w:val="00683D91"/>
    <w:rsid w:val="006840D0"/>
    <w:rsid w:val="006841AD"/>
    <w:rsid w:val="0068464C"/>
    <w:rsid w:val="00684A06"/>
    <w:rsid w:val="006854A0"/>
    <w:rsid w:val="006856E0"/>
    <w:rsid w:val="00685CAD"/>
    <w:rsid w:val="00686602"/>
    <w:rsid w:val="00686886"/>
    <w:rsid w:val="00686CA1"/>
    <w:rsid w:val="0068787E"/>
    <w:rsid w:val="00687A09"/>
    <w:rsid w:val="00687F80"/>
    <w:rsid w:val="00691018"/>
    <w:rsid w:val="006914CC"/>
    <w:rsid w:val="00691CFD"/>
    <w:rsid w:val="00692098"/>
    <w:rsid w:val="00692312"/>
    <w:rsid w:val="00692695"/>
    <w:rsid w:val="00692CA4"/>
    <w:rsid w:val="00692F0E"/>
    <w:rsid w:val="00694C64"/>
    <w:rsid w:val="006951C7"/>
    <w:rsid w:val="006951D6"/>
    <w:rsid w:val="006954F7"/>
    <w:rsid w:val="00695544"/>
    <w:rsid w:val="00695A14"/>
    <w:rsid w:val="00695A52"/>
    <w:rsid w:val="00695BDE"/>
    <w:rsid w:val="00696887"/>
    <w:rsid w:val="0069697B"/>
    <w:rsid w:val="00696D8A"/>
    <w:rsid w:val="006971D3"/>
    <w:rsid w:val="00697201"/>
    <w:rsid w:val="006977B3"/>
    <w:rsid w:val="00697A6A"/>
    <w:rsid w:val="006A06CB"/>
    <w:rsid w:val="006A1718"/>
    <w:rsid w:val="006A1A07"/>
    <w:rsid w:val="006A319F"/>
    <w:rsid w:val="006A37F2"/>
    <w:rsid w:val="006A3B2F"/>
    <w:rsid w:val="006A3C6A"/>
    <w:rsid w:val="006A41F6"/>
    <w:rsid w:val="006A5213"/>
    <w:rsid w:val="006A748E"/>
    <w:rsid w:val="006A7776"/>
    <w:rsid w:val="006A779D"/>
    <w:rsid w:val="006A7D00"/>
    <w:rsid w:val="006B01C2"/>
    <w:rsid w:val="006B0496"/>
    <w:rsid w:val="006B17ED"/>
    <w:rsid w:val="006B1827"/>
    <w:rsid w:val="006B1EDB"/>
    <w:rsid w:val="006B1FE9"/>
    <w:rsid w:val="006B2FEB"/>
    <w:rsid w:val="006B31F4"/>
    <w:rsid w:val="006B3779"/>
    <w:rsid w:val="006B3C82"/>
    <w:rsid w:val="006B42CA"/>
    <w:rsid w:val="006B4E1D"/>
    <w:rsid w:val="006B591B"/>
    <w:rsid w:val="006B5E1E"/>
    <w:rsid w:val="006B61A0"/>
    <w:rsid w:val="006B759D"/>
    <w:rsid w:val="006B7FC6"/>
    <w:rsid w:val="006C049A"/>
    <w:rsid w:val="006C04C3"/>
    <w:rsid w:val="006C0599"/>
    <w:rsid w:val="006C0992"/>
    <w:rsid w:val="006C0B75"/>
    <w:rsid w:val="006C1D4C"/>
    <w:rsid w:val="006C2C93"/>
    <w:rsid w:val="006C2D1E"/>
    <w:rsid w:val="006C2DFD"/>
    <w:rsid w:val="006C2ED0"/>
    <w:rsid w:val="006C358D"/>
    <w:rsid w:val="006C359C"/>
    <w:rsid w:val="006C425B"/>
    <w:rsid w:val="006C4337"/>
    <w:rsid w:val="006C43B3"/>
    <w:rsid w:val="006C492D"/>
    <w:rsid w:val="006C4E22"/>
    <w:rsid w:val="006C72D9"/>
    <w:rsid w:val="006D0C31"/>
    <w:rsid w:val="006D2162"/>
    <w:rsid w:val="006D228E"/>
    <w:rsid w:val="006D25B7"/>
    <w:rsid w:val="006D3F75"/>
    <w:rsid w:val="006D5301"/>
    <w:rsid w:val="006D53A9"/>
    <w:rsid w:val="006D584B"/>
    <w:rsid w:val="006D6A42"/>
    <w:rsid w:val="006D760A"/>
    <w:rsid w:val="006D79FA"/>
    <w:rsid w:val="006E0376"/>
    <w:rsid w:val="006E09D2"/>
    <w:rsid w:val="006E0C36"/>
    <w:rsid w:val="006E0E81"/>
    <w:rsid w:val="006E1AA3"/>
    <w:rsid w:val="006E2774"/>
    <w:rsid w:val="006E2846"/>
    <w:rsid w:val="006E2AA9"/>
    <w:rsid w:val="006E31F8"/>
    <w:rsid w:val="006E3220"/>
    <w:rsid w:val="006E3438"/>
    <w:rsid w:val="006E3B77"/>
    <w:rsid w:val="006E3C0F"/>
    <w:rsid w:val="006E423C"/>
    <w:rsid w:val="006E4953"/>
    <w:rsid w:val="006E49F7"/>
    <w:rsid w:val="006E6881"/>
    <w:rsid w:val="006E6E94"/>
    <w:rsid w:val="006E76FD"/>
    <w:rsid w:val="006E785C"/>
    <w:rsid w:val="006E78AA"/>
    <w:rsid w:val="006E7D9E"/>
    <w:rsid w:val="006E7F3F"/>
    <w:rsid w:val="006F0160"/>
    <w:rsid w:val="006F0728"/>
    <w:rsid w:val="006F1B13"/>
    <w:rsid w:val="006F1F17"/>
    <w:rsid w:val="006F2012"/>
    <w:rsid w:val="006F2062"/>
    <w:rsid w:val="006F24EE"/>
    <w:rsid w:val="006F2597"/>
    <w:rsid w:val="006F2612"/>
    <w:rsid w:val="006F3B0B"/>
    <w:rsid w:val="006F3E7A"/>
    <w:rsid w:val="006F4492"/>
    <w:rsid w:val="006F4701"/>
    <w:rsid w:val="006F4904"/>
    <w:rsid w:val="006F4A65"/>
    <w:rsid w:val="006F4BE2"/>
    <w:rsid w:val="006F4EF6"/>
    <w:rsid w:val="006F6022"/>
    <w:rsid w:val="006F61A9"/>
    <w:rsid w:val="006F6488"/>
    <w:rsid w:val="006F6648"/>
    <w:rsid w:val="006F6960"/>
    <w:rsid w:val="006F76B5"/>
    <w:rsid w:val="006F7903"/>
    <w:rsid w:val="006F7D12"/>
    <w:rsid w:val="00700419"/>
    <w:rsid w:val="00700752"/>
    <w:rsid w:val="00700E89"/>
    <w:rsid w:val="0070171B"/>
    <w:rsid w:val="007022D5"/>
    <w:rsid w:val="007027D9"/>
    <w:rsid w:val="00702896"/>
    <w:rsid w:val="00702B2F"/>
    <w:rsid w:val="00702BA8"/>
    <w:rsid w:val="00702C55"/>
    <w:rsid w:val="00702D5E"/>
    <w:rsid w:val="00703AB4"/>
    <w:rsid w:val="00703C02"/>
    <w:rsid w:val="0070413E"/>
    <w:rsid w:val="00704156"/>
    <w:rsid w:val="007042AA"/>
    <w:rsid w:val="00704442"/>
    <w:rsid w:val="00704A50"/>
    <w:rsid w:val="00704C83"/>
    <w:rsid w:val="00705138"/>
    <w:rsid w:val="00705311"/>
    <w:rsid w:val="007056B9"/>
    <w:rsid w:val="00705C83"/>
    <w:rsid w:val="00705E23"/>
    <w:rsid w:val="007064A6"/>
    <w:rsid w:val="007072DF"/>
    <w:rsid w:val="00707EFB"/>
    <w:rsid w:val="00710532"/>
    <w:rsid w:val="00710694"/>
    <w:rsid w:val="007109CF"/>
    <w:rsid w:val="00710FCB"/>
    <w:rsid w:val="0071253F"/>
    <w:rsid w:val="00712604"/>
    <w:rsid w:val="00712EB9"/>
    <w:rsid w:val="00712F0F"/>
    <w:rsid w:val="007135BF"/>
    <w:rsid w:val="007136EA"/>
    <w:rsid w:val="00713DA7"/>
    <w:rsid w:val="00714233"/>
    <w:rsid w:val="00714417"/>
    <w:rsid w:val="007155AA"/>
    <w:rsid w:val="00715823"/>
    <w:rsid w:val="00715A1A"/>
    <w:rsid w:val="00715D39"/>
    <w:rsid w:val="00715FEC"/>
    <w:rsid w:val="00716459"/>
    <w:rsid w:val="0071657E"/>
    <w:rsid w:val="007169E3"/>
    <w:rsid w:val="007174E8"/>
    <w:rsid w:val="007177A1"/>
    <w:rsid w:val="00717A65"/>
    <w:rsid w:val="007200C6"/>
    <w:rsid w:val="007205A7"/>
    <w:rsid w:val="00720D58"/>
    <w:rsid w:val="00720DC4"/>
    <w:rsid w:val="007211F2"/>
    <w:rsid w:val="00721819"/>
    <w:rsid w:val="00721856"/>
    <w:rsid w:val="00721A83"/>
    <w:rsid w:val="00721B00"/>
    <w:rsid w:val="00722A81"/>
    <w:rsid w:val="0072349A"/>
    <w:rsid w:val="007238AF"/>
    <w:rsid w:val="007253A6"/>
    <w:rsid w:val="0072620C"/>
    <w:rsid w:val="007268EA"/>
    <w:rsid w:val="007270B1"/>
    <w:rsid w:val="007273B4"/>
    <w:rsid w:val="007274F5"/>
    <w:rsid w:val="007275A3"/>
    <w:rsid w:val="00727776"/>
    <w:rsid w:val="00727B27"/>
    <w:rsid w:val="007301C7"/>
    <w:rsid w:val="0073033F"/>
    <w:rsid w:val="007306EE"/>
    <w:rsid w:val="0073089C"/>
    <w:rsid w:val="0073149D"/>
    <w:rsid w:val="007318CA"/>
    <w:rsid w:val="00732413"/>
    <w:rsid w:val="00732615"/>
    <w:rsid w:val="0073389D"/>
    <w:rsid w:val="00734118"/>
    <w:rsid w:val="007343B2"/>
    <w:rsid w:val="007344BD"/>
    <w:rsid w:val="007345C3"/>
    <w:rsid w:val="0073481F"/>
    <w:rsid w:val="0073494C"/>
    <w:rsid w:val="00735130"/>
    <w:rsid w:val="00735670"/>
    <w:rsid w:val="00735CC0"/>
    <w:rsid w:val="0073640A"/>
    <w:rsid w:val="00737024"/>
    <w:rsid w:val="00737317"/>
    <w:rsid w:val="0073795B"/>
    <w:rsid w:val="007406F4"/>
    <w:rsid w:val="00740B1C"/>
    <w:rsid w:val="00740D2C"/>
    <w:rsid w:val="0074260B"/>
    <w:rsid w:val="00742903"/>
    <w:rsid w:val="00742A76"/>
    <w:rsid w:val="00742DC7"/>
    <w:rsid w:val="007436CC"/>
    <w:rsid w:val="007464CC"/>
    <w:rsid w:val="00746F30"/>
    <w:rsid w:val="0074738F"/>
    <w:rsid w:val="0074772D"/>
    <w:rsid w:val="00747EBB"/>
    <w:rsid w:val="0075115A"/>
    <w:rsid w:val="00751F8F"/>
    <w:rsid w:val="007526AA"/>
    <w:rsid w:val="007527FA"/>
    <w:rsid w:val="007532EA"/>
    <w:rsid w:val="007539C8"/>
    <w:rsid w:val="00753F3D"/>
    <w:rsid w:val="00755053"/>
    <w:rsid w:val="007552E8"/>
    <w:rsid w:val="007553C5"/>
    <w:rsid w:val="00755474"/>
    <w:rsid w:val="00755503"/>
    <w:rsid w:val="00755B74"/>
    <w:rsid w:val="00755BE1"/>
    <w:rsid w:val="00755C5E"/>
    <w:rsid w:val="00755C91"/>
    <w:rsid w:val="00755CAE"/>
    <w:rsid w:val="00755E3F"/>
    <w:rsid w:val="00756603"/>
    <w:rsid w:val="0075708D"/>
    <w:rsid w:val="00757751"/>
    <w:rsid w:val="00760A8F"/>
    <w:rsid w:val="00761292"/>
    <w:rsid w:val="00761A38"/>
    <w:rsid w:val="0076256A"/>
    <w:rsid w:val="00762B80"/>
    <w:rsid w:val="00762C97"/>
    <w:rsid w:val="00762D56"/>
    <w:rsid w:val="007633C0"/>
    <w:rsid w:val="007639C1"/>
    <w:rsid w:val="00763C83"/>
    <w:rsid w:val="00763E48"/>
    <w:rsid w:val="007646E8"/>
    <w:rsid w:val="007647AC"/>
    <w:rsid w:val="00764D50"/>
    <w:rsid w:val="00764F2E"/>
    <w:rsid w:val="007654C4"/>
    <w:rsid w:val="00765631"/>
    <w:rsid w:val="0076569A"/>
    <w:rsid w:val="00765C57"/>
    <w:rsid w:val="00765D94"/>
    <w:rsid w:val="007660F1"/>
    <w:rsid w:val="007668B7"/>
    <w:rsid w:val="00766C3B"/>
    <w:rsid w:val="007675B7"/>
    <w:rsid w:val="00767A78"/>
    <w:rsid w:val="00767B89"/>
    <w:rsid w:val="00767EB8"/>
    <w:rsid w:val="00767F1A"/>
    <w:rsid w:val="0077037F"/>
    <w:rsid w:val="00772D39"/>
    <w:rsid w:val="007738D5"/>
    <w:rsid w:val="00773B91"/>
    <w:rsid w:val="00773C2C"/>
    <w:rsid w:val="00773CEC"/>
    <w:rsid w:val="00773FA2"/>
    <w:rsid w:val="007742B2"/>
    <w:rsid w:val="00774329"/>
    <w:rsid w:val="007745F6"/>
    <w:rsid w:val="0077499F"/>
    <w:rsid w:val="007749FC"/>
    <w:rsid w:val="00774B64"/>
    <w:rsid w:val="007753D8"/>
    <w:rsid w:val="00775446"/>
    <w:rsid w:val="00775DB6"/>
    <w:rsid w:val="00776787"/>
    <w:rsid w:val="00776C2B"/>
    <w:rsid w:val="007777F2"/>
    <w:rsid w:val="00777CC8"/>
    <w:rsid w:val="007804B7"/>
    <w:rsid w:val="00780559"/>
    <w:rsid w:val="007814CC"/>
    <w:rsid w:val="00782A37"/>
    <w:rsid w:val="00782C0F"/>
    <w:rsid w:val="00782C7E"/>
    <w:rsid w:val="00783FDB"/>
    <w:rsid w:val="00784703"/>
    <w:rsid w:val="007847F6"/>
    <w:rsid w:val="00784CBF"/>
    <w:rsid w:val="00785457"/>
    <w:rsid w:val="0078688C"/>
    <w:rsid w:val="00786CDA"/>
    <w:rsid w:val="00787181"/>
    <w:rsid w:val="00787538"/>
    <w:rsid w:val="00787BCA"/>
    <w:rsid w:val="00790361"/>
    <w:rsid w:val="0079043F"/>
    <w:rsid w:val="007907F3"/>
    <w:rsid w:val="007917A0"/>
    <w:rsid w:val="00791E8D"/>
    <w:rsid w:val="007924D2"/>
    <w:rsid w:val="00792AD6"/>
    <w:rsid w:val="00792C3E"/>
    <w:rsid w:val="0079362A"/>
    <w:rsid w:val="007941D1"/>
    <w:rsid w:val="007949C9"/>
    <w:rsid w:val="00794C9D"/>
    <w:rsid w:val="0079502F"/>
    <w:rsid w:val="007950BB"/>
    <w:rsid w:val="0079517F"/>
    <w:rsid w:val="007954B7"/>
    <w:rsid w:val="00795C3A"/>
    <w:rsid w:val="00796724"/>
    <w:rsid w:val="00796CFE"/>
    <w:rsid w:val="00796D55"/>
    <w:rsid w:val="00796D83"/>
    <w:rsid w:val="0079721C"/>
    <w:rsid w:val="00797D41"/>
    <w:rsid w:val="007A0188"/>
    <w:rsid w:val="007A02C0"/>
    <w:rsid w:val="007A0A92"/>
    <w:rsid w:val="007A1581"/>
    <w:rsid w:val="007A1A71"/>
    <w:rsid w:val="007A1E44"/>
    <w:rsid w:val="007A1E98"/>
    <w:rsid w:val="007A2143"/>
    <w:rsid w:val="007A2AD6"/>
    <w:rsid w:val="007A36E8"/>
    <w:rsid w:val="007A379E"/>
    <w:rsid w:val="007A38CF"/>
    <w:rsid w:val="007A39F8"/>
    <w:rsid w:val="007A4181"/>
    <w:rsid w:val="007A42B1"/>
    <w:rsid w:val="007A448F"/>
    <w:rsid w:val="007A4942"/>
    <w:rsid w:val="007A4959"/>
    <w:rsid w:val="007A4C3B"/>
    <w:rsid w:val="007A52D0"/>
    <w:rsid w:val="007A5486"/>
    <w:rsid w:val="007A5634"/>
    <w:rsid w:val="007A5850"/>
    <w:rsid w:val="007A5BAC"/>
    <w:rsid w:val="007A6305"/>
    <w:rsid w:val="007A75A3"/>
    <w:rsid w:val="007A7838"/>
    <w:rsid w:val="007A7BA8"/>
    <w:rsid w:val="007B08F9"/>
    <w:rsid w:val="007B0C32"/>
    <w:rsid w:val="007B1012"/>
    <w:rsid w:val="007B10E0"/>
    <w:rsid w:val="007B13E8"/>
    <w:rsid w:val="007B363B"/>
    <w:rsid w:val="007B3685"/>
    <w:rsid w:val="007B39A8"/>
    <w:rsid w:val="007B3F86"/>
    <w:rsid w:val="007B3F88"/>
    <w:rsid w:val="007B4144"/>
    <w:rsid w:val="007B41C6"/>
    <w:rsid w:val="007B426A"/>
    <w:rsid w:val="007B44AD"/>
    <w:rsid w:val="007B4533"/>
    <w:rsid w:val="007B4676"/>
    <w:rsid w:val="007B4FB7"/>
    <w:rsid w:val="007B5599"/>
    <w:rsid w:val="007B5885"/>
    <w:rsid w:val="007B686B"/>
    <w:rsid w:val="007B7C28"/>
    <w:rsid w:val="007C027E"/>
    <w:rsid w:val="007C09B3"/>
    <w:rsid w:val="007C0CC1"/>
    <w:rsid w:val="007C0F1F"/>
    <w:rsid w:val="007C1431"/>
    <w:rsid w:val="007C159A"/>
    <w:rsid w:val="007C176A"/>
    <w:rsid w:val="007C18DB"/>
    <w:rsid w:val="007C1A8E"/>
    <w:rsid w:val="007C1AF8"/>
    <w:rsid w:val="007C20EB"/>
    <w:rsid w:val="007C26B8"/>
    <w:rsid w:val="007C3064"/>
    <w:rsid w:val="007C3763"/>
    <w:rsid w:val="007C3DE5"/>
    <w:rsid w:val="007C41DE"/>
    <w:rsid w:val="007C44CA"/>
    <w:rsid w:val="007C46F6"/>
    <w:rsid w:val="007C4AF4"/>
    <w:rsid w:val="007C4DF7"/>
    <w:rsid w:val="007C52A3"/>
    <w:rsid w:val="007C57BF"/>
    <w:rsid w:val="007C5BC1"/>
    <w:rsid w:val="007C5F8C"/>
    <w:rsid w:val="007C6D3E"/>
    <w:rsid w:val="007C7234"/>
    <w:rsid w:val="007C7925"/>
    <w:rsid w:val="007C7D06"/>
    <w:rsid w:val="007D08CA"/>
    <w:rsid w:val="007D1384"/>
    <w:rsid w:val="007D152B"/>
    <w:rsid w:val="007D1F6A"/>
    <w:rsid w:val="007D2945"/>
    <w:rsid w:val="007D2A1D"/>
    <w:rsid w:val="007D2B24"/>
    <w:rsid w:val="007D2DE1"/>
    <w:rsid w:val="007D2FCD"/>
    <w:rsid w:val="007D3792"/>
    <w:rsid w:val="007D4093"/>
    <w:rsid w:val="007D42BE"/>
    <w:rsid w:val="007D4468"/>
    <w:rsid w:val="007D515B"/>
    <w:rsid w:val="007D625E"/>
    <w:rsid w:val="007D65D3"/>
    <w:rsid w:val="007D698D"/>
    <w:rsid w:val="007D69D5"/>
    <w:rsid w:val="007D6AD1"/>
    <w:rsid w:val="007D74DD"/>
    <w:rsid w:val="007D7598"/>
    <w:rsid w:val="007D764D"/>
    <w:rsid w:val="007D7974"/>
    <w:rsid w:val="007D7B60"/>
    <w:rsid w:val="007D7B61"/>
    <w:rsid w:val="007D7D66"/>
    <w:rsid w:val="007E008F"/>
    <w:rsid w:val="007E02C9"/>
    <w:rsid w:val="007E0AB5"/>
    <w:rsid w:val="007E0D52"/>
    <w:rsid w:val="007E0E6B"/>
    <w:rsid w:val="007E1163"/>
    <w:rsid w:val="007E12B1"/>
    <w:rsid w:val="007E146D"/>
    <w:rsid w:val="007E1729"/>
    <w:rsid w:val="007E19A2"/>
    <w:rsid w:val="007E20FD"/>
    <w:rsid w:val="007E25D9"/>
    <w:rsid w:val="007E2D83"/>
    <w:rsid w:val="007E33F1"/>
    <w:rsid w:val="007E41FB"/>
    <w:rsid w:val="007E4964"/>
    <w:rsid w:val="007E54A1"/>
    <w:rsid w:val="007E557C"/>
    <w:rsid w:val="007E6589"/>
    <w:rsid w:val="007E6C50"/>
    <w:rsid w:val="007F01C0"/>
    <w:rsid w:val="007F053E"/>
    <w:rsid w:val="007F0A5D"/>
    <w:rsid w:val="007F0A9A"/>
    <w:rsid w:val="007F15C7"/>
    <w:rsid w:val="007F1DDD"/>
    <w:rsid w:val="007F2F04"/>
    <w:rsid w:val="007F3665"/>
    <w:rsid w:val="007F3D9B"/>
    <w:rsid w:val="007F4493"/>
    <w:rsid w:val="007F4CD7"/>
    <w:rsid w:val="007F517F"/>
    <w:rsid w:val="007F6A65"/>
    <w:rsid w:val="007F7271"/>
    <w:rsid w:val="007F7655"/>
    <w:rsid w:val="007F7918"/>
    <w:rsid w:val="007F7C97"/>
    <w:rsid w:val="007F7E83"/>
    <w:rsid w:val="008006E1"/>
    <w:rsid w:val="00801087"/>
    <w:rsid w:val="00801CFB"/>
    <w:rsid w:val="008025C8"/>
    <w:rsid w:val="00802B38"/>
    <w:rsid w:val="00803192"/>
    <w:rsid w:val="008035A9"/>
    <w:rsid w:val="00804C2C"/>
    <w:rsid w:val="00805E23"/>
    <w:rsid w:val="00805F44"/>
    <w:rsid w:val="00806240"/>
    <w:rsid w:val="008065B9"/>
    <w:rsid w:val="008065F9"/>
    <w:rsid w:val="00806AA8"/>
    <w:rsid w:val="00807114"/>
    <w:rsid w:val="0080747F"/>
    <w:rsid w:val="00807542"/>
    <w:rsid w:val="008077D9"/>
    <w:rsid w:val="00807E40"/>
    <w:rsid w:val="00810070"/>
    <w:rsid w:val="00810895"/>
    <w:rsid w:val="00810BBE"/>
    <w:rsid w:val="00810DE0"/>
    <w:rsid w:val="0081102E"/>
    <w:rsid w:val="0081175D"/>
    <w:rsid w:val="00811D83"/>
    <w:rsid w:val="00812FFA"/>
    <w:rsid w:val="00813239"/>
    <w:rsid w:val="00813291"/>
    <w:rsid w:val="00813508"/>
    <w:rsid w:val="008135A5"/>
    <w:rsid w:val="008148F2"/>
    <w:rsid w:val="00814C79"/>
    <w:rsid w:val="00814D1B"/>
    <w:rsid w:val="008157E1"/>
    <w:rsid w:val="008157F3"/>
    <w:rsid w:val="00815F60"/>
    <w:rsid w:val="0081682D"/>
    <w:rsid w:val="00816A5D"/>
    <w:rsid w:val="00816B25"/>
    <w:rsid w:val="00816C93"/>
    <w:rsid w:val="0082049D"/>
    <w:rsid w:val="008206FD"/>
    <w:rsid w:val="00820986"/>
    <w:rsid w:val="00820ADC"/>
    <w:rsid w:val="0082173E"/>
    <w:rsid w:val="008223F3"/>
    <w:rsid w:val="00822762"/>
    <w:rsid w:val="00822908"/>
    <w:rsid w:val="00823665"/>
    <w:rsid w:val="00823E2B"/>
    <w:rsid w:val="0082408C"/>
    <w:rsid w:val="008241A5"/>
    <w:rsid w:val="00824280"/>
    <w:rsid w:val="00824647"/>
    <w:rsid w:val="00824A7F"/>
    <w:rsid w:val="00824C6E"/>
    <w:rsid w:val="00824F10"/>
    <w:rsid w:val="00824F5A"/>
    <w:rsid w:val="0082567A"/>
    <w:rsid w:val="00825F9D"/>
    <w:rsid w:val="008279A3"/>
    <w:rsid w:val="00827DED"/>
    <w:rsid w:val="00830AF1"/>
    <w:rsid w:val="00830FFA"/>
    <w:rsid w:val="008313C0"/>
    <w:rsid w:val="0083200E"/>
    <w:rsid w:val="00832803"/>
    <w:rsid w:val="00832B27"/>
    <w:rsid w:val="00833DE3"/>
    <w:rsid w:val="00833F4E"/>
    <w:rsid w:val="0083421A"/>
    <w:rsid w:val="008342F5"/>
    <w:rsid w:val="00834D3E"/>
    <w:rsid w:val="00834E58"/>
    <w:rsid w:val="0083596D"/>
    <w:rsid w:val="0083687E"/>
    <w:rsid w:val="00836974"/>
    <w:rsid w:val="00836F9F"/>
    <w:rsid w:val="00837E81"/>
    <w:rsid w:val="008404E2"/>
    <w:rsid w:val="00840959"/>
    <w:rsid w:val="00840F5C"/>
    <w:rsid w:val="00841238"/>
    <w:rsid w:val="008415FC"/>
    <w:rsid w:val="008419D8"/>
    <w:rsid w:val="008420B4"/>
    <w:rsid w:val="00842394"/>
    <w:rsid w:val="0084255F"/>
    <w:rsid w:val="008435D5"/>
    <w:rsid w:val="008439E1"/>
    <w:rsid w:val="00843C2C"/>
    <w:rsid w:val="008444B3"/>
    <w:rsid w:val="008446CC"/>
    <w:rsid w:val="00844F0C"/>
    <w:rsid w:val="008458B6"/>
    <w:rsid w:val="00845D08"/>
    <w:rsid w:val="00845F1E"/>
    <w:rsid w:val="00847782"/>
    <w:rsid w:val="00847C84"/>
    <w:rsid w:val="00847C9B"/>
    <w:rsid w:val="00850705"/>
    <w:rsid w:val="008507DC"/>
    <w:rsid w:val="00850E40"/>
    <w:rsid w:val="00851314"/>
    <w:rsid w:val="008514FB"/>
    <w:rsid w:val="00851621"/>
    <w:rsid w:val="00852160"/>
    <w:rsid w:val="0085288A"/>
    <w:rsid w:val="00852A68"/>
    <w:rsid w:val="00852C25"/>
    <w:rsid w:val="00852E09"/>
    <w:rsid w:val="00852ED9"/>
    <w:rsid w:val="008533CC"/>
    <w:rsid w:val="00854010"/>
    <w:rsid w:val="0085474C"/>
    <w:rsid w:val="00854B4D"/>
    <w:rsid w:val="00854FB6"/>
    <w:rsid w:val="0085505C"/>
    <w:rsid w:val="008550C3"/>
    <w:rsid w:val="0085521C"/>
    <w:rsid w:val="008552E5"/>
    <w:rsid w:val="008555A3"/>
    <w:rsid w:val="00855753"/>
    <w:rsid w:val="00855AD2"/>
    <w:rsid w:val="0085615D"/>
    <w:rsid w:val="0085619F"/>
    <w:rsid w:val="008569A3"/>
    <w:rsid w:val="008569BB"/>
    <w:rsid w:val="00856D6C"/>
    <w:rsid w:val="0085792A"/>
    <w:rsid w:val="008605DA"/>
    <w:rsid w:val="00860664"/>
    <w:rsid w:val="0086091D"/>
    <w:rsid w:val="00860B49"/>
    <w:rsid w:val="0086112A"/>
    <w:rsid w:val="0086146E"/>
    <w:rsid w:val="00861675"/>
    <w:rsid w:val="008617DF"/>
    <w:rsid w:val="008619F0"/>
    <w:rsid w:val="00862424"/>
    <w:rsid w:val="008628F8"/>
    <w:rsid w:val="008641F7"/>
    <w:rsid w:val="00865E8C"/>
    <w:rsid w:val="0086699F"/>
    <w:rsid w:val="008670D9"/>
    <w:rsid w:val="0086778C"/>
    <w:rsid w:val="00867A73"/>
    <w:rsid w:val="00870A82"/>
    <w:rsid w:val="00870D3C"/>
    <w:rsid w:val="00872242"/>
    <w:rsid w:val="00872452"/>
    <w:rsid w:val="00873403"/>
    <w:rsid w:val="00873537"/>
    <w:rsid w:val="00873981"/>
    <w:rsid w:val="00873C56"/>
    <w:rsid w:val="00875900"/>
    <w:rsid w:val="00875D79"/>
    <w:rsid w:val="00876965"/>
    <w:rsid w:val="00877885"/>
    <w:rsid w:val="00880123"/>
    <w:rsid w:val="00880A79"/>
    <w:rsid w:val="00880F38"/>
    <w:rsid w:val="00881032"/>
    <w:rsid w:val="008814BD"/>
    <w:rsid w:val="00881752"/>
    <w:rsid w:val="00881832"/>
    <w:rsid w:val="00881CA1"/>
    <w:rsid w:val="008826AD"/>
    <w:rsid w:val="0088293F"/>
    <w:rsid w:val="0088309A"/>
    <w:rsid w:val="00883217"/>
    <w:rsid w:val="008834D1"/>
    <w:rsid w:val="008836BF"/>
    <w:rsid w:val="00883708"/>
    <w:rsid w:val="008845A3"/>
    <w:rsid w:val="0088482D"/>
    <w:rsid w:val="00884C4C"/>
    <w:rsid w:val="00884DF3"/>
    <w:rsid w:val="008851A2"/>
    <w:rsid w:val="00885287"/>
    <w:rsid w:val="00885329"/>
    <w:rsid w:val="00885413"/>
    <w:rsid w:val="00885D8D"/>
    <w:rsid w:val="00886271"/>
    <w:rsid w:val="008863BB"/>
    <w:rsid w:val="00886B50"/>
    <w:rsid w:val="00886EA7"/>
    <w:rsid w:val="00887559"/>
    <w:rsid w:val="00890A70"/>
    <w:rsid w:val="008911F4"/>
    <w:rsid w:val="00891207"/>
    <w:rsid w:val="008915CE"/>
    <w:rsid w:val="00891658"/>
    <w:rsid w:val="008916B8"/>
    <w:rsid w:val="00891826"/>
    <w:rsid w:val="008922E9"/>
    <w:rsid w:val="00892314"/>
    <w:rsid w:val="008928C4"/>
    <w:rsid w:val="00893018"/>
    <w:rsid w:val="008937DC"/>
    <w:rsid w:val="00893C3B"/>
    <w:rsid w:val="0089408E"/>
    <w:rsid w:val="0089417F"/>
    <w:rsid w:val="008946FF"/>
    <w:rsid w:val="00894890"/>
    <w:rsid w:val="00894910"/>
    <w:rsid w:val="00894A18"/>
    <w:rsid w:val="00894A8D"/>
    <w:rsid w:val="00894C01"/>
    <w:rsid w:val="00894D1C"/>
    <w:rsid w:val="00894D8B"/>
    <w:rsid w:val="00894EC9"/>
    <w:rsid w:val="00895127"/>
    <w:rsid w:val="00896CA7"/>
    <w:rsid w:val="00897032"/>
    <w:rsid w:val="0089787E"/>
    <w:rsid w:val="00897E35"/>
    <w:rsid w:val="008A039A"/>
    <w:rsid w:val="008A042D"/>
    <w:rsid w:val="008A1482"/>
    <w:rsid w:val="008A1A17"/>
    <w:rsid w:val="008A1A26"/>
    <w:rsid w:val="008A1A3A"/>
    <w:rsid w:val="008A2FB3"/>
    <w:rsid w:val="008A3205"/>
    <w:rsid w:val="008A3B08"/>
    <w:rsid w:val="008A3BF8"/>
    <w:rsid w:val="008A4D87"/>
    <w:rsid w:val="008A5195"/>
    <w:rsid w:val="008A5C6A"/>
    <w:rsid w:val="008A670B"/>
    <w:rsid w:val="008A6D0B"/>
    <w:rsid w:val="008A6D0D"/>
    <w:rsid w:val="008A6F82"/>
    <w:rsid w:val="008A6FE2"/>
    <w:rsid w:val="008A7191"/>
    <w:rsid w:val="008A7267"/>
    <w:rsid w:val="008B07AD"/>
    <w:rsid w:val="008B0839"/>
    <w:rsid w:val="008B11F8"/>
    <w:rsid w:val="008B128D"/>
    <w:rsid w:val="008B190C"/>
    <w:rsid w:val="008B1936"/>
    <w:rsid w:val="008B19C9"/>
    <w:rsid w:val="008B1E09"/>
    <w:rsid w:val="008B21C3"/>
    <w:rsid w:val="008B4148"/>
    <w:rsid w:val="008B4270"/>
    <w:rsid w:val="008B4592"/>
    <w:rsid w:val="008B518A"/>
    <w:rsid w:val="008B52A8"/>
    <w:rsid w:val="008B582C"/>
    <w:rsid w:val="008B5DAC"/>
    <w:rsid w:val="008B6B09"/>
    <w:rsid w:val="008B6BAC"/>
    <w:rsid w:val="008B72E0"/>
    <w:rsid w:val="008B79FC"/>
    <w:rsid w:val="008B7AD6"/>
    <w:rsid w:val="008B7C23"/>
    <w:rsid w:val="008B7CE4"/>
    <w:rsid w:val="008B7E96"/>
    <w:rsid w:val="008C0C71"/>
    <w:rsid w:val="008C13B4"/>
    <w:rsid w:val="008C186D"/>
    <w:rsid w:val="008C19EF"/>
    <w:rsid w:val="008C1C33"/>
    <w:rsid w:val="008C1CFE"/>
    <w:rsid w:val="008C2146"/>
    <w:rsid w:val="008C24C4"/>
    <w:rsid w:val="008C2B27"/>
    <w:rsid w:val="008C344A"/>
    <w:rsid w:val="008C3532"/>
    <w:rsid w:val="008C3704"/>
    <w:rsid w:val="008C3A12"/>
    <w:rsid w:val="008C3CB6"/>
    <w:rsid w:val="008C4031"/>
    <w:rsid w:val="008C50B0"/>
    <w:rsid w:val="008C5948"/>
    <w:rsid w:val="008C5A95"/>
    <w:rsid w:val="008C5BE1"/>
    <w:rsid w:val="008C5D28"/>
    <w:rsid w:val="008C6143"/>
    <w:rsid w:val="008C6DF8"/>
    <w:rsid w:val="008C7064"/>
    <w:rsid w:val="008C7364"/>
    <w:rsid w:val="008C73B1"/>
    <w:rsid w:val="008C779B"/>
    <w:rsid w:val="008C7C41"/>
    <w:rsid w:val="008D04F7"/>
    <w:rsid w:val="008D0CFD"/>
    <w:rsid w:val="008D1148"/>
    <w:rsid w:val="008D15D6"/>
    <w:rsid w:val="008D21AC"/>
    <w:rsid w:val="008D2394"/>
    <w:rsid w:val="008D23CA"/>
    <w:rsid w:val="008D33A7"/>
    <w:rsid w:val="008D3FE8"/>
    <w:rsid w:val="008D42CA"/>
    <w:rsid w:val="008D4D3F"/>
    <w:rsid w:val="008D4FC8"/>
    <w:rsid w:val="008D5078"/>
    <w:rsid w:val="008D50BB"/>
    <w:rsid w:val="008D51DD"/>
    <w:rsid w:val="008D5921"/>
    <w:rsid w:val="008D6796"/>
    <w:rsid w:val="008D6CDF"/>
    <w:rsid w:val="008D6D0F"/>
    <w:rsid w:val="008D7444"/>
    <w:rsid w:val="008D7CF3"/>
    <w:rsid w:val="008D7F74"/>
    <w:rsid w:val="008E034D"/>
    <w:rsid w:val="008E06A9"/>
    <w:rsid w:val="008E06EA"/>
    <w:rsid w:val="008E0E48"/>
    <w:rsid w:val="008E125A"/>
    <w:rsid w:val="008E1AEB"/>
    <w:rsid w:val="008E1CA5"/>
    <w:rsid w:val="008E1FD4"/>
    <w:rsid w:val="008E316B"/>
    <w:rsid w:val="008E3689"/>
    <w:rsid w:val="008E3CC1"/>
    <w:rsid w:val="008E3DD1"/>
    <w:rsid w:val="008E42C1"/>
    <w:rsid w:val="008E470D"/>
    <w:rsid w:val="008E48C8"/>
    <w:rsid w:val="008E533B"/>
    <w:rsid w:val="008E5395"/>
    <w:rsid w:val="008E56D5"/>
    <w:rsid w:val="008E5874"/>
    <w:rsid w:val="008E5A7D"/>
    <w:rsid w:val="008E5FF3"/>
    <w:rsid w:val="008E6155"/>
    <w:rsid w:val="008E6209"/>
    <w:rsid w:val="008E6300"/>
    <w:rsid w:val="008E6AEB"/>
    <w:rsid w:val="008E6D95"/>
    <w:rsid w:val="008E79EB"/>
    <w:rsid w:val="008E7ACC"/>
    <w:rsid w:val="008F0051"/>
    <w:rsid w:val="008F0183"/>
    <w:rsid w:val="008F01F8"/>
    <w:rsid w:val="008F065E"/>
    <w:rsid w:val="008F110E"/>
    <w:rsid w:val="008F1A9E"/>
    <w:rsid w:val="008F1EC3"/>
    <w:rsid w:val="008F1F66"/>
    <w:rsid w:val="008F23BA"/>
    <w:rsid w:val="008F23EC"/>
    <w:rsid w:val="008F2E25"/>
    <w:rsid w:val="008F3977"/>
    <w:rsid w:val="008F40B6"/>
    <w:rsid w:val="008F412B"/>
    <w:rsid w:val="008F45D6"/>
    <w:rsid w:val="008F48F4"/>
    <w:rsid w:val="008F4949"/>
    <w:rsid w:val="008F5576"/>
    <w:rsid w:val="008F5B42"/>
    <w:rsid w:val="008F5BE8"/>
    <w:rsid w:val="008F5E8E"/>
    <w:rsid w:val="008F5F08"/>
    <w:rsid w:val="008F6689"/>
    <w:rsid w:val="0090042D"/>
    <w:rsid w:val="00900807"/>
    <w:rsid w:val="009009B9"/>
    <w:rsid w:val="00900F7E"/>
    <w:rsid w:val="00901A1F"/>
    <w:rsid w:val="00901A21"/>
    <w:rsid w:val="00901BC6"/>
    <w:rsid w:val="009024A7"/>
    <w:rsid w:val="00902774"/>
    <w:rsid w:val="009028D5"/>
    <w:rsid w:val="00902963"/>
    <w:rsid w:val="00903FD6"/>
    <w:rsid w:val="00904135"/>
    <w:rsid w:val="00904A6E"/>
    <w:rsid w:val="00904AD6"/>
    <w:rsid w:val="00905E3A"/>
    <w:rsid w:val="00906479"/>
    <w:rsid w:val="009065B0"/>
    <w:rsid w:val="009068B8"/>
    <w:rsid w:val="009074EB"/>
    <w:rsid w:val="00907C58"/>
    <w:rsid w:val="009102E0"/>
    <w:rsid w:val="0091036B"/>
    <w:rsid w:val="00910C87"/>
    <w:rsid w:val="00910E52"/>
    <w:rsid w:val="00911069"/>
    <w:rsid w:val="00911EBF"/>
    <w:rsid w:val="00911F0D"/>
    <w:rsid w:val="009120BA"/>
    <w:rsid w:val="009122A0"/>
    <w:rsid w:val="00912F6A"/>
    <w:rsid w:val="00913C15"/>
    <w:rsid w:val="00914852"/>
    <w:rsid w:val="00914B2B"/>
    <w:rsid w:val="00914B7E"/>
    <w:rsid w:val="00914B8A"/>
    <w:rsid w:val="00914C26"/>
    <w:rsid w:val="00914EE3"/>
    <w:rsid w:val="00915B1D"/>
    <w:rsid w:val="00916274"/>
    <w:rsid w:val="00920394"/>
    <w:rsid w:val="00920F0C"/>
    <w:rsid w:val="00921024"/>
    <w:rsid w:val="00921490"/>
    <w:rsid w:val="00922112"/>
    <w:rsid w:val="009224D6"/>
    <w:rsid w:val="009227AE"/>
    <w:rsid w:val="0092376A"/>
    <w:rsid w:val="00923EC6"/>
    <w:rsid w:val="00924197"/>
    <w:rsid w:val="009245D9"/>
    <w:rsid w:val="00924692"/>
    <w:rsid w:val="0092494F"/>
    <w:rsid w:val="00924EAC"/>
    <w:rsid w:val="009251D0"/>
    <w:rsid w:val="009252BB"/>
    <w:rsid w:val="009256E5"/>
    <w:rsid w:val="00925F72"/>
    <w:rsid w:val="009260F7"/>
    <w:rsid w:val="009263E8"/>
    <w:rsid w:val="009269F8"/>
    <w:rsid w:val="00926BD5"/>
    <w:rsid w:val="009272CD"/>
    <w:rsid w:val="0092744D"/>
    <w:rsid w:val="00930665"/>
    <w:rsid w:val="009310F3"/>
    <w:rsid w:val="00931314"/>
    <w:rsid w:val="009322D1"/>
    <w:rsid w:val="009322F6"/>
    <w:rsid w:val="00932A18"/>
    <w:rsid w:val="00933408"/>
    <w:rsid w:val="00933C19"/>
    <w:rsid w:val="00933DD8"/>
    <w:rsid w:val="00934140"/>
    <w:rsid w:val="0093495F"/>
    <w:rsid w:val="00934B12"/>
    <w:rsid w:val="00935535"/>
    <w:rsid w:val="009356C5"/>
    <w:rsid w:val="009361BF"/>
    <w:rsid w:val="00936F6B"/>
    <w:rsid w:val="00936FD1"/>
    <w:rsid w:val="00937179"/>
    <w:rsid w:val="009374A6"/>
    <w:rsid w:val="00941745"/>
    <w:rsid w:val="009419F9"/>
    <w:rsid w:val="00942777"/>
    <w:rsid w:val="00942986"/>
    <w:rsid w:val="00942D0D"/>
    <w:rsid w:val="00942E8C"/>
    <w:rsid w:val="00942FD0"/>
    <w:rsid w:val="0094378B"/>
    <w:rsid w:val="00943AB7"/>
    <w:rsid w:val="00943ACA"/>
    <w:rsid w:val="00944C58"/>
    <w:rsid w:val="00944C8F"/>
    <w:rsid w:val="00945174"/>
    <w:rsid w:val="00945618"/>
    <w:rsid w:val="00945CB4"/>
    <w:rsid w:val="00945FDF"/>
    <w:rsid w:val="009460B4"/>
    <w:rsid w:val="00946600"/>
    <w:rsid w:val="00946AB0"/>
    <w:rsid w:val="009477DF"/>
    <w:rsid w:val="00947EEF"/>
    <w:rsid w:val="00950199"/>
    <w:rsid w:val="009507E3"/>
    <w:rsid w:val="00950B13"/>
    <w:rsid w:val="00950D14"/>
    <w:rsid w:val="00951A20"/>
    <w:rsid w:val="00951E22"/>
    <w:rsid w:val="00952E9E"/>
    <w:rsid w:val="009537D4"/>
    <w:rsid w:val="00953A68"/>
    <w:rsid w:val="00953CE3"/>
    <w:rsid w:val="0095435E"/>
    <w:rsid w:val="00956CBC"/>
    <w:rsid w:val="00960050"/>
    <w:rsid w:val="00960472"/>
    <w:rsid w:val="009609FC"/>
    <w:rsid w:val="00960ADB"/>
    <w:rsid w:val="0096140C"/>
    <w:rsid w:val="00961AB2"/>
    <w:rsid w:val="009620EC"/>
    <w:rsid w:val="00962846"/>
    <w:rsid w:val="009628B7"/>
    <w:rsid w:val="00962FF1"/>
    <w:rsid w:val="00963934"/>
    <w:rsid w:val="00963D71"/>
    <w:rsid w:val="00963E45"/>
    <w:rsid w:val="00963F95"/>
    <w:rsid w:val="00964A42"/>
    <w:rsid w:val="00964A52"/>
    <w:rsid w:val="009657C4"/>
    <w:rsid w:val="00966330"/>
    <w:rsid w:val="00966762"/>
    <w:rsid w:val="0096696F"/>
    <w:rsid w:val="009672CD"/>
    <w:rsid w:val="0096756C"/>
    <w:rsid w:val="00967AEC"/>
    <w:rsid w:val="00967AF4"/>
    <w:rsid w:val="00970B61"/>
    <w:rsid w:val="00970FA9"/>
    <w:rsid w:val="0097178E"/>
    <w:rsid w:val="00971AF8"/>
    <w:rsid w:val="00971CA8"/>
    <w:rsid w:val="00972740"/>
    <w:rsid w:val="00973779"/>
    <w:rsid w:val="00973F0C"/>
    <w:rsid w:val="00973F53"/>
    <w:rsid w:val="00974960"/>
    <w:rsid w:val="00974E46"/>
    <w:rsid w:val="00974F5F"/>
    <w:rsid w:val="00975030"/>
    <w:rsid w:val="009759A6"/>
    <w:rsid w:val="009759C1"/>
    <w:rsid w:val="0097633E"/>
    <w:rsid w:val="009765EF"/>
    <w:rsid w:val="0097672C"/>
    <w:rsid w:val="00976896"/>
    <w:rsid w:val="009777B5"/>
    <w:rsid w:val="0097787D"/>
    <w:rsid w:val="0098050A"/>
    <w:rsid w:val="00980D12"/>
    <w:rsid w:val="00980E02"/>
    <w:rsid w:val="00981527"/>
    <w:rsid w:val="00981976"/>
    <w:rsid w:val="009826D0"/>
    <w:rsid w:val="00982883"/>
    <w:rsid w:val="00982EE7"/>
    <w:rsid w:val="00982F0D"/>
    <w:rsid w:val="00983442"/>
    <w:rsid w:val="00983578"/>
    <w:rsid w:val="00983641"/>
    <w:rsid w:val="00983F44"/>
    <w:rsid w:val="0098437A"/>
    <w:rsid w:val="00984B59"/>
    <w:rsid w:val="009855DC"/>
    <w:rsid w:val="0098568E"/>
    <w:rsid w:val="00985CE1"/>
    <w:rsid w:val="0098617F"/>
    <w:rsid w:val="009864E3"/>
    <w:rsid w:val="00986890"/>
    <w:rsid w:val="0098709A"/>
    <w:rsid w:val="009872BD"/>
    <w:rsid w:val="00987599"/>
    <w:rsid w:val="00990705"/>
    <w:rsid w:val="009907DC"/>
    <w:rsid w:val="00990EA4"/>
    <w:rsid w:val="00991CF1"/>
    <w:rsid w:val="00992091"/>
    <w:rsid w:val="009929E3"/>
    <w:rsid w:val="00992A7F"/>
    <w:rsid w:val="00993E26"/>
    <w:rsid w:val="0099427E"/>
    <w:rsid w:val="00994468"/>
    <w:rsid w:val="00995A1A"/>
    <w:rsid w:val="00995C85"/>
    <w:rsid w:val="00995E42"/>
    <w:rsid w:val="0099609D"/>
    <w:rsid w:val="009962FA"/>
    <w:rsid w:val="00996CB9"/>
    <w:rsid w:val="00997D2A"/>
    <w:rsid w:val="009A078D"/>
    <w:rsid w:val="009A09D8"/>
    <w:rsid w:val="009A109F"/>
    <w:rsid w:val="009A1158"/>
    <w:rsid w:val="009A15E9"/>
    <w:rsid w:val="009A1671"/>
    <w:rsid w:val="009A18D6"/>
    <w:rsid w:val="009A1A5D"/>
    <w:rsid w:val="009A1BA2"/>
    <w:rsid w:val="009A21D9"/>
    <w:rsid w:val="009A292D"/>
    <w:rsid w:val="009A2DFA"/>
    <w:rsid w:val="009A2EA8"/>
    <w:rsid w:val="009A31B6"/>
    <w:rsid w:val="009A3200"/>
    <w:rsid w:val="009A3835"/>
    <w:rsid w:val="009A3B46"/>
    <w:rsid w:val="009A40E0"/>
    <w:rsid w:val="009A487E"/>
    <w:rsid w:val="009A4B60"/>
    <w:rsid w:val="009A4C03"/>
    <w:rsid w:val="009A4E25"/>
    <w:rsid w:val="009A5094"/>
    <w:rsid w:val="009A5539"/>
    <w:rsid w:val="009A5621"/>
    <w:rsid w:val="009A57C4"/>
    <w:rsid w:val="009A5878"/>
    <w:rsid w:val="009A5E9F"/>
    <w:rsid w:val="009A6447"/>
    <w:rsid w:val="009A7989"/>
    <w:rsid w:val="009A7D1A"/>
    <w:rsid w:val="009B024C"/>
    <w:rsid w:val="009B0E85"/>
    <w:rsid w:val="009B0F45"/>
    <w:rsid w:val="009B1877"/>
    <w:rsid w:val="009B1A97"/>
    <w:rsid w:val="009B258B"/>
    <w:rsid w:val="009B25F4"/>
    <w:rsid w:val="009B3059"/>
    <w:rsid w:val="009B31BB"/>
    <w:rsid w:val="009B36B5"/>
    <w:rsid w:val="009B45F2"/>
    <w:rsid w:val="009B48ED"/>
    <w:rsid w:val="009B5478"/>
    <w:rsid w:val="009B5C9F"/>
    <w:rsid w:val="009B5E14"/>
    <w:rsid w:val="009B5EFC"/>
    <w:rsid w:val="009B7991"/>
    <w:rsid w:val="009B7B21"/>
    <w:rsid w:val="009C048E"/>
    <w:rsid w:val="009C10F8"/>
    <w:rsid w:val="009C1325"/>
    <w:rsid w:val="009C138A"/>
    <w:rsid w:val="009C2658"/>
    <w:rsid w:val="009C27FC"/>
    <w:rsid w:val="009C2E38"/>
    <w:rsid w:val="009C3145"/>
    <w:rsid w:val="009C3672"/>
    <w:rsid w:val="009C473D"/>
    <w:rsid w:val="009C4C3F"/>
    <w:rsid w:val="009C4CB2"/>
    <w:rsid w:val="009C581F"/>
    <w:rsid w:val="009C58A9"/>
    <w:rsid w:val="009C5CD9"/>
    <w:rsid w:val="009C6310"/>
    <w:rsid w:val="009C6D08"/>
    <w:rsid w:val="009C7020"/>
    <w:rsid w:val="009C706B"/>
    <w:rsid w:val="009C7A8C"/>
    <w:rsid w:val="009C7DFE"/>
    <w:rsid w:val="009D1EE4"/>
    <w:rsid w:val="009D3736"/>
    <w:rsid w:val="009D38EE"/>
    <w:rsid w:val="009D3B2D"/>
    <w:rsid w:val="009D3B34"/>
    <w:rsid w:val="009D3C84"/>
    <w:rsid w:val="009D6477"/>
    <w:rsid w:val="009D7104"/>
    <w:rsid w:val="009E0169"/>
    <w:rsid w:val="009E0CB6"/>
    <w:rsid w:val="009E1239"/>
    <w:rsid w:val="009E126E"/>
    <w:rsid w:val="009E1F63"/>
    <w:rsid w:val="009E1FDD"/>
    <w:rsid w:val="009E2824"/>
    <w:rsid w:val="009E2E36"/>
    <w:rsid w:val="009E3209"/>
    <w:rsid w:val="009E4623"/>
    <w:rsid w:val="009E4675"/>
    <w:rsid w:val="009E4D51"/>
    <w:rsid w:val="009E516E"/>
    <w:rsid w:val="009E51AD"/>
    <w:rsid w:val="009E53F4"/>
    <w:rsid w:val="009E5775"/>
    <w:rsid w:val="009E61D5"/>
    <w:rsid w:val="009E6758"/>
    <w:rsid w:val="009E6893"/>
    <w:rsid w:val="009E6B3B"/>
    <w:rsid w:val="009E6DC6"/>
    <w:rsid w:val="009E72F0"/>
    <w:rsid w:val="009E73F5"/>
    <w:rsid w:val="009E7F0C"/>
    <w:rsid w:val="009F05BD"/>
    <w:rsid w:val="009F070E"/>
    <w:rsid w:val="009F0AE7"/>
    <w:rsid w:val="009F0BC1"/>
    <w:rsid w:val="009F1729"/>
    <w:rsid w:val="009F224C"/>
    <w:rsid w:val="009F2F88"/>
    <w:rsid w:val="009F3ACD"/>
    <w:rsid w:val="009F3B4C"/>
    <w:rsid w:val="009F3C35"/>
    <w:rsid w:val="009F3EC1"/>
    <w:rsid w:val="009F3F30"/>
    <w:rsid w:val="009F40B2"/>
    <w:rsid w:val="009F40E7"/>
    <w:rsid w:val="009F4624"/>
    <w:rsid w:val="009F4879"/>
    <w:rsid w:val="009F4D12"/>
    <w:rsid w:val="009F4DB2"/>
    <w:rsid w:val="009F4EA3"/>
    <w:rsid w:val="009F4EB1"/>
    <w:rsid w:val="009F4EEC"/>
    <w:rsid w:val="009F555E"/>
    <w:rsid w:val="009F5B2A"/>
    <w:rsid w:val="009F5C12"/>
    <w:rsid w:val="009F5DE8"/>
    <w:rsid w:val="009F636F"/>
    <w:rsid w:val="009F6698"/>
    <w:rsid w:val="009F6B17"/>
    <w:rsid w:val="009F6BFE"/>
    <w:rsid w:val="009F6CB5"/>
    <w:rsid w:val="009F6E6C"/>
    <w:rsid w:val="009F76E1"/>
    <w:rsid w:val="009F7FE6"/>
    <w:rsid w:val="00A00F90"/>
    <w:rsid w:val="00A0161D"/>
    <w:rsid w:val="00A0188A"/>
    <w:rsid w:val="00A01C78"/>
    <w:rsid w:val="00A02C6F"/>
    <w:rsid w:val="00A02E40"/>
    <w:rsid w:val="00A02EF7"/>
    <w:rsid w:val="00A02F14"/>
    <w:rsid w:val="00A032C6"/>
    <w:rsid w:val="00A03BD8"/>
    <w:rsid w:val="00A04023"/>
    <w:rsid w:val="00A041E2"/>
    <w:rsid w:val="00A04587"/>
    <w:rsid w:val="00A04AB7"/>
    <w:rsid w:val="00A04B87"/>
    <w:rsid w:val="00A04F57"/>
    <w:rsid w:val="00A051EE"/>
    <w:rsid w:val="00A05661"/>
    <w:rsid w:val="00A056FB"/>
    <w:rsid w:val="00A0631F"/>
    <w:rsid w:val="00A063BE"/>
    <w:rsid w:val="00A066EB"/>
    <w:rsid w:val="00A06BF0"/>
    <w:rsid w:val="00A06C64"/>
    <w:rsid w:val="00A06F15"/>
    <w:rsid w:val="00A077E3"/>
    <w:rsid w:val="00A07BBF"/>
    <w:rsid w:val="00A07C5D"/>
    <w:rsid w:val="00A10322"/>
    <w:rsid w:val="00A11C9E"/>
    <w:rsid w:val="00A12793"/>
    <w:rsid w:val="00A1390D"/>
    <w:rsid w:val="00A13966"/>
    <w:rsid w:val="00A13CC5"/>
    <w:rsid w:val="00A14826"/>
    <w:rsid w:val="00A14AB8"/>
    <w:rsid w:val="00A14DEC"/>
    <w:rsid w:val="00A15229"/>
    <w:rsid w:val="00A154A1"/>
    <w:rsid w:val="00A15A09"/>
    <w:rsid w:val="00A163B3"/>
    <w:rsid w:val="00A166AF"/>
    <w:rsid w:val="00A16913"/>
    <w:rsid w:val="00A169D8"/>
    <w:rsid w:val="00A16A53"/>
    <w:rsid w:val="00A16C64"/>
    <w:rsid w:val="00A16E60"/>
    <w:rsid w:val="00A200A1"/>
    <w:rsid w:val="00A203DB"/>
    <w:rsid w:val="00A208A4"/>
    <w:rsid w:val="00A20A92"/>
    <w:rsid w:val="00A20B21"/>
    <w:rsid w:val="00A20B57"/>
    <w:rsid w:val="00A20FFE"/>
    <w:rsid w:val="00A21D68"/>
    <w:rsid w:val="00A22773"/>
    <w:rsid w:val="00A22DCD"/>
    <w:rsid w:val="00A22DDD"/>
    <w:rsid w:val="00A22ECE"/>
    <w:rsid w:val="00A22ED5"/>
    <w:rsid w:val="00A23165"/>
    <w:rsid w:val="00A238B6"/>
    <w:rsid w:val="00A23C15"/>
    <w:rsid w:val="00A23ED9"/>
    <w:rsid w:val="00A24EAC"/>
    <w:rsid w:val="00A2515C"/>
    <w:rsid w:val="00A25205"/>
    <w:rsid w:val="00A2535D"/>
    <w:rsid w:val="00A25CF9"/>
    <w:rsid w:val="00A25DCB"/>
    <w:rsid w:val="00A2615E"/>
    <w:rsid w:val="00A2782B"/>
    <w:rsid w:val="00A278B5"/>
    <w:rsid w:val="00A27B01"/>
    <w:rsid w:val="00A3055D"/>
    <w:rsid w:val="00A30603"/>
    <w:rsid w:val="00A30C84"/>
    <w:rsid w:val="00A31CE9"/>
    <w:rsid w:val="00A31E5A"/>
    <w:rsid w:val="00A32561"/>
    <w:rsid w:val="00A3281F"/>
    <w:rsid w:val="00A32AE2"/>
    <w:rsid w:val="00A32DD5"/>
    <w:rsid w:val="00A344ED"/>
    <w:rsid w:val="00A34A4F"/>
    <w:rsid w:val="00A361CC"/>
    <w:rsid w:val="00A36896"/>
    <w:rsid w:val="00A3730B"/>
    <w:rsid w:val="00A3742B"/>
    <w:rsid w:val="00A377CD"/>
    <w:rsid w:val="00A40145"/>
    <w:rsid w:val="00A40E26"/>
    <w:rsid w:val="00A41850"/>
    <w:rsid w:val="00A41AC8"/>
    <w:rsid w:val="00A41F08"/>
    <w:rsid w:val="00A4216B"/>
    <w:rsid w:val="00A42B23"/>
    <w:rsid w:val="00A42D1F"/>
    <w:rsid w:val="00A44058"/>
    <w:rsid w:val="00A44089"/>
    <w:rsid w:val="00A442B1"/>
    <w:rsid w:val="00A44483"/>
    <w:rsid w:val="00A44E05"/>
    <w:rsid w:val="00A453BD"/>
    <w:rsid w:val="00A45574"/>
    <w:rsid w:val="00A456B8"/>
    <w:rsid w:val="00A4579F"/>
    <w:rsid w:val="00A45FE1"/>
    <w:rsid w:val="00A4695E"/>
    <w:rsid w:val="00A47272"/>
    <w:rsid w:val="00A47807"/>
    <w:rsid w:val="00A47966"/>
    <w:rsid w:val="00A47B05"/>
    <w:rsid w:val="00A504E1"/>
    <w:rsid w:val="00A50852"/>
    <w:rsid w:val="00A50FDE"/>
    <w:rsid w:val="00A510AF"/>
    <w:rsid w:val="00A5113D"/>
    <w:rsid w:val="00A51698"/>
    <w:rsid w:val="00A521C4"/>
    <w:rsid w:val="00A52559"/>
    <w:rsid w:val="00A53775"/>
    <w:rsid w:val="00A53B3C"/>
    <w:rsid w:val="00A5472E"/>
    <w:rsid w:val="00A547B5"/>
    <w:rsid w:val="00A54FFC"/>
    <w:rsid w:val="00A56215"/>
    <w:rsid w:val="00A562D1"/>
    <w:rsid w:val="00A5656D"/>
    <w:rsid w:val="00A56B60"/>
    <w:rsid w:val="00A5723C"/>
    <w:rsid w:val="00A57507"/>
    <w:rsid w:val="00A5778D"/>
    <w:rsid w:val="00A5782E"/>
    <w:rsid w:val="00A57CAA"/>
    <w:rsid w:val="00A60257"/>
    <w:rsid w:val="00A60708"/>
    <w:rsid w:val="00A60721"/>
    <w:rsid w:val="00A611AD"/>
    <w:rsid w:val="00A6168C"/>
    <w:rsid w:val="00A619E9"/>
    <w:rsid w:val="00A62ADF"/>
    <w:rsid w:val="00A62BA7"/>
    <w:rsid w:val="00A62C03"/>
    <w:rsid w:val="00A62F55"/>
    <w:rsid w:val="00A638C9"/>
    <w:rsid w:val="00A642AA"/>
    <w:rsid w:val="00A642D9"/>
    <w:rsid w:val="00A642FF"/>
    <w:rsid w:val="00A648ED"/>
    <w:rsid w:val="00A6499D"/>
    <w:rsid w:val="00A64BD3"/>
    <w:rsid w:val="00A652B9"/>
    <w:rsid w:val="00A6621E"/>
    <w:rsid w:val="00A664C8"/>
    <w:rsid w:val="00A66762"/>
    <w:rsid w:val="00A6710D"/>
    <w:rsid w:val="00A67695"/>
    <w:rsid w:val="00A67891"/>
    <w:rsid w:val="00A70247"/>
    <w:rsid w:val="00A703F9"/>
    <w:rsid w:val="00A70762"/>
    <w:rsid w:val="00A707C3"/>
    <w:rsid w:val="00A709D0"/>
    <w:rsid w:val="00A71086"/>
    <w:rsid w:val="00A71933"/>
    <w:rsid w:val="00A722DE"/>
    <w:rsid w:val="00A72C8B"/>
    <w:rsid w:val="00A7371F"/>
    <w:rsid w:val="00A74740"/>
    <w:rsid w:val="00A748C7"/>
    <w:rsid w:val="00A74F14"/>
    <w:rsid w:val="00A750C4"/>
    <w:rsid w:val="00A75604"/>
    <w:rsid w:val="00A75C10"/>
    <w:rsid w:val="00A760E6"/>
    <w:rsid w:val="00A766AA"/>
    <w:rsid w:val="00A76D84"/>
    <w:rsid w:val="00A76F21"/>
    <w:rsid w:val="00A773A4"/>
    <w:rsid w:val="00A77D53"/>
    <w:rsid w:val="00A80303"/>
    <w:rsid w:val="00A80CE9"/>
    <w:rsid w:val="00A80CEF"/>
    <w:rsid w:val="00A80D9B"/>
    <w:rsid w:val="00A8179A"/>
    <w:rsid w:val="00A81A5A"/>
    <w:rsid w:val="00A82B52"/>
    <w:rsid w:val="00A83463"/>
    <w:rsid w:val="00A83516"/>
    <w:rsid w:val="00A835D1"/>
    <w:rsid w:val="00A8392F"/>
    <w:rsid w:val="00A83992"/>
    <w:rsid w:val="00A83A94"/>
    <w:rsid w:val="00A83AEB"/>
    <w:rsid w:val="00A83E02"/>
    <w:rsid w:val="00A84296"/>
    <w:rsid w:val="00A84DC0"/>
    <w:rsid w:val="00A84FE5"/>
    <w:rsid w:val="00A85348"/>
    <w:rsid w:val="00A85E71"/>
    <w:rsid w:val="00A861FB"/>
    <w:rsid w:val="00A871CD"/>
    <w:rsid w:val="00A8777F"/>
    <w:rsid w:val="00A87868"/>
    <w:rsid w:val="00A87FEF"/>
    <w:rsid w:val="00A90199"/>
    <w:rsid w:val="00A9066E"/>
    <w:rsid w:val="00A90BB8"/>
    <w:rsid w:val="00A91465"/>
    <w:rsid w:val="00A919E0"/>
    <w:rsid w:val="00A9229A"/>
    <w:rsid w:val="00A92CBA"/>
    <w:rsid w:val="00A93724"/>
    <w:rsid w:val="00A93ABE"/>
    <w:rsid w:val="00A93BC4"/>
    <w:rsid w:val="00A95699"/>
    <w:rsid w:val="00A95AE1"/>
    <w:rsid w:val="00A95D12"/>
    <w:rsid w:val="00A961B7"/>
    <w:rsid w:val="00A96974"/>
    <w:rsid w:val="00A96BC9"/>
    <w:rsid w:val="00A97687"/>
    <w:rsid w:val="00A9769A"/>
    <w:rsid w:val="00A97F3B"/>
    <w:rsid w:val="00AA0683"/>
    <w:rsid w:val="00AA06A2"/>
    <w:rsid w:val="00AA08FF"/>
    <w:rsid w:val="00AA110D"/>
    <w:rsid w:val="00AA1E54"/>
    <w:rsid w:val="00AA2E98"/>
    <w:rsid w:val="00AA39F6"/>
    <w:rsid w:val="00AA3C10"/>
    <w:rsid w:val="00AA3C7E"/>
    <w:rsid w:val="00AA3F6B"/>
    <w:rsid w:val="00AA46A9"/>
    <w:rsid w:val="00AA47CC"/>
    <w:rsid w:val="00AA50F1"/>
    <w:rsid w:val="00AA5576"/>
    <w:rsid w:val="00AA5902"/>
    <w:rsid w:val="00AA591E"/>
    <w:rsid w:val="00AA5B99"/>
    <w:rsid w:val="00AA5DBE"/>
    <w:rsid w:val="00AA5F88"/>
    <w:rsid w:val="00AA62CB"/>
    <w:rsid w:val="00AA64DF"/>
    <w:rsid w:val="00AA69B5"/>
    <w:rsid w:val="00AA6F20"/>
    <w:rsid w:val="00AA772C"/>
    <w:rsid w:val="00AA7D66"/>
    <w:rsid w:val="00AB08E3"/>
    <w:rsid w:val="00AB0BC8"/>
    <w:rsid w:val="00AB1429"/>
    <w:rsid w:val="00AB1724"/>
    <w:rsid w:val="00AB173D"/>
    <w:rsid w:val="00AB17F2"/>
    <w:rsid w:val="00AB194B"/>
    <w:rsid w:val="00AB1B63"/>
    <w:rsid w:val="00AB1DF1"/>
    <w:rsid w:val="00AB1E0E"/>
    <w:rsid w:val="00AB2270"/>
    <w:rsid w:val="00AB26E1"/>
    <w:rsid w:val="00AB29C3"/>
    <w:rsid w:val="00AB2D41"/>
    <w:rsid w:val="00AB32CA"/>
    <w:rsid w:val="00AB3658"/>
    <w:rsid w:val="00AB3B08"/>
    <w:rsid w:val="00AB3B3F"/>
    <w:rsid w:val="00AB3FB9"/>
    <w:rsid w:val="00AB4582"/>
    <w:rsid w:val="00AB5062"/>
    <w:rsid w:val="00AB6AD7"/>
    <w:rsid w:val="00AB6DD1"/>
    <w:rsid w:val="00AB74D7"/>
    <w:rsid w:val="00AB791C"/>
    <w:rsid w:val="00AB7C4D"/>
    <w:rsid w:val="00AB7E29"/>
    <w:rsid w:val="00AC0314"/>
    <w:rsid w:val="00AC118D"/>
    <w:rsid w:val="00AC1251"/>
    <w:rsid w:val="00AC24EC"/>
    <w:rsid w:val="00AC266D"/>
    <w:rsid w:val="00AC2F92"/>
    <w:rsid w:val="00AC3BF1"/>
    <w:rsid w:val="00AC3ED3"/>
    <w:rsid w:val="00AC437A"/>
    <w:rsid w:val="00AC464F"/>
    <w:rsid w:val="00AC4B1E"/>
    <w:rsid w:val="00AC4FBA"/>
    <w:rsid w:val="00AC6488"/>
    <w:rsid w:val="00AC6574"/>
    <w:rsid w:val="00AC667D"/>
    <w:rsid w:val="00AC66EA"/>
    <w:rsid w:val="00AC68DD"/>
    <w:rsid w:val="00AD01A7"/>
    <w:rsid w:val="00AD0263"/>
    <w:rsid w:val="00AD0922"/>
    <w:rsid w:val="00AD0C2D"/>
    <w:rsid w:val="00AD24E0"/>
    <w:rsid w:val="00AD27FD"/>
    <w:rsid w:val="00AD348B"/>
    <w:rsid w:val="00AD3900"/>
    <w:rsid w:val="00AD39FD"/>
    <w:rsid w:val="00AD3D5F"/>
    <w:rsid w:val="00AD4CC3"/>
    <w:rsid w:val="00AD5248"/>
    <w:rsid w:val="00AD5DE7"/>
    <w:rsid w:val="00AD5E77"/>
    <w:rsid w:val="00AD5F31"/>
    <w:rsid w:val="00AD63E5"/>
    <w:rsid w:val="00AD66E0"/>
    <w:rsid w:val="00AE01F9"/>
    <w:rsid w:val="00AE02DA"/>
    <w:rsid w:val="00AE0494"/>
    <w:rsid w:val="00AE0873"/>
    <w:rsid w:val="00AE0959"/>
    <w:rsid w:val="00AE0E66"/>
    <w:rsid w:val="00AE1437"/>
    <w:rsid w:val="00AE1595"/>
    <w:rsid w:val="00AE16B7"/>
    <w:rsid w:val="00AE1B03"/>
    <w:rsid w:val="00AE25B0"/>
    <w:rsid w:val="00AE3175"/>
    <w:rsid w:val="00AE34DE"/>
    <w:rsid w:val="00AE351A"/>
    <w:rsid w:val="00AE41E3"/>
    <w:rsid w:val="00AE52CC"/>
    <w:rsid w:val="00AE542C"/>
    <w:rsid w:val="00AE6A44"/>
    <w:rsid w:val="00AE6CFC"/>
    <w:rsid w:val="00AE7554"/>
    <w:rsid w:val="00AE7DD3"/>
    <w:rsid w:val="00AF0C33"/>
    <w:rsid w:val="00AF1760"/>
    <w:rsid w:val="00AF1BB5"/>
    <w:rsid w:val="00AF1D32"/>
    <w:rsid w:val="00AF1EB0"/>
    <w:rsid w:val="00AF22CF"/>
    <w:rsid w:val="00AF236C"/>
    <w:rsid w:val="00AF30BA"/>
    <w:rsid w:val="00AF321A"/>
    <w:rsid w:val="00AF360D"/>
    <w:rsid w:val="00AF3E8B"/>
    <w:rsid w:val="00AF465A"/>
    <w:rsid w:val="00AF46BD"/>
    <w:rsid w:val="00AF483D"/>
    <w:rsid w:val="00AF4CD0"/>
    <w:rsid w:val="00AF50C2"/>
    <w:rsid w:val="00AF5215"/>
    <w:rsid w:val="00AF5784"/>
    <w:rsid w:val="00AF5D21"/>
    <w:rsid w:val="00AF6521"/>
    <w:rsid w:val="00AF6574"/>
    <w:rsid w:val="00AF6708"/>
    <w:rsid w:val="00AF69B9"/>
    <w:rsid w:val="00AF7431"/>
    <w:rsid w:val="00B00860"/>
    <w:rsid w:val="00B00AFB"/>
    <w:rsid w:val="00B01976"/>
    <w:rsid w:val="00B01FB4"/>
    <w:rsid w:val="00B025A9"/>
    <w:rsid w:val="00B02618"/>
    <w:rsid w:val="00B026E2"/>
    <w:rsid w:val="00B029DD"/>
    <w:rsid w:val="00B03AC3"/>
    <w:rsid w:val="00B03C47"/>
    <w:rsid w:val="00B0483E"/>
    <w:rsid w:val="00B05797"/>
    <w:rsid w:val="00B057DA"/>
    <w:rsid w:val="00B05CA5"/>
    <w:rsid w:val="00B06030"/>
    <w:rsid w:val="00B060E3"/>
    <w:rsid w:val="00B06274"/>
    <w:rsid w:val="00B06439"/>
    <w:rsid w:val="00B068EA"/>
    <w:rsid w:val="00B06C9E"/>
    <w:rsid w:val="00B07696"/>
    <w:rsid w:val="00B07FC9"/>
    <w:rsid w:val="00B10691"/>
    <w:rsid w:val="00B10A25"/>
    <w:rsid w:val="00B10A31"/>
    <w:rsid w:val="00B10F6C"/>
    <w:rsid w:val="00B11028"/>
    <w:rsid w:val="00B119AD"/>
    <w:rsid w:val="00B11FCA"/>
    <w:rsid w:val="00B12937"/>
    <w:rsid w:val="00B12CCC"/>
    <w:rsid w:val="00B13785"/>
    <w:rsid w:val="00B147B5"/>
    <w:rsid w:val="00B14F0D"/>
    <w:rsid w:val="00B151B3"/>
    <w:rsid w:val="00B16D93"/>
    <w:rsid w:val="00B16F8D"/>
    <w:rsid w:val="00B1715E"/>
    <w:rsid w:val="00B17B12"/>
    <w:rsid w:val="00B2010F"/>
    <w:rsid w:val="00B2024F"/>
    <w:rsid w:val="00B202E2"/>
    <w:rsid w:val="00B2170C"/>
    <w:rsid w:val="00B21E45"/>
    <w:rsid w:val="00B225C9"/>
    <w:rsid w:val="00B22DF3"/>
    <w:rsid w:val="00B2341D"/>
    <w:rsid w:val="00B237A1"/>
    <w:rsid w:val="00B239A0"/>
    <w:rsid w:val="00B23CF4"/>
    <w:rsid w:val="00B24090"/>
    <w:rsid w:val="00B240A7"/>
    <w:rsid w:val="00B24608"/>
    <w:rsid w:val="00B247A8"/>
    <w:rsid w:val="00B248AB"/>
    <w:rsid w:val="00B25211"/>
    <w:rsid w:val="00B254C9"/>
    <w:rsid w:val="00B25DB0"/>
    <w:rsid w:val="00B262A9"/>
    <w:rsid w:val="00B26308"/>
    <w:rsid w:val="00B2656C"/>
    <w:rsid w:val="00B26CE7"/>
    <w:rsid w:val="00B30300"/>
    <w:rsid w:val="00B30DE5"/>
    <w:rsid w:val="00B3138A"/>
    <w:rsid w:val="00B31782"/>
    <w:rsid w:val="00B31F9D"/>
    <w:rsid w:val="00B3217B"/>
    <w:rsid w:val="00B32772"/>
    <w:rsid w:val="00B32A73"/>
    <w:rsid w:val="00B3385C"/>
    <w:rsid w:val="00B341AC"/>
    <w:rsid w:val="00B360B3"/>
    <w:rsid w:val="00B3671D"/>
    <w:rsid w:val="00B36732"/>
    <w:rsid w:val="00B369F7"/>
    <w:rsid w:val="00B37011"/>
    <w:rsid w:val="00B37044"/>
    <w:rsid w:val="00B372F5"/>
    <w:rsid w:val="00B3762A"/>
    <w:rsid w:val="00B378D8"/>
    <w:rsid w:val="00B400C7"/>
    <w:rsid w:val="00B405CC"/>
    <w:rsid w:val="00B40894"/>
    <w:rsid w:val="00B408D4"/>
    <w:rsid w:val="00B40A3D"/>
    <w:rsid w:val="00B40F5D"/>
    <w:rsid w:val="00B41160"/>
    <w:rsid w:val="00B41F82"/>
    <w:rsid w:val="00B41FAA"/>
    <w:rsid w:val="00B4226A"/>
    <w:rsid w:val="00B42E8E"/>
    <w:rsid w:val="00B430B0"/>
    <w:rsid w:val="00B4329C"/>
    <w:rsid w:val="00B43AA1"/>
    <w:rsid w:val="00B43CB1"/>
    <w:rsid w:val="00B441FE"/>
    <w:rsid w:val="00B442C3"/>
    <w:rsid w:val="00B44356"/>
    <w:rsid w:val="00B44AD9"/>
    <w:rsid w:val="00B45460"/>
    <w:rsid w:val="00B4553B"/>
    <w:rsid w:val="00B455A9"/>
    <w:rsid w:val="00B45B69"/>
    <w:rsid w:val="00B45EE8"/>
    <w:rsid w:val="00B4633A"/>
    <w:rsid w:val="00B46623"/>
    <w:rsid w:val="00B46FD7"/>
    <w:rsid w:val="00B470AB"/>
    <w:rsid w:val="00B4741E"/>
    <w:rsid w:val="00B47C24"/>
    <w:rsid w:val="00B5025E"/>
    <w:rsid w:val="00B5042A"/>
    <w:rsid w:val="00B50585"/>
    <w:rsid w:val="00B509ED"/>
    <w:rsid w:val="00B51221"/>
    <w:rsid w:val="00B51956"/>
    <w:rsid w:val="00B519A6"/>
    <w:rsid w:val="00B51CDF"/>
    <w:rsid w:val="00B525D7"/>
    <w:rsid w:val="00B527E7"/>
    <w:rsid w:val="00B528FD"/>
    <w:rsid w:val="00B52902"/>
    <w:rsid w:val="00B52E60"/>
    <w:rsid w:val="00B53130"/>
    <w:rsid w:val="00B53275"/>
    <w:rsid w:val="00B53D06"/>
    <w:rsid w:val="00B54184"/>
    <w:rsid w:val="00B542D8"/>
    <w:rsid w:val="00B54A57"/>
    <w:rsid w:val="00B54B71"/>
    <w:rsid w:val="00B54DB6"/>
    <w:rsid w:val="00B55002"/>
    <w:rsid w:val="00B558E1"/>
    <w:rsid w:val="00B55F94"/>
    <w:rsid w:val="00B56071"/>
    <w:rsid w:val="00B56D35"/>
    <w:rsid w:val="00B57419"/>
    <w:rsid w:val="00B575FB"/>
    <w:rsid w:val="00B616B4"/>
    <w:rsid w:val="00B61AA8"/>
    <w:rsid w:val="00B624A1"/>
    <w:rsid w:val="00B62545"/>
    <w:rsid w:val="00B629CD"/>
    <w:rsid w:val="00B62D6D"/>
    <w:rsid w:val="00B646CF"/>
    <w:rsid w:val="00B6480F"/>
    <w:rsid w:val="00B648ED"/>
    <w:rsid w:val="00B64DB5"/>
    <w:rsid w:val="00B64F78"/>
    <w:rsid w:val="00B653CB"/>
    <w:rsid w:val="00B65BDA"/>
    <w:rsid w:val="00B6602C"/>
    <w:rsid w:val="00B679C9"/>
    <w:rsid w:val="00B67EDE"/>
    <w:rsid w:val="00B70198"/>
    <w:rsid w:val="00B709B0"/>
    <w:rsid w:val="00B70C6A"/>
    <w:rsid w:val="00B70F10"/>
    <w:rsid w:val="00B710E2"/>
    <w:rsid w:val="00B71592"/>
    <w:rsid w:val="00B719D2"/>
    <w:rsid w:val="00B71DB4"/>
    <w:rsid w:val="00B71DF2"/>
    <w:rsid w:val="00B720EB"/>
    <w:rsid w:val="00B721F5"/>
    <w:rsid w:val="00B7259C"/>
    <w:rsid w:val="00B72FCA"/>
    <w:rsid w:val="00B7349A"/>
    <w:rsid w:val="00B734F2"/>
    <w:rsid w:val="00B7353A"/>
    <w:rsid w:val="00B73615"/>
    <w:rsid w:val="00B737A9"/>
    <w:rsid w:val="00B738EF"/>
    <w:rsid w:val="00B74826"/>
    <w:rsid w:val="00B74CFA"/>
    <w:rsid w:val="00B74FB5"/>
    <w:rsid w:val="00B76AC2"/>
    <w:rsid w:val="00B76CBD"/>
    <w:rsid w:val="00B76EE4"/>
    <w:rsid w:val="00B76FE7"/>
    <w:rsid w:val="00B7717C"/>
    <w:rsid w:val="00B774CE"/>
    <w:rsid w:val="00B8011D"/>
    <w:rsid w:val="00B8095E"/>
    <w:rsid w:val="00B80D34"/>
    <w:rsid w:val="00B80DCD"/>
    <w:rsid w:val="00B81152"/>
    <w:rsid w:val="00B81AD3"/>
    <w:rsid w:val="00B81E09"/>
    <w:rsid w:val="00B82862"/>
    <w:rsid w:val="00B8296D"/>
    <w:rsid w:val="00B82B05"/>
    <w:rsid w:val="00B830DB"/>
    <w:rsid w:val="00B83398"/>
    <w:rsid w:val="00B83ED2"/>
    <w:rsid w:val="00B8426C"/>
    <w:rsid w:val="00B84D06"/>
    <w:rsid w:val="00B84DAF"/>
    <w:rsid w:val="00B84FB8"/>
    <w:rsid w:val="00B8509F"/>
    <w:rsid w:val="00B866ED"/>
    <w:rsid w:val="00B868C4"/>
    <w:rsid w:val="00B876FB"/>
    <w:rsid w:val="00B878A1"/>
    <w:rsid w:val="00B8796C"/>
    <w:rsid w:val="00B87A51"/>
    <w:rsid w:val="00B87D3D"/>
    <w:rsid w:val="00B87D55"/>
    <w:rsid w:val="00B9065C"/>
    <w:rsid w:val="00B90E9D"/>
    <w:rsid w:val="00B911CD"/>
    <w:rsid w:val="00B917A0"/>
    <w:rsid w:val="00B91B82"/>
    <w:rsid w:val="00B91C9E"/>
    <w:rsid w:val="00B91EDF"/>
    <w:rsid w:val="00B92EF0"/>
    <w:rsid w:val="00B937F7"/>
    <w:rsid w:val="00B944C3"/>
    <w:rsid w:val="00B94507"/>
    <w:rsid w:val="00B9480C"/>
    <w:rsid w:val="00B94CF7"/>
    <w:rsid w:val="00B9619D"/>
    <w:rsid w:val="00B96641"/>
    <w:rsid w:val="00B96F63"/>
    <w:rsid w:val="00B97ACA"/>
    <w:rsid w:val="00B97EA9"/>
    <w:rsid w:val="00B97EEC"/>
    <w:rsid w:val="00BA02C3"/>
    <w:rsid w:val="00BA0F26"/>
    <w:rsid w:val="00BA1138"/>
    <w:rsid w:val="00BA1308"/>
    <w:rsid w:val="00BA1A10"/>
    <w:rsid w:val="00BA1BA9"/>
    <w:rsid w:val="00BA36B0"/>
    <w:rsid w:val="00BA3DBB"/>
    <w:rsid w:val="00BA4527"/>
    <w:rsid w:val="00BA46EB"/>
    <w:rsid w:val="00BA4911"/>
    <w:rsid w:val="00BA5571"/>
    <w:rsid w:val="00BA5A57"/>
    <w:rsid w:val="00BA5BEC"/>
    <w:rsid w:val="00BA7001"/>
    <w:rsid w:val="00BA7DB9"/>
    <w:rsid w:val="00BB1204"/>
    <w:rsid w:val="00BB1261"/>
    <w:rsid w:val="00BB1E2D"/>
    <w:rsid w:val="00BB2504"/>
    <w:rsid w:val="00BB297D"/>
    <w:rsid w:val="00BB2B7B"/>
    <w:rsid w:val="00BB301F"/>
    <w:rsid w:val="00BB324B"/>
    <w:rsid w:val="00BB3403"/>
    <w:rsid w:val="00BB4CA8"/>
    <w:rsid w:val="00BB4ED7"/>
    <w:rsid w:val="00BB4F8B"/>
    <w:rsid w:val="00BB4FB6"/>
    <w:rsid w:val="00BB53C9"/>
    <w:rsid w:val="00BB5677"/>
    <w:rsid w:val="00BB58F7"/>
    <w:rsid w:val="00BB5ED4"/>
    <w:rsid w:val="00BB63FF"/>
    <w:rsid w:val="00BB6878"/>
    <w:rsid w:val="00BB7BFA"/>
    <w:rsid w:val="00BC0176"/>
    <w:rsid w:val="00BC055D"/>
    <w:rsid w:val="00BC0A3B"/>
    <w:rsid w:val="00BC1426"/>
    <w:rsid w:val="00BC14F7"/>
    <w:rsid w:val="00BC1C0E"/>
    <w:rsid w:val="00BC232E"/>
    <w:rsid w:val="00BC2B79"/>
    <w:rsid w:val="00BC3609"/>
    <w:rsid w:val="00BC4567"/>
    <w:rsid w:val="00BC509D"/>
    <w:rsid w:val="00BC5123"/>
    <w:rsid w:val="00BC540B"/>
    <w:rsid w:val="00BC588D"/>
    <w:rsid w:val="00BC6C3D"/>
    <w:rsid w:val="00BC7A46"/>
    <w:rsid w:val="00BD0085"/>
    <w:rsid w:val="00BD05FD"/>
    <w:rsid w:val="00BD0AE4"/>
    <w:rsid w:val="00BD1202"/>
    <w:rsid w:val="00BD1FED"/>
    <w:rsid w:val="00BD2036"/>
    <w:rsid w:val="00BD2C6D"/>
    <w:rsid w:val="00BD2CEB"/>
    <w:rsid w:val="00BD2F9F"/>
    <w:rsid w:val="00BD46BF"/>
    <w:rsid w:val="00BD4DF7"/>
    <w:rsid w:val="00BD5205"/>
    <w:rsid w:val="00BD5597"/>
    <w:rsid w:val="00BD58D0"/>
    <w:rsid w:val="00BD6CC8"/>
    <w:rsid w:val="00BD70CB"/>
    <w:rsid w:val="00BD70E0"/>
    <w:rsid w:val="00BD723B"/>
    <w:rsid w:val="00BD73B9"/>
    <w:rsid w:val="00BD7B7F"/>
    <w:rsid w:val="00BE0D16"/>
    <w:rsid w:val="00BE0D27"/>
    <w:rsid w:val="00BE0E32"/>
    <w:rsid w:val="00BE1F90"/>
    <w:rsid w:val="00BE38F6"/>
    <w:rsid w:val="00BE4CED"/>
    <w:rsid w:val="00BE5CA0"/>
    <w:rsid w:val="00BE7507"/>
    <w:rsid w:val="00BE7681"/>
    <w:rsid w:val="00BE7D27"/>
    <w:rsid w:val="00BE7DD6"/>
    <w:rsid w:val="00BF03A7"/>
    <w:rsid w:val="00BF04E1"/>
    <w:rsid w:val="00BF0640"/>
    <w:rsid w:val="00BF0838"/>
    <w:rsid w:val="00BF1486"/>
    <w:rsid w:val="00BF1C6F"/>
    <w:rsid w:val="00BF23E8"/>
    <w:rsid w:val="00BF2DC1"/>
    <w:rsid w:val="00BF3D26"/>
    <w:rsid w:val="00BF4453"/>
    <w:rsid w:val="00BF4762"/>
    <w:rsid w:val="00BF49FD"/>
    <w:rsid w:val="00BF4C90"/>
    <w:rsid w:val="00BF4F2A"/>
    <w:rsid w:val="00BF6177"/>
    <w:rsid w:val="00BF624A"/>
    <w:rsid w:val="00BF668B"/>
    <w:rsid w:val="00BF6CFF"/>
    <w:rsid w:val="00BF6D79"/>
    <w:rsid w:val="00BF7427"/>
    <w:rsid w:val="00C001B0"/>
    <w:rsid w:val="00C0088A"/>
    <w:rsid w:val="00C00AFA"/>
    <w:rsid w:val="00C010D2"/>
    <w:rsid w:val="00C0131E"/>
    <w:rsid w:val="00C02835"/>
    <w:rsid w:val="00C02C0D"/>
    <w:rsid w:val="00C02D07"/>
    <w:rsid w:val="00C03516"/>
    <w:rsid w:val="00C03B97"/>
    <w:rsid w:val="00C04357"/>
    <w:rsid w:val="00C043D3"/>
    <w:rsid w:val="00C04B18"/>
    <w:rsid w:val="00C05164"/>
    <w:rsid w:val="00C0570E"/>
    <w:rsid w:val="00C06089"/>
    <w:rsid w:val="00C0655D"/>
    <w:rsid w:val="00C06A72"/>
    <w:rsid w:val="00C073BF"/>
    <w:rsid w:val="00C0775E"/>
    <w:rsid w:val="00C0785C"/>
    <w:rsid w:val="00C07B5D"/>
    <w:rsid w:val="00C07E53"/>
    <w:rsid w:val="00C102F1"/>
    <w:rsid w:val="00C105BA"/>
    <w:rsid w:val="00C107D5"/>
    <w:rsid w:val="00C10869"/>
    <w:rsid w:val="00C10A46"/>
    <w:rsid w:val="00C10CB3"/>
    <w:rsid w:val="00C110A1"/>
    <w:rsid w:val="00C118BC"/>
    <w:rsid w:val="00C11C43"/>
    <w:rsid w:val="00C11DDF"/>
    <w:rsid w:val="00C11E82"/>
    <w:rsid w:val="00C131E6"/>
    <w:rsid w:val="00C13365"/>
    <w:rsid w:val="00C1352A"/>
    <w:rsid w:val="00C14330"/>
    <w:rsid w:val="00C14389"/>
    <w:rsid w:val="00C14769"/>
    <w:rsid w:val="00C14DD0"/>
    <w:rsid w:val="00C14FFC"/>
    <w:rsid w:val="00C1564D"/>
    <w:rsid w:val="00C158BA"/>
    <w:rsid w:val="00C15919"/>
    <w:rsid w:val="00C1608C"/>
    <w:rsid w:val="00C1662F"/>
    <w:rsid w:val="00C16EC2"/>
    <w:rsid w:val="00C17477"/>
    <w:rsid w:val="00C17B2D"/>
    <w:rsid w:val="00C17B42"/>
    <w:rsid w:val="00C17BFE"/>
    <w:rsid w:val="00C200D6"/>
    <w:rsid w:val="00C21456"/>
    <w:rsid w:val="00C22C3B"/>
    <w:rsid w:val="00C230AF"/>
    <w:rsid w:val="00C23626"/>
    <w:rsid w:val="00C24008"/>
    <w:rsid w:val="00C2414A"/>
    <w:rsid w:val="00C242EA"/>
    <w:rsid w:val="00C24426"/>
    <w:rsid w:val="00C24746"/>
    <w:rsid w:val="00C247A0"/>
    <w:rsid w:val="00C248B0"/>
    <w:rsid w:val="00C2505D"/>
    <w:rsid w:val="00C25BE9"/>
    <w:rsid w:val="00C263A8"/>
    <w:rsid w:val="00C26A23"/>
    <w:rsid w:val="00C27245"/>
    <w:rsid w:val="00C3056B"/>
    <w:rsid w:val="00C3070B"/>
    <w:rsid w:val="00C310F3"/>
    <w:rsid w:val="00C3130F"/>
    <w:rsid w:val="00C31B5D"/>
    <w:rsid w:val="00C33797"/>
    <w:rsid w:val="00C33DA9"/>
    <w:rsid w:val="00C33EB2"/>
    <w:rsid w:val="00C33F58"/>
    <w:rsid w:val="00C344F0"/>
    <w:rsid w:val="00C347AD"/>
    <w:rsid w:val="00C347FD"/>
    <w:rsid w:val="00C34979"/>
    <w:rsid w:val="00C35835"/>
    <w:rsid w:val="00C371C2"/>
    <w:rsid w:val="00C37F0B"/>
    <w:rsid w:val="00C40CDE"/>
    <w:rsid w:val="00C40F1D"/>
    <w:rsid w:val="00C40F5B"/>
    <w:rsid w:val="00C40FE0"/>
    <w:rsid w:val="00C41252"/>
    <w:rsid w:val="00C413B9"/>
    <w:rsid w:val="00C41AF5"/>
    <w:rsid w:val="00C42597"/>
    <w:rsid w:val="00C4341C"/>
    <w:rsid w:val="00C4369F"/>
    <w:rsid w:val="00C43B2E"/>
    <w:rsid w:val="00C4413C"/>
    <w:rsid w:val="00C444D1"/>
    <w:rsid w:val="00C452EA"/>
    <w:rsid w:val="00C45E64"/>
    <w:rsid w:val="00C46B79"/>
    <w:rsid w:val="00C46CF6"/>
    <w:rsid w:val="00C476CB"/>
    <w:rsid w:val="00C47716"/>
    <w:rsid w:val="00C47C0B"/>
    <w:rsid w:val="00C47CED"/>
    <w:rsid w:val="00C47E05"/>
    <w:rsid w:val="00C47E5E"/>
    <w:rsid w:val="00C502BF"/>
    <w:rsid w:val="00C50329"/>
    <w:rsid w:val="00C50E73"/>
    <w:rsid w:val="00C51600"/>
    <w:rsid w:val="00C51FD2"/>
    <w:rsid w:val="00C521B2"/>
    <w:rsid w:val="00C521F2"/>
    <w:rsid w:val="00C52BA7"/>
    <w:rsid w:val="00C52FE2"/>
    <w:rsid w:val="00C53630"/>
    <w:rsid w:val="00C53A8D"/>
    <w:rsid w:val="00C545FC"/>
    <w:rsid w:val="00C549E2"/>
    <w:rsid w:val="00C54A60"/>
    <w:rsid w:val="00C5517C"/>
    <w:rsid w:val="00C554D0"/>
    <w:rsid w:val="00C55AF3"/>
    <w:rsid w:val="00C56906"/>
    <w:rsid w:val="00C56A60"/>
    <w:rsid w:val="00C57198"/>
    <w:rsid w:val="00C57470"/>
    <w:rsid w:val="00C5758A"/>
    <w:rsid w:val="00C57837"/>
    <w:rsid w:val="00C57929"/>
    <w:rsid w:val="00C609C8"/>
    <w:rsid w:val="00C61684"/>
    <w:rsid w:val="00C61BD1"/>
    <w:rsid w:val="00C623D3"/>
    <w:rsid w:val="00C6309C"/>
    <w:rsid w:val="00C63698"/>
    <w:rsid w:val="00C639B1"/>
    <w:rsid w:val="00C63CBF"/>
    <w:rsid w:val="00C6463A"/>
    <w:rsid w:val="00C655DF"/>
    <w:rsid w:val="00C66AD7"/>
    <w:rsid w:val="00C66EEC"/>
    <w:rsid w:val="00C67346"/>
    <w:rsid w:val="00C711E7"/>
    <w:rsid w:val="00C7136A"/>
    <w:rsid w:val="00C71B5D"/>
    <w:rsid w:val="00C722E9"/>
    <w:rsid w:val="00C726BF"/>
    <w:rsid w:val="00C728C0"/>
    <w:rsid w:val="00C72BCD"/>
    <w:rsid w:val="00C73192"/>
    <w:rsid w:val="00C74566"/>
    <w:rsid w:val="00C74980"/>
    <w:rsid w:val="00C75028"/>
    <w:rsid w:val="00C7514C"/>
    <w:rsid w:val="00C75C04"/>
    <w:rsid w:val="00C75C46"/>
    <w:rsid w:val="00C7766F"/>
    <w:rsid w:val="00C77C35"/>
    <w:rsid w:val="00C80874"/>
    <w:rsid w:val="00C80AE8"/>
    <w:rsid w:val="00C811C3"/>
    <w:rsid w:val="00C817D6"/>
    <w:rsid w:val="00C81DBA"/>
    <w:rsid w:val="00C820A8"/>
    <w:rsid w:val="00C82267"/>
    <w:rsid w:val="00C82541"/>
    <w:rsid w:val="00C828EA"/>
    <w:rsid w:val="00C82AAF"/>
    <w:rsid w:val="00C834CE"/>
    <w:rsid w:val="00C83B1A"/>
    <w:rsid w:val="00C83C7F"/>
    <w:rsid w:val="00C853C1"/>
    <w:rsid w:val="00C853E5"/>
    <w:rsid w:val="00C853F3"/>
    <w:rsid w:val="00C8578D"/>
    <w:rsid w:val="00C8585F"/>
    <w:rsid w:val="00C85C11"/>
    <w:rsid w:val="00C86415"/>
    <w:rsid w:val="00C86747"/>
    <w:rsid w:val="00C86BF7"/>
    <w:rsid w:val="00C86F2E"/>
    <w:rsid w:val="00C90713"/>
    <w:rsid w:val="00C9106C"/>
    <w:rsid w:val="00C9132A"/>
    <w:rsid w:val="00C913EC"/>
    <w:rsid w:val="00C915E2"/>
    <w:rsid w:val="00C917FA"/>
    <w:rsid w:val="00C927EA"/>
    <w:rsid w:val="00C92950"/>
    <w:rsid w:val="00C92EB0"/>
    <w:rsid w:val="00C93327"/>
    <w:rsid w:val="00C9332D"/>
    <w:rsid w:val="00C935B0"/>
    <w:rsid w:val="00C93BB5"/>
    <w:rsid w:val="00C93D93"/>
    <w:rsid w:val="00C93DA6"/>
    <w:rsid w:val="00C94028"/>
    <w:rsid w:val="00C946E0"/>
    <w:rsid w:val="00C9489B"/>
    <w:rsid w:val="00C957A7"/>
    <w:rsid w:val="00C95A99"/>
    <w:rsid w:val="00C96531"/>
    <w:rsid w:val="00C971BC"/>
    <w:rsid w:val="00C971D1"/>
    <w:rsid w:val="00C97DDE"/>
    <w:rsid w:val="00C97EB5"/>
    <w:rsid w:val="00CA26A9"/>
    <w:rsid w:val="00CA2FEB"/>
    <w:rsid w:val="00CA3540"/>
    <w:rsid w:val="00CA37D9"/>
    <w:rsid w:val="00CA3873"/>
    <w:rsid w:val="00CA39A6"/>
    <w:rsid w:val="00CA3AF6"/>
    <w:rsid w:val="00CA3B9A"/>
    <w:rsid w:val="00CA5032"/>
    <w:rsid w:val="00CA5A28"/>
    <w:rsid w:val="00CA6862"/>
    <w:rsid w:val="00CA6F23"/>
    <w:rsid w:val="00CA70DA"/>
    <w:rsid w:val="00CA7B76"/>
    <w:rsid w:val="00CA7D91"/>
    <w:rsid w:val="00CB024E"/>
    <w:rsid w:val="00CB0A2C"/>
    <w:rsid w:val="00CB0A9F"/>
    <w:rsid w:val="00CB1141"/>
    <w:rsid w:val="00CB1365"/>
    <w:rsid w:val="00CB15EA"/>
    <w:rsid w:val="00CB2C70"/>
    <w:rsid w:val="00CB2D00"/>
    <w:rsid w:val="00CB2EAE"/>
    <w:rsid w:val="00CB2F40"/>
    <w:rsid w:val="00CB3222"/>
    <w:rsid w:val="00CB349A"/>
    <w:rsid w:val="00CB3C3B"/>
    <w:rsid w:val="00CB3DDC"/>
    <w:rsid w:val="00CB55FE"/>
    <w:rsid w:val="00CB5C4E"/>
    <w:rsid w:val="00CB60D2"/>
    <w:rsid w:val="00CB6BE1"/>
    <w:rsid w:val="00CB6F35"/>
    <w:rsid w:val="00CB73A7"/>
    <w:rsid w:val="00CB7DC1"/>
    <w:rsid w:val="00CC01C0"/>
    <w:rsid w:val="00CC0952"/>
    <w:rsid w:val="00CC12BB"/>
    <w:rsid w:val="00CC142A"/>
    <w:rsid w:val="00CC20CE"/>
    <w:rsid w:val="00CC22DA"/>
    <w:rsid w:val="00CC2380"/>
    <w:rsid w:val="00CC301B"/>
    <w:rsid w:val="00CC3A93"/>
    <w:rsid w:val="00CC4842"/>
    <w:rsid w:val="00CC4907"/>
    <w:rsid w:val="00CC5079"/>
    <w:rsid w:val="00CC50B5"/>
    <w:rsid w:val="00CC5267"/>
    <w:rsid w:val="00CC5346"/>
    <w:rsid w:val="00CC5E6E"/>
    <w:rsid w:val="00CC6632"/>
    <w:rsid w:val="00CC6CEE"/>
    <w:rsid w:val="00CC7146"/>
    <w:rsid w:val="00CC730A"/>
    <w:rsid w:val="00CD07A7"/>
    <w:rsid w:val="00CD09D0"/>
    <w:rsid w:val="00CD1C3A"/>
    <w:rsid w:val="00CD2AE9"/>
    <w:rsid w:val="00CD2C92"/>
    <w:rsid w:val="00CD2CBA"/>
    <w:rsid w:val="00CD2E15"/>
    <w:rsid w:val="00CD3533"/>
    <w:rsid w:val="00CD435A"/>
    <w:rsid w:val="00CD4DBC"/>
    <w:rsid w:val="00CD595A"/>
    <w:rsid w:val="00CD5993"/>
    <w:rsid w:val="00CD5AD8"/>
    <w:rsid w:val="00CD6182"/>
    <w:rsid w:val="00CD641D"/>
    <w:rsid w:val="00CD73D4"/>
    <w:rsid w:val="00CD756E"/>
    <w:rsid w:val="00CE08A2"/>
    <w:rsid w:val="00CE101A"/>
    <w:rsid w:val="00CE1162"/>
    <w:rsid w:val="00CE1201"/>
    <w:rsid w:val="00CE1410"/>
    <w:rsid w:val="00CE16EA"/>
    <w:rsid w:val="00CE264E"/>
    <w:rsid w:val="00CE26B6"/>
    <w:rsid w:val="00CE2DCF"/>
    <w:rsid w:val="00CE391F"/>
    <w:rsid w:val="00CE3CEF"/>
    <w:rsid w:val="00CE4659"/>
    <w:rsid w:val="00CE56CF"/>
    <w:rsid w:val="00CE5724"/>
    <w:rsid w:val="00CE5DA0"/>
    <w:rsid w:val="00CE64AC"/>
    <w:rsid w:val="00CE6535"/>
    <w:rsid w:val="00CE66E0"/>
    <w:rsid w:val="00CE7918"/>
    <w:rsid w:val="00CE7BF9"/>
    <w:rsid w:val="00CF007C"/>
    <w:rsid w:val="00CF013C"/>
    <w:rsid w:val="00CF075E"/>
    <w:rsid w:val="00CF12B5"/>
    <w:rsid w:val="00CF162B"/>
    <w:rsid w:val="00CF16CC"/>
    <w:rsid w:val="00CF19AA"/>
    <w:rsid w:val="00CF1F89"/>
    <w:rsid w:val="00CF21B5"/>
    <w:rsid w:val="00CF2CE5"/>
    <w:rsid w:val="00CF31FF"/>
    <w:rsid w:val="00CF3C49"/>
    <w:rsid w:val="00CF475D"/>
    <w:rsid w:val="00CF4EAA"/>
    <w:rsid w:val="00CF51FB"/>
    <w:rsid w:val="00CF5AA1"/>
    <w:rsid w:val="00CF5C31"/>
    <w:rsid w:val="00CF6040"/>
    <w:rsid w:val="00CF72A1"/>
    <w:rsid w:val="00CF7307"/>
    <w:rsid w:val="00CF791C"/>
    <w:rsid w:val="00CF79DC"/>
    <w:rsid w:val="00CF7BEA"/>
    <w:rsid w:val="00CF7F07"/>
    <w:rsid w:val="00D00AB2"/>
    <w:rsid w:val="00D00CB7"/>
    <w:rsid w:val="00D00EED"/>
    <w:rsid w:val="00D00F31"/>
    <w:rsid w:val="00D0106B"/>
    <w:rsid w:val="00D02021"/>
    <w:rsid w:val="00D02131"/>
    <w:rsid w:val="00D02436"/>
    <w:rsid w:val="00D025A2"/>
    <w:rsid w:val="00D0282C"/>
    <w:rsid w:val="00D02968"/>
    <w:rsid w:val="00D02D2F"/>
    <w:rsid w:val="00D02DC3"/>
    <w:rsid w:val="00D02FA2"/>
    <w:rsid w:val="00D02FE7"/>
    <w:rsid w:val="00D0367E"/>
    <w:rsid w:val="00D0435C"/>
    <w:rsid w:val="00D04522"/>
    <w:rsid w:val="00D04974"/>
    <w:rsid w:val="00D04ABC"/>
    <w:rsid w:val="00D04B87"/>
    <w:rsid w:val="00D04EF0"/>
    <w:rsid w:val="00D04F68"/>
    <w:rsid w:val="00D0524C"/>
    <w:rsid w:val="00D0572D"/>
    <w:rsid w:val="00D05AC1"/>
    <w:rsid w:val="00D06776"/>
    <w:rsid w:val="00D067C0"/>
    <w:rsid w:val="00D069E0"/>
    <w:rsid w:val="00D0769A"/>
    <w:rsid w:val="00D07F6A"/>
    <w:rsid w:val="00D100BA"/>
    <w:rsid w:val="00D10246"/>
    <w:rsid w:val="00D10758"/>
    <w:rsid w:val="00D10887"/>
    <w:rsid w:val="00D10EDB"/>
    <w:rsid w:val="00D10F09"/>
    <w:rsid w:val="00D116E8"/>
    <w:rsid w:val="00D117AC"/>
    <w:rsid w:val="00D11D3F"/>
    <w:rsid w:val="00D1220F"/>
    <w:rsid w:val="00D1358C"/>
    <w:rsid w:val="00D137E5"/>
    <w:rsid w:val="00D138D4"/>
    <w:rsid w:val="00D13C5F"/>
    <w:rsid w:val="00D14182"/>
    <w:rsid w:val="00D14305"/>
    <w:rsid w:val="00D146C6"/>
    <w:rsid w:val="00D14828"/>
    <w:rsid w:val="00D1530C"/>
    <w:rsid w:val="00D16347"/>
    <w:rsid w:val="00D164FE"/>
    <w:rsid w:val="00D176B2"/>
    <w:rsid w:val="00D17B0A"/>
    <w:rsid w:val="00D17BCA"/>
    <w:rsid w:val="00D17C2B"/>
    <w:rsid w:val="00D17E65"/>
    <w:rsid w:val="00D17F06"/>
    <w:rsid w:val="00D202E1"/>
    <w:rsid w:val="00D2042A"/>
    <w:rsid w:val="00D21BA8"/>
    <w:rsid w:val="00D2225E"/>
    <w:rsid w:val="00D222E2"/>
    <w:rsid w:val="00D223D1"/>
    <w:rsid w:val="00D22501"/>
    <w:rsid w:val="00D226BF"/>
    <w:rsid w:val="00D22BB5"/>
    <w:rsid w:val="00D22F06"/>
    <w:rsid w:val="00D23253"/>
    <w:rsid w:val="00D238B4"/>
    <w:rsid w:val="00D239BA"/>
    <w:rsid w:val="00D24AB3"/>
    <w:rsid w:val="00D24D6D"/>
    <w:rsid w:val="00D24E55"/>
    <w:rsid w:val="00D250A1"/>
    <w:rsid w:val="00D254D7"/>
    <w:rsid w:val="00D257FC"/>
    <w:rsid w:val="00D25804"/>
    <w:rsid w:val="00D26ED8"/>
    <w:rsid w:val="00D27518"/>
    <w:rsid w:val="00D27616"/>
    <w:rsid w:val="00D277DD"/>
    <w:rsid w:val="00D27BC9"/>
    <w:rsid w:val="00D3061D"/>
    <w:rsid w:val="00D30DDA"/>
    <w:rsid w:val="00D30E1B"/>
    <w:rsid w:val="00D3133B"/>
    <w:rsid w:val="00D325F7"/>
    <w:rsid w:val="00D328BD"/>
    <w:rsid w:val="00D34599"/>
    <w:rsid w:val="00D34C43"/>
    <w:rsid w:val="00D35244"/>
    <w:rsid w:val="00D3603E"/>
    <w:rsid w:val="00D36078"/>
    <w:rsid w:val="00D3662D"/>
    <w:rsid w:val="00D36838"/>
    <w:rsid w:val="00D36DFA"/>
    <w:rsid w:val="00D37684"/>
    <w:rsid w:val="00D37A5B"/>
    <w:rsid w:val="00D37C6D"/>
    <w:rsid w:val="00D37EFD"/>
    <w:rsid w:val="00D4061E"/>
    <w:rsid w:val="00D40696"/>
    <w:rsid w:val="00D40AC6"/>
    <w:rsid w:val="00D41660"/>
    <w:rsid w:val="00D419E1"/>
    <w:rsid w:val="00D426B2"/>
    <w:rsid w:val="00D42EBA"/>
    <w:rsid w:val="00D4421D"/>
    <w:rsid w:val="00D449E5"/>
    <w:rsid w:val="00D44C5A"/>
    <w:rsid w:val="00D45215"/>
    <w:rsid w:val="00D45374"/>
    <w:rsid w:val="00D454DF"/>
    <w:rsid w:val="00D45B9A"/>
    <w:rsid w:val="00D45CE2"/>
    <w:rsid w:val="00D463E1"/>
    <w:rsid w:val="00D46ACA"/>
    <w:rsid w:val="00D46C57"/>
    <w:rsid w:val="00D46D05"/>
    <w:rsid w:val="00D46DD3"/>
    <w:rsid w:val="00D4758F"/>
    <w:rsid w:val="00D47646"/>
    <w:rsid w:val="00D478CA"/>
    <w:rsid w:val="00D47AE3"/>
    <w:rsid w:val="00D47B42"/>
    <w:rsid w:val="00D5029E"/>
    <w:rsid w:val="00D50917"/>
    <w:rsid w:val="00D50C3E"/>
    <w:rsid w:val="00D5129A"/>
    <w:rsid w:val="00D516F3"/>
    <w:rsid w:val="00D5198F"/>
    <w:rsid w:val="00D519BD"/>
    <w:rsid w:val="00D51C75"/>
    <w:rsid w:val="00D524C4"/>
    <w:rsid w:val="00D5263D"/>
    <w:rsid w:val="00D52860"/>
    <w:rsid w:val="00D52B3A"/>
    <w:rsid w:val="00D52E8A"/>
    <w:rsid w:val="00D53BBE"/>
    <w:rsid w:val="00D53D76"/>
    <w:rsid w:val="00D54355"/>
    <w:rsid w:val="00D54AD8"/>
    <w:rsid w:val="00D54B62"/>
    <w:rsid w:val="00D54D4A"/>
    <w:rsid w:val="00D54DF3"/>
    <w:rsid w:val="00D54F2D"/>
    <w:rsid w:val="00D55774"/>
    <w:rsid w:val="00D55877"/>
    <w:rsid w:val="00D5604E"/>
    <w:rsid w:val="00D5631A"/>
    <w:rsid w:val="00D5658C"/>
    <w:rsid w:val="00D572CD"/>
    <w:rsid w:val="00D579FB"/>
    <w:rsid w:val="00D57B52"/>
    <w:rsid w:val="00D57D94"/>
    <w:rsid w:val="00D6031F"/>
    <w:rsid w:val="00D6032F"/>
    <w:rsid w:val="00D60A1E"/>
    <w:rsid w:val="00D60BD7"/>
    <w:rsid w:val="00D610CF"/>
    <w:rsid w:val="00D616AE"/>
    <w:rsid w:val="00D61A50"/>
    <w:rsid w:val="00D624DF"/>
    <w:rsid w:val="00D62DED"/>
    <w:rsid w:val="00D62EC0"/>
    <w:rsid w:val="00D63387"/>
    <w:rsid w:val="00D63C72"/>
    <w:rsid w:val="00D63D07"/>
    <w:rsid w:val="00D64DD1"/>
    <w:rsid w:val="00D64DF6"/>
    <w:rsid w:val="00D6517C"/>
    <w:rsid w:val="00D66812"/>
    <w:rsid w:val="00D66DD0"/>
    <w:rsid w:val="00D66E12"/>
    <w:rsid w:val="00D67210"/>
    <w:rsid w:val="00D67EF8"/>
    <w:rsid w:val="00D71930"/>
    <w:rsid w:val="00D71C1B"/>
    <w:rsid w:val="00D728E9"/>
    <w:rsid w:val="00D72A59"/>
    <w:rsid w:val="00D73449"/>
    <w:rsid w:val="00D73644"/>
    <w:rsid w:val="00D7389E"/>
    <w:rsid w:val="00D73949"/>
    <w:rsid w:val="00D73AEB"/>
    <w:rsid w:val="00D73EAD"/>
    <w:rsid w:val="00D743B7"/>
    <w:rsid w:val="00D74978"/>
    <w:rsid w:val="00D74C19"/>
    <w:rsid w:val="00D75312"/>
    <w:rsid w:val="00D76EA6"/>
    <w:rsid w:val="00D7715D"/>
    <w:rsid w:val="00D771E8"/>
    <w:rsid w:val="00D77A3F"/>
    <w:rsid w:val="00D802E6"/>
    <w:rsid w:val="00D80384"/>
    <w:rsid w:val="00D80BB4"/>
    <w:rsid w:val="00D80F41"/>
    <w:rsid w:val="00D80F96"/>
    <w:rsid w:val="00D812A4"/>
    <w:rsid w:val="00D81788"/>
    <w:rsid w:val="00D81804"/>
    <w:rsid w:val="00D81A25"/>
    <w:rsid w:val="00D81F89"/>
    <w:rsid w:val="00D82016"/>
    <w:rsid w:val="00D82542"/>
    <w:rsid w:val="00D82914"/>
    <w:rsid w:val="00D8354D"/>
    <w:rsid w:val="00D83663"/>
    <w:rsid w:val="00D83815"/>
    <w:rsid w:val="00D84298"/>
    <w:rsid w:val="00D846A9"/>
    <w:rsid w:val="00D853A1"/>
    <w:rsid w:val="00D853AF"/>
    <w:rsid w:val="00D85D8E"/>
    <w:rsid w:val="00D860D4"/>
    <w:rsid w:val="00D862D5"/>
    <w:rsid w:val="00D8649F"/>
    <w:rsid w:val="00D86760"/>
    <w:rsid w:val="00D86AE4"/>
    <w:rsid w:val="00D86D5D"/>
    <w:rsid w:val="00D87115"/>
    <w:rsid w:val="00D876D8"/>
    <w:rsid w:val="00D87A31"/>
    <w:rsid w:val="00D87B7F"/>
    <w:rsid w:val="00D87E57"/>
    <w:rsid w:val="00D900EB"/>
    <w:rsid w:val="00D90DD6"/>
    <w:rsid w:val="00D916C1"/>
    <w:rsid w:val="00D91D7A"/>
    <w:rsid w:val="00D91F7D"/>
    <w:rsid w:val="00D926DE"/>
    <w:rsid w:val="00D9314E"/>
    <w:rsid w:val="00D935B0"/>
    <w:rsid w:val="00D93B54"/>
    <w:rsid w:val="00D9469B"/>
    <w:rsid w:val="00D94BA8"/>
    <w:rsid w:val="00D96AB2"/>
    <w:rsid w:val="00D97123"/>
    <w:rsid w:val="00D97E05"/>
    <w:rsid w:val="00D97F29"/>
    <w:rsid w:val="00DA0560"/>
    <w:rsid w:val="00DA12C7"/>
    <w:rsid w:val="00DA1931"/>
    <w:rsid w:val="00DA2119"/>
    <w:rsid w:val="00DA25E4"/>
    <w:rsid w:val="00DA2A21"/>
    <w:rsid w:val="00DA3300"/>
    <w:rsid w:val="00DA356D"/>
    <w:rsid w:val="00DA4378"/>
    <w:rsid w:val="00DA45BD"/>
    <w:rsid w:val="00DA48EE"/>
    <w:rsid w:val="00DA4ECB"/>
    <w:rsid w:val="00DA551B"/>
    <w:rsid w:val="00DA5BCC"/>
    <w:rsid w:val="00DA5D59"/>
    <w:rsid w:val="00DA5E2A"/>
    <w:rsid w:val="00DA609A"/>
    <w:rsid w:val="00DA6509"/>
    <w:rsid w:val="00DA6527"/>
    <w:rsid w:val="00DA72F2"/>
    <w:rsid w:val="00DA772A"/>
    <w:rsid w:val="00DA7796"/>
    <w:rsid w:val="00DA7972"/>
    <w:rsid w:val="00DA7E40"/>
    <w:rsid w:val="00DA7E73"/>
    <w:rsid w:val="00DB008C"/>
    <w:rsid w:val="00DB127E"/>
    <w:rsid w:val="00DB12A3"/>
    <w:rsid w:val="00DB13E2"/>
    <w:rsid w:val="00DB159F"/>
    <w:rsid w:val="00DB19D6"/>
    <w:rsid w:val="00DB1F46"/>
    <w:rsid w:val="00DB20A7"/>
    <w:rsid w:val="00DB22BE"/>
    <w:rsid w:val="00DB3562"/>
    <w:rsid w:val="00DB3DDD"/>
    <w:rsid w:val="00DB42F4"/>
    <w:rsid w:val="00DB46F1"/>
    <w:rsid w:val="00DB51F0"/>
    <w:rsid w:val="00DB5416"/>
    <w:rsid w:val="00DB580F"/>
    <w:rsid w:val="00DB6095"/>
    <w:rsid w:val="00DB63E9"/>
    <w:rsid w:val="00DB654D"/>
    <w:rsid w:val="00DB6578"/>
    <w:rsid w:val="00DB6761"/>
    <w:rsid w:val="00DB67B8"/>
    <w:rsid w:val="00DB698E"/>
    <w:rsid w:val="00DB6A85"/>
    <w:rsid w:val="00DB6B28"/>
    <w:rsid w:val="00DB70D9"/>
    <w:rsid w:val="00DB7657"/>
    <w:rsid w:val="00DB7C18"/>
    <w:rsid w:val="00DC0092"/>
    <w:rsid w:val="00DC04F1"/>
    <w:rsid w:val="00DC0982"/>
    <w:rsid w:val="00DC1407"/>
    <w:rsid w:val="00DC1E71"/>
    <w:rsid w:val="00DC245E"/>
    <w:rsid w:val="00DC2A67"/>
    <w:rsid w:val="00DC2D9F"/>
    <w:rsid w:val="00DC3735"/>
    <w:rsid w:val="00DC440E"/>
    <w:rsid w:val="00DC472A"/>
    <w:rsid w:val="00DC4E3F"/>
    <w:rsid w:val="00DC56DC"/>
    <w:rsid w:val="00DC5773"/>
    <w:rsid w:val="00DC5C12"/>
    <w:rsid w:val="00DC6492"/>
    <w:rsid w:val="00DC67EF"/>
    <w:rsid w:val="00DC6971"/>
    <w:rsid w:val="00DC6E46"/>
    <w:rsid w:val="00DC7AE9"/>
    <w:rsid w:val="00DD0153"/>
    <w:rsid w:val="00DD03A4"/>
    <w:rsid w:val="00DD0CC2"/>
    <w:rsid w:val="00DD0D11"/>
    <w:rsid w:val="00DD0EB1"/>
    <w:rsid w:val="00DD1873"/>
    <w:rsid w:val="00DD1A2E"/>
    <w:rsid w:val="00DD27BC"/>
    <w:rsid w:val="00DD3123"/>
    <w:rsid w:val="00DD3716"/>
    <w:rsid w:val="00DD3C96"/>
    <w:rsid w:val="00DD3D97"/>
    <w:rsid w:val="00DD3EE0"/>
    <w:rsid w:val="00DD3EEA"/>
    <w:rsid w:val="00DD42E4"/>
    <w:rsid w:val="00DD4457"/>
    <w:rsid w:val="00DD46AB"/>
    <w:rsid w:val="00DD47BF"/>
    <w:rsid w:val="00DD48A4"/>
    <w:rsid w:val="00DD4F5A"/>
    <w:rsid w:val="00DD540E"/>
    <w:rsid w:val="00DD573C"/>
    <w:rsid w:val="00DD5A35"/>
    <w:rsid w:val="00DD5FCF"/>
    <w:rsid w:val="00DD62C4"/>
    <w:rsid w:val="00DD64BF"/>
    <w:rsid w:val="00DD6FF4"/>
    <w:rsid w:val="00DD78DD"/>
    <w:rsid w:val="00DD7BC9"/>
    <w:rsid w:val="00DE0808"/>
    <w:rsid w:val="00DE159D"/>
    <w:rsid w:val="00DE172F"/>
    <w:rsid w:val="00DE1E2E"/>
    <w:rsid w:val="00DE2419"/>
    <w:rsid w:val="00DE2444"/>
    <w:rsid w:val="00DE27E3"/>
    <w:rsid w:val="00DE2DF1"/>
    <w:rsid w:val="00DE2FE0"/>
    <w:rsid w:val="00DE3167"/>
    <w:rsid w:val="00DE344F"/>
    <w:rsid w:val="00DE432C"/>
    <w:rsid w:val="00DE4340"/>
    <w:rsid w:val="00DE4767"/>
    <w:rsid w:val="00DE4A8B"/>
    <w:rsid w:val="00DE5345"/>
    <w:rsid w:val="00DE5F5C"/>
    <w:rsid w:val="00DE61F9"/>
    <w:rsid w:val="00DE6223"/>
    <w:rsid w:val="00DE6979"/>
    <w:rsid w:val="00DE77F1"/>
    <w:rsid w:val="00DE782D"/>
    <w:rsid w:val="00DE7C57"/>
    <w:rsid w:val="00DF085B"/>
    <w:rsid w:val="00DF111F"/>
    <w:rsid w:val="00DF114F"/>
    <w:rsid w:val="00DF1650"/>
    <w:rsid w:val="00DF2EEA"/>
    <w:rsid w:val="00DF309D"/>
    <w:rsid w:val="00DF3C88"/>
    <w:rsid w:val="00DF3E55"/>
    <w:rsid w:val="00DF4052"/>
    <w:rsid w:val="00DF4239"/>
    <w:rsid w:val="00DF4FFF"/>
    <w:rsid w:val="00DF523E"/>
    <w:rsid w:val="00DF5429"/>
    <w:rsid w:val="00DF55EB"/>
    <w:rsid w:val="00DF5B49"/>
    <w:rsid w:val="00DF6AAB"/>
    <w:rsid w:val="00DF6B32"/>
    <w:rsid w:val="00DF6F79"/>
    <w:rsid w:val="00DF73EE"/>
    <w:rsid w:val="00DF7E60"/>
    <w:rsid w:val="00E00098"/>
    <w:rsid w:val="00E003A6"/>
    <w:rsid w:val="00E00C26"/>
    <w:rsid w:val="00E0105D"/>
    <w:rsid w:val="00E010EF"/>
    <w:rsid w:val="00E01230"/>
    <w:rsid w:val="00E0166D"/>
    <w:rsid w:val="00E019C3"/>
    <w:rsid w:val="00E01B62"/>
    <w:rsid w:val="00E01C49"/>
    <w:rsid w:val="00E0208B"/>
    <w:rsid w:val="00E028F8"/>
    <w:rsid w:val="00E02D0E"/>
    <w:rsid w:val="00E03770"/>
    <w:rsid w:val="00E037EF"/>
    <w:rsid w:val="00E037F0"/>
    <w:rsid w:val="00E03A0D"/>
    <w:rsid w:val="00E04166"/>
    <w:rsid w:val="00E0424E"/>
    <w:rsid w:val="00E04CA3"/>
    <w:rsid w:val="00E04E43"/>
    <w:rsid w:val="00E05133"/>
    <w:rsid w:val="00E05473"/>
    <w:rsid w:val="00E05FAD"/>
    <w:rsid w:val="00E0611A"/>
    <w:rsid w:val="00E0693A"/>
    <w:rsid w:val="00E06A6C"/>
    <w:rsid w:val="00E06CB9"/>
    <w:rsid w:val="00E06E52"/>
    <w:rsid w:val="00E07121"/>
    <w:rsid w:val="00E0731C"/>
    <w:rsid w:val="00E07448"/>
    <w:rsid w:val="00E07949"/>
    <w:rsid w:val="00E07ADA"/>
    <w:rsid w:val="00E101F6"/>
    <w:rsid w:val="00E10CAB"/>
    <w:rsid w:val="00E11732"/>
    <w:rsid w:val="00E11A27"/>
    <w:rsid w:val="00E12098"/>
    <w:rsid w:val="00E120E8"/>
    <w:rsid w:val="00E1217A"/>
    <w:rsid w:val="00E1295E"/>
    <w:rsid w:val="00E1382F"/>
    <w:rsid w:val="00E13D30"/>
    <w:rsid w:val="00E13DCA"/>
    <w:rsid w:val="00E14D0A"/>
    <w:rsid w:val="00E15873"/>
    <w:rsid w:val="00E15B6D"/>
    <w:rsid w:val="00E15D96"/>
    <w:rsid w:val="00E16B6F"/>
    <w:rsid w:val="00E16EFF"/>
    <w:rsid w:val="00E1739A"/>
    <w:rsid w:val="00E174DE"/>
    <w:rsid w:val="00E1794C"/>
    <w:rsid w:val="00E17AA4"/>
    <w:rsid w:val="00E20A1A"/>
    <w:rsid w:val="00E20EA7"/>
    <w:rsid w:val="00E20F4D"/>
    <w:rsid w:val="00E2203E"/>
    <w:rsid w:val="00E23105"/>
    <w:rsid w:val="00E23175"/>
    <w:rsid w:val="00E234F8"/>
    <w:rsid w:val="00E23554"/>
    <w:rsid w:val="00E23A0C"/>
    <w:rsid w:val="00E24682"/>
    <w:rsid w:val="00E25918"/>
    <w:rsid w:val="00E2594A"/>
    <w:rsid w:val="00E2595B"/>
    <w:rsid w:val="00E25E2D"/>
    <w:rsid w:val="00E26842"/>
    <w:rsid w:val="00E2690B"/>
    <w:rsid w:val="00E26984"/>
    <w:rsid w:val="00E26BFC"/>
    <w:rsid w:val="00E26EBA"/>
    <w:rsid w:val="00E27D71"/>
    <w:rsid w:val="00E30154"/>
    <w:rsid w:val="00E3069A"/>
    <w:rsid w:val="00E30F33"/>
    <w:rsid w:val="00E31097"/>
    <w:rsid w:val="00E32362"/>
    <w:rsid w:val="00E32364"/>
    <w:rsid w:val="00E323D8"/>
    <w:rsid w:val="00E324A8"/>
    <w:rsid w:val="00E32687"/>
    <w:rsid w:val="00E336AC"/>
    <w:rsid w:val="00E3394D"/>
    <w:rsid w:val="00E34390"/>
    <w:rsid w:val="00E348D3"/>
    <w:rsid w:val="00E351B8"/>
    <w:rsid w:val="00E358D6"/>
    <w:rsid w:val="00E35A97"/>
    <w:rsid w:val="00E35F96"/>
    <w:rsid w:val="00E365E8"/>
    <w:rsid w:val="00E36DF9"/>
    <w:rsid w:val="00E37BEC"/>
    <w:rsid w:val="00E37F8B"/>
    <w:rsid w:val="00E401C3"/>
    <w:rsid w:val="00E41072"/>
    <w:rsid w:val="00E4126B"/>
    <w:rsid w:val="00E413D7"/>
    <w:rsid w:val="00E41B22"/>
    <w:rsid w:val="00E41F48"/>
    <w:rsid w:val="00E42854"/>
    <w:rsid w:val="00E434CC"/>
    <w:rsid w:val="00E43A82"/>
    <w:rsid w:val="00E453C5"/>
    <w:rsid w:val="00E453EF"/>
    <w:rsid w:val="00E45B04"/>
    <w:rsid w:val="00E46679"/>
    <w:rsid w:val="00E46752"/>
    <w:rsid w:val="00E467B7"/>
    <w:rsid w:val="00E46DCA"/>
    <w:rsid w:val="00E47BD5"/>
    <w:rsid w:val="00E47BDA"/>
    <w:rsid w:val="00E50358"/>
    <w:rsid w:val="00E505B8"/>
    <w:rsid w:val="00E51686"/>
    <w:rsid w:val="00E51F9E"/>
    <w:rsid w:val="00E52986"/>
    <w:rsid w:val="00E537E3"/>
    <w:rsid w:val="00E539F4"/>
    <w:rsid w:val="00E54CDA"/>
    <w:rsid w:val="00E55852"/>
    <w:rsid w:val="00E569DA"/>
    <w:rsid w:val="00E56B47"/>
    <w:rsid w:val="00E571C7"/>
    <w:rsid w:val="00E573B8"/>
    <w:rsid w:val="00E579C2"/>
    <w:rsid w:val="00E6042C"/>
    <w:rsid w:val="00E60734"/>
    <w:rsid w:val="00E613C8"/>
    <w:rsid w:val="00E61820"/>
    <w:rsid w:val="00E637BA"/>
    <w:rsid w:val="00E6381D"/>
    <w:rsid w:val="00E63B73"/>
    <w:rsid w:val="00E6404F"/>
    <w:rsid w:val="00E64216"/>
    <w:rsid w:val="00E666B6"/>
    <w:rsid w:val="00E66D55"/>
    <w:rsid w:val="00E67245"/>
    <w:rsid w:val="00E6790B"/>
    <w:rsid w:val="00E70081"/>
    <w:rsid w:val="00E70A86"/>
    <w:rsid w:val="00E71A7B"/>
    <w:rsid w:val="00E72F10"/>
    <w:rsid w:val="00E73CB5"/>
    <w:rsid w:val="00E74B42"/>
    <w:rsid w:val="00E75057"/>
    <w:rsid w:val="00E753E5"/>
    <w:rsid w:val="00E75AD9"/>
    <w:rsid w:val="00E75D8D"/>
    <w:rsid w:val="00E766CB"/>
    <w:rsid w:val="00E76AD6"/>
    <w:rsid w:val="00E802B6"/>
    <w:rsid w:val="00E80B7A"/>
    <w:rsid w:val="00E8100F"/>
    <w:rsid w:val="00E81054"/>
    <w:rsid w:val="00E81E4E"/>
    <w:rsid w:val="00E83030"/>
    <w:rsid w:val="00E83662"/>
    <w:rsid w:val="00E838DD"/>
    <w:rsid w:val="00E83EE8"/>
    <w:rsid w:val="00E84D18"/>
    <w:rsid w:val="00E85A3D"/>
    <w:rsid w:val="00E85B3A"/>
    <w:rsid w:val="00E85F9D"/>
    <w:rsid w:val="00E8650D"/>
    <w:rsid w:val="00E8675F"/>
    <w:rsid w:val="00E86DB2"/>
    <w:rsid w:val="00E87907"/>
    <w:rsid w:val="00E879DE"/>
    <w:rsid w:val="00E87BBE"/>
    <w:rsid w:val="00E87FDD"/>
    <w:rsid w:val="00E901DD"/>
    <w:rsid w:val="00E9052A"/>
    <w:rsid w:val="00E908D3"/>
    <w:rsid w:val="00E90CD4"/>
    <w:rsid w:val="00E9117C"/>
    <w:rsid w:val="00E9230C"/>
    <w:rsid w:val="00E932BE"/>
    <w:rsid w:val="00E93575"/>
    <w:rsid w:val="00E93848"/>
    <w:rsid w:val="00E9387B"/>
    <w:rsid w:val="00E93EEA"/>
    <w:rsid w:val="00E940B0"/>
    <w:rsid w:val="00E9583D"/>
    <w:rsid w:val="00E96340"/>
    <w:rsid w:val="00E9671E"/>
    <w:rsid w:val="00E96B99"/>
    <w:rsid w:val="00E96C6E"/>
    <w:rsid w:val="00E96DE6"/>
    <w:rsid w:val="00E96E3D"/>
    <w:rsid w:val="00E979C6"/>
    <w:rsid w:val="00EA00DA"/>
    <w:rsid w:val="00EA042D"/>
    <w:rsid w:val="00EA15F1"/>
    <w:rsid w:val="00EA1A8C"/>
    <w:rsid w:val="00EA1DAA"/>
    <w:rsid w:val="00EA2537"/>
    <w:rsid w:val="00EA2C43"/>
    <w:rsid w:val="00EA36BC"/>
    <w:rsid w:val="00EA3B68"/>
    <w:rsid w:val="00EA3C32"/>
    <w:rsid w:val="00EA3E79"/>
    <w:rsid w:val="00EA4FB5"/>
    <w:rsid w:val="00EA503D"/>
    <w:rsid w:val="00EA599D"/>
    <w:rsid w:val="00EA5C1C"/>
    <w:rsid w:val="00EA5D8A"/>
    <w:rsid w:val="00EA6448"/>
    <w:rsid w:val="00EA76CA"/>
    <w:rsid w:val="00EA798C"/>
    <w:rsid w:val="00EA7BB2"/>
    <w:rsid w:val="00EB0666"/>
    <w:rsid w:val="00EB0BFF"/>
    <w:rsid w:val="00EB10F9"/>
    <w:rsid w:val="00EB158C"/>
    <w:rsid w:val="00EB1716"/>
    <w:rsid w:val="00EB1B1F"/>
    <w:rsid w:val="00EB1B5D"/>
    <w:rsid w:val="00EB217E"/>
    <w:rsid w:val="00EB27EF"/>
    <w:rsid w:val="00EB296B"/>
    <w:rsid w:val="00EB2FD7"/>
    <w:rsid w:val="00EB36C1"/>
    <w:rsid w:val="00EB3CCF"/>
    <w:rsid w:val="00EB3F19"/>
    <w:rsid w:val="00EB4522"/>
    <w:rsid w:val="00EB47BD"/>
    <w:rsid w:val="00EB54D1"/>
    <w:rsid w:val="00EB646C"/>
    <w:rsid w:val="00EB6627"/>
    <w:rsid w:val="00EB7111"/>
    <w:rsid w:val="00EC08BE"/>
    <w:rsid w:val="00EC128D"/>
    <w:rsid w:val="00EC1C38"/>
    <w:rsid w:val="00EC2391"/>
    <w:rsid w:val="00EC2831"/>
    <w:rsid w:val="00EC287D"/>
    <w:rsid w:val="00EC32BE"/>
    <w:rsid w:val="00EC3B35"/>
    <w:rsid w:val="00EC4D05"/>
    <w:rsid w:val="00EC5A16"/>
    <w:rsid w:val="00EC5CED"/>
    <w:rsid w:val="00EC66A3"/>
    <w:rsid w:val="00EC6851"/>
    <w:rsid w:val="00EC6A1C"/>
    <w:rsid w:val="00EC6A23"/>
    <w:rsid w:val="00EC6BD0"/>
    <w:rsid w:val="00EC6E07"/>
    <w:rsid w:val="00EC6EC1"/>
    <w:rsid w:val="00EC719F"/>
    <w:rsid w:val="00EC7A8E"/>
    <w:rsid w:val="00EC7AA4"/>
    <w:rsid w:val="00EC7D45"/>
    <w:rsid w:val="00ED0713"/>
    <w:rsid w:val="00ED0DEC"/>
    <w:rsid w:val="00ED0FEE"/>
    <w:rsid w:val="00ED22F7"/>
    <w:rsid w:val="00ED28EC"/>
    <w:rsid w:val="00ED32F9"/>
    <w:rsid w:val="00ED34C4"/>
    <w:rsid w:val="00ED45E4"/>
    <w:rsid w:val="00ED4661"/>
    <w:rsid w:val="00ED47F0"/>
    <w:rsid w:val="00ED5E6D"/>
    <w:rsid w:val="00ED6271"/>
    <w:rsid w:val="00ED67CA"/>
    <w:rsid w:val="00ED68EC"/>
    <w:rsid w:val="00ED6B64"/>
    <w:rsid w:val="00ED6C23"/>
    <w:rsid w:val="00ED7197"/>
    <w:rsid w:val="00ED7384"/>
    <w:rsid w:val="00ED75EA"/>
    <w:rsid w:val="00ED7860"/>
    <w:rsid w:val="00EE05C5"/>
    <w:rsid w:val="00EE07EA"/>
    <w:rsid w:val="00EE12AF"/>
    <w:rsid w:val="00EE1328"/>
    <w:rsid w:val="00EE1915"/>
    <w:rsid w:val="00EE1DDD"/>
    <w:rsid w:val="00EE280D"/>
    <w:rsid w:val="00EE2A08"/>
    <w:rsid w:val="00EE2B98"/>
    <w:rsid w:val="00EE32E7"/>
    <w:rsid w:val="00EE3783"/>
    <w:rsid w:val="00EE3E3A"/>
    <w:rsid w:val="00EE407B"/>
    <w:rsid w:val="00EE4F39"/>
    <w:rsid w:val="00EE5198"/>
    <w:rsid w:val="00EE53E1"/>
    <w:rsid w:val="00EE56FE"/>
    <w:rsid w:val="00EE5A9C"/>
    <w:rsid w:val="00EE5BFE"/>
    <w:rsid w:val="00EE642E"/>
    <w:rsid w:val="00EE66CB"/>
    <w:rsid w:val="00EE787A"/>
    <w:rsid w:val="00EE7E3A"/>
    <w:rsid w:val="00EF02AC"/>
    <w:rsid w:val="00EF02F2"/>
    <w:rsid w:val="00EF0559"/>
    <w:rsid w:val="00EF0AE9"/>
    <w:rsid w:val="00EF128E"/>
    <w:rsid w:val="00EF14FA"/>
    <w:rsid w:val="00EF1732"/>
    <w:rsid w:val="00EF1A5A"/>
    <w:rsid w:val="00EF1A9E"/>
    <w:rsid w:val="00EF27CF"/>
    <w:rsid w:val="00EF32C9"/>
    <w:rsid w:val="00EF38FA"/>
    <w:rsid w:val="00EF410E"/>
    <w:rsid w:val="00EF480C"/>
    <w:rsid w:val="00EF4A54"/>
    <w:rsid w:val="00EF4AF1"/>
    <w:rsid w:val="00EF4D79"/>
    <w:rsid w:val="00EF58D3"/>
    <w:rsid w:val="00EF68E2"/>
    <w:rsid w:val="00EF7391"/>
    <w:rsid w:val="00EF7D86"/>
    <w:rsid w:val="00EF7FA3"/>
    <w:rsid w:val="00F00C5F"/>
    <w:rsid w:val="00F017DB"/>
    <w:rsid w:val="00F02170"/>
    <w:rsid w:val="00F021C8"/>
    <w:rsid w:val="00F023E1"/>
    <w:rsid w:val="00F02410"/>
    <w:rsid w:val="00F031E1"/>
    <w:rsid w:val="00F03CD1"/>
    <w:rsid w:val="00F03E23"/>
    <w:rsid w:val="00F03FB3"/>
    <w:rsid w:val="00F0481D"/>
    <w:rsid w:val="00F051C4"/>
    <w:rsid w:val="00F052F6"/>
    <w:rsid w:val="00F05946"/>
    <w:rsid w:val="00F05BE9"/>
    <w:rsid w:val="00F0621F"/>
    <w:rsid w:val="00F069B9"/>
    <w:rsid w:val="00F06DD6"/>
    <w:rsid w:val="00F06EC8"/>
    <w:rsid w:val="00F076F1"/>
    <w:rsid w:val="00F07766"/>
    <w:rsid w:val="00F079B3"/>
    <w:rsid w:val="00F07BEF"/>
    <w:rsid w:val="00F07DFE"/>
    <w:rsid w:val="00F1002C"/>
    <w:rsid w:val="00F10057"/>
    <w:rsid w:val="00F1042C"/>
    <w:rsid w:val="00F10883"/>
    <w:rsid w:val="00F10F85"/>
    <w:rsid w:val="00F113AE"/>
    <w:rsid w:val="00F11489"/>
    <w:rsid w:val="00F11D9A"/>
    <w:rsid w:val="00F11F6B"/>
    <w:rsid w:val="00F11FE0"/>
    <w:rsid w:val="00F12633"/>
    <w:rsid w:val="00F128FA"/>
    <w:rsid w:val="00F12E97"/>
    <w:rsid w:val="00F135E7"/>
    <w:rsid w:val="00F13750"/>
    <w:rsid w:val="00F1385F"/>
    <w:rsid w:val="00F13998"/>
    <w:rsid w:val="00F13AFA"/>
    <w:rsid w:val="00F13E68"/>
    <w:rsid w:val="00F14002"/>
    <w:rsid w:val="00F14442"/>
    <w:rsid w:val="00F145DE"/>
    <w:rsid w:val="00F14BE3"/>
    <w:rsid w:val="00F14D27"/>
    <w:rsid w:val="00F152C4"/>
    <w:rsid w:val="00F152E5"/>
    <w:rsid w:val="00F1536B"/>
    <w:rsid w:val="00F153D4"/>
    <w:rsid w:val="00F15A64"/>
    <w:rsid w:val="00F16074"/>
    <w:rsid w:val="00F1640E"/>
    <w:rsid w:val="00F16629"/>
    <w:rsid w:val="00F16B01"/>
    <w:rsid w:val="00F16C69"/>
    <w:rsid w:val="00F16DC0"/>
    <w:rsid w:val="00F17AB7"/>
    <w:rsid w:val="00F2092C"/>
    <w:rsid w:val="00F20A25"/>
    <w:rsid w:val="00F20DDF"/>
    <w:rsid w:val="00F2143B"/>
    <w:rsid w:val="00F21C36"/>
    <w:rsid w:val="00F21EBF"/>
    <w:rsid w:val="00F2222B"/>
    <w:rsid w:val="00F22611"/>
    <w:rsid w:val="00F2364A"/>
    <w:rsid w:val="00F23776"/>
    <w:rsid w:val="00F248B4"/>
    <w:rsid w:val="00F24CFF"/>
    <w:rsid w:val="00F257D3"/>
    <w:rsid w:val="00F268AF"/>
    <w:rsid w:val="00F26CA1"/>
    <w:rsid w:val="00F310D8"/>
    <w:rsid w:val="00F311CD"/>
    <w:rsid w:val="00F318E7"/>
    <w:rsid w:val="00F31E65"/>
    <w:rsid w:val="00F31FF3"/>
    <w:rsid w:val="00F320D9"/>
    <w:rsid w:val="00F325A6"/>
    <w:rsid w:val="00F32D33"/>
    <w:rsid w:val="00F32F18"/>
    <w:rsid w:val="00F33083"/>
    <w:rsid w:val="00F331F0"/>
    <w:rsid w:val="00F33489"/>
    <w:rsid w:val="00F33502"/>
    <w:rsid w:val="00F33679"/>
    <w:rsid w:val="00F337E6"/>
    <w:rsid w:val="00F33884"/>
    <w:rsid w:val="00F33ACE"/>
    <w:rsid w:val="00F33CA4"/>
    <w:rsid w:val="00F34F9B"/>
    <w:rsid w:val="00F36727"/>
    <w:rsid w:val="00F36899"/>
    <w:rsid w:val="00F36EFA"/>
    <w:rsid w:val="00F371C3"/>
    <w:rsid w:val="00F3733C"/>
    <w:rsid w:val="00F37411"/>
    <w:rsid w:val="00F40C59"/>
    <w:rsid w:val="00F419A5"/>
    <w:rsid w:val="00F421F3"/>
    <w:rsid w:val="00F4229C"/>
    <w:rsid w:val="00F42F94"/>
    <w:rsid w:val="00F430B3"/>
    <w:rsid w:val="00F438F2"/>
    <w:rsid w:val="00F4416E"/>
    <w:rsid w:val="00F44C86"/>
    <w:rsid w:val="00F44DBB"/>
    <w:rsid w:val="00F45984"/>
    <w:rsid w:val="00F45A34"/>
    <w:rsid w:val="00F45ACA"/>
    <w:rsid w:val="00F45D2C"/>
    <w:rsid w:val="00F46216"/>
    <w:rsid w:val="00F468B5"/>
    <w:rsid w:val="00F4695C"/>
    <w:rsid w:val="00F46E0B"/>
    <w:rsid w:val="00F4715D"/>
    <w:rsid w:val="00F473A0"/>
    <w:rsid w:val="00F5000D"/>
    <w:rsid w:val="00F500DF"/>
    <w:rsid w:val="00F50335"/>
    <w:rsid w:val="00F504C7"/>
    <w:rsid w:val="00F50A27"/>
    <w:rsid w:val="00F50BA5"/>
    <w:rsid w:val="00F51592"/>
    <w:rsid w:val="00F51A7C"/>
    <w:rsid w:val="00F52977"/>
    <w:rsid w:val="00F53876"/>
    <w:rsid w:val="00F53891"/>
    <w:rsid w:val="00F53F4C"/>
    <w:rsid w:val="00F5402B"/>
    <w:rsid w:val="00F541CC"/>
    <w:rsid w:val="00F54B5F"/>
    <w:rsid w:val="00F54E68"/>
    <w:rsid w:val="00F551FD"/>
    <w:rsid w:val="00F55541"/>
    <w:rsid w:val="00F55E40"/>
    <w:rsid w:val="00F56054"/>
    <w:rsid w:val="00F564DF"/>
    <w:rsid w:val="00F57E4F"/>
    <w:rsid w:val="00F57EB1"/>
    <w:rsid w:val="00F6012B"/>
    <w:rsid w:val="00F604AC"/>
    <w:rsid w:val="00F6063C"/>
    <w:rsid w:val="00F61048"/>
    <w:rsid w:val="00F6126E"/>
    <w:rsid w:val="00F613B8"/>
    <w:rsid w:val="00F6171D"/>
    <w:rsid w:val="00F61BD0"/>
    <w:rsid w:val="00F620CB"/>
    <w:rsid w:val="00F621C3"/>
    <w:rsid w:val="00F6249E"/>
    <w:rsid w:val="00F628C6"/>
    <w:rsid w:val="00F63C29"/>
    <w:rsid w:val="00F644B5"/>
    <w:rsid w:val="00F64624"/>
    <w:rsid w:val="00F646AF"/>
    <w:rsid w:val="00F6518E"/>
    <w:rsid w:val="00F652DD"/>
    <w:rsid w:val="00F6681D"/>
    <w:rsid w:val="00F673DE"/>
    <w:rsid w:val="00F67F4A"/>
    <w:rsid w:val="00F703BE"/>
    <w:rsid w:val="00F708C4"/>
    <w:rsid w:val="00F70E00"/>
    <w:rsid w:val="00F7151B"/>
    <w:rsid w:val="00F72714"/>
    <w:rsid w:val="00F72755"/>
    <w:rsid w:val="00F7358D"/>
    <w:rsid w:val="00F73B57"/>
    <w:rsid w:val="00F73C36"/>
    <w:rsid w:val="00F740B2"/>
    <w:rsid w:val="00F7420B"/>
    <w:rsid w:val="00F752EE"/>
    <w:rsid w:val="00F75C62"/>
    <w:rsid w:val="00F75F82"/>
    <w:rsid w:val="00F7607E"/>
    <w:rsid w:val="00F76EE3"/>
    <w:rsid w:val="00F77D29"/>
    <w:rsid w:val="00F8012A"/>
    <w:rsid w:val="00F81481"/>
    <w:rsid w:val="00F81AE8"/>
    <w:rsid w:val="00F81F86"/>
    <w:rsid w:val="00F820EE"/>
    <w:rsid w:val="00F83339"/>
    <w:rsid w:val="00F83C4F"/>
    <w:rsid w:val="00F8417C"/>
    <w:rsid w:val="00F8447B"/>
    <w:rsid w:val="00F84671"/>
    <w:rsid w:val="00F847FB"/>
    <w:rsid w:val="00F84980"/>
    <w:rsid w:val="00F84C0C"/>
    <w:rsid w:val="00F850C4"/>
    <w:rsid w:val="00F850CD"/>
    <w:rsid w:val="00F85474"/>
    <w:rsid w:val="00F85CE8"/>
    <w:rsid w:val="00F85EB7"/>
    <w:rsid w:val="00F905CF"/>
    <w:rsid w:val="00F90678"/>
    <w:rsid w:val="00F909E3"/>
    <w:rsid w:val="00F90A34"/>
    <w:rsid w:val="00F9102E"/>
    <w:rsid w:val="00F910B9"/>
    <w:rsid w:val="00F91F53"/>
    <w:rsid w:val="00F930C2"/>
    <w:rsid w:val="00F932AB"/>
    <w:rsid w:val="00F93322"/>
    <w:rsid w:val="00F93B5C"/>
    <w:rsid w:val="00F93DC2"/>
    <w:rsid w:val="00F940CC"/>
    <w:rsid w:val="00F9421E"/>
    <w:rsid w:val="00F94B36"/>
    <w:rsid w:val="00F9509B"/>
    <w:rsid w:val="00F957A4"/>
    <w:rsid w:val="00F958D0"/>
    <w:rsid w:val="00F95F41"/>
    <w:rsid w:val="00F9700C"/>
    <w:rsid w:val="00F97DA5"/>
    <w:rsid w:val="00FA04BF"/>
    <w:rsid w:val="00FA04F1"/>
    <w:rsid w:val="00FA0522"/>
    <w:rsid w:val="00FA0626"/>
    <w:rsid w:val="00FA0A4F"/>
    <w:rsid w:val="00FA0D07"/>
    <w:rsid w:val="00FA1C2D"/>
    <w:rsid w:val="00FA2FE1"/>
    <w:rsid w:val="00FA476D"/>
    <w:rsid w:val="00FA4940"/>
    <w:rsid w:val="00FA4D4D"/>
    <w:rsid w:val="00FA4FC5"/>
    <w:rsid w:val="00FA5471"/>
    <w:rsid w:val="00FA5551"/>
    <w:rsid w:val="00FA5988"/>
    <w:rsid w:val="00FA5DB6"/>
    <w:rsid w:val="00FA684E"/>
    <w:rsid w:val="00FA6911"/>
    <w:rsid w:val="00FA6B88"/>
    <w:rsid w:val="00FA6D86"/>
    <w:rsid w:val="00FA6E2B"/>
    <w:rsid w:val="00FA6EEF"/>
    <w:rsid w:val="00FA772E"/>
    <w:rsid w:val="00FA7FDF"/>
    <w:rsid w:val="00FB001B"/>
    <w:rsid w:val="00FB00E4"/>
    <w:rsid w:val="00FB14E5"/>
    <w:rsid w:val="00FB1523"/>
    <w:rsid w:val="00FB155E"/>
    <w:rsid w:val="00FB16E1"/>
    <w:rsid w:val="00FB2A85"/>
    <w:rsid w:val="00FB2B54"/>
    <w:rsid w:val="00FB2C81"/>
    <w:rsid w:val="00FB3335"/>
    <w:rsid w:val="00FB3345"/>
    <w:rsid w:val="00FB338A"/>
    <w:rsid w:val="00FB385B"/>
    <w:rsid w:val="00FB38C5"/>
    <w:rsid w:val="00FB3CCB"/>
    <w:rsid w:val="00FB47EA"/>
    <w:rsid w:val="00FB532C"/>
    <w:rsid w:val="00FB5F12"/>
    <w:rsid w:val="00FB6ABC"/>
    <w:rsid w:val="00FB7075"/>
    <w:rsid w:val="00FB76AE"/>
    <w:rsid w:val="00FB771D"/>
    <w:rsid w:val="00FB79E9"/>
    <w:rsid w:val="00FC022E"/>
    <w:rsid w:val="00FC0421"/>
    <w:rsid w:val="00FC09A9"/>
    <w:rsid w:val="00FC0B26"/>
    <w:rsid w:val="00FC1217"/>
    <w:rsid w:val="00FC130F"/>
    <w:rsid w:val="00FC1DCD"/>
    <w:rsid w:val="00FC2660"/>
    <w:rsid w:val="00FC2A58"/>
    <w:rsid w:val="00FC2ABA"/>
    <w:rsid w:val="00FC3258"/>
    <w:rsid w:val="00FC3DE1"/>
    <w:rsid w:val="00FC45F5"/>
    <w:rsid w:val="00FC4801"/>
    <w:rsid w:val="00FC667B"/>
    <w:rsid w:val="00FC6CD7"/>
    <w:rsid w:val="00FC6D69"/>
    <w:rsid w:val="00FC6DDC"/>
    <w:rsid w:val="00FC6EA4"/>
    <w:rsid w:val="00FC7F44"/>
    <w:rsid w:val="00FD0520"/>
    <w:rsid w:val="00FD054A"/>
    <w:rsid w:val="00FD08EA"/>
    <w:rsid w:val="00FD1201"/>
    <w:rsid w:val="00FD13DA"/>
    <w:rsid w:val="00FD1A0D"/>
    <w:rsid w:val="00FD2E7B"/>
    <w:rsid w:val="00FD2F32"/>
    <w:rsid w:val="00FD319C"/>
    <w:rsid w:val="00FD33C3"/>
    <w:rsid w:val="00FD33D2"/>
    <w:rsid w:val="00FD3521"/>
    <w:rsid w:val="00FD361D"/>
    <w:rsid w:val="00FD399A"/>
    <w:rsid w:val="00FD3F16"/>
    <w:rsid w:val="00FD4042"/>
    <w:rsid w:val="00FD40EC"/>
    <w:rsid w:val="00FD4DAB"/>
    <w:rsid w:val="00FD5139"/>
    <w:rsid w:val="00FD5B24"/>
    <w:rsid w:val="00FD5D33"/>
    <w:rsid w:val="00FD5E39"/>
    <w:rsid w:val="00FD6D38"/>
    <w:rsid w:val="00FD74B8"/>
    <w:rsid w:val="00FD7DE7"/>
    <w:rsid w:val="00FE017E"/>
    <w:rsid w:val="00FE03E6"/>
    <w:rsid w:val="00FE08F3"/>
    <w:rsid w:val="00FE135E"/>
    <w:rsid w:val="00FE1DE6"/>
    <w:rsid w:val="00FE212D"/>
    <w:rsid w:val="00FE2A3B"/>
    <w:rsid w:val="00FE2CF7"/>
    <w:rsid w:val="00FE2FF3"/>
    <w:rsid w:val="00FE3E31"/>
    <w:rsid w:val="00FE3EC6"/>
    <w:rsid w:val="00FE413F"/>
    <w:rsid w:val="00FE4417"/>
    <w:rsid w:val="00FE4E65"/>
    <w:rsid w:val="00FE513C"/>
    <w:rsid w:val="00FE51D2"/>
    <w:rsid w:val="00FE5544"/>
    <w:rsid w:val="00FE58C1"/>
    <w:rsid w:val="00FE5C95"/>
    <w:rsid w:val="00FE62A7"/>
    <w:rsid w:val="00FE63A5"/>
    <w:rsid w:val="00FE6673"/>
    <w:rsid w:val="00FE707D"/>
    <w:rsid w:val="00FE712C"/>
    <w:rsid w:val="00FE7713"/>
    <w:rsid w:val="00FE7E80"/>
    <w:rsid w:val="00FF0A57"/>
    <w:rsid w:val="00FF162F"/>
    <w:rsid w:val="00FF178E"/>
    <w:rsid w:val="00FF2091"/>
    <w:rsid w:val="00FF2A2A"/>
    <w:rsid w:val="00FF2A8B"/>
    <w:rsid w:val="00FF427E"/>
    <w:rsid w:val="00FF4386"/>
    <w:rsid w:val="00FF43B5"/>
    <w:rsid w:val="00FF4900"/>
    <w:rsid w:val="00FF52E4"/>
    <w:rsid w:val="00FF530F"/>
    <w:rsid w:val="00FF5374"/>
    <w:rsid w:val="00FF5C9B"/>
    <w:rsid w:val="00FF5DAC"/>
    <w:rsid w:val="00FF655D"/>
    <w:rsid w:val="00FF6B09"/>
    <w:rsid w:val="00FF6BB5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D3FEC"/>
  <w15:chartTrackingRefBased/>
  <w15:docId w15:val="{C4D6AE12-5C47-42BF-B33A-1974AE60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2D1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F4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link w:val="Style1Char"/>
    <w:qFormat/>
    <w:rsid w:val="00C04357"/>
    <w:rPr>
      <w:sz w:val="28"/>
      <w:szCs w:val="28"/>
    </w:rPr>
  </w:style>
  <w:style w:type="character" w:customStyle="1" w:styleId="Style1Char">
    <w:name w:val="Style1 Char"/>
    <w:basedOn w:val="NoSpacingChar"/>
    <w:link w:val="Style1"/>
    <w:rsid w:val="00C04357"/>
    <w:rPr>
      <w:sz w:val="28"/>
      <w:szCs w:val="28"/>
    </w:rPr>
  </w:style>
  <w:style w:type="paragraph" w:styleId="NoSpacing">
    <w:name w:val="No Spacing"/>
    <w:link w:val="NoSpacingChar"/>
    <w:uiPriority w:val="1"/>
    <w:qFormat/>
    <w:rsid w:val="00C0435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04357"/>
  </w:style>
  <w:style w:type="character" w:styleId="Hyperlink">
    <w:name w:val="Hyperlink"/>
    <w:basedOn w:val="DefaultParagraphFont"/>
    <w:uiPriority w:val="99"/>
    <w:unhideWhenUsed/>
    <w:rsid w:val="00F94B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B36"/>
    <w:rPr>
      <w:color w:val="605E5C"/>
      <w:shd w:val="clear" w:color="auto" w:fill="E1DFDD"/>
    </w:rPr>
  </w:style>
  <w:style w:type="character" w:customStyle="1" w:styleId="citation">
    <w:name w:val="citation"/>
    <w:basedOn w:val="DefaultParagraphFont"/>
    <w:rsid w:val="0071253F"/>
  </w:style>
  <w:style w:type="character" w:styleId="Emphasis">
    <w:name w:val="Emphasis"/>
    <w:uiPriority w:val="20"/>
    <w:qFormat/>
    <w:rsid w:val="009322D1"/>
    <w:rPr>
      <w:i/>
      <w:iCs/>
    </w:rPr>
  </w:style>
  <w:style w:type="paragraph" w:styleId="NormalWeb">
    <w:name w:val="Normal (Web)"/>
    <w:basedOn w:val="Normal"/>
    <w:uiPriority w:val="99"/>
    <w:unhideWhenUsed/>
    <w:rsid w:val="009675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ydp3e0b994msonospacing">
    <w:name w:val="ydp3e0b994msonospacing"/>
    <w:basedOn w:val="Normal"/>
    <w:rsid w:val="00833DE3"/>
    <w:pPr>
      <w:spacing w:before="100" w:beforeAutospacing="1" w:after="100" w:afterAutospacing="1" w:line="240" w:lineRule="auto"/>
    </w:pPr>
    <w:rPr>
      <w:rFonts w:eastAsiaTheme="minorEastAsia" w:cs="Calibri"/>
    </w:rPr>
  </w:style>
  <w:style w:type="paragraph" w:styleId="ListParagraph">
    <w:name w:val="List Paragraph"/>
    <w:basedOn w:val="Normal"/>
    <w:uiPriority w:val="34"/>
    <w:qFormat/>
    <w:rsid w:val="00CB55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E487A"/>
    <w:rPr>
      <w:b/>
      <w:bCs/>
    </w:rPr>
  </w:style>
  <w:style w:type="character" w:customStyle="1" w:styleId="apple-converted-space">
    <w:name w:val="apple-converted-space"/>
    <w:basedOn w:val="DefaultParagraphFont"/>
    <w:rsid w:val="00DC6E46"/>
  </w:style>
  <w:style w:type="paragraph" w:styleId="Header">
    <w:name w:val="header"/>
    <w:basedOn w:val="Normal"/>
    <w:link w:val="HeaderChar"/>
    <w:uiPriority w:val="99"/>
    <w:unhideWhenUsed/>
    <w:rsid w:val="00B70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1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70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198"/>
    <w:rPr>
      <w:rFonts w:ascii="Calibri" w:eastAsia="Calibri" w:hAnsi="Calibri" w:cs="Times New Roman"/>
    </w:rPr>
  </w:style>
  <w:style w:type="character" w:customStyle="1" w:styleId="oupfm">
    <w:name w:val="oupfm"/>
    <w:basedOn w:val="DefaultParagraphFont"/>
    <w:rsid w:val="00AC6574"/>
  </w:style>
  <w:style w:type="character" w:customStyle="1" w:styleId="ozzzk">
    <w:name w:val="ozzzk"/>
    <w:basedOn w:val="DefaultParagraphFont"/>
    <w:rsid w:val="00AC6574"/>
  </w:style>
  <w:style w:type="character" w:customStyle="1" w:styleId="ms-button-flexcontainer">
    <w:name w:val="ms-button-flexcontainer"/>
    <w:basedOn w:val="DefaultParagraphFont"/>
    <w:rsid w:val="00AC6574"/>
  </w:style>
  <w:style w:type="character" w:customStyle="1" w:styleId="flwlv">
    <w:name w:val="flwlv"/>
    <w:basedOn w:val="DefaultParagraphFont"/>
    <w:rsid w:val="00AC6574"/>
  </w:style>
  <w:style w:type="paragraph" w:customStyle="1" w:styleId="iivzx">
    <w:name w:val="iivzx"/>
    <w:basedOn w:val="Normal"/>
    <w:rsid w:val="00AC6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47C9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AC4B1E"/>
  </w:style>
  <w:style w:type="character" w:customStyle="1" w:styleId="Hyperlink0">
    <w:name w:val="Hyperlink.0"/>
    <w:basedOn w:val="None"/>
    <w:rsid w:val="00AC4B1E"/>
    <w:rPr>
      <w:rFonts w:ascii="Candara" w:eastAsia="Candara" w:hAnsi="Candara" w:cs="Candara"/>
      <w:outline w:val="0"/>
      <w:color w:val="0563C1"/>
      <w:sz w:val="24"/>
      <w:szCs w:val="24"/>
      <w:u w:val="single" w:color="0563C1"/>
    </w:rPr>
  </w:style>
  <w:style w:type="paragraph" w:customStyle="1" w:styleId="m6120340495744784161msolistparagraph">
    <w:name w:val="m_6120340495744784161msolistparagraph"/>
    <w:basedOn w:val="Normal"/>
    <w:rsid w:val="00357E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">
    <w:name w:val="text"/>
    <w:basedOn w:val="DefaultParagraphFont"/>
    <w:rsid w:val="00085B4F"/>
  </w:style>
  <w:style w:type="paragraph" w:customStyle="1" w:styleId="line">
    <w:name w:val="line"/>
    <w:basedOn w:val="Normal"/>
    <w:rsid w:val="00085B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85B4F"/>
  </w:style>
  <w:style w:type="paragraph" w:customStyle="1" w:styleId="first-line-none">
    <w:name w:val="first-line-none"/>
    <w:basedOn w:val="Normal"/>
    <w:rsid w:val="00085B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qFormat/>
    <w:rsid w:val="003436E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</w:rPr>
  </w:style>
  <w:style w:type="paragraph" w:customStyle="1" w:styleId="ydp70292dc6msonormal">
    <w:name w:val="ydp70292dc6msonormal"/>
    <w:basedOn w:val="Normal"/>
    <w:rsid w:val="007C5BC1"/>
    <w:pPr>
      <w:spacing w:before="100" w:beforeAutospacing="1" w:after="100" w:afterAutospacing="1" w:line="240" w:lineRule="auto"/>
    </w:pPr>
    <w:rPr>
      <w:rFonts w:eastAsiaTheme="minorEastAsia" w:cs="Calibri"/>
    </w:rPr>
  </w:style>
  <w:style w:type="paragraph" w:customStyle="1" w:styleId="m-2509944974557651676ydp70292dc6msonormal">
    <w:name w:val="m_-2509944974557651676ydp70292dc6msonormal"/>
    <w:basedOn w:val="Normal"/>
    <w:rsid w:val="00257A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1">
    <w:name w:val="Normal1"/>
    <w:basedOn w:val="DefaultParagraphFont"/>
    <w:rsid w:val="00C9489B"/>
  </w:style>
  <w:style w:type="paragraph" w:styleId="FootnoteText">
    <w:name w:val="footnote text"/>
    <w:basedOn w:val="Normal"/>
    <w:link w:val="FootnoteTextChar"/>
    <w:uiPriority w:val="99"/>
    <w:semiHidden/>
    <w:unhideWhenUsed/>
    <w:rsid w:val="003E08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08F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08F9"/>
    <w:rPr>
      <w:vertAlign w:val="superscript"/>
    </w:rPr>
  </w:style>
  <w:style w:type="paragraph" w:customStyle="1" w:styleId="Standard">
    <w:name w:val="Standard"/>
    <w:rsid w:val="00CE5D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m8676807507022103794spelle">
    <w:name w:val="m_8676807507022103794spelle"/>
    <w:basedOn w:val="DefaultParagraphFont"/>
    <w:rsid w:val="00766C3B"/>
  </w:style>
  <w:style w:type="character" w:customStyle="1" w:styleId="m1978923812433871263spelle">
    <w:name w:val="m_1978923812433871263spelle"/>
    <w:basedOn w:val="DefaultParagraphFont"/>
    <w:rsid w:val="00766C3B"/>
  </w:style>
  <w:style w:type="paragraph" w:styleId="PlainText">
    <w:name w:val="Plain Text"/>
    <w:basedOn w:val="Normal"/>
    <w:link w:val="PlainTextChar"/>
    <w:uiPriority w:val="99"/>
    <w:unhideWhenUsed/>
    <w:rsid w:val="00751F8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51F8F"/>
    <w:rPr>
      <w:rFonts w:ascii="Calibri" w:hAnsi="Calibri"/>
      <w:szCs w:val="21"/>
    </w:rPr>
  </w:style>
  <w:style w:type="character" w:customStyle="1" w:styleId="referentfragmentdesktophighlight-sc-110r0d9-1">
    <w:name w:val="referentfragmentdesktop__highlight-sc-110r0d9-1"/>
    <w:basedOn w:val="DefaultParagraphFont"/>
    <w:rsid w:val="00C82267"/>
  </w:style>
  <w:style w:type="paragraph" w:customStyle="1" w:styleId="paragraph">
    <w:name w:val="paragraph"/>
    <w:basedOn w:val="Normal"/>
    <w:rsid w:val="00121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1211D2"/>
  </w:style>
  <w:style w:type="character" w:customStyle="1" w:styleId="eop">
    <w:name w:val="eop"/>
    <w:basedOn w:val="DefaultParagraphFont"/>
    <w:rsid w:val="001211D2"/>
  </w:style>
  <w:style w:type="character" w:customStyle="1" w:styleId="m2495312893986906923serifbold">
    <w:name w:val="m_2495312893986906923serifbold"/>
    <w:basedOn w:val="DefaultParagraphFont"/>
    <w:rsid w:val="007A39F8"/>
  </w:style>
  <w:style w:type="paragraph" w:styleId="BodyText2">
    <w:name w:val="Body Text 2"/>
    <w:basedOn w:val="Normal"/>
    <w:link w:val="BodyText2Char"/>
    <w:semiHidden/>
    <w:unhideWhenUsed/>
    <w:rsid w:val="002E6E8A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E6E8A"/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s3">
    <w:name w:val="s3"/>
    <w:basedOn w:val="DefaultParagraphFont"/>
    <w:rsid w:val="00FC45F5"/>
  </w:style>
  <w:style w:type="character" w:customStyle="1" w:styleId="s2">
    <w:name w:val="s2"/>
    <w:basedOn w:val="DefaultParagraphFont"/>
    <w:rsid w:val="00FC45F5"/>
  </w:style>
  <w:style w:type="character" w:customStyle="1" w:styleId="ord-word">
    <w:name w:val="ord-word"/>
    <w:basedOn w:val="DefaultParagraphFont"/>
    <w:rsid w:val="00FC45F5"/>
  </w:style>
  <w:style w:type="character" w:customStyle="1" w:styleId="gmail-il">
    <w:name w:val="gmail-il"/>
    <w:basedOn w:val="DefaultParagraphFont"/>
    <w:rsid w:val="00467B26"/>
  </w:style>
  <w:style w:type="character" w:customStyle="1" w:styleId="gmail-apple-converted-space">
    <w:name w:val="gmail-apple-converted-space"/>
    <w:basedOn w:val="DefaultParagraphFont"/>
    <w:rsid w:val="00467B26"/>
  </w:style>
  <w:style w:type="character" w:customStyle="1" w:styleId="Heading3Char">
    <w:name w:val="Heading 3 Char"/>
    <w:basedOn w:val="DefaultParagraphFont"/>
    <w:link w:val="Heading3"/>
    <w:uiPriority w:val="9"/>
    <w:semiHidden/>
    <w:rsid w:val="00433F4D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customStyle="1" w:styleId="quotes">
    <w:name w:val="quotes"/>
    <w:basedOn w:val="Normal"/>
    <w:rsid w:val="00222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xapple-converted-space">
    <w:name w:val="x_apple-converted-space"/>
    <w:basedOn w:val="DefaultParagraphFont"/>
    <w:rsid w:val="00AA6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2277">
          <w:marLeft w:val="120"/>
          <w:marRight w:val="285"/>
          <w:marTop w:val="120"/>
          <w:marBottom w:val="0"/>
          <w:divBdr>
            <w:top w:val="single" w:sz="6" w:space="9" w:color="auto"/>
            <w:left w:val="single" w:sz="6" w:space="9" w:color="auto"/>
            <w:bottom w:val="single" w:sz="6" w:space="9" w:color="auto"/>
            <w:right w:val="single" w:sz="6" w:space="0" w:color="auto"/>
          </w:divBdr>
          <w:divsChild>
            <w:div w:id="13047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33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9389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9" w:color="auto"/>
                        <w:bottom w:val="none" w:sz="0" w:space="9" w:color="auto"/>
                        <w:right w:val="none" w:sz="0" w:space="9" w:color="auto"/>
                      </w:divBdr>
                      <w:divsChild>
                        <w:div w:id="84070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93357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2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166563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13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3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02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88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1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27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1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37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2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0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937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172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415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20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735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528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681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520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602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15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0603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1219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1926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2548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6942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2532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710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6521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7755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3567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96261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0558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21978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307074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7936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29561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10249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401619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679865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21804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91804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90527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159152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09191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684259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647518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545700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15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12395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549922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3739408">
                                                                                                                                                          <w:marLeft w:val="270"/>
    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836671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98730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45617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488735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889477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063597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546122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8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orjeffmcd@yahoo.com" TargetMode="External"/><Relationship Id="rId13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horseheadsumc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storjeffmcd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horseheadsumc.org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Custom%20Office%20Templates\Communion%20Bulletin%202021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1T23:20:08.1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C34B1-09DE-4A0A-9B55-4A42A4C9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Communion Bulletin 2021</Template>
  <TotalTime>2</TotalTime>
  <Pages>3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Gayle Swank</cp:lastModifiedBy>
  <cp:revision>4</cp:revision>
  <cp:lastPrinted>2024-12-24T01:42:00Z</cp:lastPrinted>
  <dcterms:created xsi:type="dcterms:W3CDTF">2024-12-29T01:48:00Z</dcterms:created>
  <dcterms:modified xsi:type="dcterms:W3CDTF">2024-12-29T01:50:00Z</dcterms:modified>
</cp:coreProperties>
</file>